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2.xml" ContentType="application/vnd.ms-office.webextension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01320579"/>
        <w:docPartObj>
          <w:docPartGallery w:val="Cover Pages"/>
          <w:docPartUnique/>
        </w:docPartObj>
      </w:sdtPr>
      <w:sdtContent>
        <w:p w14:paraId="0DE513B1" w14:textId="07B84874" w:rsidR="00ED4D22" w:rsidRDefault="00ED28F9" w:rsidP="00E65DC6">
          <w:r w:rsidRPr="00ED28F9">
            <w:rPr>
              <w:rFonts w:eastAsia="Calibri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5C9D38FE" wp14:editId="7CC04AA4">
                    <wp:simplePos x="0" y="0"/>
                    <wp:positionH relativeFrom="page">
                      <wp:posOffset>375285</wp:posOffset>
                    </wp:positionH>
                    <wp:positionV relativeFrom="page">
                      <wp:posOffset>1029823</wp:posOffset>
                    </wp:positionV>
                    <wp:extent cx="6922135" cy="8262620"/>
                    <wp:effectExtent l="0" t="0" r="0" b="2540"/>
                    <wp:wrapNone/>
                    <wp:docPr id="20" name="Текстово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22135" cy="82626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tbl>
                                <w:tblPr>
                                  <w:tblW w:w="493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Layout w:type="fixed"/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897"/>
                                  <w:gridCol w:w="5865"/>
                                </w:tblGrid>
                                <w:tr w:rsidR="00690B7E" w14:paraId="68A8E718" w14:textId="77777777" w:rsidTr="00E65DC6">
                                  <w:trPr>
                                    <w:trHeight w:val="6766"/>
                                    <w:jc w:val="center"/>
                                  </w:trPr>
                                  <w:tc>
                                    <w:tcPr>
                                      <w:tcW w:w="2507" w:type="pct"/>
                                      <w:vAlign w:val="center"/>
                                    </w:tcPr>
                                    <w:p w14:paraId="3FCE8826" w14:textId="77777777" w:rsidR="00690B7E" w:rsidRDefault="00690B7E" w:rsidP="00E65DC6">
                                      <w:pPr>
                                        <w:ind w:left="416" w:right="2157" w:hanging="12"/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6A632568" wp14:editId="7A5602E0">
                                            <wp:extent cx="2350303" cy="2785110"/>
                                            <wp:effectExtent l="0" t="0" r="0" b="0"/>
                                            <wp:docPr id="21" name="Рисунок 2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10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352335" cy="278751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id w:val="357708896"/>
                                        <w:showingPlcHdr/>
                                        <w:text/>
                                      </w:sdtPr>
                                      <w:sdtContent>
                                        <w:p w14:paraId="7149EAB9" w14:textId="77777777" w:rsidR="00690B7E" w:rsidRDefault="00690B7E" w:rsidP="00ED28F9">
                                          <w:pPr>
                                            <w:ind w:right="427"/>
                                            <w:jc w:val="center"/>
                                          </w:pPr>
                                          <w: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93" w:type="pct"/>
                                      <w:vAlign w:val="center"/>
                                    </w:tcPr>
                                    <w:p w14:paraId="3BBEC201" w14:textId="77777777" w:rsidR="00690B7E" w:rsidRDefault="00690B7E" w:rsidP="00E65DC6">
                                      <w:pPr>
                                        <w:pStyle w:val="a6"/>
                                        <w:ind w:right="407"/>
                                      </w:pPr>
                                      <w:r w:rsidRPr="00A5148B">
                                        <w:t>итоговый</w:t>
                                      </w:r>
                                      <w:r>
                                        <w:t xml:space="preserve"> отчет</w:t>
                                      </w:r>
                                    </w:p>
                                    <w:p w14:paraId="20257183" w14:textId="77777777" w:rsidR="00690B7E" w:rsidRDefault="00690B7E" w:rsidP="00E65DC6">
                                      <w:pPr>
                                        <w:pStyle w:val="a4"/>
                                        <w:ind w:right="407"/>
                                        <w:jc w:val="center"/>
                                        <w:rPr>
                                          <w:rStyle w:val="a7"/>
                                        </w:rPr>
                                      </w:pPr>
                                      <w:r>
                                        <w:rPr>
                                          <w:rStyle w:val="a7"/>
                                        </w:rPr>
                                        <w:t>Департамента образования Администрации города Ханты-Мансийска</w:t>
                                      </w:r>
                                    </w:p>
                                    <w:p w14:paraId="57807D90" w14:textId="77777777" w:rsidR="00690B7E" w:rsidRDefault="00690B7E" w:rsidP="00E65DC6">
                                      <w:pPr>
                                        <w:pStyle w:val="a4"/>
                                        <w:ind w:right="407"/>
                                        <w:jc w:val="center"/>
                                        <w:rPr>
                                          <w:rStyle w:val="a7"/>
                                        </w:rPr>
                                      </w:pPr>
                                    </w:p>
                                    <w:p w14:paraId="775DE862" w14:textId="2B3DBEE5" w:rsidR="00690B7E" w:rsidRDefault="00690B7E" w:rsidP="00CD4E44">
                                      <w:pPr>
                                        <w:pStyle w:val="a4"/>
                                        <w:ind w:right="407"/>
                                        <w:jc w:val="center"/>
                                      </w:pPr>
                                      <w:r w:rsidRPr="003A4E55">
                                        <w:rPr>
                                          <w:rStyle w:val="a7"/>
                                        </w:rPr>
                                        <w:t>о результатах</w:t>
                                      </w:r>
                                      <w:r>
                                        <w:rPr>
                                          <w:rStyle w:val="a7"/>
                                        </w:rPr>
                                        <w:t xml:space="preserve"> анализа</w:t>
                                      </w:r>
                                      <w:r w:rsidRPr="003A4E55">
                                        <w:rPr>
                                          <w:rStyle w:val="a7"/>
                                        </w:rPr>
                                        <w:t xml:space="preserve"> состояния и перспектив развития системы образования за</w:t>
                                      </w:r>
                                      <w:r w:rsidRPr="00AA7038">
                                        <w:rPr>
                                          <w:rStyle w:val="a7"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rStyle w:val="a7"/>
                                        </w:rPr>
                                        <w:t>2019</w:t>
                                      </w:r>
                                      <w:r w:rsidRPr="00AA7038">
                                        <w:rPr>
                                          <w:rStyle w:val="a7"/>
                                        </w:rPr>
                                        <w:t> год</w:t>
                                      </w:r>
                                    </w:p>
                                  </w:tc>
                                </w:tr>
                              </w:tbl>
                              <w:p w14:paraId="32B66859" w14:textId="77777777" w:rsidR="00690B7E" w:rsidRDefault="00690B7E" w:rsidP="00ED28F9">
                                <w:pPr>
                                  <w:ind w:right="4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8" o:spid="_x0000_s1026" type="#_x0000_t202" style="position:absolute;left:0;text-align:left;margin-left:29.55pt;margin-top:81.1pt;width:545.05pt;height:650.6pt;z-index:251676672;visibility:visible;mso-wrap-style:square;mso-width-percent:941;mso-height-percent:77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" fillcolor="window" stroked="f" strokeweight=".5pt">
                    <v:textbox inset="0,0,0,0">
                      <w:txbxContent>
                        <w:tbl>
                          <w:tblPr>
                            <w:tblW w:w="493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Layout w:type="fixed"/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897"/>
                            <w:gridCol w:w="5865"/>
                          </w:tblGrid>
                          <w:tr w:rsidR="00690B7E" w14:paraId="68A8E718" w14:textId="77777777" w:rsidTr="00E65DC6">
                            <w:trPr>
                              <w:trHeight w:val="6766"/>
                              <w:jc w:val="center"/>
                            </w:trPr>
                            <w:tc>
                              <w:tcPr>
                                <w:tcW w:w="2507" w:type="pct"/>
                                <w:vAlign w:val="center"/>
                              </w:tcPr>
                              <w:p w14:paraId="3FCE8826" w14:textId="77777777" w:rsidR="00690B7E" w:rsidRDefault="00690B7E" w:rsidP="00E65DC6">
                                <w:pPr>
                                  <w:ind w:left="416" w:right="2157" w:hanging="12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6A632568" wp14:editId="7A5602E0">
                                      <wp:extent cx="2350303" cy="2785110"/>
                                      <wp:effectExtent l="0" t="0" r="0" b="0"/>
                                      <wp:docPr id="21" name="Рисунок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2335" cy="27875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id w:val="357708896"/>
                                  <w:showingPlcHdr/>
                                  <w:text/>
                                </w:sdtPr>
                                <w:sdtContent>
                                  <w:p w14:paraId="7149EAB9" w14:textId="77777777" w:rsidR="00690B7E" w:rsidRDefault="00690B7E" w:rsidP="00ED28F9">
                                    <w:pPr>
                                      <w:ind w:right="427"/>
                                      <w:jc w:val="center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93" w:type="pct"/>
                                <w:vAlign w:val="center"/>
                              </w:tcPr>
                              <w:p w14:paraId="3BBEC201" w14:textId="77777777" w:rsidR="00690B7E" w:rsidRDefault="00690B7E" w:rsidP="00E65DC6">
                                <w:pPr>
                                  <w:pStyle w:val="a6"/>
                                  <w:ind w:right="407"/>
                                </w:pPr>
                                <w:r w:rsidRPr="00A5148B">
                                  <w:t>итоговый</w:t>
                                </w:r>
                                <w:r>
                                  <w:t xml:space="preserve"> отчет</w:t>
                                </w:r>
                              </w:p>
                              <w:p w14:paraId="20257183" w14:textId="77777777" w:rsidR="00690B7E" w:rsidRDefault="00690B7E" w:rsidP="00E65DC6">
                                <w:pPr>
                                  <w:pStyle w:val="a4"/>
                                  <w:ind w:right="407"/>
                                  <w:jc w:val="center"/>
                                  <w:rPr>
                                    <w:rStyle w:val="a7"/>
                                  </w:rPr>
                                </w:pPr>
                                <w:r>
                                  <w:rPr>
                                    <w:rStyle w:val="a7"/>
                                  </w:rPr>
                                  <w:t>Департамента образования Администрации города Ханты-Мансийска</w:t>
                                </w:r>
                              </w:p>
                              <w:p w14:paraId="57807D90" w14:textId="77777777" w:rsidR="00690B7E" w:rsidRDefault="00690B7E" w:rsidP="00E65DC6">
                                <w:pPr>
                                  <w:pStyle w:val="a4"/>
                                  <w:ind w:right="407"/>
                                  <w:jc w:val="center"/>
                                  <w:rPr>
                                    <w:rStyle w:val="a7"/>
                                  </w:rPr>
                                </w:pPr>
                              </w:p>
                              <w:p w14:paraId="775DE862" w14:textId="2B3DBEE5" w:rsidR="00690B7E" w:rsidRDefault="00690B7E" w:rsidP="00CD4E44">
                                <w:pPr>
                                  <w:pStyle w:val="a4"/>
                                  <w:ind w:right="407"/>
                                  <w:jc w:val="center"/>
                                </w:pPr>
                                <w:r w:rsidRPr="003A4E55">
                                  <w:rPr>
                                    <w:rStyle w:val="a7"/>
                                  </w:rPr>
                                  <w:t>о результатах</w:t>
                                </w:r>
                                <w:r>
                                  <w:rPr>
                                    <w:rStyle w:val="a7"/>
                                  </w:rPr>
                                  <w:t xml:space="preserve"> анализа</w:t>
                                </w:r>
                                <w:r w:rsidRPr="003A4E55">
                                  <w:rPr>
                                    <w:rStyle w:val="a7"/>
                                  </w:rPr>
                                  <w:t xml:space="preserve"> состояния и перспектив развития системы образования за</w:t>
                                </w:r>
                                <w:r w:rsidRPr="00AA7038">
                                  <w:rPr>
                                    <w:rStyle w:val="a7"/>
                                  </w:rPr>
                                  <w:t> </w:t>
                                </w:r>
                                <w:r>
                                  <w:rPr>
                                    <w:rStyle w:val="a7"/>
                                  </w:rPr>
                                  <w:t>2019</w:t>
                                </w:r>
                                <w:r w:rsidRPr="00AA7038">
                                  <w:rPr>
                                    <w:rStyle w:val="a7"/>
                                  </w:rPr>
                                  <w:t> год</w:t>
                                </w:r>
                              </w:p>
                            </w:tc>
                          </w:tr>
                        </w:tbl>
                        <w:p w14:paraId="32B66859" w14:textId="77777777" w:rsidR="00690B7E" w:rsidRDefault="00690B7E" w:rsidP="00ED28F9">
                          <w:pPr>
                            <w:ind w:right="427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D4D22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529365" wp14:editId="5EED627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о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690B7E" w14:paraId="34CB566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633BBC7" w14:textId="77777777" w:rsidR="00690B7E" w:rsidRDefault="00690B7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3978F60A" wp14:editId="7083BDD7">
                                            <wp:extent cx="3065006" cy="3538175"/>
                                            <wp:effectExtent l="0" t="0" r="2540" b="5715"/>
                                            <wp:docPr id="24" name="Рисунок 2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5381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szCs w:val="24"/>
                                        </w:rPr>
                                        <w:id w:val="-1947535475"/>
                                        <w:showingPlcHdr/>
                                        <w:text/>
                                      </w:sdtPr>
                                      <w:sdtContent>
                                        <w:p w14:paraId="79B79E93" w14:textId="7A837B59" w:rsidR="00690B7E" w:rsidRDefault="00690B7E" w:rsidP="00C802E0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szCs w:val="24"/>
                                            </w:rPr>
                                          </w:pPr>
                                          <w:r w:rsidRPr="004E79A2">
                                            <w:rPr>
                                              <w:rStyle w:val="a9"/>
                                            </w:rPr>
                                            <w:t xml:space="preserve">[Представленный геральдический знак – эмблема Минобрнауки России – нужно заменить на герб </w:t>
                                          </w:r>
                                          <w:r>
                                            <w:rPr>
                                              <w:rStyle w:val="a9"/>
                                            </w:rPr>
                                            <w:t>муниципального района или городского округа</w:t>
                                          </w:r>
                                          <w:r w:rsidRPr="004E79A2">
                                            <w:rPr>
                                              <w:rStyle w:val="a9"/>
                                            </w:rPr>
                                            <w:t>, которому посвящен итоговый отчет МСО</w:t>
                                          </w:r>
                                          <w:r>
                                            <w:rPr>
                                              <w:rStyle w:val="a9"/>
                                            </w:rPr>
                                            <w:t xml:space="preserve"> (если есть)</w:t>
                                          </w:r>
                                          <w:r w:rsidRPr="004E79A2">
                                            <w:rPr>
                                              <w:rStyle w:val="a9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Style w:val="a9"/>
                                            </w:rPr>
                                            <w:t xml:space="preserve"> В случае отсутствия герба, эта половина страницы удаляется. </w:t>
                                          </w:r>
                                          <w:r w:rsidRPr="004E79A2">
                                            <w:rPr>
                                              <w:rStyle w:val="a9"/>
                                            </w:rPr>
                                            <w:t xml:space="preserve">Далее </w:t>
                                          </w:r>
                                          <w:r>
                                            <w:rPr>
                                              <w:rStyle w:val="a9"/>
                                            </w:rPr>
                                            <w:t>щелкните здесь и нажмите клавишу пробела</w:t>
                                          </w:r>
                                          <w:r w:rsidRPr="004E79A2">
                                            <w:rPr>
                                              <w:rStyle w:val="a9"/>
                                            </w:rPr>
                                            <w:t>]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44B7314" w14:textId="77777777" w:rsidR="00690B7E" w:rsidRDefault="00690B7E" w:rsidP="00C802E0">
                                      <w:pPr>
                                        <w:pStyle w:val="a6"/>
                                      </w:pPr>
                                      <w:r w:rsidRPr="00A5148B">
                                        <w:t>итоговый</w:t>
                                      </w:r>
                                      <w:r>
                                        <w:t xml:space="preserve"> отчет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Style w:val="a7"/>
                                        </w:rPr>
                                        <w:alias w:val="Организация"/>
                                        <w:tag w:val="Организация"/>
                                        <w:id w:val="980046065"/>
                                        <w:temporary/>
                                        <w:showingPlcHdr/>
                                      </w:sdtPr>
                                      <w:sdtEndPr>
                                        <w:rPr>
                                          <w:rStyle w:val="a0"/>
                                          <w:rFonts w:asciiTheme="minorHAnsi" w:hAnsiTheme="minorHAnsi"/>
                                          <w:caps w:val="0"/>
                                          <w:sz w:val="22"/>
                                          <w:szCs w:val="22"/>
                                        </w:rPr>
                                      </w:sdtEndPr>
                                      <w:sdtContent>
                                        <w:p w14:paraId="2D8A7B8B" w14:textId="57870669" w:rsidR="00690B7E" w:rsidRDefault="00690B7E" w:rsidP="00A0532B">
                                          <w:pPr>
                                            <w:pStyle w:val="a4"/>
                                            <w:jc w:val="center"/>
                                            <w:rPr>
                                              <w:rStyle w:val="a7"/>
                                            </w:rPr>
                                          </w:pPr>
                                          <w:r w:rsidRPr="000052CA">
                                            <w:rPr>
                                              <w:rStyle w:val="a9"/>
                                            </w:rPr>
                                            <w:t xml:space="preserve">[Укажите наименование органа </w:t>
                                          </w:r>
                                          <w:r w:rsidRPr="00A0532B">
                                            <w:rPr>
                                              <w:rStyle w:val="a9"/>
                                            </w:rPr>
                                            <w:t>местного самоуправления, осуществляющ</w:t>
                                          </w:r>
                                          <w:r>
                                            <w:rPr>
                                              <w:rStyle w:val="a9"/>
                                            </w:rPr>
                                            <w:t>его</w:t>
                                          </w:r>
                                          <w:r w:rsidRPr="00A0532B">
                                            <w:rPr>
                                              <w:rStyle w:val="a9"/>
                                            </w:rPr>
                                            <w:t xml:space="preserve"> управление в сфере образования </w:t>
                                          </w:r>
                                          <w:r w:rsidRPr="000052CA">
                                            <w:rPr>
                                              <w:rStyle w:val="a9"/>
                                            </w:rPr>
                                            <w:t>(организации), проводившего(ей) анализ состояния и перспектив развили системы образования. Если готовы ввести текст – щелкните здесь.]</w:t>
                                          </w:r>
                                        </w:p>
                                      </w:sdtContent>
                                    </w:sdt>
                                    <w:p w14:paraId="34B23C98" w14:textId="77777777" w:rsidR="00690B7E" w:rsidRDefault="00690B7E" w:rsidP="00AC6EA5">
                                      <w:pPr>
                                        <w:pStyle w:val="a4"/>
                                        <w:jc w:val="center"/>
                                      </w:pPr>
                                      <w:r w:rsidRPr="003A4E55">
                                        <w:rPr>
                                          <w:rStyle w:val="a7"/>
                                        </w:rPr>
                                        <w:t>о результатах</w:t>
                                      </w:r>
                                      <w:r>
                                        <w:rPr>
                                          <w:rStyle w:val="a7"/>
                                        </w:rPr>
                                        <w:t xml:space="preserve"> анализа</w:t>
                                      </w:r>
                                      <w:r w:rsidRPr="003A4E55">
                                        <w:rPr>
                                          <w:rStyle w:val="a7"/>
                                        </w:rPr>
                                        <w:t xml:space="preserve"> состояния и перспектив развития системы образования за</w:t>
                                      </w:r>
                                      <w:r w:rsidRPr="00AA7038">
                                        <w:rPr>
                                          <w:rStyle w:val="a7"/>
                                        </w:rPr>
                                        <w:t> </w:t>
                                      </w:r>
                                      <w:sdt>
                                        <w:sdtPr>
                                          <w:rPr>
                                            <w:rStyle w:val="a7"/>
                                          </w:rPr>
                                          <w:alias w:val="Год"/>
                                          <w:tag w:val="Год"/>
                                          <w:id w:val="1904332304"/>
                                          <w:temporary/>
                                          <w:showingPlcHdr/>
                                        </w:sdtPr>
                                        <w:sdtEndPr>
                                          <w:rPr>
                                            <w:rStyle w:val="a0"/>
                                            <w:rFonts w:asciiTheme="minorHAnsi" w:hAnsiTheme="minorHAnsi"/>
                                            <w:caps w:val="0"/>
                                            <w:sz w:val="22"/>
                                            <w:szCs w:val="22"/>
                                          </w:rPr>
                                        </w:sdtEndPr>
                                        <w:sdtContent>
                                          <w:r w:rsidRPr="000052CA">
                                            <w:rPr>
                                              <w:rStyle w:val="a9"/>
                                            </w:rPr>
                                            <w:t xml:space="preserve">[Укажите </w:t>
                                          </w:r>
                                          <w:r>
                                            <w:rPr>
                                              <w:rStyle w:val="a9"/>
                                            </w:rPr>
                                            <w:t>отчетный год</w:t>
                                          </w:r>
                                          <w:r w:rsidRPr="000052CA">
                                            <w:rPr>
                                              <w:rStyle w:val="a9"/>
                                            </w:rPr>
                                            <w:t>. Если готовы ввести текст – щелкните здесь.]</w:t>
                                          </w:r>
                                        </w:sdtContent>
                                      </w:sdt>
                                      <w:r w:rsidRPr="00AA7038">
                                        <w:rPr>
                                          <w:rStyle w:val="a7"/>
                                        </w:rPr>
                                        <w:t> год</w:t>
                                      </w:r>
                                    </w:p>
                                  </w:tc>
                                </w:tr>
                              </w:tbl>
                              <w:p w14:paraId="77BF912D" w14:textId="77777777" w:rsidR="00690B7E" w:rsidRDefault="00690B7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left:0;text-align:left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690B7E" w14:paraId="34CB566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633BBC7" w14:textId="77777777" w:rsidR="00690B7E" w:rsidRDefault="00690B7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3978F60A" wp14:editId="7083BDD7">
                                      <wp:extent cx="3065006" cy="3538175"/>
                                      <wp:effectExtent l="0" t="0" r="2540" b="5715"/>
                                      <wp:docPr id="24" name="Рисунок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538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szCs w:val="24"/>
                                  </w:rPr>
                                  <w:id w:val="-1947535475"/>
                                  <w:showingPlcHdr/>
                                  <w:text/>
                                </w:sdtPr>
                                <w:sdtContent>
                                  <w:p w14:paraId="79B79E93" w14:textId="7A837B59" w:rsidR="00690B7E" w:rsidRDefault="00690B7E" w:rsidP="00C802E0">
                                    <w:pPr>
                                      <w:ind w:firstLine="0"/>
                                      <w:jc w:val="center"/>
                                      <w:rPr>
                                        <w:szCs w:val="24"/>
                                      </w:rPr>
                                    </w:pPr>
                                    <w:r w:rsidRPr="004E79A2">
                                      <w:rPr>
                                        <w:rStyle w:val="a9"/>
                                      </w:rPr>
                                      <w:t xml:space="preserve">[Представленный геральдический знак – эмблема Минобрнауки России – нужно заменить на герб </w:t>
                                    </w:r>
                                    <w:r>
                                      <w:rPr>
                                        <w:rStyle w:val="a9"/>
                                      </w:rPr>
                                      <w:t>муниципального района или городского округа</w:t>
                                    </w:r>
                                    <w:r w:rsidRPr="004E79A2">
                                      <w:rPr>
                                        <w:rStyle w:val="a9"/>
                                      </w:rPr>
                                      <w:t>, которому посвящен итоговый отчет МСО</w:t>
                                    </w:r>
                                    <w:r>
                                      <w:rPr>
                                        <w:rStyle w:val="a9"/>
                                      </w:rPr>
                                      <w:t xml:space="preserve"> (если есть)</w:t>
                                    </w:r>
                                    <w:r w:rsidRPr="004E79A2">
                                      <w:rPr>
                                        <w:rStyle w:val="a9"/>
                                      </w:rPr>
                                      <w:t>.</w:t>
                                    </w:r>
                                    <w:r>
                                      <w:rPr>
                                        <w:rStyle w:val="a9"/>
                                      </w:rPr>
                                      <w:t xml:space="preserve"> В случае отсутствия герба, эта половина страницы удаляется. </w:t>
                                    </w:r>
                                    <w:r w:rsidRPr="004E79A2">
                                      <w:rPr>
                                        <w:rStyle w:val="a9"/>
                                      </w:rPr>
                                      <w:t xml:space="preserve">Далее </w:t>
                                    </w:r>
                                    <w:r>
                                      <w:rPr>
                                        <w:rStyle w:val="a9"/>
                                      </w:rPr>
                                      <w:t>щелкните здесь и нажмите клавишу пробела</w:t>
                                    </w:r>
                                    <w:r w:rsidRPr="004E79A2">
                                      <w:rPr>
                                        <w:rStyle w:val="a9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44B7314" w14:textId="77777777" w:rsidR="00690B7E" w:rsidRDefault="00690B7E" w:rsidP="00C802E0">
                                <w:pPr>
                                  <w:pStyle w:val="a6"/>
                                </w:pPr>
                                <w:r w:rsidRPr="00A5148B">
                                  <w:t>итоговый</w:t>
                                </w:r>
                                <w:r>
                                  <w:t xml:space="preserve"> отчет</w:t>
                                </w:r>
                              </w:p>
                              <w:sdt>
                                <w:sdtPr>
                                  <w:rPr>
                                    <w:rStyle w:val="a7"/>
                                  </w:rPr>
                                  <w:alias w:val="Организация"/>
                                  <w:tag w:val="Организация"/>
                                  <w:id w:val="980046065"/>
                                  <w:temporary/>
                                  <w:showingPlcHdr/>
                                </w:sdtPr>
                                <w:sdtEndPr>
                                  <w:rPr>
                                    <w:rStyle w:val="a0"/>
                                    <w:rFonts w:asciiTheme="minorHAnsi" w:hAnsiTheme="minorHAnsi"/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2D8A7B8B" w14:textId="57870669" w:rsidR="00690B7E" w:rsidRDefault="00690B7E" w:rsidP="00A0532B">
                                    <w:pPr>
                                      <w:pStyle w:val="a4"/>
                                      <w:jc w:val="center"/>
                                      <w:rPr>
                                        <w:rStyle w:val="a7"/>
                                      </w:rPr>
                                    </w:pPr>
                                    <w:r w:rsidRPr="000052CA">
                                      <w:rPr>
                                        <w:rStyle w:val="a9"/>
                                      </w:rPr>
                                      <w:t xml:space="preserve">[Укажите наименование органа </w:t>
                                    </w:r>
                                    <w:r w:rsidRPr="00A0532B">
                                      <w:rPr>
                                        <w:rStyle w:val="a9"/>
                                      </w:rPr>
                                      <w:t>местного самоуправления, осуществляющ</w:t>
                                    </w:r>
                                    <w:r>
                                      <w:rPr>
                                        <w:rStyle w:val="a9"/>
                                      </w:rPr>
                                      <w:t>его</w:t>
                                    </w:r>
                                    <w:r w:rsidRPr="00A0532B">
                                      <w:rPr>
                                        <w:rStyle w:val="a9"/>
                                      </w:rPr>
                                      <w:t xml:space="preserve"> управление в сфере образования </w:t>
                                    </w:r>
                                    <w:r w:rsidRPr="000052CA">
                                      <w:rPr>
                                        <w:rStyle w:val="a9"/>
                                      </w:rPr>
                                      <w:t>(организации), проводившего(ей) анализ состояния и перспектив развили системы образования. Если готовы ввести текст – щелкните здесь.]</w:t>
                                    </w:r>
                                  </w:p>
                                </w:sdtContent>
                              </w:sdt>
                              <w:p w14:paraId="34B23C98" w14:textId="77777777" w:rsidR="00690B7E" w:rsidRDefault="00690B7E" w:rsidP="00AC6EA5">
                                <w:pPr>
                                  <w:pStyle w:val="a4"/>
                                  <w:jc w:val="center"/>
                                </w:pPr>
                                <w:r w:rsidRPr="003A4E55">
                                  <w:rPr>
                                    <w:rStyle w:val="a7"/>
                                  </w:rPr>
                                  <w:t>о результатах</w:t>
                                </w:r>
                                <w:r>
                                  <w:rPr>
                                    <w:rStyle w:val="a7"/>
                                  </w:rPr>
                                  <w:t xml:space="preserve"> анализа</w:t>
                                </w:r>
                                <w:r w:rsidRPr="003A4E55">
                                  <w:rPr>
                                    <w:rStyle w:val="a7"/>
                                  </w:rPr>
                                  <w:t xml:space="preserve"> состояния и перспектив развития системы образования за</w:t>
                                </w:r>
                                <w:r w:rsidRPr="00AA7038">
                                  <w:rPr>
                                    <w:rStyle w:val="a7"/>
                                  </w:rPr>
                                  <w:t> </w:t>
                                </w:r>
                                <w:sdt>
                                  <w:sdtPr>
                                    <w:rPr>
                                      <w:rStyle w:val="a7"/>
                                    </w:rPr>
                                    <w:alias w:val="Год"/>
                                    <w:tag w:val="Год"/>
                                    <w:id w:val="1904332304"/>
                                    <w:temporary/>
                                    <w:showingPlcHdr/>
                                  </w:sdtPr>
                                  <w:sdtEndPr>
                                    <w:rPr>
                                      <w:rStyle w:val="a0"/>
                                      <w:rFonts w:asciiTheme="minorHAnsi" w:hAnsiTheme="minorHAnsi"/>
                                      <w:caps w:val="0"/>
                                      <w:sz w:val="22"/>
                                      <w:szCs w:val="22"/>
                                    </w:rPr>
                                  </w:sdtEndPr>
                                  <w:sdtContent>
                                    <w:r w:rsidRPr="000052CA">
                                      <w:rPr>
                                        <w:rStyle w:val="a9"/>
                                      </w:rPr>
                                      <w:t xml:space="preserve">[Укажите </w:t>
                                    </w:r>
                                    <w:r>
                                      <w:rPr>
                                        <w:rStyle w:val="a9"/>
                                      </w:rPr>
                                      <w:t>отчетный год</w:t>
                                    </w:r>
                                    <w:r w:rsidRPr="000052CA">
                                      <w:rPr>
                                        <w:rStyle w:val="a9"/>
                                      </w:rPr>
                                      <w:t>. Если готовы ввести текст – щелкните здесь.]</w:t>
                                    </w:r>
                                  </w:sdtContent>
                                </w:sdt>
                                <w:r w:rsidRPr="00AA7038">
                                  <w:rPr>
                                    <w:rStyle w:val="a7"/>
                                  </w:rPr>
                                  <w:t> год</w:t>
                                </w:r>
                              </w:p>
                            </w:tc>
                          </w:tr>
                        </w:tbl>
                        <w:p w14:paraId="77BF912D" w14:textId="77777777" w:rsidR="00690B7E" w:rsidRDefault="00690B7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D4D22">
            <w:br w:type="page"/>
          </w:r>
        </w:p>
      </w:sdtContent>
    </w:sdt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-28751797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1249A" w14:textId="77777777" w:rsidR="00D30670" w:rsidRDefault="00D30670">
          <w:pPr>
            <w:pStyle w:val="ab"/>
          </w:pPr>
          <w:r>
            <w:t>Оглавление</w:t>
          </w:r>
        </w:p>
        <w:p w14:paraId="2D26C2A0" w14:textId="2AD53085" w:rsidR="00ED28F9" w:rsidRDefault="00D30670" w:rsidP="00523764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89801" w:history="1">
            <w:r w:rsidR="00ED28F9" w:rsidRPr="00FA23A1">
              <w:rPr>
                <w:rStyle w:val="ac"/>
                <w:noProof/>
              </w:rPr>
              <w:t>Перечень сокращений</w:t>
            </w:r>
            <w:r w:rsidR="00ED28F9">
              <w:rPr>
                <w:noProof/>
                <w:webHidden/>
              </w:rPr>
              <w:tab/>
            </w:r>
            <w:r w:rsidR="00ED28F9">
              <w:rPr>
                <w:noProof/>
                <w:webHidden/>
              </w:rPr>
              <w:fldChar w:fldCharType="begin"/>
            </w:r>
            <w:r w:rsidR="00ED28F9">
              <w:rPr>
                <w:noProof/>
                <w:webHidden/>
              </w:rPr>
              <w:instrText xml:space="preserve"> PAGEREF _Toc21689801 \h </w:instrText>
            </w:r>
            <w:r w:rsidR="00ED28F9">
              <w:rPr>
                <w:noProof/>
                <w:webHidden/>
              </w:rPr>
            </w:r>
            <w:r w:rsidR="00ED28F9">
              <w:rPr>
                <w:noProof/>
                <w:webHidden/>
              </w:rPr>
              <w:fldChar w:fldCharType="separate"/>
            </w:r>
            <w:r w:rsidR="00B4600C">
              <w:rPr>
                <w:noProof/>
                <w:webHidden/>
              </w:rPr>
              <w:t>3</w:t>
            </w:r>
            <w:r w:rsidR="00ED28F9">
              <w:rPr>
                <w:noProof/>
                <w:webHidden/>
              </w:rPr>
              <w:fldChar w:fldCharType="end"/>
            </w:r>
          </w:hyperlink>
        </w:p>
        <w:p w14:paraId="4305310B" w14:textId="1FA78151" w:rsidR="00ED28F9" w:rsidRDefault="00CD4E44" w:rsidP="00523764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2" w:history="1">
            <w:r w:rsidR="00ED28F9" w:rsidRPr="00FA23A1">
              <w:rPr>
                <w:rStyle w:val="ac"/>
                <w:noProof/>
                <w:lang w:val="en-US"/>
              </w:rPr>
              <w:t>I</w:t>
            </w:r>
            <w:r w:rsidR="00ED28F9" w:rsidRPr="00FA23A1">
              <w:rPr>
                <w:rStyle w:val="ac"/>
                <w:noProof/>
              </w:rPr>
              <w:t>. Анализ состояния и перспектив развития системы образования</w:t>
            </w:r>
            <w:r w:rsidR="00ED28F9">
              <w:rPr>
                <w:noProof/>
                <w:webHidden/>
              </w:rPr>
              <w:tab/>
            </w:r>
            <w:r w:rsidR="00ED28F9">
              <w:rPr>
                <w:noProof/>
                <w:webHidden/>
              </w:rPr>
              <w:fldChar w:fldCharType="begin"/>
            </w:r>
            <w:r w:rsidR="00ED28F9">
              <w:rPr>
                <w:noProof/>
                <w:webHidden/>
              </w:rPr>
              <w:instrText xml:space="preserve"> PAGEREF _Toc21689802 \h </w:instrText>
            </w:r>
            <w:r w:rsidR="00ED28F9">
              <w:rPr>
                <w:noProof/>
                <w:webHidden/>
              </w:rPr>
            </w:r>
            <w:r w:rsidR="00ED28F9">
              <w:rPr>
                <w:noProof/>
                <w:webHidden/>
              </w:rPr>
              <w:fldChar w:fldCharType="separate"/>
            </w:r>
            <w:r w:rsidR="00B4600C">
              <w:rPr>
                <w:noProof/>
                <w:webHidden/>
              </w:rPr>
              <w:t>4</w:t>
            </w:r>
            <w:r w:rsidR="00ED28F9">
              <w:rPr>
                <w:noProof/>
                <w:webHidden/>
              </w:rPr>
              <w:fldChar w:fldCharType="end"/>
            </w:r>
          </w:hyperlink>
        </w:p>
        <w:p w14:paraId="39374053" w14:textId="20190497" w:rsidR="00ED28F9" w:rsidRDefault="00CD4E44" w:rsidP="00B4600C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3" w:history="1">
            <w:r w:rsidR="00ED28F9" w:rsidRPr="00FA23A1">
              <w:rPr>
                <w:rStyle w:val="ac"/>
                <w:noProof/>
              </w:rPr>
              <w:t>1. Вводная часть</w:t>
            </w:r>
            <w:r w:rsidR="00ED28F9">
              <w:rPr>
                <w:noProof/>
                <w:webHidden/>
              </w:rPr>
              <w:tab/>
            </w:r>
            <w:r w:rsidR="00ED28F9">
              <w:rPr>
                <w:noProof/>
                <w:webHidden/>
              </w:rPr>
              <w:fldChar w:fldCharType="begin"/>
            </w:r>
            <w:r w:rsidR="00ED28F9">
              <w:rPr>
                <w:noProof/>
                <w:webHidden/>
              </w:rPr>
              <w:instrText xml:space="preserve"> PAGEREF _Toc21689803 \h </w:instrText>
            </w:r>
            <w:r w:rsidR="00ED28F9">
              <w:rPr>
                <w:noProof/>
                <w:webHidden/>
              </w:rPr>
            </w:r>
            <w:r w:rsidR="00ED28F9">
              <w:rPr>
                <w:noProof/>
                <w:webHidden/>
              </w:rPr>
              <w:fldChar w:fldCharType="separate"/>
            </w:r>
            <w:r w:rsidR="00B4600C">
              <w:rPr>
                <w:noProof/>
                <w:webHidden/>
              </w:rPr>
              <w:t>4</w:t>
            </w:r>
            <w:r w:rsidR="00ED28F9">
              <w:rPr>
                <w:noProof/>
                <w:webHidden/>
              </w:rPr>
              <w:fldChar w:fldCharType="end"/>
            </w:r>
          </w:hyperlink>
        </w:p>
        <w:p w14:paraId="17AB7504" w14:textId="3017003D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4" w:history="1">
            <w:r w:rsidR="00ED28F9" w:rsidRPr="00FA23A1">
              <w:rPr>
                <w:rStyle w:val="ac"/>
                <w:noProof/>
              </w:rPr>
              <w:t>1.1. Аннотация</w:t>
            </w:r>
            <w:r w:rsidR="00ED28F9">
              <w:rPr>
                <w:noProof/>
                <w:webHidden/>
              </w:rPr>
              <w:tab/>
            </w:r>
            <w:r w:rsidR="00ED28F9">
              <w:rPr>
                <w:noProof/>
                <w:webHidden/>
              </w:rPr>
              <w:fldChar w:fldCharType="begin"/>
            </w:r>
            <w:r w:rsidR="00ED28F9">
              <w:rPr>
                <w:noProof/>
                <w:webHidden/>
              </w:rPr>
              <w:instrText xml:space="preserve"> PAGEREF _Toc21689804 \h </w:instrText>
            </w:r>
            <w:r w:rsidR="00ED28F9">
              <w:rPr>
                <w:noProof/>
                <w:webHidden/>
              </w:rPr>
            </w:r>
            <w:r w:rsidR="00ED28F9">
              <w:rPr>
                <w:noProof/>
                <w:webHidden/>
              </w:rPr>
              <w:fldChar w:fldCharType="separate"/>
            </w:r>
            <w:r w:rsidR="00B4600C">
              <w:rPr>
                <w:noProof/>
                <w:webHidden/>
              </w:rPr>
              <w:t>4</w:t>
            </w:r>
            <w:r w:rsidR="00ED28F9">
              <w:rPr>
                <w:noProof/>
                <w:webHidden/>
              </w:rPr>
              <w:fldChar w:fldCharType="end"/>
            </w:r>
          </w:hyperlink>
        </w:p>
        <w:p w14:paraId="27B4CB29" w14:textId="7D70E917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5" w:history="1">
            <w:r w:rsidR="00ED28F9" w:rsidRPr="00FA23A1">
              <w:rPr>
                <w:rStyle w:val="ac"/>
                <w:noProof/>
              </w:rPr>
              <w:t>1.2. Ответственные за подготовку</w:t>
            </w:r>
            <w:r w:rsidR="00ED28F9">
              <w:rPr>
                <w:noProof/>
                <w:webHidden/>
              </w:rPr>
              <w:tab/>
            </w:r>
            <w:r w:rsidR="0042349B">
              <w:rPr>
                <w:noProof/>
                <w:webHidden/>
              </w:rPr>
              <w:t>6</w:t>
            </w:r>
          </w:hyperlink>
        </w:p>
        <w:p w14:paraId="5DE299EB" w14:textId="6FAB1BC0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6" w:history="1">
            <w:r w:rsidR="00ED28F9" w:rsidRPr="00FA23A1">
              <w:rPr>
                <w:rStyle w:val="ac"/>
                <w:noProof/>
              </w:rPr>
              <w:t>1.3. Контакты</w:t>
            </w:r>
            <w:r w:rsidR="00ED28F9">
              <w:rPr>
                <w:noProof/>
                <w:webHidden/>
              </w:rPr>
              <w:tab/>
            </w:r>
            <w:r w:rsidR="0042349B">
              <w:rPr>
                <w:noProof/>
                <w:webHidden/>
              </w:rPr>
              <w:t>6</w:t>
            </w:r>
          </w:hyperlink>
        </w:p>
        <w:p w14:paraId="5937A4C9" w14:textId="74C43E82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7" w:history="1">
            <w:r w:rsidR="00ED28F9" w:rsidRPr="00FA23A1">
              <w:rPr>
                <w:rStyle w:val="ac"/>
                <w:noProof/>
              </w:rPr>
              <w:t>1.4. Источники данных</w:t>
            </w:r>
            <w:r w:rsidR="00ED28F9">
              <w:rPr>
                <w:noProof/>
                <w:webHidden/>
              </w:rPr>
              <w:tab/>
            </w:r>
            <w:r w:rsidR="00ED28F9">
              <w:rPr>
                <w:noProof/>
                <w:webHidden/>
              </w:rPr>
              <w:fldChar w:fldCharType="begin"/>
            </w:r>
            <w:r w:rsidR="00ED28F9">
              <w:rPr>
                <w:noProof/>
                <w:webHidden/>
              </w:rPr>
              <w:instrText xml:space="preserve"> PAGEREF _Toc21689807 \h </w:instrText>
            </w:r>
            <w:r w:rsidR="00ED28F9">
              <w:rPr>
                <w:noProof/>
                <w:webHidden/>
              </w:rPr>
            </w:r>
            <w:r w:rsidR="00ED28F9">
              <w:rPr>
                <w:noProof/>
                <w:webHidden/>
              </w:rPr>
              <w:fldChar w:fldCharType="separate"/>
            </w:r>
            <w:r w:rsidR="00B4600C">
              <w:rPr>
                <w:noProof/>
                <w:webHidden/>
              </w:rPr>
              <w:t>7</w:t>
            </w:r>
            <w:r w:rsidR="00ED28F9">
              <w:rPr>
                <w:noProof/>
                <w:webHidden/>
              </w:rPr>
              <w:fldChar w:fldCharType="end"/>
            </w:r>
          </w:hyperlink>
        </w:p>
        <w:p w14:paraId="46B999BF" w14:textId="279EEA34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8" w:history="1">
            <w:r w:rsidR="00ED28F9" w:rsidRPr="00FA23A1">
              <w:rPr>
                <w:rStyle w:val="ac"/>
                <w:noProof/>
              </w:rPr>
              <w:t xml:space="preserve">1.5. Паспорт образовательной системы 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9</w:t>
            </w:r>
          </w:hyperlink>
        </w:p>
        <w:p w14:paraId="594C0F59" w14:textId="168B92CD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09" w:history="1">
            <w:r w:rsidR="00ED28F9" w:rsidRPr="00FA23A1">
              <w:rPr>
                <w:rStyle w:val="ac"/>
                <w:noProof/>
              </w:rPr>
              <w:t>1.6. Образовательный контекст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15</w:t>
            </w:r>
          </w:hyperlink>
        </w:p>
        <w:p w14:paraId="55F5B6CD" w14:textId="7C753867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10" w:history="1">
            <w:r w:rsidR="00ED28F9" w:rsidRPr="00FA23A1">
              <w:rPr>
                <w:rStyle w:val="ac"/>
                <w:noProof/>
              </w:rPr>
              <w:t>1.7. Особенности образовательной системы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1</w:t>
            </w:r>
          </w:hyperlink>
          <w:r w:rsidR="00B4600C">
            <w:rPr>
              <w:noProof/>
            </w:rPr>
            <w:t>8</w:t>
          </w:r>
        </w:p>
        <w:p w14:paraId="4E72BEC6" w14:textId="1AED7DC9" w:rsidR="00ED28F9" w:rsidRDefault="00CD4E44" w:rsidP="00B4600C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"_Toc21689811" </w:instrText>
          </w:r>
          <w:r w:rsidR="00B4600C">
            <w:rPr>
              <w:noProof/>
            </w:rPr>
          </w:r>
          <w:r>
            <w:rPr>
              <w:noProof/>
            </w:rPr>
            <w:fldChar w:fldCharType="separate"/>
          </w:r>
          <w:r w:rsidR="00ED28F9" w:rsidRPr="00FA23A1">
            <w:rPr>
              <w:rStyle w:val="ac"/>
              <w:noProof/>
            </w:rPr>
            <w:t>2. Анализ состояния и перспектив развития системы образования: основная часть.</w:t>
          </w:r>
          <w:r w:rsidR="00ED28F9">
            <w:rPr>
              <w:noProof/>
              <w:webHidden/>
            </w:rPr>
            <w:tab/>
          </w:r>
          <w:r w:rsidR="00071FE3">
            <w:rPr>
              <w:noProof/>
              <w:webHidden/>
            </w:rPr>
            <w:t>22</w:t>
          </w:r>
          <w:r>
            <w:rPr>
              <w:noProof/>
            </w:rPr>
            <w:fldChar w:fldCharType="end"/>
          </w:r>
        </w:p>
        <w:p w14:paraId="230D85C7" w14:textId="23FF3F52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12" w:history="1">
            <w:r w:rsidR="00ED28F9" w:rsidRPr="00FA23A1">
              <w:rPr>
                <w:rStyle w:val="ac"/>
                <w:noProof/>
              </w:rPr>
              <w:t>2.1. Сведения о развитии дошкольного образования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22</w:t>
            </w:r>
          </w:hyperlink>
        </w:p>
        <w:p w14:paraId="58D1E095" w14:textId="36A1B887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13" w:history="1">
            <w:r w:rsidR="00ED28F9" w:rsidRPr="00FA23A1">
              <w:rPr>
                <w:rStyle w:val="ac"/>
                <w:noProof/>
              </w:rPr>
              <w:t>2.2. Сведения о развитии начального общего образования, основного общего образования и среднего общего образования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2</w:t>
            </w:r>
          </w:hyperlink>
          <w:r w:rsidR="00B4600C">
            <w:rPr>
              <w:noProof/>
            </w:rPr>
            <w:t>8</w:t>
          </w:r>
        </w:p>
        <w:p w14:paraId="06A1A44D" w14:textId="70025706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14" w:history="1">
            <w:r w:rsidR="00ED28F9" w:rsidRPr="00FA23A1">
              <w:rPr>
                <w:rStyle w:val="ac"/>
                <w:noProof/>
              </w:rPr>
              <w:t>2.3. Сведения о развитии дополнительного образования детей и взрослых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4</w:t>
            </w:r>
          </w:hyperlink>
          <w:r w:rsidR="00B4600C">
            <w:rPr>
              <w:noProof/>
            </w:rPr>
            <w:t>2</w:t>
          </w:r>
        </w:p>
        <w:p w14:paraId="727C6002" w14:textId="108C0A53" w:rsidR="00ED28F9" w:rsidRDefault="00CD4E44" w:rsidP="00B4600C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16" w:history="1">
            <w:r w:rsidR="00ED28F9" w:rsidRPr="00FA23A1">
              <w:rPr>
                <w:rStyle w:val="ac"/>
                <w:noProof/>
              </w:rPr>
              <w:t>3. Выводы и заключения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4</w:t>
            </w:r>
          </w:hyperlink>
          <w:r w:rsidR="00B4600C">
            <w:rPr>
              <w:noProof/>
            </w:rPr>
            <w:t>5</w:t>
          </w:r>
        </w:p>
        <w:p w14:paraId="287C1DDF" w14:textId="040B3778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17" w:history="1">
            <w:r w:rsidR="00ED28F9" w:rsidRPr="00FA23A1">
              <w:rPr>
                <w:rStyle w:val="ac"/>
                <w:noProof/>
              </w:rPr>
              <w:t>3.1. Выводы</w:t>
            </w:r>
            <w:r w:rsidR="00ED28F9">
              <w:rPr>
                <w:noProof/>
                <w:webHidden/>
              </w:rPr>
              <w:tab/>
            </w:r>
            <w:r w:rsidR="00071FE3">
              <w:rPr>
                <w:noProof/>
                <w:webHidden/>
              </w:rPr>
              <w:t>4</w:t>
            </w:r>
          </w:hyperlink>
          <w:r w:rsidR="00B4600C">
            <w:rPr>
              <w:noProof/>
            </w:rPr>
            <w:t>5</w:t>
          </w:r>
        </w:p>
        <w:p w14:paraId="3C92C90E" w14:textId="1B40EE40" w:rsidR="00ED28F9" w:rsidRDefault="00CD4E44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18" w:history="1">
            <w:r w:rsidR="00ED28F9" w:rsidRPr="00FA23A1">
              <w:rPr>
                <w:rStyle w:val="ac"/>
                <w:noProof/>
              </w:rPr>
              <w:t>3.2. Планы и перспективы развития системы образования</w:t>
            </w:r>
            <w:r w:rsidR="00ED28F9">
              <w:rPr>
                <w:noProof/>
                <w:webHidden/>
              </w:rPr>
              <w:tab/>
            </w:r>
            <w:r w:rsidR="00ED28F9">
              <w:rPr>
                <w:noProof/>
                <w:webHidden/>
              </w:rPr>
              <w:fldChar w:fldCharType="begin"/>
            </w:r>
            <w:r w:rsidR="00ED28F9">
              <w:rPr>
                <w:noProof/>
                <w:webHidden/>
              </w:rPr>
              <w:instrText xml:space="preserve"> PAGEREF _Toc21689818 \h </w:instrText>
            </w:r>
            <w:r w:rsidR="00ED28F9">
              <w:rPr>
                <w:noProof/>
                <w:webHidden/>
              </w:rPr>
            </w:r>
            <w:r w:rsidR="00ED28F9">
              <w:rPr>
                <w:noProof/>
                <w:webHidden/>
              </w:rPr>
              <w:fldChar w:fldCharType="separate"/>
            </w:r>
            <w:r w:rsidR="00B4600C">
              <w:rPr>
                <w:noProof/>
                <w:webHidden/>
              </w:rPr>
              <w:t>47</w:t>
            </w:r>
            <w:r w:rsidR="00ED28F9">
              <w:rPr>
                <w:noProof/>
                <w:webHidden/>
              </w:rPr>
              <w:fldChar w:fldCharType="end"/>
            </w:r>
          </w:hyperlink>
        </w:p>
        <w:p w14:paraId="0D1DA60A" w14:textId="1E295936" w:rsidR="00ED28F9" w:rsidRDefault="00CD4E44" w:rsidP="00523764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689820" w:history="1">
            <w:r w:rsidR="00ED28F9" w:rsidRPr="00FA23A1">
              <w:rPr>
                <w:rStyle w:val="ac"/>
                <w:noProof/>
                <w:lang w:val="en-US"/>
              </w:rPr>
              <w:t>II</w:t>
            </w:r>
            <w:r w:rsidR="00ED28F9" w:rsidRPr="00FA23A1">
              <w:rPr>
                <w:rStyle w:val="ac"/>
                <w:noProof/>
              </w:rPr>
              <w:t>. Показатели мониторинга системы образования</w:t>
            </w:r>
            <w:r w:rsidR="00ED28F9">
              <w:rPr>
                <w:noProof/>
                <w:webHidden/>
              </w:rPr>
              <w:tab/>
            </w:r>
          </w:hyperlink>
          <w:r w:rsidR="00B4600C">
            <w:rPr>
              <w:noProof/>
            </w:rPr>
            <w:t>49</w:t>
          </w:r>
        </w:p>
        <w:p w14:paraId="657B116E" w14:textId="48929611" w:rsidR="00D30670" w:rsidRDefault="00D30670">
          <w:r>
            <w:rPr>
              <w:b/>
              <w:bCs/>
            </w:rPr>
            <w:fldChar w:fldCharType="end"/>
          </w:r>
        </w:p>
      </w:sdtContent>
    </w:sdt>
    <w:p w14:paraId="3D589AED" w14:textId="77777777" w:rsidR="00996598" w:rsidRDefault="00996598">
      <w:pPr>
        <w:spacing w:after="160" w:line="259" w:lineRule="auto"/>
        <w:ind w:firstLine="0"/>
        <w:jc w:val="left"/>
        <w:rPr>
          <w:rFonts w:eastAsiaTheme="majorEastAsia" w:cstheme="majorBidi"/>
          <w:b/>
          <w:sz w:val="32"/>
          <w:szCs w:val="32"/>
          <w:lang w:val="en-US"/>
        </w:rPr>
      </w:pPr>
      <w:r>
        <w:rPr>
          <w:lang w:val="en-US"/>
        </w:rPr>
        <w:br w:type="page"/>
      </w:r>
      <w:bookmarkStart w:id="0" w:name="_GoBack"/>
      <w:bookmarkEnd w:id="0"/>
    </w:p>
    <w:bookmarkStart w:id="1" w:name="_Toc21689801" w:displacedByCustomXml="next"/>
    <w:sdt>
      <w:sdtPr>
        <w:alias w:val="Перечень сокращений"/>
        <w:tag w:val="Перечень сокращений"/>
        <w:id w:val="-1240397725"/>
        <w:lock w:val="sdtContentLocked"/>
        <w:placeholder>
          <w:docPart w:val="DefaultPlaceholder_-1854013440"/>
        </w:placeholder>
      </w:sdtPr>
      <w:sdtContent>
        <w:p w14:paraId="0B3C5A81" w14:textId="76E219E9" w:rsidR="00D7404C" w:rsidRDefault="004F06A8" w:rsidP="0012142D">
          <w:pPr>
            <w:pStyle w:val="1"/>
          </w:pPr>
          <w:r>
            <w:t>Перечень сокращений</w:t>
          </w:r>
        </w:p>
      </w:sdtContent>
    </w:sdt>
    <w:bookmarkEnd w:id="1" w:displacedByCustomXml="prev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68"/>
      </w:tblGrid>
      <w:tr w:rsidR="008727A6" w:rsidRPr="004F06A8" w14:paraId="2D51C0AA" w14:textId="77777777" w:rsidTr="004F06A8">
        <w:tc>
          <w:tcPr>
            <w:tcW w:w="1560" w:type="dxa"/>
          </w:tcPr>
          <w:p w14:paraId="400BD2E5" w14:textId="77777777" w:rsidR="008727A6" w:rsidRPr="004F06A8" w:rsidRDefault="008727A6" w:rsidP="00A77A1C">
            <w:pPr>
              <w:ind w:firstLine="0"/>
            </w:pPr>
            <w:r>
              <w:t>ВПР</w:t>
            </w:r>
          </w:p>
        </w:tc>
        <w:tc>
          <w:tcPr>
            <w:tcW w:w="8068" w:type="dxa"/>
          </w:tcPr>
          <w:p w14:paraId="20A677E1" w14:textId="77777777" w:rsidR="008727A6" w:rsidRPr="004F06A8" w:rsidRDefault="008727A6" w:rsidP="00A77A1C">
            <w:pPr>
              <w:ind w:firstLine="0"/>
            </w:pPr>
            <w:r>
              <w:t>Всероссийские проверочные работы</w:t>
            </w:r>
          </w:p>
        </w:tc>
      </w:tr>
      <w:tr w:rsidR="008727A6" w:rsidRPr="004F06A8" w14:paraId="5608EA24" w14:textId="77777777" w:rsidTr="004F06A8">
        <w:tc>
          <w:tcPr>
            <w:tcW w:w="1560" w:type="dxa"/>
          </w:tcPr>
          <w:p w14:paraId="28061BDB" w14:textId="77777777" w:rsidR="008727A6" w:rsidRPr="004F06A8" w:rsidRDefault="008727A6" w:rsidP="00A77A1C">
            <w:pPr>
              <w:ind w:firstLine="0"/>
            </w:pPr>
            <w:r>
              <w:t>ГВЭ</w:t>
            </w:r>
          </w:p>
        </w:tc>
        <w:tc>
          <w:tcPr>
            <w:tcW w:w="8068" w:type="dxa"/>
          </w:tcPr>
          <w:p w14:paraId="0D677BE6" w14:textId="77777777" w:rsidR="008727A6" w:rsidRPr="004F06A8" w:rsidRDefault="008727A6" w:rsidP="00A77A1C">
            <w:pPr>
              <w:ind w:firstLine="0"/>
            </w:pPr>
            <w:r>
              <w:t>Государственный выпускной экзамен</w:t>
            </w:r>
          </w:p>
        </w:tc>
      </w:tr>
      <w:tr w:rsidR="008727A6" w:rsidRPr="004F06A8" w14:paraId="485F195A" w14:textId="77777777" w:rsidTr="004F06A8">
        <w:tc>
          <w:tcPr>
            <w:tcW w:w="1560" w:type="dxa"/>
          </w:tcPr>
          <w:p w14:paraId="2F0B3AC6" w14:textId="77777777" w:rsidR="008727A6" w:rsidRPr="004F06A8" w:rsidRDefault="008727A6" w:rsidP="00A77A1C">
            <w:pPr>
              <w:ind w:firstLine="0"/>
            </w:pPr>
            <w:r>
              <w:t>ЕГЭ</w:t>
            </w:r>
          </w:p>
        </w:tc>
        <w:tc>
          <w:tcPr>
            <w:tcW w:w="8068" w:type="dxa"/>
          </w:tcPr>
          <w:p w14:paraId="5CDA93A5" w14:textId="77777777" w:rsidR="008727A6" w:rsidRPr="004F06A8" w:rsidRDefault="008727A6" w:rsidP="00A77A1C">
            <w:pPr>
              <w:ind w:firstLine="0"/>
            </w:pPr>
            <w:r>
              <w:t>Единый государственный экзамен</w:t>
            </w:r>
          </w:p>
        </w:tc>
      </w:tr>
      <w:tr w:rsidR="008727A6" w:rsidRPr="004F06A8" w14:paraId="486C343C" w14:textId="77777777" w:rsidTr="004F06A8">
        <w:tc>
          <w:tcPr>
            <w:tcW w:w="1560" w:type="dxa"/>
          </w:tcPr>
          <w:p w14:paraId="035C6791" w14:textId="77777777" w:rsidR="008727A6" w:rsidRPr="004F06A8" w:rsidRDefault="008727A6" w:rsidP="00A77A1C">
            <w:pPr>
              <w:ind w:firstLine="0"/>
            </w:pPr>
            <w:r>
              <w:t>КПК</w:t>
            </w:r>
          </w:p>
        </w:tc>
        <w:tc>
          <w:tcPr>
            <w:tcW w:w="8068" w:type="dxa"/>
          </w:tcPr>
          <w:p w14:paraId="0AFDDF4D" w14:textId="4E7C54DB" w:rsidR="008727A6" w:rsidRPr="004F06A8" w:rsidRDefault="008727A6" w:rsidP="00A77A1C">
            <w:pPr>
              <w:ind w:firstLine="0"/>
            </w:pPr>
            <w:r>
              <w:t>Курс повышения квалификации</w:t>
            </w:r>
          </w:p>
        </w:tc>
      </w:tr>
      <w:tr w:rsidR="008727A6" w:rsidRPr="004F06A8" w14:paraId="3BD644F2" w14:textId="77777777" w:rsidTr="004F06A8">
        <w:tc>
          <w:tcPr>
            <w:tcW w:w="1560" w:type="dxa"/>
          </w:tcPr>
          <w:p w14:paraId="7A1CC287" w14:textId="77777777" w:rsidR="008727A6" w:rsidRDefault="008727A6" w:rsidP="00A77A1C">
            <w:pPr>
              <w:ind w:firstLine="0"/>
            </w:pPr>
            <w:r>
              <w:t>МСО</w:t>
            </w:r>
          </w:p>
        </w:tc>
        <w:tc>
          <w:tcPr>
            <w:tcW w:w="8068" w:type="dxa"/>
          </w:tcPr>
          <w:p w14:paraId="3C5FA1FD" w14:textId="77777777" w:rsidR="008727A6" w:rsidRDefault="008727A6" w:rsidP="00A77A1C">
            <w:pPr>
              <w:ind w:firstLine="0"/>
            </w:pPr>
            <w:r>
              <w:t>Мониторинг системы образования</w:t>
            </w:r>
          </w:p>
        </w:tc>
      </w:tr>
      <w:tr w:rsidR="008727A6" w:rsidRPr="004F06A8" w14:paraId="7AE40AB4" w14:textId="77777777" w:rsidTr="004F06A8">
        <w:tc>
          <w:tcPr>
            <w:tcW w:w="1560" w:type="dxa"/>
          </w:tcPr>
          <w:p w14:paraId="261FD02E" w14:textId="77777777" w:rsidR="008727A6" w:rsidRPr="004F06A8" w:rsidRDefault="008727A6" w:rsidP="00A77A1C">
            <w:pPr>
              <w:ind w:firstLine="0"/>
            </w:pPr>
            <w:r>
              <w:t>ОГЭ</w:t>
            </w:r>
          </w:p>
        </w:tc>
        <w:tc>
          <w:tcPr>
            <w:tcW w:w="8068" w:type="dxa"/>
          </w:tcPr>
          <w:p w14:paraId="2D824D81" w14:textId="77777777" w:rsidR="008727A6" w:rsidRPr="004F06A8" w:rsidRDefault="008727A6" w:rsidP="00A77A1C">
            <w:pPr>
              <w:ind w:firstLine="0"/>
            </w:pPr>
            <w:r>
              <w:t>Основной государственный экзамен</w:t>
            </w:r>
          </w:p>
        </w:tc>
      </w:tr>
      <w:tr w:rsidR="008727A6" w:rsidRPr="004F06A8" w14:paraId="28A84385" w14:textId="77777777" w:rsidTr="004F06A8">
        <w:tc>
          <w:tcPr>
            <w:tcW w:w="1560" w:type="dxa"/>
          </w:tcPr>
          <w:p w14:paraId="197B881D" w14:textId="77777777" w:rsidR="008727A6" w:rsidRPr="004F06A8" w:rsidRDefault="008727A6" w:rsidP="00A77A1C">
            <w:pPr>
              <w:ind w:firstLine="0"/>
            </w:pPr>
            <w:r>
              <w:t>ФГОС</w:t>
            </w:r>
          </w:p>
        </w:tc>
        <w:tc>
          <w:tcPr>
            <w:tcW w:w="8068" w:type="dxa"/>
          </w:tcPr>
          <w:p w14:paraId="33218997" w14:textId="5E827982" w:rsidR="008727A6" w:rsidRPr="004F06A8" w:rsidRDefault="008727A6" w:rsidP="00A77A1C">
            <w:pPr>
              <w:ind w:firstLine="0"/>
            </w:pPr>
            <w:r>
              <w:t>Федеральны</w:t>
            </w:r>
            <w:r w:rsidR="00704565">
              <w:t>й</w:t>
            </w:r>
            <w:r>
              <w:t xml:space="preserve"> государственны</w:t>
            </w:r>
            <w:r w:rsidR="00704565">
              <w:t>й</w:t>
            </w:r>
            <w:r>
              <w:t xml:space="preserve"> образовательны</w:t>
            </w:r>
            <w:r w:rsidR="00704565">
              <w:t>й</w:t>
            </w:r>
            <w:r>
              <w:t xml:space="preserve"> стандарт</w:t>
            </w:r>
          </w:p>
        </w:tc>
      </w:tr>
      <w:tr w:rsidR="008727A6" w:rsidRPr="004F06A8" w14:paraId="1323846C" w14:textId="77777777" w:rsidTr="004F06A8">
        <w:tc>
          <w:tcPr>
            <w:tcW w:w="1560" w:type="dxa"/>
          </w:tcPr>
          <w:p w14:paraId="5A32FABD" w14:textId="77777777" w:rsidR="008727A6" w:rsidRDefault="008727A6" w:rsidP="00A77A1C">
            <w:pPr>
              <w:ind w:firstLine="0"/>
            </w:pPr>
            <w:r>
              <w:t>ФЗ</w:t>
            </w:r>
          </w:p>
        </w:tc>
        <w:tc>
          <w:tcPr>
            <w:tcW w:w="8068" w:type="dxa"/>
          </w:tcPr>
          <w:p w14:paraId="70CA120E" w14:textId="77777777" w:rsidR="008727A6" w:rsidRDefault="008727A6" w:rsidP="00A77A1C">
            <w:pPr>
              <w:ind w:firstLine="0"/>
            </w:pPr>
            <w:r>
              <w:t>Федеральный закон</w:t>
            </w:r>
          </w:p>
        </w:tc>
      </w:tr>
      <w:tr w:rsidR="008727A6" w:rsidRPr="004F06A8" w14:paraId="3AE49266" w14:textId="77777777" w:rsidTr="004F06A8">
        <w:tc>
          <w:tcPr>
            <w:tcW w:w="1560" w:type="dxa"/>
          </w:tcPr>
          <w:p w14:paraId="549BD4E9" w14:textId="77777777" w:rsidR="008727A6" w:rsidRPr="004F06A8" w:rsidRDefault="008727A6" w:rsidP="00A77A1C">
            <w:pPr>
              <w:ind w:firstLine="0"/>
            </w:pPr>
            <w:r>
              <w:t>ФЦПРО</w:t>
            </w:r>
          </w:p>
        </w:tc>
        <w:tc>
          <w:tcPr>
            <w:tcW w:w="8068" w:type="dxa"/>
          </w:tcPr>
          <w:p w14:paraId="7943D8E4" w14:textId="77777777" w:rsidR="008727A6" w:rsidRPr="004F06A8" w:rsidRDefault="008727A6" w:rsidP="00A77A1C">
            <w:pPr>
              <w:ind w:firstLine="0"/>
            </w:pPr>
            <w:r>
              <w:t>Федеральная целевая программа развития образования</w:t>
            </w:r>
          </w:p>
        </w:tc>
      </w:tr>
      <w:tr w:rsidR="004F06A8" w:rsidRPr="004F06A8" w14:paraId="6DB387A1" w14:textId="77777777" w:rsidTr="004F06A8">
        <w:tc>
          <w:tcPr>
            <w:tcW w:w="1560" w:type="dxa"/>
          </w:tcPr>
          <w:p w14:paraId="6DD1185C" w14:textId="1A62B67E" w:rsidR="004F06A8" w:rsidRPr="004F06A8" w:rsidRDefault="00587E73" w:rsidP="00A77A1C">
            <w:pPr>
              <w:ind w:firstLine="0"/>
            </w:pPr>
            <w:r w:rsidRPr="00587E73">
              <w:t>ТПМПК</w:t>
            </w:r>
          </w:p>
        </w:tc>
        <w:tc>
          <w:tcPr>
            <w:tcW w:w="8068" w:type="dxa"/>
          </w:tcPr>
          <w:p w14:paraId="09A0824D" w14:textId="488A9A87" w:rsidR="004F06A8" w:rsidRPr="004F06A8" w:rsidRDefault="00587E73" w:rsidP="00587E73">
            <w:pPr>
              <w:ind w:firstLine="0"/>
            </w:pPr>
            <w:r w:rsidRPr="00587E73">
              <w:t xml:space="preserve">территориальной психолого-медико-педагогической комиссии </w:t>
            </w:r>
          </w:p>
        </w:tc>
      </w:tr>
      <w:tr w:rsidR="004F06A8" w:rsidRPr="004F06A8" w14:paraId="5032D462" w14:textId="77777777" w:rsidTr="004F06A8">
        <w:tc>
          <w:tcPr>
            <w:tcW w:w="1560" w:type="dxa"/>
          </w:tcPr>
          <w:p w14:paraId="1B672C84" w14:textId="77777777" w:rsidR="004F06A8" w:rsidRPr="004F06A8" w:rsidRDefault="004F06A8" w:rsidP="00A77A1C">
            <w:pPr>
              <w:ind w:firstLine="0"/>
            </w:pPr>
          </w:p>
        </w:tc>
        <w:tc>
          <w:tcPr>
            <w:tcW w:w="8068" w:type="dxa"/>
          </w:tcPr>
          <w:p w14:paraId="602395B3" w14:textId="77777777" w:rsidR="004F06A8" w:rsidRPr="004F06A8" w:rsidRDefault="004F06A8" w:rsidP="00A77A1C">
            <w:pPr>
              <w:ind w:firstLine="0"/>
            </w:pPr>
          </w:p>
        </w:tc>
      </w:tr>
      <w:tr w:rsidR="004F06A8" w:rsidRPr="004F06A8" w14:paraId="4CE9F294" w14:textId="77777777" w:rsidTr="004F06A8">
        <w:tc>
          <w:tcPr>
            <w:tcW w:w="1560" w:type="dxa"/>
          </w:tcPr>
          <w:p w14:paraId="490AA412" w14:textId="77777777" w:rsidR="004F06A8" w:rsidRPr="004F06A8" w:rsidRDefault="004F06A8" w:rsidP="00A77A1C">
            <w:pPr>
              <w:ind w:firstLine="0"/>
            </w:pPr>
          </w:p>
        </w:tc>
        <w:tc>
          <w:tcPr>
            <w:tcW w:w="8068" w:type="dxa"/>
          </w:tcPr>
          <w:p w14:paraId="384512AB" w14:textId="77777777" w:rsidR="004F06A8" w:rsidRPr="004F06A8" w:rsidRDefault="004F06A8" w:rsidP="00A77A1C">
            <w:pPr>
              <w:ind w:firstLine="0"/>
            </w:pPr>
          </w:p>
        </w:tc>
      </w:tr>
      <w:tr w:rsidR="004F06A8" w:rsidRPr="004F06A8" w14:paraId="7870D05C" w14:textId="77777777" w:rsidTr="004F06A8">
        <w:tc>
          <w:tcPr>
            <w:tcW w:w="1560" w:type="dxa"/>
          </w:tcPr>
          <w:p w14:paraId="460BE40B" w14:textId="77777777" w:rsidR="004F06A8" w:rsidRPr="004F06A8" w:rsidRDefault="004F06A8" w:rsidP="00A77A1C">
            <w:pPr>
              <w:ind w:firstLine="0"/>
            </w:pPr>
          </w:p>
        </w:tc>
        <w:tc>
          <w:tcPr>
            <w:tcW w:w="8068" w:type="dxa"/>
          </w:tcPr>
          <w:p w14:paraId="51385063" w14:textId="77777777" w:rsidR="004F06A8" w:rsidRPr="004F06A8" w:rsidRDefault="004F06A8" w:rsidP="00A77A1C">
            <w:pPr>
              <w:ind w:firstLine="0"/>
            </w:pPr>
          </w:p>
        </w:tc>
      </w:tr>
      <w:tr w:rsidR="004F06A8" w:rsidRPr="004F06A8" w14:paraId="5DE8074E" w14:textId="77777777" w:rsidTr="004F06A8">
        <w:tc>
          <w:tcPr>
            <w:tcW w:w="1560" w:type="dxa"/>
          </w:tcPr>
          <w:p w14:paraId="1AF656EE" w14:textId="77777777" w:rsidR="004F06A8" w:rsidRPr="004F06A8" w:rsidRDefault="004F06A8" w:rsidP="00A77A1C">
            <w:pPr>
              <w:ind w:firstLine="0"/>
            </w:pPr>
          </w:p>
        </w:tc>
        <w:tc>
          <w:tcPr>
            <w:tcW w:w="8068" w:type="dxa"/>
          </w:tcPr>
          <w:p w14:paraId="7771A586" w14:textId="77777777" w:rsidR="004F06A8" w:rsidRPr="004F06A8" w:rsidRDefault="004F06A8" w:rsidP="00A77A1C">
            <w:pPr>
              <w:ind w:firstLine="0"/>
            </w:pPr>
          </w:p>
        </w:tc>
      </w:tr>
      <w:tr w:rsidR="004F06A8" w:rsidRPr="004F06A8" w14:paraId="7CCAB0A5" w14:textId="77777777" w:rsidTr="004F06A8">
        <w:tc>
          <w:tcPr>
            <w:tcW w:w="1560" w:type="dxa"/>
          </w:tcPr>
          <w:p w14:paraId="296D1E78" w14:textId="77777777" w:rsidR="004F06A8" w:rsidRPr="004F06A8" w:rsidRDefault="004F06A8" w:rsidP="00A77A1C">
            <w:pPr>
              <w:ind w:firstLine="0"/>
            </w:pPr>
          </w:p>
        </w:tc>
        <w:tc>
          <w:tcPr>
            <w:tcW w:w="8068" w:type="dxa"/>
          </w:tcPr>
          <w:p w14:paraId="5A36A0FB" w14:textId="77777777" w:rsidR="004F06A8" w:rsidRPr="004F06A8" w:rsidRDefault="004F06A8" w:rsidP="00A77A1C">
            <w:pPr>
              <w:ind w:firstLine="0"/>
            </w:pPr>
          </w:p>
        </w:tc>
      </w:tr>
      <w:tr w:rsidR="004F06A8" w:rsidRPr="004F06A8" w14:paraId="36040410" w14:textId="77777777" w:rsidTr="004F06A8">
        <w:tc>
          <w:tcPr>
            <w:tcW w:w="1560" w:type="dxa"/>
          </w:tcPr>
          <w:p w14:paraId="06E7A6A0" w14:textId="77777777" w:rsidR="004F06A8" w:rsidRPr="004F06A8" w:rsidRDefault="004F06A8" w:rsidP="00A77A1C">
            <w:pPr>
              <w:ind w:firstLine="0"/>
            </w:pPr>
          </w:p>
        </w:tc>
        <w:tc>
          <w:tcPr>
            <w:tcW w:w="8068" w:type="dxa"/>
          </w:tcPr>
          <w:p w14:paraId="7FF00530" w14:textId="77777777" w:rsidR="004F06A8" w:rsidRPr="004F06A8" w:rsidRDefault="004F06A8" w:rsidP="00A77A1C">
            <w:pPr>
              <w:ind w:firstLine="0"/>
            </w:pPr>
          </w:p>
        </w:tc>
      </w:tr>
    </w:tbl>
    <w:p w14:paraId="531CBCF1" w14:textId="50BA06E9" w:rsidR="00D75456" w:rsidRPr="004F06A8" w:rsidRDefault="00D75456">
      <w:pPr>
        <w:spacing w:after="160" w:line="259" w:lineRule="auto"/>
        <w:ind w:firstLine="0"/>
        <w:jc w:val="left"/>
        <w:rPr>
          <w:rFonts w:eastAsiaTheme="majorEastAsia" w:cstheme="majorBidi"/>
          <w:b/>
          <w:sz w:val="32"/>
          <w:szCs w:val="32"/>
        </w:rPr>
      </w:pPr>
      <w:r w:rsidRPr="004F06A8">
        <w:br w:type="page"/>
      </w:r>
    </w:p>
    <w:bookmarkStart w:id="2" w:name="_Toc21689802" w:displacedByCustomXml="next"/>
    <w:sdt>
      <w:sdtPr>
        <w:rPr>
          <w:lang w:val="en-US"/>
        </w:rPr>
        <w:id w:val="2004779047"/>
        <w:lock w:val="sdtContentLocked"/>
        <w:placeholder>
          <w:docPart w:val="DefaultPlaceholder_-1854013440"/>
        </w:placeholder>
      </w:sdtPr>
      <w:sdtEndPr>
        <w:rPr>
          <w:lang w:val="ru-RU"/>
        </w:rPr>
      </w:sdtEndPr>
      <w:sdtContent>
        <w:p w14:paraId="10894F4E" w14:textId="227D621B" w:rsidR="00E362C8" w:rsidRPr="00CC0E69" w:rsidRDefault="00CC0E69" w:rsidP="00CC0E69">
          <w:pPr>
            <w:pStyle w:val="1"/>
          </w:pPr>
          <w:r>
            <w:rPr>
              <w:lang w:val="en-US"/>
            </w:rPr>
            <w:t>I</w:t>
          </w:r>
          <w:r>
            <w:t>. Анализ состояния и перспектив развития системы образования</w:t>
          </w:r>
        </w:p>
      </w:sdtContent>
    </w:sdt>
    <w:bookmarkEnd w:id="2" w:displacedByCustomXml="prev"/>
    <w:bookmarkStart w:id="3" w:name="_Toc21689803" w:displacedByCustomXml="next"/>
    <w:sdt>
      <w:sdtPr>
        <w:id w:val="490295546"/>
        <w:lock w:val="sdtContentLocked"/>
        <w:placeholder>
          <w:docPart w:val="DefaultPlaceholder_-1854013440"/>
        </w:placeholder>
      </w:sdtPr>
      <w:sdtContent>
        <w:p w14:paraId="7EB4306F" w14:textId="465597E8" w:rsidR="00A5148B" w:rsidRDefault="00996598" w:rsidP="00996598">
          <w:pPr>
            <w:pStyle w:val="2"/>
          </w:pPr>
          <w:r>
            <w:t>1. Вводная часть</w:t>
          </w:r>
        </w:p>
      </w:sdtContent>
    </w:sdt>
    <w:bookmarkEnd w:id="3" w:displacedByCustomXml="prev"/>
    <w:bookmarkStart w:id="4" w:name="_Toc21689804" w:displacedByCustomXml="next"/>
    <w:sdt>
      <w:sdtPr>
        <w:id w:val="175306949"/>
        <w:lock w:val="sdtContentLocked"/>
        <w:placeholder>
          <w:docPart w:val="DefaultPlaceholder_-1854013440"/>
        </w:placeholder>
      </w:sdtPr>
      <w:sdtContent>
        <w:p w14:paraId="0A59F82A" w14:textId="54B37FC2" w:rsidR="00996598" w:rsidRPr="00996598" w:rsidRDefault="008C7155" w:rsidP="00523764">
          <w:pPr>
            <w:pStyle w:val="3"/>
          </w:pPr>
          <w:r>
            <w:t xml:space="preserve">1.1. </w:t>
          </w:r>
          <w:r w:rsidR="00782A45">
            <w:t>Аннотация</w:t>
          </w:r>
        </w:p>
      </w:sdtContent>
    </w:sdt>
    <w:bookmarkEnd w:id="4" w:displacedByCustomXml="prev"/>
    <w:p w14:paraId="1ED3DAFA" w14:textId="35EFC019" w:rsidR="002E2679" w:rsidRPr="002E2679" w:rsidRDefault="002E2679" w:rsidP="002E2679">
      <w:pPr>
        <w:rPr>
          <w:rFonts w:eastAsia="Calibri" w:cs="Times New Roman"/>
        </w:rPr>
      </w:pPr>
      <w:proofErr w:type="gramStart"/>
      <w:r w:rsidRPr="002E2679">
        <w:rPr>
          <w:rFonts w:eastAsia="Calibri" w:cs="Times New Roman"/>
        </w:rPr>
        <w:t>Ежегодный итоговый отчет о результатах анализа</w:t>
      </w:r>
      <w:r w:rsidRPr="002E2679">
        <w:rPr>
          <w:rFonts w:eastAsia="等线" w:cs="Times New Roman"/>
          <w:caps/>
          <w:sz w:val="32"/>
          <w:szCs w:val="26"/>
          <w:lang w:eastAsia="ru-RU"/>
        </w:rPr>
        <w:t xml:space="preserve"> </w:t>
      </w:r>
      <w:r w:rsidRPr="002E2679">
        <w:rPr>
          <w:rFonts w:eastAsia="Calibri" w:cs="Times New Roman"/>
        </w:rPr>
        <w:t xml:space="preserve">состояния и перспектив развития системы образования </w:t>
      </w:r>
      <w:r>
        <w:rPr>
          <w:rFonts w:eastAsia="Calibri" w:cs="Times New Roman"/>
        </w:rPr>
        <w:t xml:space="preserve">города Ханты-Мансийска </w:t>
      </w:r>
      <w:r w:rsidRPr="002E2679">
        <w:rPr>
          <w:rFonts w:eastAsia="Calibri" w:cs="Times New Roman"/>
        </w:rPr>
        <w:t xml:space="preserve">подготовлен в соответствии со вторым абзацем пункта 9 Правил осуществления мониторинга системы образования, утвержденных постановлением Правительства Российской Федерации от 5 августа 2013 года № 662 «Об осуществлении мониторинга системы образования», </w:t>
      </w:r>
      <w:r>
        <w:rPr>
          <w:rFonts w:eastAsia="Calibri" w:cs="Times New Roman"/>
        </w:rPr>
        <w:t xml:space="preserve">с </w:t>
      </w:r>
      <w:r w:rsidRPr="002E2679">
        <w:rPr>
          <w:rFonts w:eastAsia="Calibri" w:cs="Times New Roman"/>
        </w:rPr>
        <w:t>приказ</w:t>
      </w:r>
      <w:r>
        <w:rPr>
          <w:rFonts w:eastAsia="Calibri" w:cs="Times New Roman"/>
        </w:rPr>
        <w:t>ом</w:t>
      </w:r>
      <w:r w:rsidRPr="002E2679">
        <w:rPr>
          <w:rFonts w:eastAsia="Calibri" w:cs="Times New Roman"/>
        </w:rPr>
        <w:t xml:space="preserve"> Департамента образования и молодежной политики Ханты-Мансийского автономног</w:t>
      </w:r>
      <w:r>
        <w:rPr>
          <w:rFonts w:eastAsia="Calibri" w:cs="Times New Roman"/>
        </w:rPr>
        <w:t>о округа – Югры от 15.10.2014 № </w:t>
      </w:r>
      <w:r w:rsidRPr="002E2679">
        <w:rPr>
          <w:rFonts w:eastAsia="Calibri" w:cs="Times New Roman"/>
        </w:rPr>
        <w:t>1322 «Об осуществлении мониторинга</w:t>
      </w:r>
      <w:proofErr w:type="gramEnd"/>
      <w:r w:rsidRPr="002E2679">
        <w:rPr>
          <w:rFonts w:eastAsia="Calibri" w:cs="Times New Roman"/>
        </w:rPr>
        <w:t xml:space="preserve"> </w:t>
      </w:r>
      <w:proofErr w:type="gramStart"/>
      <w:r w:rsidRPr="002E2679">
        <w:rPr>
          <w:rFonts w:eastAsia="Calibri" w:cs="Times New Roman"/>
        </w:rPr>
        <w:t xml:space="preserve">системы образования Ханты-Мансийского автономного округа – Югры», </w:t>
      </w:r>
      <w:r>
        <w:rPr>
          <w:rFonts w:eastAsia="Calibri" w:cs="Times New Roman"/>
        </w:rPr>
        <w:t xml:space="preserve">с приказом Департамента образования Администрации города Ханты-Мансийска от 31.12.2014 № 1074 «Об организации проведения мониторинга системы образования города Ханты-Мансийска» (с изм. </w:t>
      </w:r>
      <w:r w:rsidR="00172915">
        <w:rPr>
          <w:rFonts w:eastAsia="Calibri" w:cs="Times New Roman"/>
        </w:rPr>
        <w:t>о</w:t>
      </w:r>
      <w:r>
        <w:rPr>
          <w:rFonts w:eastAsia="Calibri" w:cs="Times New Roman"/>
        </w:rPr>
        <w:t>т 18.04.2018 № 299), с учетом</w:t>
      </w:r>
      <w:r w:rsidRPr="002E2679">
        <w:rPr>
          <w:rFonts w:eastAsia="Calibri" w:cs="Times New Roman"/>
        </w:rPr>
        <w:t xml:space="preserve"> письма Департамента стратегии, анализа, прогноза и проектной деятельности в сфере образования Министерства просвещения Российской Федерации от 12.09.2019 № 02-808 «О расчете показателей и методике расчета показателей мо</w:t>
      </w:r>
      <w:r>
        <w:rPr>
          <w:rFonts w:eastAsia="Calibri" w:cs="Times New Roman"/>
        </w:rPr>
        <w:t>ниторинга системы образования».</w:t>
      </w:r>
      <w:proofErr w:type="gramEnd"/>
    </w:p>
    <w:p w14:paraId="5D10F7ED" w14:textId="17A129F5" w:rsidR="0099681D" w:rsidRDefault="002E2679" w:rsidP="0099681D">
      <w:pPr>
        <w:rPr>
          <w:rFonts w:eastAsia="Calibri" w:cs="Times New Roman"/>
        </w:rPr>
      </w:pPr>
      <w:proofErr w:type="gramStart"/>
      <w:r w:rsidRPr="002E2679">
        <w:rPr>
          <w:rFonts w:eastAsia="Calibri" w:cs="Times New Roman"/>
        </w:rPr>
        <w:t>В отчете использован</w:t>
      </w:r>
      <w:r>
        <w:rPr>
          <w:rFonts w:eastAsia="Calibri" w:cs="Times New Roman"/>
        </w:rPr>
        <w:t>ы:</w:t>
      </w:r>
      <w:r w:rsidRPr="002E2679">
        <w:rPr>
          <w:rFonts w:eastAsia="Calibri" w:cs="Times New Roman"/>
        </w:rPr>
        <w:t xml:space="preserve"> информация, полученная в рамках федераль</w:t>
      </w:r>
      <w:r>
        <w:rPr>
          <w:rFonts w:eastAsia="Calibri" w:cs="Times New Roman"/>
        </w:rPr>
        <w:t>ного статистического наблюдения;</w:t>
      </w:r>
      <w:proofErr w:type="gramEnd"/>
      <w:r>
        <w:rPr>
          <w:rFonts w:eastAsia="Calibri" w:cs="Times New Roman"/>
        </w:rPr>
        <w:t xml:space="preserve"> </w:t>
      </w:r>
      <w:r w:rsidRPr="002E2679">
        <w:rPr>
          <w:rFonts w:eastAsia="Calibri" w:cs="Times New Roman"/>
        </w:rPr>
        <w:t xml:space="preserve">данные мониторинга итогов социально-экономического развития </w:t>
      </w:r>
      <w:r>
        <w:rPr>
          <w:rFonts w:eastAsia="Calibri" w:cs="Times New Roman"/>
        </w:rPr>
        <w:t xml:space="preserve">города </w:t>
      </w:r>
      <w:r w:rsidRPr="002E2679">
        <w:rPr>
          <w:rFonts w:eastAsia="Calibri" w:cs="Times New Roman"/>
        </w:rPr>
        <w:t>Ханты-Мансийск</w:t>
      </w:r>
      <w:r>
        <w:rPr>
          <w:rFonts w:eastAsia="Calibri" w:cs="Times New Roman"/>
        </w:rPr>
        <w:t>а</w:t>
      </w:r>
      <w:r w:rsidR="00934451">
        <w:rPr>
          <w:rFonts w:eastAsia="Calibri" w:cs="Times New Roman"/>
        </w:rPr>
        <w:t xml:space="preserve"> и </w:t>
      </w:r>
      <w:r>
        <w:rPr>
          <w:rFonts w:eastAsia="Calibri" w:cs="Times New Roman"/>
        </w:rPr>
        <w:t>целевых показателей</w:t>
      </w:r>
      <w:r w:rsidR="00172915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достигнутых по реализации муниципальной программы «Развитие образования в городе Ханты-Мансийске»</w:t>
      </w:r>
      <w:r w:rsidR="0099681D">
        <w:rPr>
          <w:rFonts w:eastAsia="Calibri" w:cs="Times New Roman"/>
        </w:rPr>
        <w:t xml:space="preserve">, </w:t>
      </w:r>
      <w:r>
        <w:rPr>
          <w:rFonts w:eastAsia="Calibri" w:cs="Times New Roman"/>
        </w:rPr>
        <w:t xml:space="preserve"> </w:t>
      </w:r>
      <w:r w:rsidR="0099681D">
        <w:rPr>
          <w:rFonts w:eastAsia="Calibri" w:cs="Times New Roman"/>
        </w:rPr>
        <w:t>а</w:t>
      </w:r>
      <w:r w:rsidR="0099681D" w:rsidRPr="0099681D">
        <w:rPr>
          <w:rFonts w:eastAsia="Calibri" w:cs="Times New Roman"/>
        </w:rPr>
        <w:t>налитические данные</w:t>
      </w:r>
      <w:r w:rsidR="0099681D">
        <w:rPr>
          <w:rFonts w:eastAsia="Calibri" w:cs="Times New Roman"/>
        </w:rPr>
        <w:t xml:space="preserve">, </w:t>
      </w:r>
      <w:r w:rsidR="0099681D" w:rsidRPr="0099681D">
        <w:rPr>
          <w:rFonts w:eastAsia="Calibri" w:cs="Times New Roman"/>
        </w:rPr>
        <w:t>позволя</w:t>
      </w:r>
      <w:r w:rsidR="0099681D">
        <w:rPr>
          <w:rFonts w:eastAsia="Calibri" w:cs="Times New Roman"/>
        </w:rPr>
        <w:t xml:space="preserve">ющие </w:t>
      </w:r>
      <w:r w:rsidR="0099681D" w:rsidRPr="0099681D">
        <w:rPr>
          <w:rFonts w:eastAsia="Calibri" w:cs="Times New Roman"/>
        </w:rPr>
        <w:t>оценить результативность управленческих действий, выявить связи и зависимости результатов от ресурсов, определить точки развития на следующий период, составить прогноз рисков и предусмотреть мероприятия, направленные на их минимизацию.</w:t>
      </w:r>
    </w:p>
    <w:p w14:paraId="32FD8874" w14:textId="6C96DDE5" w:rsidR="002E2679" w:rsidRPr="002E2679" w:rsidRDefault="002E2679" w:rsidP="002E2679">
      <w:pPr>
        <w:rPr>
          <w:rFonts w:eastAsia="Calibri" w:cs="Times New Roman"/>
        </w:rPr>
      </w:pPr>
      <w:r w:rsidRPr="002E2679">
        <w:rPr>
          <w:rFonts w:eastAsia="Calibri" w:cs="Times New Roman"/>
        </w:rPr>
        <w:t xml:space="preserve">Отчет </w:t>
      </w:r>
      <w:r w:rsidR="0099681D">
        <w:rPr>
          <w:rFonts w:eastAsia="Calibri" w:cs="Times New Roman"/>
        </w:rPr>
        <w:t>отражает</w:t>
      </w:r>
      <w:r w:rsidRPr="002E2679">
        <w:rPr>
          <w:rFonts w:eastAsia="Calibri" w:cs="Times New Roman"/>
        </w:rPr>
        <w:t xml:space="preserve"> </w:t>
      </w:r>
      <w:r w:rsidR="006620AC" w:rsidRPr="006620AC">
        <w:rPr>
          <w:rFonts w:eastAsia="Calibri" w:cs="Times New Roman"/>
        </w:rPr>
        <w:t>общ</w:t>
      </w:r>
      <w:r w:rsidR="006620AC">
        <w:rPr>
          <w:rFonts w:eastAsia="Calibri" w:cs="Times New Roman"/>
        </w:rPr>
        <w:t xml:space="preserve">ую </w:t>
      </w:r>
      <w:r w:rsidR="006620AC" w:rsidRPr="006620AC">
        <w:rPr>
          <w:rFonts w:eastAsia="Calibri" w:cs="Times New Roman"/>
        </w:rPr>
        <w:t>характеристик</w:t>
      </w:r>
      <w:r w:rsidR="006620AC">
        <w:rPr>
          <w:rFonts w:eastAsia="Calibri" w:cs="Times New Roman"/>
        </w:rPr>
        <w:t xml:space="preserve">у </w:t>
      </w:r>
      <w:r w:rsidR="006620AC" w:rsidRPr="006620AC">
        <w:rPr>
          <w:rFonts w:eastAsia="Calibri" w:cs="Times New Roman"/>
        </w:rPr>
        <w:t>образовательной системы города</w:t>
      </w:r>
      <w:r w:rsidR="006620AC">
        <w:rPr>
          <w:rFonts w:eastAsia="Calibri" w:cs="Times New Roman"/>
        </w:rPr>
        <w:t xml:space="preserve">, </w:t>
      </w:r>
      <w:r w:rsidRPr="002E2679">
        <w:rPr>
          <w:rFonts w:eastAsia="Calibri" w:cs="Times New Roman"/>
        </w:rPr>
        <w:t xml:space="preserve">обзор и анализ государственной политики в сфере образования </w:t>
      </w:r>
      <w:r w:rsidR="00934451">
        <w:rPr>
          <w:rFonts w:eastAsia="Calibri" w:cs="Times New Roman"/>
        </w:rPr>
        <w:t>города Ханты-Мансийска</w:t>
      </w:r>
      <w:r w:rsidR="006620AC">
        <w:rPr>
          <w:rFonts w:eastAsia="Calibri" w:cs="Times New Roman"/>
        </w:rPr>
        <w:t xml:space="preserve">, </w:t>
      </w:r>
      <w:r w:rsidR="006620AC" w:rsidRPr="006620AC">
        <w:rPr>
          <w:rFonts w:eastAsia="Calibri" w:cs="Times New Roman"/>
        </w:rPr>
        <w:t>оценк</w:t>
      </w:r>
      <w:r w:rsidR="006620AC">
        <w:rPr>
          <w:rFonts w:eastAsia="Calibri" w:cs="Times New Roman"/>
        </w:rPr>
        <w:t>у</w:t>
      </w:r>
      <w:r w:rsidR="006620AC" w:rsidRPr="006620AC">
        <w:rPr>
          <w:rFonts w:eastAsia="Calibri" w:cs="Times New Roman"/>
        </w:rPr>
        <w:t xml:space="preserve"> результатов деятельности, кадровых, материально-технических и финансовых ресурсов</w:t>
      </w:r>
      <w:r w:rsidR="006620AC">
        <w:rPr>
          <w:rFonts w:eastAsia="Calibri" w:cs="Times New Roman"/>
        </w:rPr>
        <w:t xml:space="preserve"> </w:t>
      </w:r>
      <w:r w:rsidRPr="002E2679">
        <w:rPr>
          <w:rFonts w:eastAsia="Calibri" w:cs="Times New Roman"/>
        </w:rPr>
        <w:t>за 201</w:t>
      </w:r>
      <w:r w:rsidR="00934451">
        <w:rPr>
          <w:rFonts w:eastAsia="Calibri" w:cs="Times New Roman"/>
        </w:rPr>
        <w:t>8</w:t>
      </w:r>
      <w:r w:rsidRPr="002E2679">
        <w:rPr>
          <w:rFonts w:eastAsia="Calibri" w:cs="Times New Roman"/>
        </w:rPr>
        <w:t xml:space="preserve"> год.</w:t>
      </w:r>
      <w:r w:rsidRPr="002E267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2E2679">
        <w:rPr>
          <w:rFonts w:eastAsia="Calibri" w:cs="Times New Roman"/>
        </w:rPr>
        <w:t xml:space="preserve">В нем рассматриваются ключевые вопросы состояния и развития системы образования </w:t>
      </w:r>
      <w:r w:rsidR="00934451">
        <w:rPr>
          <w:rFonts w:eastAsia="Calibri" w:cs="Times New Roman"/>
        </w:rPr>
        <w:t>города</w:t>
      </w:r>
      <w:r w:rsidRPr="002E2679">
        <w:rPr>
          <w:rFonts w:eastAsia="Calibri" w:cs="Times New Roman"/>
        </w:rPr>
        <w:t xml:space="preserve">: </w:t>
      </w:r>
      <w:proofErr w:type="gramStart"/>
      <w:r w:rsidRPr="002E2679">
        <w:rPr>
          <w:rFonts w:eastAsia="Calibri" w:cs="Times New Roman"/>
        </w:rPr>
        <w:t>доступность</w:t>
      </w:r>
      <w:proofErr w:type="gramEnd"/>
      <w:r w:rsidRPr="002E2679">
        <w:rPr>
          <w:rFonts w:eastAsia="Calibri" w:cs="Times New Roman"/>
        </w:rPr>
        <w:t xml:space="preserve"> образования; качество образования; условия получения образования; в </w:t>
      </w:r>
      <w:proofErr w:type="gramStart"/>
      <w:r w:rsidRPr="002E2679">
        <w:rPr>
          <w:rFonts w:eastAsia="Calibri" w:cs="Times New Roman"/>
        </w:rPr>
        <w:t>какой</w:t>
      </w:r>
      <w:proofErr w:type="gramEnd"/>
      <w:r w:rsidRPr="002E2679">
        <w:rPr>
          <w:rFonts w:eastAsia="Calibri" w:cs="Times New Roman"/>
        </w:rPr>
        <w:t xml:space="preserve"> степени система образования соответствует запросу основных потребителей</w:t>
      </w:r>
      <w:r w:rsidR="00934451">
        <w:rPr>
          <w:rFonts w:eastAsia="Calibri" w:cs="Times New Roman"/>
        </w:rPr>
        <w:t xml:space="preserve"> – </w:t>
      </w:r>
      <w:r w:rsidRPr="002E2679">
        <w:rPr>
          <w:rFonts w:eastAsia="Calibri" w:cs="Times New Roman"/>
        </w:rPr>
        <w:t>учащихся и их родителей, требованиям современной жизни и рынка труда.</w:t>
      </w:r>
    </w:p>
    <w:p w14:paraId="43688B8E" w14:textId="18E774FA" w:rsidR="002E2679" w:rsidRDefault="002E2679" w:rsidP="002E2679">
      <w:pPr>
        <w:rPr>
          <w:rFonts w:eastAsia="Calibri" w:cs="Times New Roman"/>
        </w:rPr>
      </w:pPr>
      <w:r w:rsidRPr="002E2679">
        <w:rPr>
          <w:rFonts w:eastAsia="Calibri" w:cs="Times New Roman"/>
        </w:rPr>
        <w:t xml:space="preserve">Отчет адресован широкому кругу лиц: представителям органов законодательной и исполнительной власти, обучающимся и их родителям, работникам системы образования, </w:t>
      </w:r>
      <w:r w:rsidRPr="002E2679">
        <w:rPr>
          <w:rFonts w:eastAsia="Calibri" w:cs="Times New Roman"/>
        </w:rPr>
        <w:lastRenderedPageBreak/>
        <w:t>представителям средств массовой информации, общественным организациям и другим заинтересованным лицам.</w:t>
      </w:r>
    </w:p>
    <w:p w14:paraId="061EEFC8" w14:textId="629B83E2" w:rsidR="006620AC" w:rsidRPr="006620AC" w:rsidRDefault="006620AC" w:rsidP="006620AC">
      <w:pPr>
        <w:rPr>
          <w:rFonts w:eastAsia="Calibri" w:cs="Times New Roman"/>
        </w:rPr>
      </w:pPr>
      <w:r w:rsidRPr="006620AC">
        <w:rPr>
          <w:rFonts w:eastAsia="Calibri" w:cs="Times New Roman"/>
        </w:rPr>
        <w:t xml:space="preserve">Отчет подготовлен в целях обеспечения целевой аудитории необходимой статистической и аналитической информацией о системе общего и дополнительного образования города, повышения информационной открытости системы образования. </w:t>
      </w:r>
    </w:p>
    <w:p w14:paraId="395854D4" w14:textId="45BD02AD" w:rsidR="006620AC" w:rsidRPr="002E2679" w:rsidRDefault="006620AC" w:rsidP="006620AC">
      <w:pPr>
        <w:rPr>
          <w:rFonts w:eastAsia="Calibri" w:cs="Times New Roman"/>
        </w:rPr>
      </w:pPr>
      <w:r w:rsidRPr="006620AC">
        <w:rPr>
          <w:rFonts w:eastAsia="Calibri" w:cs="Times New Roman"/>
        </w:rPr>
        <w:t>Представленная в отчете информация предлагается как основа для диалога всех заинтересованных сторон о состоянии системы образования и перспективах её развития в последующем периоде.</w:t>
      </w:r>
    </w:p>
    <w:p w14:paraId="27047DB4" w14:textId="0884FA13" w:rsidR="00AE3580" w:rsidRDefault="00AE3580" w:rsidP="008267AA">
      <w:pPr>
        <w:pStyle w:val="aff1"/>
        <w:rPr>
          <w:rFonts w:eastAsiaTheme="majorEastAsia" w:cstheme="majorBidi"/>
          <w:szCs w:val="24"/>
        </w:rPr>
      </w:pPr>
      <w:r>
        <w:br w:type="page"/>
      </w:r>
    </w:p>
    <w:bookmarkStart w:id="5" w:name="_Toc21689805" w:displacedByCustomXml="next"/>
    <w:sdt>
      <w:sdtPr>
        <w:id w:val="-718514280"/>
        <w:lock w:val="sdtContentLocked"/>
        <w:placeholder>
          <w:docPart w:val="DefaultPlaceholder_-1854013440"/>
        </w:placeholder>
      </w:sdtPr>
      <w:sdtContent>
        <w:p w14:paraId="72571A0F" w14:textId="783B57C2" w:rsidR="00481971" w:rsidRPr="00996598" w:rsidRDefault="008C7155" w:rsidP="00523764">
          <w:pPr>
            <w:pStyle w:val="3"/>
          </w:pPr>
          <w:r>
            <w:t xml:space="preserve">1.2. </w:t>
          </w:r>
          <w:r w:rsidR="00DA1231">
            <w:t>Ответственные за подготовку</w:t>
          </w:r>
        </w:p>
      </w:sdtContent>
    </w:sdt>
    <w:bookmarkEnd w:id="5" w:displacedByCustomXml="prev"/>
    <w:p w14:paraId="6FE7226D" w14:textId="77777777" w:rsidR="00383C34" w:rsidRDefault="00383C34" w:rsidP="00934451">
      <w:pPr>
        <w:rPr>
          <w:rFonts w:eastAsia="Calibri" w:cs="Times New Roman"/>
        </w:rPr>
      </w:pPr>
    </w:p>
    <w:p w14:paraId="43E57EB2" w14:textId="428A1D29" w:rsidR="00547314" w:rsidRDefault="00934451" w:rsidP="00383C34">
      <w:pPr>
        <w:rPr>
          <w:rFonts w:eastAsia="Calibri" w:cs="Times New Roman"/>
        </w:rPr>
      </w:pPr>
      <w:r w:rsidRPr="00934451">
        <w:rPr>
          <w:rFonts w:eastAsia="Calibri" w:cs="Times New Roman"/>
        </w:rPr>
        <w:t xml:space="preserve">Отчет о результатах анализа состояния и перспектив развития системы образования </w:t>
      </w:r>
      <w:r>
        <w:rPr>
          <w:rFonts w:eastAsia="Calibri" w:cs="Times New Roman"/>
        </w:rPr>
        <w:t xml:space="preserve">города Ханты-Мансийска </w:t>
      </w:r>
      <w:r w:rsidRPr="00934451">
        <w:rPr>
          <w:rFonts w:eastAsia="Calibri" w:cs="Times New Roman"/>
        </w:rPr>
        <w:t>за 201</w:t>
      </w:r>
      <w:r w:rsidR="00CD4E44">
        <w:rPr>
          <w:rFonts w:eastAsia="Calibri" w:cs="Times New Roman"/>
        </w:rPr>
        <w:t>9</w:t>
      </w:r>
      <w:r w:rsidRPr="00934451">
        <w:rPr>
          <w:rFonts w:eastAsia="Calibri" w:cs="Times New Roman"/>
        </w:rPr>
        <w:t xml:space="preserve"> год подготовлен специалистами Департамента образования </w:t>
      </w:r>
      <w:r>
        <w:rPr>
          <w:rFonts w:eastAsia="Calibri" w:cs="Times New Roman"/>
        </w:rPr>
        <w:t>Администрации города Ханты-Мансийска</w:t>
      </w:r>
      <w:r w:rsidR="0099681D">
        <w:rPr>
          <w:rFonts w:eastAsia="Calibri" w:cs="Times New Roman"/>
        </w:rPr>
        <w:t xml:space="preserve"> при участии </w:t>
      </w:r>
      <w:r>
        <w:rPr>
          <w:rFonts w:eastAsia="Calibri" w:cs="Times New Roman"/>
        </w:rPr>
        <w:t>м</w:t>
      </w:r>
      <w:r w:rsidRPr="00934451">
        <w:rPr>
          <w:rFonts w:eastAsia="Calibri" w:cs="Times New Roman"/>
        </w:rPr>
        <w:t>униципально</w:t>
      </w:r>
      <w:r>
        <w:rPr>
          <w:rFonts w:eastAsia="Calibri" w:cs="Times New Roman"/>
        </w:rPr>
        <w:t>го</w:t>
      </w:r>
      <w:r w:rsidRPr="00934451">
        <w:rPr>
          <w:rFonts w:eastAsia="Calibri" w:cs="Times New Roman"/>
        </w:rPr>
        <w:t xml:space="preserve"> казенно</w:t>
      </w:r>
      <w:r>
        <w:rPr>
          <w:rFonts w:eastAsia="Calibri" w:cs="Times New Roman"/>
        </w:rPr>
        <w:t>го</w:t>
      </w:r>
      <w:r w:rsidRPr="00934451">
        <w:rPr>
          <w:rFonts w:eastAsia="Calibri" w:cs="Times New Roman"/>
        </w:rPr>
        <w:t xml:space="preserve"> учреждени</w:t>
      </w:r>
      <w:r>
        <w:rPr>
          <w:rFonts w:eastAsia="Calibri" w:cs="Times New Roman"/>
        </w:rPr>
        <w:t>я</w:t>
      </w:r>
      <w:r w:rsidRPr="00934451">
        <w:rPr>
          <w:rFonts w:eastAsia="Calibri" w:cs="Times New Roman"/>
        </w:rPr>
        <w:t xml:space="preserve"> «Управление по учету и контролю финансов образовательных учреждений города Ханты-Мансийска».  </w:t>
      </w:r>
    </w:p>
    <w:p w14:paraId="56190416" w14:textId="77777777" w:rsidR="00383C34" w:rsidRDefault="00383C34" w:rsidP="00383C34">
      <w:pPr>
        <w:rPr>
          <w:rFonts w:eastAsiaTheme="majorEastAsia" w:cstheme="majorBidi"/>
          <w:b/>
          <w:szCs w:val="24"/>
        </w:rPr>
      </w:pPr>
    </w:p>
    <w:bookmarkStart w:id="6" w:name="_Toc21689806" w:displacedByCustomXml="next"/>
    <w:sdt>
      <w:sdtPr>
        <w:id w:val="-218362886"/>
        <w:lock w:val="sdtContentLocked"/>
        <w:placeholder>
          <w:docPart w:val="DefaultPlaceholder_-1854013440"/>
        </w:placeholder>
      </w:sdtPr>
      <w:sdtContent>
        <w:p w14:paraId="563A4250" w14:textId="128E55CE" w:rsidR="00547314" w:rsidRPr="00996598" w:rsidRDefault="008C7155" w:rsidP="00523764">
          <w:pPr>
            <w:pStyle w:val="3"/>
          </w:pPr>
          <w:r>
            <w:t>1.</w:t>
          </w:r>
          <w:r w:rsidR="00375C2F">
            <w:t>3</w:t>
          </w:r>
          <w:r>
            <w:t xml:space="preserve">. </w:t>
          </w:r>
          <w:r w:rsidR="00547314">
            <w:t>Контакты</w:t>
          </w:r>
        </w:p>
      </w:sdtContent>
    </w:sdt>
    <w:bookmarkEnd w:id="6" w:displacedByCustomXml="prev"/>
    <w:p w14:paraId="4AA44DCC" w14:textId="77777777" w:rsidR="00383C34" w:rsidRDefault="00383C34" w:rsidP="001E5A92">
      <w:pPr>
        <w:ind w:firstLine="0"/>
      </w:pPr>
    </w:p>
    <w:p w14:paraId="140ED420" w14:textId="78F97AE8" w:rsidR="001E5A92" w:rsidRDefault="00383C34" w:rsidP="001E5A92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34D3F" wp14:editId="56636750">
                <wp:simplePos x="0" y="0"/>
                <wp:positionH relativeFrom="margin">
                  <wp:align>right</wp:align>
                </wp:positionH>
                <wp:positionV relativeFrom="paragraph">
                  <wp:posOffset>14703</wp:posOffset>
                </wp:positionV>
                <wp:extent cx="3016250" cy="346964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738" cy="3470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077BB" w14:textId="056A83F9" w:rsidR="00690B7E" w:rsidRPr="00383C34" w:rsidRDefault="00690B7E" w:rsidP="001E5A92">
                            <w:pPr>
                              <w:ind w:firstLine="0"/>
                              <w:rPr>
                                <w:rStyle w:val="ae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 xml:space="preserve">Название: </w:t>
                            </w:r>
                            <w:sdt>
                              <w:sdtPr>
                                <w:rPr>
                                  <w:rStyle w:val="ae"/>
                                  <w:sz w:val="24"/>
                                  <w:szCs w:val="24"/>
                                </w:rPr>
                                <w:id w:val="1316988511"/>
                              </w:sdtPr>
                              <w:sdtContent>
                                <w:r w:rsidRPr="00383C34">
                                  <w:rPr>
                                    <w:rStyle w:val="ae"/>
                                    <w:sz w:val="24"/>
                                    <w:szCs w:val="24"/>
                                  </w:rPr>
                                  <w:t>Муниципальное казенное учреждение «Управление по учету и контролю финансов образовательных учреждений города Ханты-Мансийска»</w:t>
                                </w:r>
                              </w:sdtContent>
                            </w:sdt>
                          </w:p>
                          <w:p w14:paraId="52EE2F61" w14:textId="524B897F" w:rsidR="00690B7E" w:rsidRPr="00383C34" w:rsidRDefault="00690B7E" w:rsidP="001E5A92">
                            <w:pPr>
                              <w:ind w:firstLine="0"/>
                              <w:rPr>
                                <w:rStyle w:val="ae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Адрес:</w:t>
                            </w:r>
                            <w:r w:rsidRPr="00383C34">
                              <w:rPr>
                                <w:szCs w:val="24"/>
                              </w:rPr>
                              <w:t xml:space="preserve"> </w:t>
                            </w: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628007, Россия, Тюменская область, Ханты-Мансийский автономный округ-Югра, г. Ханты-Мансийск, ул. Чехова, д. 71</w:t>
                            </w:r>
                          </w:p>
                          <w:p w14:paraId="169C6C31" w14:textId="44105328" w:rsidR="00690B7E" w:rsidRPr="00383C34" w:rsidRDefault="00690B7E" w:rsidP="001E5A92">
                            <w:pPr>
                              <w:ind w:firstLine="0"/>
                              <w:rPr>
                                <w:rStyle w:val="ae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Руководитель:</w:t>
                            </w:r>
                            <w:r w:rsidRPr="00383C34">
                              <w:rPr>
                                <w:szCs w:val="24"/>
                              </w:rPr>
                              <w:t xml:space="preserve"> </w:t>
                            </w: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Солодилова Татьяна Александровна</w:t>
                            </w:r>
                          </w:p>
                          <w:p w14:paraId="09EF4003" w14:textId="70E137F7" w:rsidR="00690B7E" w:rsidRPr="00383C34" w:rsidRDefault="00690B7E" w:rsidP="001E5A92">
                            <w:pPr>
                              <w:ind w:firstLine="0"/>
                              <w:rPr>
                                <w:rStyle w:val="ae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Контактное лицо: Акимова Вера Александровна</w:t>
                            </w:r>
                          </w:p>
                          <w:p w14:paraId="3A776D03" w14:textId="41B3BF4A" w:rsidR="00690B7E" w:rsidRPr="00383C34" w:rsidRDefault="00690B7E" w:rsidP="001E5A92">
                            <w:pPr>
                              <w:ind w:firstLine="0"/>
                              <w:rPr>
                                <w:rStyle w:val="ae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Телефон:</w:t>
                            </w:r>
                            <w:r w:rsidRPr="00383C34">
                              <w:rPr>
                                <w:szCs w:val="24"/>
                              </w:rPr>
                              <w:t xml:space="preserve"> </w:t>
                            </w:r>
                            <w:r w:rsidRPr="00383C34">
                              <w:rPr>
                                <w:rFonts w:eastAsia="Times New Roman" w:cs="Times New Roman"/>
                                <w:szCs w:val="24"/>
                                <w:lang w:eastAsia="ru-RU"/>
                              </w:rPr>
                              <w:t xml:space="preserve">+7 (3467) 32-80-47   </w:t>
                            </w:r>
                          </w:p>
                          <w:p w14:paraId="129DCF3B" w14:textId="31CD5D94" w:rsidR="00690B7E" w:rsidRPr="00383C34" w:rsidRDefault="00690B7E" w:rsidP="001E5A92">
                            <w:pPr>
                              <w:ind w:firstLine="0"/>
                              <w:rPr>
                                <w:rStyle w:val="ae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Почта:</w:t>
                            </w:r>
                            <w:r w:rsidRPr="00383C34">
                              <w:rPr>
                                <w:szCs w:val="24"/>
                              </w:rPr>
                              <w:t xml:space="preserve"> </w:t>
                            </w:r>
                            <w:r w:rsidRPr="00383C34">
                              <w:rPr>
                                <w:rStyle w:val="ae"/>
                                <w:sz w:val="24"/>
                                <w:szCs w:val="24"/>
                              </w:rPr>
                              <w:t>AkimovaVA@admhmansy.ru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186.3pt;margin-top:1.15pt;width:237.5pt;height:273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" fillcolor="white [3201]" stroked="f" strokeweight=".5pt">
                <v:textbox>
                  <w:txbxContent>
                    <w:p w14:paraId="7EB077BB" w14:textId="056A83F9" w:rsidR="00690B7E" w:rsidRPr="00383C34" w:rsidRDefault="00690B7E" w:rsidP="001E5A92">
                      <w:pPr>
                        <w:ind w:firstLine="0"/>
                        <w:rPr>
                          <w:rStyle w:val="ae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 xml:space="preserve">Название: </w:t>
                      </w:r>
                      <w:sdt>
                        <w:sdtPr>
                          <w:rPr>
                            <w:rStyle w:val="ae"/>
                            <w:sz w:val="24"/>
                            <w:szCs w:val="24"/>
                          </w:rPr>
                          <w:id w:val="1316988511"/>
                        </w:sdtPr>
                        <w:sdtContent>
                          <w:r w:rsidRPr="00383C34">
                            <w:rPr>
                              <w:rStyle w:val="ae"/>
                              <w:sz w:val="24"/>
                              <w:szCs w:val="24"/>
                            </w:rPr>
                            <w:t>Муниципальное казенное учреждение «Управление по учету и контролю финансов образовательных учреждений города Ханты-Мансийска»</w:t>
                          </w:r>
                        </w:sdtContent>
                      </w:sdt>
                    </w:p>
                    <w:p w14:paraId="52EE2F61" w14:textId="524B897F" w:rsidR="00690B7E" w:rsidRPr="00383C34" w:rsidRDefault="00690B7E" w:rsidP="001E5A92">
                      <w:pPr>
                        <w:ind w:firstLine="0"/>
                        <w:rPr>
                          <w:rStyle w:val="ae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Адрес:</w:t>
                      </w:r>
                      <w:r w:rsidRPr="00383C34">
                        <w:rPr>
                          <w:szCs w:val="24"/>
                        </w:rPr>
                        <w:t xml:space="preserve"> </w:t>
                      </w: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628007, Россия, Тюменская область, Ханты-Мансийский автономный округ-Югра, г. Ханты-Мансийск, ул. Чехова, д. 71</w:t>
                      </w:r>
                    </w:p>
                    <w:p w14:paraId="169C6C31" w14:textId="44105328" w:rsidR="00690B7E" w:rsidRPr="00383C34" w:rsidRDefault="00690B7E" w:rsidP="001E5A92">
                      <w:pPr>
                        <w:ind w:firstLine="0"/>
                        <w:rPr>
                          <w:rStyle w:val="ae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Руководитель:</w:t>
                      </w:r>
                      <w:r w:rsidRPr="00383C34">
                        <w:rPr>
                          <w:szCs w:val="24"/>
                        </w:rPr>
                        <w:t xml:space="preserve"> </w:t>
                      </w: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Солодилова Татьяна Александровна</w:t>
                      </w:r>
                    </w:p>
                    <w:p w14:paraId="09EF4003" w14:textId="70E137F7" w:rsidR="00690B7E" w:rsidRPr="00383C34" w:rsidRDefault="00690B7E" w:rsidP="001E5A92">
                      <w:pPr>
                        <w:ind w:firstLine="0"/>
                        <w:rPr>
                          <w:rStyle w:val="ae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Контактное лицо: Акимова Вера Александровна</w:t>
                      </w:r>
                    </w:p>
                    <w:p w14:paraId="3A776D03" w14:textId="41B3BF4A" w:rsidR="00690B7E" w:rsidRPr="00383C34" w:rsidRDefault="00690B7E" w:rsidP="001E5A92">
                      <w:pPr>
                        <w:ind w:firstLine="0"/>
                        <w:rPr>
                          <w:rStyle w:val="ae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Телефон:</w:t>
                      </w:r>
                      <w:r w:rsidRPr="00383C34">
                        <w:rPr>
                          <w:szCs w:val="24"/>
                        </w:rPr>
                        <w:t xml:space="preserve"> </w:t>
                      </w:r>
                      <w:r w:rsidRPr="00383C34">
                        <w:rPr>
                          <w:rFonts w:eastAsia="Times New Roman" w:cs="Times New Roman"/>
                          <w:szCs w:val="24"/>
                          <w:lang w:eastAsia="ru-RU"/>
                        </w:rPr>
                        <w:t xml:space="preserve">+7 (3467) 32-80-47   </w:t>
                      </w:r>
                    </w:p>
                    <w:p w14:paraId="129DCF3B" w14:textId="31CD5D94" w:rsidR="00690B7E" w:rsidRPr="00383C34" w:rsidRDefault="00690B7E" w:rsidP="001E5A92">
                      <w:pPr>
                        <w:ind w:firstLine="0"/>
                        <w:rPr>
                          <w:rStyle w:val="ae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Почта:</w:t>
                      </w:r>
                      <w:r w:rsidRPr="00383C34">
                        <w:rPr>
                          <w:szCs w:val="24"/>
                        </w:rPr>
                        <w:t xml:space="preserve"> </w:t>
                      </w:r>
                      <w:r w:rsidRPr="00383C34">
                        <w:rPr>
                          <w:rStyle w:val="ae"/>
                          <w:sz w:val="24"/>
                          <w:szCs w:val="24"/>
                        </w:rPr>
                        <w:t>AkimovaVA@admhmansy.ru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B68C4" wp14:editId="15ED1117">
                <wp:simplePos x="0" y="0"/>
                <wp:positionH relativeFrom="margin">
                  <wp:posOffset>-80010</wp:posOffset>
                </wp:positionH>
                <wp:positionV relativeFrom="paragraph">
                  <wp:posOffset>16510</wp:posOffset>
                </wp:positionV>
                <wp:extent cx="3032125" cy="3461385"/>
                <wp:effectExtent l="0" t="0" r="0" b="5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125" cy="346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975DF" w14:textId="62472A29" w:rsidR="00690B7E" w:rsidRPr="00383C34" w:rsidRDefault="00690B7E" w:rsidP="00B563C0">
                            <w:pPr>
                              <w:ind w:firstLine="0"/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 xml:space="preserve">Название: </w:t>
                            </w:r>
                            <w:sdt>
                              <w:sdtPr>
                                <w:rPr>
                                  <w:rStyle w:val="ae"/>
                                  <w:rFonts w:cs="Times New Roman"/>
                                  <w:sz w:val="24"/>
                                  <w:szCs w:val="24"/>
                                </w:rPr>
                                <w:id w:val="-406759967"/>
                              </w:sdtPr>
                              <w:sdtContent>
                                <w:r w:rsidRPr="00383C34">
                                  <w:rPr>
                                    <w:rStyle w:val="ae"/>
                                    <w:rFonts w:cs="Times New Roman"/>
                                    <w:sz w:val="24"/>
                                    <w:szCs w:val="24"/>
                                  </w:rPr>
                                  <w:t>Департамент образования Администрации города Ханты-Мансийска</w:t>
                                </w:r>
                              </w:sdtContent>
                            </w:sdt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2BBBBCF" w14:textId="78E85214" w:rsidR="00690B7E" w:rsidRPr="00383C34" w:rsidRDefault="00690B7E" w:rsidP="00B563C0">
                            <w:pPr>
                              <w:ind w:firstLine="0"/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>Адрес:</w:t>
                            </w:r>
                            <w:r w:rsidRPr="00383C34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r w:rsidRPr="00383C34">
                              <w:rPr>
                                <w:rFonts w:eastAsia="Times New Roman" w:cs="Times New Roman"/>
                                <w:szCs w:val="24"/>
                                <w:lang w:eastAsia="ru-RU"/>
                              </w:rPr>
                              <w:t>628007, Россия, Тюменская область, Ханты-Мансийский автономный округ-Югра, г. Ханты-Мансийск, ул. Чехова, д. 71</w:t>
                            </w:r>
                          </w:p>
                          <w:p w14:paraId="0720DF33" w14:textId="0F02CE6A" w:rsidR="00690B7E" w:rsidRPr="00383C34" w:rsidRDefault="00690B7E" w:rsidP="00B563C0">
                            <w:pPr>
                              <w:ind w:firstLine="0"/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>Руководитель:</w:t>
                            </w:r>
                            <w:r w:rsidRPr="00383C34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>Личкун Юрий Михайлович</w:t>
                            </w:r>
                          </w:p>
                          <w:p w14:paraId="131F69B1" w14:textId="138BD1D6" w:rsidR="00690B7E" w:rsidRPr="00383C34" w:rsidRDefault="00690B7E" w:rsidP="00B563C0">
                            <w:pPr>
                              <w:ind w:firstLine="0"/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 xml:space="preserve">Контактное лицо: </w:t>
                            </w:r>
                            <w:proofErr w:type="spellStart"/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>Воросцова</w:t>
                            </w:r>
                            <w:proofErr w:type="spellEnd"/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 xml:space="preserve"> Наталья Николаевна</w:t>
                            </w:r>
                          </w:p>
                          <w:p w14:paraId="37266DB0" w14:textId="29B89776" w:rsidR="00690B7E" w:rsidRPr="00383C34" w:rsidRDefault="00690B7E" w:rsidP="00B563C0">
                            <w:pPr>
                              <w:ind w:firstLine="0"/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>Телефон:</w:t>
                            </w:r>
                            <w:r w:rsidRPr="00383C34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r w:rsidRPr="00383C34">
                              <w:rPr>
                                <w:rFonts w:eastAsia="Times New Roman" w:cs="Times New Roman"/>
                                <w:szCs w:val="24"/>
                                <w:lang w:eastAsia="ru-RU"/>
                              </w:rPr>
                              <w:t xml:space="preserve">+7 (3467) 32-83-80  </w:t>
                            </w:r>
                          </w:p>
                          <w:p w14:paraId="584AD03A" w14:textId="74C469C5" w:rsidR="00690B7E" w:rsidRPr="00383C34" w:rsidRDefault="00690B7E" w:rsidP="00B563C0">
                            <w:pPr>
                              <w:ind w:firstLine="0"/>
                              <w:rPr>
                                <w:rFonts w:eastAsia="Times New Roman" w:cs="Times New Roman"/>
                                <w:szCs w:val="24"/>
                                <w:lang w:eastAsia="ru-RU"/>
                              </w:rPr>
                            </w:pPr>
                            <w:r w:rsidRPr="00383C34"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  <w:t>Почта:</w:t>
                            </w:r>
                            <w:r w:rsidRPr="00383C34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383C34">
                                <w:rPr>
                                  <w:rFonts w:eastAsia="Times New Roman" w:cs="Times New Roman"/>
                                  <w:color w:val="0000FF"/>
                                  <w:szCs w:val="24"/>
                                  <w:u w:val="single"/>
                                  <w:lang w:eastAsia="ru-RU"/>
                                </w:rPr>
                                <w:t>pr_edu@admhmansy.ru</w:t>
                              </w:r>
                            </w:hyperlink>
                          </w:p>
                          <w:p w14:paraId="55D9FC9C" w14:textId="77777777" w:rsidR="00690B7E" w:rsidRPr="00383C34" w:rsidRDefault="00690B7E" w:rsidP="00B563C0">
                            <w:pPr>
                              <w:ind w:firstLine="0"/>
                              <w:rPr>
                                <w:rFonts w:eastAsia="Times New Roman" w:cs="Times New Roman"/>
                                <w:szCs w:val="24"/>
                                <w:lang w:eastAsia="ru-RU"/>
                              </w:rPr>
                            </w:pPr>
                            <w:r w:rsidRPr="00383C34">
                              <w:rPr>
                                <w:rFonts w:eastAsia="Times New Roman" w:cs="Times New Roman"/>
                                <w:szCs w:val="24"/>
                                <w:lang w:eastAsia="ru-RU"/>
                              </w:rPr>
                              <w:t xml:space="preserve">Официальный сайт: </w:t>
                            </w:r>
                          </w:p>
                          <w:p w14:paraId="75FDC28D" w14:textId="26BCC22B" w:rsidR="00690B7E" w:rsidRPr="00383C34" w:rsidRDefault="00690B7E" w:rsidP="00B563C0">
                            <w:pPr>
                              <w:ind w:firstLine="0"/>
                              <w:rPr>
                                <w:rStyle w:val="ae"/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83C34">
                              <w:rPr>
                                <w:rFonts w:eastAsia="Times New Roman" w:cs="Times New Roman"/>
                                <w:szCs w:val="24"/>
                                <w:lang w:eastAsia="ru-RU"/>
                              </w:rPr>
                              <w:t>http://www.eduhmansy.ru/o-departamente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-6.3pt;margin-top:1.3pt;width:238.75pt;height:27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" fillcolor="white [3201]" stroked="f" strokeweight=".5pt">
                <v:textbox>
                  <w:txbxContent>
                    <w:p w14:paraId="33C975DF" w14:textId="62472A29" w:rsidR="00690B7E" w:rsidRPr="00383C34" w:rsidRDefault="00690B7E" w:rsidP="00B563C0">
                      <w:pPr>
                        <w:ind w:firstLine="0"/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 xml:space="preserve">Название: </w:t>
                      </w:r>
                      <w:sdt>
                        <w:sdtPr>
                          <w:rPr>
                            <w:rStyle w:val="ae"/>
                            <w:rFonts w:cs="Times New Roman"/>
                            <w:sz w:val="24"/>
                            <w:szCs w:val="24"/>
                          </w:rPr>
                          <w:id w:val="-406759967"/>
                        </w:sdtPr>
                        <w:sdtContent>
                          <w:r w:rsidRPr="00383C34">
                            <w:rPr>
                              <w:rStyle w:val="ae"/>
                              <w:rFonts w:cs="Times New Roman"/>
                              <w:sz w:val="24"/>
                              <w:szCs w:val="24"/>
                            </w:rPr>
                            <w:t>Департамент образования Администрации города Ханты-Мансийска</w:t>
                          </w:r>
                        </w:sdtContent>
                      </w:sdt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2BBBBCF" w14:textId="78E85214" w:rsidR="00690B7E" w:rsidRPr="00383C34" w:rsidRDefault="00690B7E" w:rsidP="00B563C0">
                      <w:pPr>
                        <w:ind w:firstLine="0"/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>Адрес:</w:t>
                      </w:r>
                      <w:r w:rsidRPr="00383C34">
                        <w:rPr>
                          <w:rFonts w:cs="Times New Roman"/>
                          <w:szCs w:val="24"/>
                        </w:rPr>
                        <w:t xml:space="preserve"> </w:t>
                      </w:r>
                      <w:r w:rsidRPr="00383C34">
                        <w:rPr>
                          <w:rFonts w:eastAsia="Times New Roman" w:cs="Times New Roman"/>
                          <w:szCs w:val="24"/>
                          <w:lang w:eastAsia="ru-RU"/>
                        </w:rPr>
                        <w:t>628007, Россия, Тюменская область, Ханты-Мансийский автономный округ-Югра, г. Ханты-Мансийск, ул. Чехова, д. 71</w:t>
                      </w:r>
                    </w:p>
                    <w:p w14:paraId="0720DF33" w14:textId="0F02CE6A" w:rsidR="00690B7E" w:rsidRPr="00383C34" w:rsidRDefault="00690B7E" w:rsidP="00B563C0">
                      <w:pPr>
                        <w:ind w:firstLine="0"/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>Руководитель:</w:t>
                      </w:r>
                      <w:r w:rsidRPr="00383C34">
                        <w:rPr>
                          <w:rFonts w:cs="Times New Roman"/>
                          <w:szCs w:val="24"/>
                        </w:rPr>
                        <w:t xml:space="preserve"> </w:t>
                      </w:r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>Личкун Юрий Михайлович</w:t>
                      </w:r>
                    </w:p>
                    <w:p w14:paraId="131F69B1" w14:textId="138BD1D6" w:rsidR="00690B7E" w:rsidRPr="00383C34" w:rsidRDefault="00690B7E" w:rsidP="00B563C0">
                      <w:pPr>
                        <w:ind w:firstLine="0"/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 xml:space="preserve">Контактное лицо: </w:t>
                      </w:r>
                      <w:proofErr w:type="spellStart"/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>Воросцова</w:t>
                      </w:r>
                      <w:proofErr w:type="spellEnd"/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 xml:space="preserve"> Наталья Николаевна</w:t>
                      </w:r>
                    </w:p>
                    <w:p w14:paraId="37266DB0" w14:textId="29B89776" w:rsidR="00690B7E" w:rsidRPr="00383C34" w:rsidRDefault="00690B7E" w:rsidP="00B563C0">
                      <w:pPr>
                        <w:ind w:firstLine="0"/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</w:pPr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>Телефон:</w:t>
                      </w:r>
                      <w:r w:rsidRPr="00383C34">
                        <w:rPr>
                          <w:rFonts w:cs="Times New Roman"/>
                          <w:szCs w:val="24"/>
                        </w:rPr>
                        <w:t xml:space="preserve"> </w:t>
                      </w:r>
                      <w:r w:rsidRPr="00383C34">
                        <w:rPr>
                          <w:rFonts w:eastAsia="Times New Roman" w:cs="Times New Roman"/>
                          <w:szCs w:val="24"/>
                          <w:lang w:eastAsia="ru-RU"/>
                        </w:rPr>
                        <w:t xml:space="preserve">+7 (3467) 32-83-80  </w:t>
                      </w:r>
                    </w:p>
                    <w:p w14:paraId="584AD03A" w14:textId="74C469C5" w:rsidR="00690B7E" w:rsidRPr="00383C34" w:rsidRDefault="00690B7E" w:rsidP="00B563C0">
                      <w:pPr>
                        <w:ind w:firstLine="0"/>
                        <w:rPr>
                          <w:rFonts w:eastAsia="Times New Roman" w:cs="Times New Roman"/>
                          <w:szCs w:val="24"/>
                          <w:lang w:eastAsia="ru-RU"/>
                        </w:rPr>
                      </w:pPr>
                      <w:r w:rsidRPr="00383C34"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  <w:t>Почта:</w:t>
                      </w:r>
                      <w:r w:rsidRPr="00383C34">
                        <w:rPr>
                          <w:rFonts w:cs="Times New Roman"/>
                          <w:szCs w:val="24"/>
                        </w:rPr>
                        <w:t xml:space="preserve"> </w:t>
                      </w:r>
                      <w:hyperlink r:id="rId13" w:history="1">
                        <w:r w:rsidRPr="00383C34">
                          <w:rPr>
                            <w:rFonts w:eastAsia="Times New Roman" w:cs="Times New Roman"/>
                            <w:color w:val="0000FF"/>
                            <w:szCs w:val="24"/>
                            <w:u w:val="single"/>
                            <w:lang w:eastAsia="ru-RU"/>
                          </w:rPr>
                          <w:t>pr_edu@admhmansy.ru</w:t>
                        </w:r>
                      </w:hyperlink>
                    </w:p>
                    <w:p w14:paraId="55D9FC9C" w14:textId="77777777" w:rsidR="00690B7E" w:rsidRPr="00383C34" w:rsidRDefault="00690B7E" w:rsidP="00B563C0">
                      <w:pPr>
                        <w:ind w:firstLine="0"/>
                        <w:rPr>
                          <w:rFonts w:eastAsia="Times New Roman" w:cs="Times New Roman"/>
                          <w:szCs w:val="24"/>
                          <w:lang w:eastAsia="ru-RU"/>
                        </w:rPr>
                      </w:pPr>
                      <w:r w:rsidRPr="00383C34">
                        <w:rPr>
                          <w:rFonts w:eastAsia="Times New Roman" w:cs="Times New Roman"/>
                          <w:szCs w:val="24"/>
                          <w:lang w:eastAsia="ru-RU"/>
                        </w:rPr>
                        <w:t xml:space="preserve">Официальный сайт: </w:t>
                      </w:r>
                    </w:p>
                    <w:p w14:paraId="75FDC28D" w14:textId="26BCC22B" w:rsidR="00690B7E" w:rsidRPr="00383C34" w:rsidRDefault="00690B7E" w:rsidP="00B563C0">
                      <w:pPr>
                        <w:ind w:firstLine="0"/>
                        <w:rPr>
                          <w:rStyle w:val="ae"/>
                          <w:rFonts w:cs="Times New Roman"/>
                          <w:sz w:val="24"/>
                          <w:szCs w:val="24"/>
                        </w:rPr>
                      </w:pPr>
                      <w:r w:rsidRPr="00383C34">
                        <w:rPr>
                          <w:rFonts w:eastAsia="Times New Roman" w:cs="Times New Roman"/>
                          <w:szCs w:val="24"/>
                          <w:lang w:eastAsia="ru-RU"/>
                        </w:rPr>
                        <w:t>http://www.eduhmansy.ru/o-departamente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C9A08" w14:textId="77777777" w:rsidR="001E5A92" w:rsidRDefault="001E5A92" w:rsidP="001E5A92">
      <w:pPr>
        <w:ind w:firstLine="0"/>
      </w:pPr>
    </w:p>
    <w:p w14:paraId="6ADDE68B" w14:textId="77777777" w:rsidR="00500EF6" w:rsidRDefault="00500EF6" w:rsidP="001E5A92">
      <w:pPr>
        <w:ind w:firstLine="0"/>
      </w:pPr>
    </w:p>
    <w:p w14:paraId="5DE240D4" w14:textId="77777777" w:rsidR="001E5A92" w:rsidRDefault="001E5A92" w:rsidP="001E5A92">
      <w:pPr>
        <w:ind w:firstLine="0"/>
      </w:pPr>
    </w:p>
    <w:p w14:paraId="4BDDF93B" w14:textId="77777777" w:rsidR="001E5A92" w:rsidRDefault="001E5A92" w:rsidP="001E5A92">
      <w:pPr>
        <w:ind w:firstLine="0"/>
      </w:pPr>
    </w:p>
    <w:p w14:paraId="1DAF1BB6" w14:textId="77777777" w:rsidR="001E5A92" w:rsidRDefault="001E5A92" w:rsidP="001E5A92">
      <w:pPr>
        <w:ind w:firstLine="0"/>
      </w:pPr>
    </w:p>
    <w:p w14:paraId="61C6CF56" w14:textId="77777777" w:rsidR="001E5A92" w:rsidRDefault="001E5A92" w:rsidP="001E5A92">
      <w:pPr>
        <w:ind w:firstLine="0"/>
      </w:pPr>
    </w:p>
    <w:p w14:paraId="230CF541" w14:textId="77777777" w:rsidR="001E5A92" w:rsidRDefault="001E5A92" w:rsidP="001E5A92">
      <w:pPr>
        <w:ind w:firstLine="0"/>
      </w:pPr>
    </w:p>
    <w:p w14:paraId="43297E61" w14:textId="77777777" w:rsidR="001E5A92" w:rsidRDefault="001E5A92" w:rsidP="001E5A92">
      <w:pPr>
        <w:ind w:firstLine="0"/>
      </w:pPr>
    </w:p>
    <w:p w14:paraId="29E218D2" w14:textId="77777777" w:rsidR="001E5A92" w:rsidRDefault="001E5A92" w:rsidP="001E5A92">
      <w:pPr>
        <w:ind w:firstLine="0"/>
      </w:pPr>
    </w:p>
    <w:p w14:paraId="61DEF200" w14:textId="77777777" w:rsidR="001E5A92" w:rsidRDefault="001E5A92" w:rsidP="001E5A92">
      <w:pPr>
        <w:ind w:firstLine="0"/>
      </w:pPr>
    </w:p>
    <w:p w14:paraId="40F6CF4E" w14:textId="77777777" w:rsidR="001E5A92" w:rsidRPr="003D38D5" w:rsidRDefault="001E5A92" w:rsidP="001E5A92">
      <w:pPr>
        <w:ind w:firstLine="0"/>
        <w:rPr>
          <w:u w:val="single"/>
        </w:rPr>
      </w:pPr>
    </w:p>
    <w:p w14:paraId="3EA854F4" w14:textId="0A387723" w:rsidR="00AE3580" w:rsidRDefault="00AE3580">
      <w:pPr>
        <w:spacing w:after="160" w:line="259" w:lineRule="auto"/>
        <w:ind w:firstLine="0"/>
        <w:jc w:val="left"/>
      </w:pPr>
    </w:p>
    <w:p w14:paraId="771669AE" w14:textId="77777777" w:rsidR="00547314" w:rsidRDefault="00547314">
      <w:pPr>
        <w:spacing w:after="160" w:line="259" w:lineRule="auto"/>
        <w:ind w:firstLine="0"/>
        <w:jc w:val="left"/>
      </w:pPr>
    </w:p>
    <w:p w14:paraId="31E123BC" w14:textId="77777777" w:rsidR="00A5148B" w:rsidRDefault="00A5148B">
      <w:pPr>
        <w:spacing w:after="160" w:line="259" w:lineRule="auto"/>
        <w:ind w:firstLine="0"/>
        <w:jc w:val="left"/>
      </w:pPr>
      <w:r>
        <w:br w:type="page"/>
      </w:r>
    </w:p>
    <w:bookmarkStart w:id="7" w:name="_Toc21689807" w:displacedByCustomXml="next"/>
    <w:sdt>
      <w:sdtPr>
        <w:id w:val="-1937591129"/>
        <w:lock w:val="sdtContentLocked"/>
        <w:placeholder>
          <w:docPart w:val="DefaultPlaceholder_-1854013440"/>
        </w:placeholder>
      </w:sdtPr>
      <w:sdtContent>
        <w:p w14:paraId="2524AFF3" w14:textId="119618C9" w:rsidR="008C7155" w:rsidRPr="00996598" w:rsidRDefault="008C7155" w:rsidP="00523764">
          <w:pPr>
            <w:pStyle w:val="3"/>
          </w:pPr>
          <w:r>
            <w:t>1.</w:t>
          </w:r>
          <w:r w:rsidR="00375C2F">
            <w:t>4</w:t>
          </w:r>
          <w:r>
            <w:t>. Источники данных</w:t>
          </w:r>
        </w:p>
      </w:sdtContent>
    </w:sdt>
    <w:bookmarkEnd w:id="7" w:displacedByCustomXml="prev"/>
    <w:p w14:paraId="1C496F4A" w14:textId="77777777" w:rsidR="00383C34" w:rsidRDefault="00383C34" w:rsidP="00B563C0">
      <w:pPr>
        <w:pStyle w:val="aff1"/>
        <w:rPr>
          <w:rFonts w:eastAsia="Calibri" w:cs="Times New Roman"/>
        </w:rPr>
      </w:pPr>
    </w:p>
    <w:p w14:paraId="0B64E065" w14:textId="1CB6BC4C" w:rsidR="00B563C0" w:rsidRPr="00B563C0" w:rsidRDefault="00B563C0" w:rsidP="00B563C0">
      <w:pPr>
        <w:pStyle w:val="aff1"/>
        <w:rPr>
          <w:rFonts w:eastAsia="Calibri" w:cs="Times New Roman"/>
        </w:rPr>
      </w:pPr>
      <w:r w:rsidRPr="00B563C0">
        <w:rPr>
          <w:rFonts w:eastAsia="Calibri" w:cs="Times New Roman"/>
        </w:rPr>
        <w:t>Для подготовки итогового отчета о результатах анализа состояния и перспектив развития системы образования за 201</w:t>
      </w:r>
      <w:r w:rsidR="00CD4E44">
        <w:rPr>
          <w:rFonts w:eastAsia="Calibri" w:cs="Times New Roman"/>
        </w:rPr>
        <w:t>9</w:t>
      </w:r>
      <w:r w:rsidRPr="00B563C0">
        <w:rPr>
          <w:rFonts w:eastAsia="Calibri" w:cs="Times New Roman"/>
        </w:rPr>
        <w:t> год использовались:</w:t>
      </w:r>
    </w:p>
    <w:p w14:paraId="380131F9" w14:textId="403817DB" w:rsidR="00B563C0" w:rsidRDefault="00B563C0" w:rsidP="00B563C0">
      <w:pPr>
        <w:rPr>
          <w:rFonts w:eastAsia="Calibri" w:cs="Times New Roman"/>
        </w:rPr>
      </w:pPr>
      <w:proofErr w:type="gramStart"/>
      <w:r w:rsidRPr="00B563C0">
        <w:rPr>
          <w:rFonts w:eastAsia="Calibri" w:cs="Times New Roman"/>
        </w:rPr>
        <w:t>- данные форм федерального статистического наблюдения в сфере образования: № 85-</w:t>
      </w:r>
      <w:r w:rsidR="00172915">
        <w:rPr>
          <w:rFonts w:eastAsia="Calibri" w:cs="Times New Roman"/>
        </w:rPr>
        <w:t>К</w:t>
      </w:r>
      <w:r w:rsidRPr="00B563C0">
        <w:rPr>
          <w:rFonts w:eastAsia="Calibri" w:cs="Times New Roman"/>
        </w:rPr>
        <w:t xml:space="preserve"> «Сведения о деятельности дошкольной образовательной организации»; № ОО-1 «Сведения об организации, осуществляющей подготовку по образовательным программам начального, основного, общего, среднего общего образования»; № ОО-2 «Сведения о материально-технической и информационной базе, финансово-экономической деятельности общеобразовательной организации»; № 1-ДО «Сведения об организациях допол</w:t>
      </w:r>
      <w:r>
        <w:rPr>
          <w:rFonts w:eastAsia="Calibri" w:cs="Times New Roman"/>
        </w:rPr>
        <w:t xml:space="preserve">нительного образования детей»; </w:t>
      </w:r>
      <w:r w:rsidRPr="00B563C0">
        <w:rPr>
          <w:rFonts w:eastAsia="Calibri" w:cs="Times New Roman"/>
        </w:rPr>
        <w:t xml:space="preserve"> № 1-ДОП «Сведения о дополнительном образовании и спортивной подготовке детей»;</w:t>
      </w:r>
      <w:proofErr w:type="gramEnd"/>
      <w:r w:rsidRPr="00B563C0">
        <w:rPr>
          <w:rFonts w:eastAsia="Calibri" w:cs="Times New Roman"/>
        </w:rPr>
        <w:t xml:space="preserve"> № ЗП-образование «Сведения о численности и оплате труда работников сферы образования по категориям персонала»;</w:t>
      </w:r>
    </w:p>
    <w:p w14:paraId="3ED4BCB7" w14:textId="414603C4" w:rsidR="00172915" w:rsidRPr="00B563C0" w:rsidRDefault="00172915" w:rsidP="00B563C0">
      <w:pPr>
        <w:rPr>
          <w:rFonts w:eastAsia="Calibri" w:cs="Times New Roman"/>
        </w:rPr>
      </w:pPr>
      <w:r w:rsidRPr="00172915">
        <w:rPr>
          <w:rFonts w:eastAsia="Calibri" w:cs="Times New Roman"/>
        </w:rPr>
        <w:t>- базы данных результатов государственной итоговой аттестации выпускников 9-х и 11-х классов</w:t>
      </w:r>
      <w:r>
        <w:rPr>
          <w:rFonts w:eastAsia="Calibri" w:cs="Times New Roman"/>
        </w:rPr>
        <w:t>;</w:t>
      </w:r>
    </w:p>
    <w:p w14:paraId="51445716" w14:textId="41267625" w:rsidR="00B563C0" w:rsidRDefault="00B563C0" w:rsidP="00B563C0">
      <w:pPr>
        <w:rPr>
          <w:rFonts w:eastAsia="Calibri" w:cs="Times New Roman"/>
        </w:rPr>
      </w:pPr>
      <w:r w:rsidRPr="00B563C0">
        <w:rPr>
          <w:rFonts w:eastAsia="Calibri" w:cs="Times New Roman"/>
        </w:rPr>
        <w:t>- отчет</w:t>
      </w:r>
      <w:r w:rsidRPr="00B563C0">
        <w:rPr>
          <w:rFonts w:eastAsia="Calibri" w:cs="Times New Roman"/>
          <w:bCs/>
          <w:sz w:val="28"/>
          <w:szCs w:val="28"/>
        </w:rPr>
        <w:t xml:space="preserve"> </w:t>
      </w:r>
      <w:r w:rsidRPr="00B563C0">
        <w:rPr>
          <w:rFonts w:eastAsia="Calibri" w:cs="Times New Roman"/>
          <w:bCs/>
        </w:rPr>
        <w:t>о реализации и эффективности мероприятий</w:t>
      </w:r>
      <w:r w:rsidRPr="00B563C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муниципальной</w:t>
      </w:r>
      <w:r w:rsidRPr="00B563C0">
        <w:rPr>
          <w:rFonts w:eastAsia="Calibri" w:cs="Times New Roman"/>
        </w:rPr>
        <w:t xml:space="preserve"> программы </w:t>
      </w:r>
      <w:r>
        <w:rPr>
          <w:rFonts w:eastAsia="Calibri" w:cs="Times New Roman"/>
        </w:rPr>
        <w:t>города Ханты-Мансийска</w:t>
      </w:r>
      <w:r w:rsidRPr="00B563C0">
        <w:rPr>
          <w:rFonts w:eastAsia="Calibri" w:cs="Times New Roman"/>
        </w:rPr>
        <w:t xml:space="preserve"> «Развитие образования в </w:t>
      </w:r>
      <w:r>
        <w:rPr>
          <w:rFonts w:eastAsia="Calibri" w:cs="Times New Roman"/>
        </w:rPr>
        <w:t xml:space="preserve">городе Ханты-Мансийске» </w:t>
      </w:r>
      <w:r w:rsidRPr="00B563C0">
        <w:rPr>
          <w:rFonts w:eastAsia="Calibri" w:cs="Times New Roman"/>
        </w:rPr>
        <w:t>за 201</w:t>
      </w:r>
      <w:r w:rsidR="00CD4E44">
        <w:rPr>
          <w:rFonts w:eastAsia="Calibri" w:cs="Times New Roman"/>
        </w:rPr>
        <w:t>9</w:t>
      </w:r>
      <w:r w:rsidRPr="00B563C0">
        <w:rPr>
          <w:rFonts w:eastAsia="Calibri" w:cs="Times New Roman"/>
        </w:rPr>
        <w:t xml:space="preserve"> год</w:t>
      </w:r>
      <w:r w:rsidR="00AC271F" w:rsidRPr="00AC271F">
        <w:t xml:space="preserve"> </w:t>
      </w:r>
      <w:r w:rsidR="00D47E79" w:rsidRPr="00D47E79">
        <w:rPr>
          <w:rFonts w:eastAsia="Calibri" w:cs="Times New Roman"/>
        </w:rPr>
        <w:t>https://admhmansy.ru/rule/admhmansy/adm/department-of-economic-development-and-investments/activiti/otch.php</w:t>
      </w:r>
      <w:r w:rsidR="00D47E79">
        <w:rPr>
          <w:rFonts w:eastAsia="Calibri" w:cs="Times New Roman"/>
        </w:rPr>
        <w:t>;</w:t>
      </w:r>
    </w:p>
    <w:p w14:paraId="333085D9" w14:textId="576F12A1" w:rsidR="00B563C0" w:rsidRDefault="00B563C0" w:rsidP="00B563C0">
      <w:pPr>
        <w:rPr>
          <w:rStyle w:val="ac"/>
          <w:rFonts w:eastAsia="Calibri" w:cs="Times New Roman"/>
          <w:u w:val="none"/>
        </w:rPr>
      </w:pPr>
      <w:r>
        <w:rPr>
          <w:rFonts w:eastAsia="Calibri" w:cs="Times New Roman"/>
        </w:rPr>
        <w:t xml:space="preserve">- </w:t>
      </w:r>
      <w:r w:rsidR="00AC271F">
        <w:rPr>
          <w:rFonts w:eastAsia="Calibri" w:cs="Times New Roman"/>
        </w:rPr>
        <w:t>д</w:t>
      </w:r>
      <w:r w:rsidRPr="00B563C0">
        <w:rPr>
          <w:rFonts w:eastAsia="Calibri" w:cs="Times New Roman"/>
        </w:rPr>
        <w:t>оклад</w:t>
      </w:r>
      <w:r>
        <w:rPr>
          <w:rFonts w:eastAsia="Calibri" w:cs="Times New Roman"/>
        </w:rPr>
        <w:t xml:space="preserve"> </w:t>
      </w:r>
      <w:r w:rsidRPr="00B563C0">
        <w:rPr>
          <w:rFonts w:eastAsia="Calibri" w:cs="Times New Roman"/>
        </w:rPr>
        <w:t>Главы городского округа</w:t>
      </w:r>
      <w:r>
        <w:rPr>
          <w:rFonts w:eastAsia="Calibri" w:cs="Times New Roman"/>
        </w:rPr>
        <w:t xml:space="preserve"> </w:t>
      </w:r>
      <w:r w:rsidRPr="00B563C0">
        <w:rPr>
          <w:rFonts w:eastAsia="Calibri" w:cs="Times New Roman"/>
        </w:rPr>
        <w:t>город Ханты-Мансийск о достигнутых значениях показателей для оценки эффективности деятельности органов местного самоуправления за 201</w:t>
      </w:r>
      <w:r w:rsidR="00CD4E44">
        <w:rPr>
          <w:rFonts w:eastAsia="Calibri" w:cs="Times New Roman"/>
        </w:rPr>
        <w:t>9</w:t>
      </w:r>
      <w:r w:rsidRPr="00B563C0">
        <w:rPr>
          <w:rFonts w:eastAsia="Calibri" w:cs="Times New Roman"/>
        </w:rPr>
        <w:t xml:space="preserve"> год и их планируемых значениях на 3-летний период</w:t>
      </w:r>
      <w:r w:rsidRPr="00B563C0">
        <w:t xml:space="preserve"> </w:t>
      </w:r>
      <w:r w:rsidR="00670619" w:rsidRPr="00D47E79">
        <w:rPr>
          <w:rFonts w:eastAsia="Calibri" w:cs="Times New Roman"/>
        </w:rPr>
        <w:t>https://admhmansy.ru/rule/admhmansy/adm/department-of-economic-development-and-investments/activiti/otch.php</w:t>
      </w:r>
      <w:r w:rsidR="00D47E79">
        <w:rPr>
          <w:rStyle w:val="ac"/>
          <w:rFonts w:eastAsia="Calibri" w:cs="Times New Roman"/>
        </w:rPr>
        <w:t>;</w:t>
      </w:r>
      <w:r w:rsidR="00212785" w:rsidRPr="00212785">
        <w:t xml:space="preserve"> </w:t>
      </w:r>
      <w:r w:rsidR="00212785" w:rsidRPr="00212785">
        <w:rPr>
          <w:rStyle w:val="ac"/>
          <w:rFonts w:eastAsia="Calibri" w:cs="Times New Roman"/>
          <w:color w:val="auto"/>
          <w:u w:val="none"/>
        </w:rPr>
        <w:t>https://admhmansy.ru/rule/admhmansy/adm/department-of-economic-development-and-investments/activiti/otchet-glavy-goroda-khanty-mansiyska-za-2019-god/;</w:t>
      </w:r>
    </w:p>
    <w:p w14:paraId="7AEC12CA" w14:textId="26E3EC5B" w:rsidR="00670619" w:rsidRPr="00B1397C" w:rsidRDefault="00172915" w:rsidP="00B563C0">
      <w:r>
        <w:t xml:space="preserve">- </w:t>
      </w:r>
      <w:r w:rsidRPr="00B1397C">
        <w:t>и</w:t>
      </w:r>
      <w:r w:rsidR="00670619" w:rsidRPr="00B1397C">
        <w:t>тоги социально-экономического развития города Ханты-Мансийска за 201</w:t>
      </w:r>
      <w:r w:rsidR="00CD4E44">
        <w:t>9</w:t>
      </w:r>
      <w:r w:rsidR="00670619" w:rsidRPr="00B1397C">
        <w:t xml:space="preserve"> год</w:t>
      </w:r>
      <w:r w:rsidRPr="00B1397C">
        <w:t xml:space="preserve"> </w:t>
      </w:r>
      <w:r w:rsidR="00CD4E44" w:rsidRPr="00CD4E44">
        <w:t>https://admhmansy.ru/rule/admhmansy/adm/department-of-economic-development-and-investments/activiti/new-section/itogi-za-2019-god/</w:t>
      </w:r>
      <w:r w:rsidR="00CD4E44">
        <w:t>;</w:t>
      </w:r>
    </w:p>
    <w:p w14:paraId="5A1CEC69" w14:textId="6999618F" w:rsidR="002C56CD" w:rsidRPr="00B1397C" w:rsidRDefault="002C56CD" w:rsidP="00B563C0">
      <w:pPr>
        <w:rPr>
          <w:rFonts w:eastAsia="Calibri" w:cs="Times New Roman"/>
        </w:rPr>
      </w:pPr>
      <w:r w:rsidRPr="00B1397C">
        <w:t xml:space="preserve">- прогнозные документы: Стратегия социально-экономического развития Ханты-Мансийского автономного округа – Югры до 2020 года и на период 2030 года </w:t>
      </w:r>
      <w:hyperlink r:id="rId14" w:history="1">
        <w:r w:rsidRPr="00B1397C">
          <w:rPr>
            <w:rStyle w:val="ac"/>
            <w:color w:val="auto"/>
            <w:u w:val="none"/>
          </w:rPr>
          <w:t>https://depeconom.admhmao.ru/deyatelnost/sotsialno-ekonomicheskoe-razvitie/strategiya-sotsialno-ekonomicheskogo-razvitiya-okruga/297873/strategiya-sotsialno-ekonomicheskogo-razvitiya-khanty-mansiyskogo-avtonomnogo-okruga-yugry-do-2020-g/</w:t>
        </w:r>
      </w:hyperlink>
      <w:r w:rsidRPr="00B1397C">
        <w:t xml:space="preserve">; Стратегия социально-экономического развития города Ханты-Мансийска до 2020 года и на период до 2030 года </w:t>
      </w:r>
      <w:r w:rsidRPr="00B1397C">
        <w:lastRenderedPageBreak/>
        <w:t>https://admhmansy.ru/rule/admhmansy/adm/department-of-economic-development-and-investments/activiti/</w:t>
      </w:r>
      <w:r w:rsidR="00D47E79">
        <w:t>;</w:t>
      </w:r>
    </w:p>
    <w:p w14:paraId="38EF1699" w14:textId="6769A45F" w:rsidR="00E00AA3" w:rsidRPr="00B1397C" w:rsidRDefault="00E00AA3" w:rsidP="00E00AA3">
      <w:pPr>
        <w:pStyle w:val="aff1"/>
      </w:pPr>
      <w:r w:rsidRPr="00B1397C">
        <w:t xml:space="preserve">- результаты независимой оценки качества оказания услуг организациями социальной сферы на сайте </w:t>
      </w:r>
      <w:hyperlink r:id="rId15" w:history="1">
        <w:r w:rsidRPr="00B1397C">
          <w:rPr>
            <w:rStyle w:val="ac"/>
            <w:color w:val="auto"/>
            <w:u w:val="none"/>
          </w:rPr>
          <w:t>http://bus.gov.ru</w:t>
        </w:r>
      </w:hyperlink>
      <w:r w:rsidR="00D47E79">
        <w:t>;</w:t>
      </w:r>
    </w:p>
    <w:p w14:paraId="36719B05" w14:textId="5AD3D13D" w:rsidR="00595378" w:rsidRPr="00AA3256" w:rsidRDefault="00E00AA3" w:rsidP="00E00AA3">
      <w:pPr>
        <w:pStyle w:val="aff1"/>
      </w:pPr>
      <w:r w:rsidRPr="00B1397C">
        <w:t xml:space="preserve">- результаты ежегодного анкетирования </w:t>
      </w:r>
      <w:r w:rsidR="00BD21FA">
        <w:t xml:space="preserve">по изучению мнения </w:t>
      </w:r>
      <w:r w:rsidRPr="00B1397C">
        <w:t xml:space="preserve">родителей </w:t>
      </w:r>
      <w:r w:rsidR="00BD21FA">
        <w:t>(законных представителей) обучающихся муниципальных образовательных организаций</w:t>
      </w:r>
      <w:r w:rsidRPr="00B1397C">
        <w:t xml:space="preserve">, размещенные на официальном сайте Департамента образования Администрации города Ханты-Мансийска  </w:t>
      </w:r>
      <w:hyperlink r:id="rId16" w:history="1">
        <w:r w:rsidRPr="00B1397C">
          <w:rPr>
            <w:rStyle w:val="ac"/>
            <w:color w:val="auto"/>
            <w:u w:val="none"/>
          </w:rPr>
          <w:t>http://www.eduhmansy.ru/nezavisimaya-ocenka-kachestva-obrazovaniya</w:t>
        </w:r>
      </w:hyperlink>
      <w:r w:rsidR="00AA3256" w:rsidRPr="00AA3256">
        <w:t>/</w:t>
      </w:r>
      <w:r w:rsidR="00D47E79">
        <w:t>.</w:t>
      </w:r>
    </w:p>
    <w:p w14:paraId="2AB7BC55" w14:textId="676B680F" w:rsidR="008C7155" w:rsidRDefault="008C7155" w:rsidP="008C7155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4"/>
        </w:rPr>
      </w:pPr>
      <w:r>
        <w:br w:type="page"/>
      </w:r>
    </w:p>
    <w:bookmarkStart w:id="8" w:name="_Toc21689808" w:displacedByCustomXml="next"/>
    <w:sdt>
      <w:sdtPr>
        <w:id w:val="-705947284"/>
        <w:lock w:val="sdtContentLocked"/>
        <w:placeholder>
          <w:docPart w:val="DefaultPlaceholder_-1854013440"/>
        </w:placeholder>
      </w:sdtPr>
      <w:sdtContent>
        <w:p w14:paraId="65C0C2DF" w14:textId="12A54FE3" w:rsidR="00A5148B" w:rsidRDefault="008C7155" w:rsidP="00523764">
          <w:pPr>
            <w:pStyle w:val="3"/>
          </w:pPr>
          <w:r>
            <w:t xml:space="preserve">1.5. </w:t>
          </w:r>
          <w:r w:rsidR="00E16AE2" w:rsidRPr="00E16AE2">
            <w:t xml:space="preserve">Паспорт образовательной системы </w:t>
          </w:r>
        </w:p>
      </w:sdtContent>
    </w:sdt>
    <w:bookmarkEnd w:id="8" w:displacedByCustomXml="prev"/>
    <w:sdt>
      <w:sdtPr>
        <w:id w:val="1317993354"/>
        <w:lock w:val="sdtContentLocked"/>
        <w:placeholder>
          <w:docPart w:val="DefaultPlaceholder_-1854013440"/>
        </w:placeholder>
      </w:sdtPr>
      <w:sdtContent>
        <w:p w14:paraId="08084306" w14:textId="0E2B1EC1" w:rsidR="00A26F7D" w:rsidRDefault="00943866" w:rsidP="00943866">
          <w:pPr>
            <w:pStyle w:val="4"/>
          </w:pPr>
          <w:r>
            <w:t>Образовательная политика</w:t>
          </w:r>
        </w:p>
      </w:sdtContent>
    </w:sdt>
    <w:p w14:paraId="6E30876C" w14:textId="03D05B09" w:rsidR="002C56CD" w:rsidRPr="002C56CD" w:rsidRDefault="00B1397C" w:rsidP="002C56CD">
      <w:pPr>
        <w:rPr>
          <w:rFonts w:eastAsia="Calibri" w:cs="Times New Roman"/>
        </w:rPr>
      </w:pPr>
      <w:proofErr w:type="gramStart"/>
      <w:r>
        <w:rPr>
          <w:rFonts w:eastAsia="Calibri" w:cs="Times New Roman"/>
        </w:rPr>
        <w:t xml:space="preserve">Деятельность Департамента образования Администрации города Ханты-Мансийска, работников муниципальной системы образования в </w:t>
      </w:r>
      <w:r w:rsidR="0089670D">
        <w:rPr>
          <w:rFonts w:eastAsia="Calibri" w:cs="Times New Roman"/>
        </w:rPr>
        <w:t>соответствии</w:t>
      </w:r>
      <w:r>
        <w:rPr>
          <w:rFonts w:eastAsia="Calibri" w:cs="Times New Roman"/>
        </w:rPr>
        <w:t xml:space="preserve"> с образовательной политикой</w:t>
      </w:r>
      <w:r w:rsidR="0089670D">
        <w:rPr>
          <w:rFonts w:eastAsia="Calibri" w:cs="Times New Roman"/>
        </w:rPr>
        <w:t>, с</w:t>
      </w:r>
      <w:r w:rsidR="0089670D" w:rsidRPr="0089670D">
        <w:rPr>
          <w:rFonts w:eastAsia="Calibri" w:cs="Times New Roman"/>
        </w:rPr>
        <w:t xml:space="preserve">тратегическим приоритетом в развитии системы образования и молодежной политики автономного округа </w:t>
      </w:r>
      <w:r w:rsidR="0089670D">
        <w:rPr>
          <w:rFonts w:eastAsia="Calibri" w:cs="Times New Roman"/>
        </w:rPr>
        <w:t>по</w:t>
      </w:r>
      <w:r w:rsidR="0089670D" w:rsidRPr="0089670D">
        <w:rPr>
          <w:rFonts w:eastAsia="Calibri" w:cs="Times New Roman"/>
        </w:rPr>
        <w:t xml:space="preserve"> создани</w:t>
      </w:r>
      <w:r w:rsidR="0089670D">
        <w:rPr>
          <w:rFonts w:eastAsia="Calibri" w:cs="Times New Roman"/>
        </w:rPr>
        <w:t>ю</w:t>
      </w:r>
      <w:r w:rsidR="0089670D" w:rsidRPr="0089670D">
        <w:rPr>
          <w:rFonts w:eastAsia="Calibri" w:cs="Times New Roman"/>
        </w:rPr>
        <w:t xml:space="preserve"> условий для подготовки конкурентоспособных граждан в соответствии с социально-экономическими потребностями автономного округа</w:t>
      </w:r>
      <w:r w:rsidR="0089670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направлена на о</w:t>
      </w:r>
      <w:r w:rsidR="002C56CD" w:rsidRPr="002C56CD">
        <w:rPr>
          <w:rFonts w:eastAsia="Calibri" w:cs="Times New Roman"/>
        </w:rPr>
        <w:t>беспечение доступности качественного образования, соответствующего современным потребностям инновационного развития экономики муниципального образования, современным потребностям общества и каждого жителя</w:t>
      </w:r>
      <w:proofErr w:type="gramEnd"/>
      <w:r w:rsidR="002C56CD" w:rsidRPr="002C56CD">
        <w:rPr>
          <w:rFonts w:eastAsia="Calibri" w:cs="Times New Roman"/>
        </w:rPr>
        <w:t xml:space="preserve"> города Ханты-Мансийска</w:t>
      </w:r>
      <w:r w:rsidR="0089670D">
        <w:rPr>
          <w:rFonts w:eastAsia="Calibri" w:cs="Times New Roman"/>
        </w:rPr>
        <w:t>, автономного округа</w:t>
      </w:r>
      <w:r>
        <w:rPr>
          <w:rFonts w:eastAsia="Calibri" w:cs="Times New Roman"/>
        </w:rPr>
        <w:t>. Для достижения стратегической цели решаются следующие задачи:</w:t>
      </w:r>
    </w:p>
    <w:p w14:paraId="56C81BDD" w14:textId="0D19BC56" w:rsidR="002C56CD" w:rsidRPr="00B1397C" w:rsidRDefault="002C56CD" w:rsidP="00393A16">
      <w:pPr>
        <w:pStyle w:val="aff"/>
        <w:numPr>
          <w:ilvl w:val="0"/>
          <w:numId w:val="6"/>
        </w:numPr>
        <w:ind w:left="0" w:firstLine="426"/>
        <w:rPr>
          <w:rFonts w:eastAsia="Calibri" w:cs="Times New Roman"/>
        </w:rPr>
      </w:pPr>
      <w:r w:rsidRPr="00B1397C">
        <w:rPr>
          <w:rFonts w:eastAsia="Calibri" w:cs="Times New Roman"/>
        </w:rPr>
        <w:t xml:space="preserve">Организация предоставления общедоступного дошкольного, начального общего, основного общего, среднего общего и дополнительного образования, обеспечение условий для развития системы выявления и поддержки одарённых и талантливых детей, сферы оказания психолого-педагогической помощи </w:t>
      </w:r>
      <w:proofErr w:type="gramStart"/>
      <w:r w:rsidRPr="00B1397C">
        <w:rPr>
          <w:rFonts w:eastAsia="Calibri" w:cs="Times New Roman"/>
        </w:rPr>
        <w:t>обучающимся</w:t>
      </w:r>
      <w:proofErr w:type="gramEnd"/>
      <w:r w:rsidRPr="00B1397C">
        <w:rPr>
          <w:rFonts w:eastAsia="Calibri" w:cs="Times New Roman"/>
        </w:rPr>
        <w:t>.</w:t>
      </w:r>
    </w:p>
    <w:p w14:paraId="55E1E133" w14:textId="59A46097" w:rsidR="002C56CD" w:rsidRPr="00B1397C" w:rsidRDefault="002C56CD" w:rsidP="00393A16">
      <w:pPr>
        <w:pStyle w:val="aff"/>
        <w:numPr>
          <w:ilvl w:val="0"/>
          <w:numId w:val="6"/>
        </w:numPr>
        <w:ind w:left="0" w:firstLine="426"/>
        <w:rPr>
          <w:rFonts w:eastAsia="Calibri" w:cs="Times New Roman"/>
        </w:rPr>
      </w:pPr>
      <w:r w:rsidRPr="00B1397C">
        <w:rPr>
          <w:rFonts w:eastAsia="Calibri" w:cs="Times New Roman"/>
        </w:rPr>
        <w:t>Организация и обеспечение отдыха и оздоровления детей, включая обеспечение безопасности их жизни и здоровья.</w:t>
      </w:r>
    </w:p>
    <w:p w14:paraId="55893B4A" w14:textId="01EDB430" w:rsidR="002C56CD" w:rsidRPr="00B1397C" w:rsidRDefault="002C56CD" w:rsidP="00393A16">
      <w:pPr>
        <w:pStyle w:val="aff"/>
        <w:numPr>
          <w:ilvl w:val="0"/>
          <w:numId w:val="6"/>
        </w:numPr>
        <w:ind w:left="0" w:firstLine="426"/>
        <w:rPr>
          <w:rFonts w:eastAsia="Calibri" w:cs="Times New Roman"/>
        </w:rPr>
      </w:pPr>
      <w:r w:rsidRPr="00B1397C">
        <w:rPr>
          <w:rFonts w:eastAsia="Calibri" w:cs="Times New Roman"/>
        </w:rPr>
        <w:t>Обеспечение поэтапного доступа негосударственных организаций (коммерческих, некоммерческих), в том числе социально ориентированных некоммерческих организаций к предоставлению услуг в сфере образования.</w:t>
      </w:r>
    </w:p>
    <w:p w14:paraId="0CB476F4" w14:textId="309064DF" w:rsidR="002C56CD" w:rsidRPr="00B1397C" w:rsidRDefault="002C56CD" w:rsidP="00393A16">
      <w:pPr>
        <w:pStyle w:val="aff"/>
        <w:numPr>
          <w:ilvl w:val="0"/>
          <w:numId w:val="6"/>
        </w:numPr>
        <w:ind w:left="0" w:firstLine="426"/>
        <w:rPr>
          <w:rFonts w:eastAsia="Calibri" w:cs="Times New Roman"/>
        </w:rPr>
      </w:pPr>
      <w:r w:rsidRPr="00B1397C">
        <w:rPr>
          <w:rFonts w:eastAsia="Calibri" w:cs="Times New Roman"/>
        </w:rPr>
        <w:t>Развитие муниципальной оценки качества образования, включающей оценку результатов деятельности по реализации Федеральных государственных образовательных стандартов и учет динамики достижений каждого обучающегося.</w:t>
      </w:r>
    </w:p>
    <w:p w14:paraId="024425CB" w14:textId="6714B288" w:rsidR="002C56CD" w:rsidRPr="00B1397C" w:rsidRDefault="002C56CD" w:rsidP="00393A16">
      <w:pPr>
        <w:pStyle w:val="aff"/>
        <w:numPr>
          <w:ilvl w:val="0"/>
          <w:numId w:val="6"/>
        </w:numPr>
        <w:ind w:left="0" w:firstLine="426"/>
        <w:rPr>
          <w:rFonts w:eastAsia="Calibri" w:cs="Times New Roman"/>
        </w:rPr>
      </w:pPr>
      <w:r w:rsidRPr="00B1397C">
        <w:rPr>
          <w:rFonts w:eastAsia="Calibri" w:cs="Times New Roman"/>
        </w:rPr>
        <w:t xml:space="preserve">Модернизация дополнительных общеразвивающих программ, в том числе: технической, </w:t>
      </w:r>
      <w:proofErr w:type="gramStart"/>
      <w:r w:rsidRPr="00B1397C">
        <w:rPr>
          <w:rFonts w:eastAsia="Calibri" w:cs="Times New Roman"/>
        </w:rPr>
        <w:t>естественно-научной</w:t>
      </w:r>
      <w:proofErr w:type="gramEnd"/>
      <w:r w:rsidRPr="00B1397C">
        <w:rPr>
          <w:rFonts w:eastAsia="Calibri" w:cs="Times New Roman"/>
        </w:rPr>
        <w:t xml:space="preserve"> направленности, условий развития гражданских, военно-патриотических качеств обучающихся. </w:t>
      </w:r>
    </w:p>
    <w:p w14:paraId="0B6A843D" w14:textId="301D5150" w:rsidR="002C56CD" w:rsidRPr="00B1397C" w:rsidRDefault="002C56CD" w:rsidP="00393A16">
      <w:pPr>
        <w:pStyle w:val="aff"/>
        <w:numPr>
          <w:ilvl w:val="0"/>
          <w:numId w:val="6"/>
        </w:numPr>
        <w:ind w:left="0" w:firstLine="426"/>
        <w:rPr>
          <w:rFonts w:eastAsia="Calibri" w:cs="Times New Roman"/>
        </w:rPr>
      </w:pPr>
      <w:r w:rsidRPr="00B1397C">
        <w:rPr>
          <w:rFonts w:eastAsia="Calibri" w:cs="Times New Roman"/>
        </w:rPr>
        <w:t>Развитие инфраструктуры и организационно-экономических, управленческих механизмов, обеспечивающих равную доступность услуг дошкольного, общего и дополнительного образования детей.</w:t>
      </w:r>
    </w:p>
    <w:p w14:paraId="7E1A9775" w14:textId="00F1AA96" w:rsidR="002C56CD" w:rsidRPr="00B1397C" w:rsidRDefault="002C56CD" w:rsidP="00393A16">
      <w:pPr>
        <w:pStyle w:val="aff"/>
        <w:numPr>
          <w:ilvl w:val="0"/>
          <w:numId w:val="6"/>
        </w:numPr>
        <w:ind w:left="0" w:firstLine="426"/>
        <w:rPr>
          <w:rFonts w:eastAsia="Calibri" w:cs="Times New Roman"/>
        </w:rPr>
      </w:pPr>
      <w:r w:rsidRPr="00B1397C">
        <w:rPr>
          <w:rFonts w:eastAsia="Calibri" w:cs="Times New Roman"/>
        </w:rPr>
        <w:t>Совершенствование системы профилактики детского дорожно-транспортного травматизма, формирование навыков безопасного поведения на дорогах.</w:t>
      </w:r>
    </w:p>
    <w:p w14:paraId="449773A1" w14:textId="435DE9C9" w:rsidR="0089670D" w:rsidRDefault="00D043F7" w:rsidP="00D043F7">
      <w:pPr>
        <w:rPr>
          <w:rFonts w:eastAsia="Calibri" w:cs="Times New Roman"/>
        </w:rPr>
      </w:pPr>
      <w:r w:rsidRPr="001E2053">
        <w:rPr>
          <w:rFonts w:eastAsia="Calibri" w:cs="Times New Roman"/>
        </w:rPr>
        <w:t xml:space="preserve">Развитие и модернизация </w:t>
      </w:r>
      <w:r w:rsidR="0089670D" w:rsidRPr="001E2053">
        <w:rPr>
          <w:rFonts w:eastAsia="Calibri" w:cs="Times New Roman"/>
        </w:rPr>
        <w:t xml:space="preserve">системы </w:t>
      </w:r>
      <w:r w:rsidRPr="001E2053">
        <w:rPr>
          <w:rFonts w:eastAsia="Calibri" w:cs="Times New Roman"/>
        </w:rPr>
        <w:t>образования является необходимым условием для формирования инновационной экономики автономного округа</w:t>
      </w:r>
      <w:r w:rsidR="0089670D" w:rsidRPr="001E2053">
        <w:rPr>
          <w:rFonts w:eastAsia="Calibri" w:cs="Times New Roman"/>
        </w:rPr>
        <w:t xml:space="preserve">, города Ханты-Мансийска </w:t>
      </w:r>
      <w:r w:rsidRPr="001E2053">
        <w:rPr>
          <w:rFonts w:eastAsia="Calibri" w:cs="Times New Roman"/>
        </w:rPr>
        <w:t xml:space="preserve">и </w:t>
      </w:r>
      <w:r w:rsidRPr="001E2053">
        <w:rPr>
          <w:rFonts w:eastAsia="Calibri" w:cs="Times New Roman"/>
        </w:rPr>
        <w:lastRenderedPageBreak/>
        <w:t xml:space="preserve">осуществляется на основании </w:t>
      </w:r>
      <w:r w:rsidR="001E2053" w:rsidRPr="001E2053">
        <w:rPr>
          <w:rFonts w:eastAsia="Calibri" w:cs="Times New Roman"/>
        </w:rPr>
        <w:t>с</w:t>
      </w:r>
      <w:r w:rsidR="0089670D" w:rsidRPr="001E2053">
        <w:rPr>
          <w:rFonts w:eastAsia="Calibri" w:cs="Times New Roman"/>
        </w:rPr>
        <w:t xml:space="preserve">тратегии социально-экономического развития Ханты-Мансийского автономного округа – Югры до 2020 года и на период 2030 года, </w:t>
      </w:r>
      <w:r w:rsidR="001E2053" w:rsidRPr="001E2053">
        <w:rPr>
          <w:rFonts w:eastAsia="Calibri" w:cs="Times New Roman"/>
        </w:rPr>
        <w:t>с</w:t>
      </w:r>
      <w:r w:rsidR="0089670D" w:rsidRPr="001E2053">
        <w:rPr>
          <w:rFonts w:eastAsia="Calibri" w:cs="Times New Roman"/>
        </w:rPr>
        <w:t>тратегии социально-экономического развития</w:t>
      </w:r>
      <w:r w:rsidR="0089670D" w:rsidRPr="0089670D">
        <w:rPr>
          <w:rFonts w:eastAsia="Calibri" w:cs="Times New Roman"/>
        </w:rPr>
        <w:t xml:space="preserve"> города Ханты-Мансийска до 2020 года и на период до 2030 го</w:t>
      </w:r>
      <w:r w:rsidR="001E2053">
        <w:rPr>
          <w:rFonts w:eastAsia="Calibri" w:cs="Times New Roman"/>
        </w:rPr>
        <w:t xml:space="preserve">да. </w:t>
      </w:r>
    </w:p>
    <w:p w14:paraId="0072F6E3" w14:textId="6BA58F3B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 xml:space="preserve">В условиях благоприятной демографической ситуации приоритетом в дошкольном образовании является обеспечение доступности дошкольных образовательных организаций для всех детей </w:t>
      </w:r>
      <w:r w:rsidR="001E2053" w:rsidRPr="00224865">
        <w:rPr>
          <w:rFonts w:eastAsia="Calibri" w:cs="Times New Roman"/>
        </w:rPr>
        <w:t>города Ханты-Мансийска</w:t>
      </w:r>
      <w:r w:rsidRPr="00224865">
        <w:rPr>
          <w:rFonts w:eastAsia="Calibri" w:cs="Times New Roman"/>
        </w:rPr>
        <w:t>.</w:t>
      </w:r>
    </w:p>
    <w:p w14:paraId="1A8F4570" w14:textId="5F60085F" w:rsidR="001E2053" w:rsidRDefault="00D043F7" w:rsidP="00D043F7">
      <w:pPr>
        <w:rPr>
          <w:rFonts w:eastAsia="Calibri" w:cs="Times New Roman"/>
          <w:highlight w:val="yellow"/>
        </w:rPr>
      </w:pPr>
      <w:proofErr w:type="gramStart"/>
      <w:r w:rsidRPr="00224865">
        <w:rPr>
          <w:rFonts w:eastAsia="Calibri" w:cs="Times New Roman"/>
        </w:rPr>
        <w:t>В сфере общего образования с целью перехода на односменный режим работы школ в соответствии с прогнозируемой потребностью и современными условиями обучения</w:t>
      </w:r>
      <w:r w:rsidR="001E2053" w:rsidRPr="00224865">
        <w:rPr>
          <w:rFonts w:eastAsia="Calibri" w:cs="Times New Roman"/>
        </w:rPr>
        <w:t xml:space="preserve"> в</w:t>
      </w:r>
      <w:r w:rsidR="001E2053" w:rsidRPr="001E2053">
        <w:rPr>
          <w:rFonts w:eastAsia="Calibri" w:cs="Times New Roman"/>
        </w:rPr>
        <w:t xml:space="preserve"> рамках государственной программы «Развитие образования в Ханты-Мансийском автономном округе – Югре на 2018-2025 годы» в городе Ханты-Мансийске до 2025 года предусмотрено строительство 7 зданий общеобразовательных учреждений на 6 681 место, в том числе 4 новых школы на 4881 место</w:t>
      </w:r>
      <w:proofErr w:type="gramEnd"/>
      <w:r w:rsidR="001E2053" w:rsidRPr="001E2053">
        <w:rPr>
          <w:rFonts w:eastAsia="Calibri" w:cs="Times New Roman"/>
        </w:rPr>
        <w:t>. Муниципальным образованием подписаны первые в России концессионные соглашения о финансировании, проектировании, строительстве и эксплуатации объектов образования, которые позволят в ближайшие годы осуществить строительство двух новых школ на 1725 мест и 1056 мест. Ведутся работы по оптимизации загруженности, эффективного использования имеющихся помещений школ, обеспечения межведомственного взаимодействия с муниципальными учреждениями дополнительного образования.</w:t>
      </w:r>
    </w:p>
    <w:p w14:paraId="2F00BE0A" w14:textId="77777777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>Развивается инклюзивное образование.</w:t>
      </w:r>
    </w:p>
    <w:p w14:paraId="4A875129" w14:textId="1DCCC2CD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 xml:space="preserve">Разрабатываются и внедряются модернизированные дополнительные общеразвивающие программы, соответствующие социально-экономическому и технологическому развитию </w:t>
      </w:r>
      <w:r w:rsidR="00224865" w:rsidRPr="00224865">
        <w:rPr>
          <w:rFonts w:eastAsia="Calibri" w:cs="Times New Roman"/>
        </w:rPr>
        <w:t>автономного округа и города.</w:t>
      </w:r>
    </w:p>
    <w:p w14:paraId="44416F55" w14:textId="77777777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>Во исполнение положений Указа Президента Российской Федерации от 7 мая 2012 года № 597 «О мероприятиях по реализации государственной социальной политики» решаются задачи по обеспечению достижения целевых показателей уровня заработной платы отдельных категорий работников образовательных организаций, при этом достижение целевых показателей взаимосвязано с повышением качества образовательных услуг.</w:t>
      </w:r>
    </w:p>
    <w:p w14:paraId="54C41CCB" w14:textId="3085646E" w:rsidR="001D2E1A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 xml:space="preserve">В </w:t>
      </w:r>
      <w:r w:rsidR="001E2053" w:rsidRPr="00224865">
        <w:rPr>
          <w:rFonts w:eastAsia="Calibri" w:cs="Times New Roman"/>
        </w:rPr>
        <w:t>городе</w:t>
      </w:r>
      <w:r w:rsidRPr="00224865">
        <w:rPr>
          <w:rFonts w:eastAsia="Calibri" w:cs="Times New Roman"/>
        </w:rPr>
        <w:t xml:space="preserve"> </w:t>
      </w:r>
      <w:r w:rsidR="00224865" w:rsidRPr="00224865">
        <w:rPr>
          <w:rFonts w:eastAsia="Calibri" w:cs="Times New Roman"/>
        </w:rPr>
        <w:t>реализуется</w:t>
      </w:r>
      <w:r w:rsidRPr="00224865">
        <w:rPr>
          <w:rFonts w:eastAsia="Calibri" w:cs="Times New Roman"/>
        </w:rPr>
        <w:t xml:space="preserve"> </w:t>
      </w:r>
      <w:r w:rsidR="001E2053" w:rsidRPr="00224865">
        <w:rPr>
          <w:rFonts w:eastAsia="Calibri" w:cs="Times New Roman"/>
        </w:rPr>
        <w:t>муниципальная программа города Ханты-Мансийска «Развитие образования в городе Ханты-Мансийске»</w:t>
      </w:r>
      <w:r w:rsidR="001D2E1A" w:rsidRPr="00224865">
        <w:rPr>
          <w:rFonts w:eastAsia="Calibri" w:cs="Times New Roman"/>
        </w:rPr>
        <w:t xml:space="preserve">, которая </w:t>
      </w:r>
      <w:r w:rsidR="00224865" w:rsidRPr="00224865">
        <w:rPr>
          <w:rFonts w:eastAsia="Calibri" w:cs="Times New Roman"/>
        </w:rPr>
        <w:t>ориентирована на достижение задач развития в соответствии с образовательной политикой автономного округа и города, в том числе</w:t>
      </w:r>
      <w:r w:rsidR="001D2E1A" w:rsidRPr="00224865">
        <w:rPr>
          <w:rFonts w:eastAsia="Calibri" w:cs="Times New Roman"/>
        </w:rPr>
        <w:t xml:space="preserve">: </w:t>
      </w:r>
    </w:p>
    <w:p w14:paraId="48590FA6" w14:textId="6C225EBA" w:rsidR="001D2E1A" w:rsidRPr="00224865" w:rsidRDefault="001D2E1A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>ориентировать выпускников школ на специальности и направления подготовки инженерного кластера, педагогического и медицинского образования, востребованных экономикой региона, города;</w:t>
      </w:r>
    </w:p>
    <w:p w14:paraId="164E3864" w14:textId="416B173F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lastRenderedPageBreak/>
        <w:t>обеспечить дост</w:t>
      </w:r>
      <w:r w:rsidR="001E2053" w:rsidRPr="00224865">
        <w:rPr>
          <w:rFonts w:eastAsia="Calibri" w:cs="Times New Roman"/>
        </w:rPr>
        <w:t>упность дошкольного образования</w:t>
      </w:r>
      <w:r w:rsidRPr="00224865">
        <w:rPr>
          <w:rFonts w:eastAsia="Calibri" w:cs="Times New Roman"/>
        </w:rPr>
        <w:t>;</w:t>
      </w:r>
    </w:p>
    <w:p w14:paraId="51D6148A" w14:textId="77777777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>повысить профессиональную компетентность педагогических работников;</w:t>
      </w:r>
    </w:p>
    <w:p w14:paraId="1CDEE586" w14:textId="77777777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>решить проблему обучения во вторую смену путем строительства, реконструкции, ремонта объектов сферы образования;</w:t>
      </w:r>
    </w:p>
    <w:p w14:paraId="2E181508" w14:textId="77777777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>организовать адресную помощь школам со стабильно низкими образовательными результатами;</w:t>
      </w:r>
    </w:p>
    <w:p w14:paraId="6CEB9517" w14:textId="7D26A47B" w:rsidR="00D043F7" w:rsidRPr="00224865" w:rsidRDefault="00D043F7" w:rsidP="00D043F7">
      <w:pPr>
        <w:rPr>
          <w:rFonts w:eastAsia="Calibri" w:cs="Times New Roman"/>
        </w:rPr>
      </w:pPr>
      <w:r w:rsidRPr="00224865">
        <w:rPr>
          <w:rFonts w:eastAsia="Calibri" w:cs="Times New Roman"/>
        </w:rPr>
        <w:t>осуществить модернизацию системы дополнительного образования детей</w:t>
      </w:r>
      <w:r w:rsidR="00224865" w:rsidRPr="00224865">
        <w:rPr>
          <w:rFonts w:eastAsia="Calibri" w:cs="Times New Roman"/>
        </w:rPr>
        <w:t>.</w:t>
      </w:r>
    </w:p>
    <w:p w14:paraId="3FFFE318" w14:textId="47D0E457" w:rsidR="008F5641" w:rsidRDefault="008F5641" w:rsidP="009276DF"/>
    <w:sdt>
      <w:sdtPr>
        <w:id w:val="1111160826"/>
        <w:lock w:val="sdtContentLocked"/>
        <w:placeholder>
          <w:docPart w:val="DefaultPlaceholder_-1854013440"/>
        </w:placeholder>
      </w:sdtPr>
      <w:sdtContent>
        <w:p w14:paraId="6803AA91" w14:textId="5F06C0BF" w:rsidR="00AA4C09" w:rsidRDefault="00AA4C09" w:rsidP="00AA4C09">
          <w:pPr>
            <w:pStyle w:val="4"/>
          </w:pPr>
          <w:r>
            <w:t>Инфраструктура</w:t>
          </w:r>
        </w:p>
      </w:sdtContent>
    </w:sdt>
    <w:p w14:paraId="09CF12E2" w14:textId="77777777" w:rsidR="005C12AA" w:rsidRPr="005C12AA" w:rsidRDefault="005C12AA" w:rsidP="005C12AA">
      <w:pPr>
        <w:rPr>
          <w:rFonts w:eastAsia="Calibri" w:cs="Times New Roman"/>
        </w:rPr>
      </w:pPr>
      <w:proofErr w:type="gramStart"/>
      <w:r w:rsidRPr="005C12AA">
        <w:rPr>
          <w:rFonts w:eastAsia="Calibri" w:cs="Times New Roman"/>
        </w:rPr>
        <w:t>Департамент образования Администрации города Ханты-Мансийска (далее по тексту - Департамент) является органом Администрации города Ханты-Мансийска, созданным в целях обеспечения исполнения полномочий Администрации города Ханты-Мансийска в сфере образования и отдельных государственных полномочий в области образования, переданных в установленном порядке, и осуществляющим управление в сфере образования на территории города Ханты-Мансийска в соответствии с требованиями действующего законодательства.</w:t>
      </w:r>
      <w:proofErr w:type="gramEnd"/>
    </w:p>
    <w:p w14:paraId="68141E59" w14:textId="6B169BEB" w:rsidR="005C12AA" w:rsidRPr="005C12AA" w:rsidRDefault="005C12AA" w:rsidP="005C12AA">
      <w:pPr>
        <w:rPr>
          <w:rFonts w:eastAsia="Calibri" w:cs="Times New Roman"/>
        </w:rPr>
      </w:pPr>
      <w:r w:rsidRPr="005C12AA">
        <w:rPr>
          <w:rFonts w:eastAsia="Calibri" w:cs="Times New Roman"/>
        </w:rPr>
        <w:t>Департамент в своей деятельности руководствуется Конституцией Российской Федерации, законодательством Российской Федерации, законодательством Ханты-Мансийского автономного округа</w:t>
      </w:r>
      <w:r>
        <w:rPr>
          <w:rFonts w:eastAsia="Calibri" w:cs="Times New Roman"/>
        </w:rPr>
        <w:t xml:space="preserve"> – </w:t>
      </w:r>
      <w:r w:rsidRPr="005C12AA">
        <w:rPr>
          <w:rFonts w:eastAsia="Calibri" w:cs="Times New Roman"/>
        </w:rPr>
        <w:t>Югры, Уставом города Ханты-Мансийска, иными муниципальными правовыми актами, а также Положением</w:t>
      </w:r>
      <w:r>
        <w:rPr>
          <w:rFonts w:eastAsia="Calibri" w:cs="Times New Roman"/>
        </w:rPr>
        <w:t xml:space="preserve"> о Департаменте.</w:t>
      </w:r>
    </w:p>
    <w:p w14:paraId="66DD29A6" w14:textId="6FF99B20" w:rsidR="005C12AA" w:rsidRPr="005C12AA" w:rsidRDefault="005C12AA" w:rsidP="005C12AA">
      <w:pPr>
        <w:rPr>
          <w:rFonts w:eastAsia="Calibri" w:cs="Times New Roman"/>
        </w:rPr>
      </w:pPr>
      <w:r w:rsidRPr="005C12AA">
        <w:rPr>
          <w:rFonts w:eastAsia="Calibri" w:cs="Times New Roman"/>
        </w:rPr>
        <w:t>Учредителем Департамента является муниципальное образование Ханты-Мансийского автономного округа</w:t>
      </w:r>
      <w:r>
        <w:rPr>
          <w:rFonts w:eastAsia="Calibri" w:cs="Times New Roman"/>
        </w:rPr>
        <w:t xml:space="preserve"> – </w:t>
      </w:r>
      <w:r w:rsidRPr="005C12AA">
        <w:rPr>
          <w:rFonts w:eastAsia="Calibri" w:cs="Times New Roman"/>
        </w:rPr>
        <w:t>Югры городской округ город Ханты-Мансийск. Функции и полномочия учредителя в отношении Департамента осуществляет Администрация города Ханты-Мансийска.</w:t>
      </w:r>
    </w:p>
    <w:p w14:paraId="3920FCFE" w14:textId="2A109358" w:rsidR="005C12AA" w:rsidRPr="005C12AA" w:rsidRDefault="005C12AA" w:rsidP="005C12AA">
      <w:pPr>
        <w:rPr>
          <w:rFonts w:eastAsia="Calibri" w:cs="Times New Roman"/>
        </w:rPr>
      </w:pPr>
      <w:r w:rsidRPr="005C12AA">
        <w:rPr>
          <w:rFonts w:eastAsia="Calibri" w:cs="Times New Roman"/>
        </w:rPr>
        <w:t>Департамент находится в подчинении Главы города Ханты-Мансийска и непосредственно курируется заместителем Главы города Ханты-Мансийска</w:t>
      </w:r>
      <w:r>
        <w:rPr>
          <w:rFonts w:eastAsia="Calibri" w:cs="Times New Roman"/>
        </w:rPr>
        <w:t xml:space="preserve"> </w:t>
      </w:r>
      <w:r w:rsidRPr="005C12AA">
        <w:rPr>
          <w:rFonts w:eastAsia="Calibri" w:cs="Times New Roman"/>
        </w:rPr>
        <w:t>(в ред. решения Думы города Ханты-Мансийска от 16.12.2016 N 47-VI РД)</w:t>
      </w:r>
      <w:r>
        <w:rPr>
          <w:rFonts w:eastAsia="Calibri" w:cs="Times New Roman"/>
        </w:rPr>
        <w:t>.</w:t>
      </w:r>
    </w:p>
    <w:p w14:paraId="5E6891F7" w14:textId="3E45F40D" w:rsidR="00631AC5" w:rsidRDefault="005C12AA" w:rsidP="005C12AA">
      <w:proofErr w:type="gramStart"/>
      <w:r>
        <w:rPr>
          <w:rFonts w:eastAsia="Calibri" w:cs="Times New Roman"/>
        </w:rPr>
        <w:t>Для о</w:t>
      </w:r>
      <w:r w:rsidRPr="005C12AA">
        <w:rPr>
          <w:rFonts w:eastAsia="Calibri" w:cs="Times New Roman"/>
        </w:rPr>
        <w:t>беспечени</w:t>
      </w:r>
      <w:r>
        <w:rPr>
          <w:rFonts w:eastAsia="Calibri" w:cs="Times New Roman"/>
        </w:rPr>
        <w:t>я</w:t>
      </w:r>
      <w:r w:rsidRPr="005C12AA">
        <w:rPr>
          <w:rFonts w:eastAsia="Calibri" w:cs="Times New Roman"/>
        </w:rPr>
        <w:t xml:space="preserve"> доступности качественного образования, соответствующего современным потребностям инновационного развития экономики муниципального образования, современным потребностям общества и каждого жителя города Ханты-Мансийска</w:t>
      </w:r>
      <w:r>
        <w:rPr>
          <w:rFonts w:eastAsia="Calibri" w:cs="Times New Roman"/>
        </w:rPr>
        <w:t xml:space="preserve"> </w:t>
      </w:r>
      <w:r w:rsidRPr="005C12AA">
        <w:rPr>
          <w:rFonts w:eastAsia="Calibri" w:cs="Times New Roman"/>
        </w:rPr>
        <w:t xml:space="preserve">Департамент осуществляет свою деятельность непосредственно и через подведомственные ему муниципальные образовательные организации и муниципальные учреждения во взаимодействии с другими органами местного самоуправления и органами Администрации города Ханты-Мансийска, органами государственной власти, а также с </w:t>
      </w:r>
      <w:r w:rsidRPr="005C12AA">
        <w:rPr>
          <w:rFonts w:eastAsia="Calibri" w:cs="Times New Roman"/>
        </w:rPr>
        <w:lastRenderedPageBreak/>
        <w:t>коммерческими и некоммерческими организациями, общественными объединениями</w:t>
      </w:r>
      <w:proofErr w:type="gramEnd"/>
      <w:r w:rsidRPr="005C12AA">
        <w:rPr>
          <w:rFonts w:eastAsia="Calibri" w:cs="Times New Roman"/>
        </w:rPr>
        <w:t xml:space="preserve"> и гражданами.</w:t>
      </w:r>
    </w:p>
    <w:sdt>
      <w:sdtPr>
        <w:id w:val="40183349"/>
        <w:lock w:val="sdtContentLocked"/>
        <w:placeholder>
          <w:docPart w:val="DefaultPlaceholder_-1854013440"/>
        </w:placeholder>
      </w:sdtPr>
      <w:sdtContent>
        <w:p w14:paraId="40FBEC70" w14:textId="7F692EBB" w:rsidR="0040516E" w:rsidRDefault="0040516E" w:rsidP="0040516E">
          <w:pPr>
            <w:pStyle w:val="4"/>
          </w:pPr>
          <w:r w:rsidRPr="0040516E">
            <w:t>Общая характеристика сети образовательных организаций</w:t>
          </w:r>
        </w:p>
      </w:sdtContent>
    </w:sdt>
    <w:p w14:paraId="3BE00F73" w14:textId="1B4125EB" w:rsidR="00C865B1" w:rsidRPr="00C865B1" w:rsidRDefault="005606C4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137A2">
        <w:rPr>
          <w:rFonts w:eastAsia="Times New Roman" w:cs="Times New Roman"/>
          <w:szCs w:val="24"/>
          <w:lang w:eastAsia="ru-RU"/>
        </w:rPr>
        <w:t>В 201</w:t>
      </w:r>
      <w:r w:rsidR="00C865B1">
        <w:rPr>
          <w:rFonts w:eastAsia="Times New Roman" w:cs="Times New Roman"/>
          <w:szCs w:val="24"/>
          <w:lang w:eastAsia="ru-RU"/>
        </w:rPr>
        <w:t>9</w:t>
      </w:r>
      <w:r w:rsidRPr="00C137A2">
        <w:rPr>
          <w:rFonts w:eastAsia="Times New Roman" w:cs="Times New Roman"/>
          <w:szCs w:val="24"/>
          <w:lang w:eastAsia="ru-RU"/>
        </w:rPr>
        <w:t xml:space="preserve"> году на территории города Ханты-Мансийска </w:t>
      </w:r>
      <w:r w:rsidR="00C865B1" w:rsidRPr="00C865B1">
        <w:rPr>
          <w:rFonts w:eastAsia="Times New Roman" w:cs="Times New Roman"/>
          <w:szCs w:val="24"/>
          <w:lang w:eastAsia="ru-RU"/>
        </w:rPr>
        <w:t xml:space="preserve">осуществляли образовательную деятельность индивидуальные предприниматели и 58 организаций (с учетом филиалов – 60) разной ведомственной принадлежности и правовой формы, в том числе дошкольного, общего, дополнительного, профессионального и высшего образования (соответствующий период 2018 года – 57 организации, с учетом филиалов – 59), из них: </w:t>
      </w:r>
    </w:p>
    <w:p w14:paraId="1DBD8852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подведомственные Министерству образования и науки Российской Федерации: 1 организация высшего образования;</w:t>
      </w:r>
    </w:p>
    <w:p w14:paraId="0B236797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подведомственные Департаменту образования и молодежной политики Ханты-Мансийского автономного округа – Югры: 2 общеобразовательные организаций и 2 организации дополнительного образования, 1 организация профессионального образования, 1 организация высшего образования, 2 организации дополнительного профессионального образования; </w:t>
      </w:r>
    </w:p>
    <w:p w14:paraId="6849CF5D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подведомственные Департаменту культуры Ханты-Мансийского автономного округа – Югры: 1 организация профессионального образования;</w:t>
      </w:r>
    </w:p>
    <w:p w14:paraId="72A515DF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подведомственные Департаменту физической культуры и спорта Ханты-Мансийского автономного округа – Югры: 1 организация профессионального образования;</w:t>
      </w:r>
    </w:p>
    <w:p w14:paraId="42450C37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подведомственные Департаменту промышленности Ханты-Мансийского автономного округа – Югры: 1 организация дополнительного образования и дополнительного профессионального образования;</w:t>
      </w:r>
    </w:p>
    <w:p w14:paraId="6DF26BBA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proofErr w:type="gramStart"/>
      <w:r w:rsidRPr="00C865B1">
        <w:rPr>
          <w:rFonts w:eastAsia="Times New Roman" w:cs="Times New Roman"/>
          <w:szCs w:val="24"/>
          <w:lang w:eastAsia="ru-RU"/>
        </w:rPr>
        <w:t>подведомственные Департаменту информационных технологий Ханты-Мансийского автономного округа – Югры: 1 научно-исследовательская организация;</w:t>
      </w:r>
      <w:proofErr w:type="gramEnd"/>
    </w:p>
    <w:p w14:paraId="081B9EEF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подведомственные Департаменту образования Администрации города Ханты-Мансийска: 16 дошкольных образовательных организаций, 9 общеобразовательных организаций, 9 образовательных организаций дополнительного образования; </w:t>
      </w:r>
    </w:p>
    <w:p w14:paraId="26ACDA91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некоммерческие, частные организации: 2 организации дошкольного образования (с учетом филиалов – 4); 7 организаций оказывающих услуги в сфере дополнительного образования, 2 организации профессионального образования;</w:t>
      </w:r>
    </w:p>
    <w:p w14:paraId="5049B8CD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индивидуальные предприниматели: 9 в сфере дополнительного образования. </w:t>
      </w:r>
    </w:p>
    <w:p w14:paraId="37437F4B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Подробный перечень организаций, осуществляющих образовательную деятельность на территории города Ханты-Мансийска, представлен в таблице № 1. </w:t>
      </w:r>
    </w:p>
    <w:p w14:paraId="33772C86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Количественные изменения в отчетном периоде 2019 года связано с открытием в городе Ханты-Мансийске автономной некоммерческой организации дополнительного </w:t>
      </w:r>
      <w:r w:rsidRPr="00C865B1">
        <w:rPr>
          <w:rFonts w:eastAsia="Times New Roman" w:cs="Times New Roman"/>
          <w:szCs w:val="24"/>
          <w:lang w:eastAsia="ru-RU"/>
        </w:rPr>
        <w:lastRenderedPageBreak/>
        <w:t>профессионального образования «ОБРАЗОВАТЕЛЬНЫЙ ЦЕНТР «СОВА».</w:t>
      </w:r>
    </w:p>
    <w:p w14:paraId="7DF3E712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Система общего образования города Ханты-Мансийска представлена 11 образовательными организациями (соответствующий период 2018 года – 11 организаций; соответствующий период 2017 года – 11 организаций):</w:t>
      </w:r>
    </w:p>
    <w:p w14:paraId="10F487F1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7 средних школ; </w:t>
      </w:r>
    </w:p>
    <w:p w14:paraId="100FD955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1 школа для </w:t>
      </w:r>
      <w:proofErr w:type="gramStart"/>
      <w:r w:rsidRPr="00C865B1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C865B1">
        <w:rPr>
          <w:rFonts w:eastAsia="Times New Roman" w:cs="Times New Roman"/>
          <w:szCs w:val="24"/>
          <w:lang w:eastAsia="ru-RU"/>
        </w:rPr>
        <w:t xml:space="preserve"> с ограниченными возможностями здоровья;</w:t>
      </w:r>
    </w:p>
    <w:p w14:paraId="4B114EDF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3 организации, реализующих программы повышенного уровня – школа с углубленным изучением отдельных предметов, гимназия и лицей-интернат.</w:t>
      </w:r>
    </w:p>
    <w:p w14:paraId="720B954E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Сеть дошкольных образовательных организаций города на 1 октября 2019 года представлена 20 образовательными организациями (соответствующий период 2018 года – 20 организаций; соответствующий период 2017 года – 20 организаций), из них:</w:t>
      </w:r>
    </w:p>
    <w:p w14:paraId="416BB870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15 муниципальных бюджетных дошкольных образовательных организаций;</w:t>
      </w:r>
    </w:p>
    <w:p w14:paraId="5C8F7821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муниципальная автономная дошкольная образовательная организация;</w:t>
      </w:r>
    </w:p>
    <w:p w14:paraId="070062DB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3 дошкольные образовательные автономные некоммерческие организации «Антошка» (в том числе два филиала);</w:t>
      </w:r>
    </w:p>
    <w:p w14:paraId="34DD2F5F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автономная некоммерческая организация дошкольного образования «Антошка».</w:t>
      </w:r>
    </w:p>
    <w:p w14:paraId="246F11C0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Вместе с тем, в 2019 году прекратили свою деятельность по оказанию услуг по присмотру и уходу за детьми в возрасте от 1 года до 3 лет – три индивидуальных предпринимателя, в связи с принятием ими соответствующего решения. В этой связи, в отчетном периоде нет индивидуальных предпринимателей, оказывающих услуги по присмотру и уходу за детьми в возрасте от 1 года до 3 лет. </w:t>
      </w:r>
    </w:p>
    <w:p w14:paraId="5408BC1B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Дополнительное образование в городе предоставляют организации разной ведомственной принадлежности, правовой формы и индивидуальные предприниматели, из них:</w:t>
      </w:r>
    </w:p>
    <w:p w14:paraId="6E252AFA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на постоянной основе в соответствии с лицензией (31 организация; в аналогичном периоде 2018 года – 31 организация):</w:t>
      </w:r>
    </w:p>
    <w:p w14:paraId="22EEAA7D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8 муниципальных организаций дополнительного образования;</w:t>
      </w:r>
    </w:p>
    <w:p w14:paraId="390F4604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16 муниципальных организаций дошкольного образования;</w:t>
      </w:r>
    </w:p>
    <w:p w14:paraId="19FDE1AB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7 муниципальных организаций общего образования.</w:t>
      </w:r>
    </w:p>
    <w:p w14:paraId="3BC72B46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proofErr w:type="gramStart"/>
      <w:r w:rsidRPr="00C865B1">
        <w:rPr>
          <w:rFonts w:eastAsia="Times New Roman" w:cs="Times New Roman"/>
          <w:szCs w:val="24"/>
          <w:lang w:eastAsia="ru-RU"/>
        </w:rPr>
        <w:t>на основе персонифицированного финансирования (сертификат) 21 поставщик услуг: 17 организаций (9 муниципальных организаций, 4 частных учреждения, 1 автономное учреждение региональной ведомственной принадлежности, 1 общество с ограниченной общественностью, 2 автономные некоммерческие организации) и 4 индивидуальных предпринимателя (в аналогичной периоде 2018 года – 17 поставщиков: 16 организаций и 1 индивидуальный предприниматель):</w:t>
      </w:r>
      <w:proofErr w:type="gramEnd"/>
    </w:p>
    <w:p w14:paraId="62D3E136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lastRenderedPageBreak/>
        <w:t>7 муниципальных организаций дополнительного образования;</w:t>
      </w:r>
    </w:p>
    <w:p w14:paraId="7573CB13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муниципальная организация дошкольного образования;</w:t>
      </w:r>
    </w:p>
    <w:p w14:paraId="76429EC5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муниципальная организация общего образования;</w:t>
      </w:r>
    </w:p>
    <w:p w14:paraId="74D1E9F8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автономное учреждение, подведомственное Департаменту образования и молодежной политики Ханты-Мансийского автономного округа – Югры;</w:t>
      </w:r>
    </w:p>
    <w:p w14:paraId="3409B96B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3 частных учреждения дополнительного образования;</w:t>
      </w:r>
    </w:p>
    <w:p w14:paraId="741B0E1E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1 общество с ограниченной ответственностью; </w:t>
      </w:r>
    </w:p>
    <w:p w14:paraId="4CF98358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автономная некоммерческая организация дополнительного образования;</w:t>
      </w:r>
    </w:p>
    <w:p w14:paraId="1B3096C5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частное учреждение дополнительного профессионального образования;</w:t>
      </w:r>
    </w:p>
    <w:p w14:paraId="3214C834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1 автономная некоммерческая организация дополнительного профессионального образования;</w:t>
      </w:r>
    </w:p>
    <w:p w14:paraId="6251350D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4 </w:t>
      </w:r>
      <w:proofErr w:type="gramStart"/>
      <w:r w:rsidRPr="00C865B1">
        <w:rPr>
          <w:rFonts w:eastAsia="Times New Roman" w:cs="Times New Roman"/>
          <w:szCs w:val="24"/>
          <w:lang w:eastAsia="ru-RU"/>
        </w:rPr>
        <w:t>индивидуальных</w:t>
      </w:r>
      <w:proofErr w:type="gramEnd"/>
      <w:r w:rsidRPr="00C865B1">
        <w:rPr>
          <w:rFonts w:eastAsia="Times New Roman" w:cs="Times New Roman"/>
          <w:szCs w:val="24"/>
          <w:lang w:eastAsia="ru-RU"/>
        </w:rPr>
        <w:t xml:space="preserve"> предпринимателя.</w:t>
      </w:r>
    </w:p>
    <w:p w14:paraId="54EA253F" w14:textId="77777777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Система профессионального образования в  2019 году представлена в городе 2 высшими учебными заведениями и 3 организациями профессионального образования. </w:t>
      </w:r>
      <w:proofErr w:type="gramStart"/>
      <w:r w:rsidRPr="00C865B1">
        <w:rPr>
          <w:rFonts w:eastAsia="Times New Roman" w:cs="Times New Roman"/>
          <w:szCs w:val="24"/>
          <w:lang w:eastAsia="ru-RU"/>
        </w:rPr>
        <w:t>Система дополнительного профессионального образования представлена 5 организациями, предоставляющими услуги в сфере науки и образования (в том числе 1 частное учреждение дополнительного профессионального образования) (аналогичный период 2018 года: 2 высших учебных заведения, 3 организации профессионального образования, 5 организаций дополнительного профессионального образования; 2017 года: 7 высших учебных заведений и 3 организации среднего профессионального образования, 3 прочие организации, предоставляющие образовательные услуги).</w:t>
      </w:r>
      <w:proofErr w:type="gramEnd"/>
    </w:p>
    <w:p w14:paraId="35A3D32E" w14:textId="2AFECF2E" w:rsidR="00C865B1" w:rsidRPr="00C865B1" w:rsidRDefault="00C865B1" w:rsidP="00C865B1">
      <w:pPr>
        <w:widowControl w:val="0"/>
        <w:ind w:right="-143" w:firstLine="567"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В систему образования в 2019 года входило 34 образовательные организации, подведомственные Департаменту образования Администрации города Ханты-Мансийка (соответствующий период 2018 – 34 организации; 2017 года – 34 организации), в которых обучалось 27</w:t>
      </w:r>
      <w:r>
        <w:rPr>
          <w:rFonts w:eastAsia="Times New Roman" w:cs="Times New Roman"/>
          <w:szCs w:val="24"/>
          <w:lang w:eastAsia="ru-RU"/>
        </w:rPr>
        <w:t>473</w:t>
      </w:r>
      <w:r w:rsidRPr="00C865B1">
        <w:rPr>
          <w:rFonts w:eastAsia="Times New Roman" w:cs="Times New Roman"/>
          <w:szCs w:val="24"/>
          <w:lang w:eastAsia="ru-RU"/>
        </w:rPr>
        <w:t xml:space="preserve"> человек</w:t>
      </w:r>
      <w:r>
        <w:rPr>
          <w:rFonts w:eastAsia="Times New Roman" w:cs="Times New Roman"/>
          <w:szCs w:val="24"/>
          <w:lang w:eastAsia="ru-RU"/>
        </w:rPr>
        <w:t>а</w:t>
      </w:r>
      <w:r w:rsidRPr="00C865B1">
        <w:rPr>
          <w:rFonts w:eastAsia="Times New Roman" w:cs="Times New Roman"/>
          <w:szCs w:val="24"/>
          <w:lang w:eastAsia="ru-RU"/>
        </w:rPr>
        <w:t xml:space="preserve">, что на </w:t>
      </w:r>
      <w:r>
        <w:rPr>
          <w:rFonts w:eastAsia="Times New Roman" w:cs="Times New Roman"/>
          <w:szCs w:val="24"/>
          <w:lang w:eastAsia="ru-RU"/>
        </w:rPr>
        <w:t>308</w:t>
      </w:r>
      <w:r w:rsidRPr="00C865B1">
        <w:rPr>
          <w:rFonts w:eastAsia="Times New Roman" w:cs="Times New Roman"/>
          <w:szCs w:val="24"/>
          <w:lang w:eastAsia="ru-RU"/>
        </w:rPr>
        <w:t xml:space="preserve"> человек, или на </w:t>
      </w:r>
      <w:r>
        <w:rPr>
          <w:rFonts w:eastAsia="Times New Roman" w:cs="Times New Roman"/>
          <w:szCs w:val="24"/>
          <w:lang w:eastAsia="ru-RU"/>
        </w:rPr>
        <w:t>1</w:t>
      </w:r>
      <w:r w:rsidRPr="00C865B1">
        <w:rPr>
          <w:rFonts w:eastAsia="Times New Roman" w:cs="Times New Roman"/>
          <w:szCs w:val="24"/>
          <w:lang w:eastAsia="ru-RU"/>
        </w:rPr>
        <w:t>% больше чем в 201</w:t>
      </w:r>
      <w:r>
        <w:rPr>
          <w:rFonts w:eastAsia="Times New Roman" w:cs="Times New Roman"/>
          <w:szCs w:val="24"/>
          <w:lang w:eastAsia="ru-RU"/>
        </w:rPr>
        <w:t>8</w:t>
      </w:r>
      <w:r w:rsidRPr="00C865B1">
        <w:rPr>
          <w:rFonts w:eastAsia="Times New Roman" w:cs="Times New Roman"/>
          <w:szCs w:val="24"/>
          <w:lang w:eastAsia="ru-RU"/>
        </w:rPr>
        <w:t xml:space="preserve"> го</w:t>
      </w:r>
      <w:r>
        <w:rPr>
          <w:rFonts w:eastAsia="Times New Roman" w:cs="Times New Roman"/>
          <w:szCs w:val="24"/>
          <w:lang w:eastAsia="ru-RU"/>
        </w:rPr>
        <w:t xml:space="preserve">ду (27093 человек), </w:t>
      </w:r>
      <w:r w:rsidRPr="00C865B1">
        <w:rPr>
          <w:rFonts w:eastAsia="Times New Roman" w:cs="Times New Roman"/>
          <w:szCs w:val="24"/>
          <w:lang w:eastAsia="ru-RU"/>
        </w:rPr>
        <w:t>в том числе:</w:t>
      </w:r>
    </w:p>
    <w:p w14:paraId="14078B4F" w14:textId="4E64D3CF" w:rsidR="00C865B1" w:rsidRPr="00C865B1" w:rsidRDefault="00C865B1" w:rsidP="00C865B1">
      <w:pPr>
        <w:numPr>
          <w:ilvl w:val="0"/>
          <w:numId w:val="3"/>
        </w:numPr>
        <w:tabs>
          <w:tab w:val="left" w:pos="567"/>
          <w:tab w:val="left" w:pos="1276"/>
        </w:tabs>
        <w:ind w:left="0" w:right="-143" w:firstLine="567"/>
        <w:contextualSpacing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 xml:space="preserve">16 дошкольных образовательных организаций, обучалось </w:t>
      </w:r>
      <w:r>
        <w:rPr>
          <w:rFonts w:eastAsia="Times New Roman" w:cs="Times New Roman"/>
          <w:szCs w:val="24"/>
          <w:lang w:eastAsia="ru-RU"/>
        </w:rPr>
        <w:t xml:space="preserve">7775 </w:t>
      </w:r>
      <w:r w:rsidRPr="00C865B1">
        <w:rPr>
          <w:rFonts w:eastAsia="Times New Roman" w:cs="Times New Roman"/>
          <w:szCs w:val="24"/>
          <w:lang w:eastAsia="ru-RU"/>
        </w:rPr>
        <w:t xml:space="preserve">человек, что на </w:t>
      </w:r>
      <w:r>
        <w:rPr>
          <w:rFonts w:eastAsia="Times New Roman" w:cs="Times New Roman"/>
          <w:szCs w:val="24"/>
          <w:lang w:eastAsia="ru-RU"/>
        </w:rPr>
        <w:t>344</w:t>
      </w:r>
      <w:r w:rsidRPr="00C865B1">
        <w:rPr>
          <w:rFonts w:eastAsia="Times New Roman" w:cs="Times New Roman"/>
          <w:szCs w:val="24"/>
          <w:lang w:eastAsia="ru-RU"/>
        </w:rPr>
        <w:t xml:space="preserve"> человек</w:t>
      </w:r>
      <w:r>
        <w:rPr>
          <w:rFonts w:eastAsia="Times New Roman" w:cs="Times New Roman"/>
          <w:szCs w:val="24"/>
          <w:lang w:eastAsia="ru-RU"/>
        </w:rPr>
        <w:t>а</w:t>
      </w:r>
      <w:r w:rsidRPr="00C865B1">
        <w:rPr>
          <w:rFonts w:eastAsia="Times New Roman" w:cs="Times New Roman"/>
          <w:szCs w:val="24"/>
          <w:lang w:eastAsia="ru-RU"/>
        </w:rPr>
        <w:t xml:space="preserve">, или на </w:t>
      </w:r>
      <w:r>
        <w:rPr>
          <w:rFonts w:eastAsia="Times New Roman" w:cs="Times New Roman"/>
          <w:szCs w:val="24"/>
          <w:lang w:eastAsia="ru-RU"/>
        </w:rPr>
        <w:t>4</w:t>
      </w:r>
      <w:r w:rsidRPr="00C865B1">
        <w:rPr>
          <w:rFonts w:eastAsia="Times New Roman" w:cs="Times New Roman"/>
          <w:szCs w:val="24"/>
          <w:lang w:eastAsia="ru-RU"/>
        </w:rPr>
        <w:t xml:space="preserve">% </w:t>
      </w:r>
      <w:r>
        <w:rPr>
          <w:rFonts w:eastAsia="Times New Roman" w:cs="Times New Roman"/>
          <w:szCs w:val="24"/>
          <w:lang w:eastAsia="ru-RU"/>
        </w:rPr>
        <w:t xml:space="preserve">меньше </w:t>
      </w:r>
      <w:r w:rsidRPr="00C865B1">
        <w:rPr>
          <w:rFonts w:eastAsia="Times New Roman" w:cs="Times New Roman"/>
          <w:szCs w:val="24"/>
          <w:lang w:eastAsia="ru-RU"/>
        </w:rPr>
        <w:t>чем в 201</w:t>
      </w:r>
      <w:r>
        <w:rPr>
          <w:rFonts w:eastAsia="Times New Roman" w:cs="Times New Roman"/>
          <w:szCs w:val="24"/>
          <w:lang w:eastAsia="ru-RU"/>
        </w:rPr>
        <w:t>8</w:t>
      </w:r>
      <w:r w:rsidRPr="00C865B1">
        <w:rPr>
          <w:rFonts w:eastAsia="Times New Roman" w:cs="Times New Roman"/>
          <w:szCs w:val="24"/>
          <w:lang w:eastAsia="ru-RU"/>
        </w:rPr>
        <w:t xml:space="preserve"> году (соответствующий период 201</w:t>
      </w:r>
      <w:r>
        <w:rPr>
          <w:rFonts w:eastAsia="Times New Roman" w:cs="Times New Roman"/>
          <w:szCs w:val="24"/>
          <w:lang w:eastAsia="ru-RU"/>
        </w:rPr>
        <w:t>8</w:t>
      </w:r>
      <w:r w:rsidRPr="00C865B1">
        <w:rPr>
          <w:rFonts w:eastAsia="Times New Roman" w:cs="Times New Roman"/>
          <w:szCs w:val="24"/>
          <w:lang w:eastAsia="ru-RU"/>
        </w:rPr>
        <w:t xml:space="preserve"> года – 16 дошкольных образовательных организаций, обучалось </w:t>
      </w:r>
      <w:r>
        <w:rPr>
          <w:rFonts w:eastAsia="Times New Roman" w:cs="Times New Roman"/>
          <w:szCs w:val="24"/>
          <w:lang w:eastAsia="ru-RU"/>
        </w:rPr>
        <w:t>8119</w:t>
      </w:r>
      <w:r w:rsidRPr="00C865B1">
        <w:rPr>
          <w:rFonts w:eastAsia="Times New Roman" w:cs="Times New Roman"/>
          <w:szCs w:val="24"/>
          <w:lang w:eastAsia="ru-RU"/>
        </w:rPr>
        <w:t xml:space="preserve"> детей);</w:t>
      </w:r>
    </w:p>
    <w:p w14:paraId="007803C9" w14:textId="1EB528A0" w:rsidR="00C865B1" w:rsidRPr="00C865B1" w:rsidRDefault="00C865B1" w:rsidP="00C865B1">
      <w:pPr>
        <w:keepNext/>
        <w:widowControl w:val="0"/>
        <w:numPr>
          <w:ilvl w:val="0"/>
          <w:numId w:val="3"/>
        </w:numPr>
        <w:tabs>
          <w:tab w:val="left" w:pos="1276"/>
        </w:tabs>
        <w:ind w:left="0" w:right="-143" w:firstLine="567"/>
        <w:contextualSpacing/>
        <w:rPr>
          <w:rFonts w:eastAsia="Times New Roman" w:cs="Times New Roman"/>
          <w:szCs w:val="24"/>
          <w:lang w:eastAsia="ru-RU"/>
        </w:rPr>
      </w:pPr>
      <w:proofErr w:type="gramStart"/>
      <w:r w:rsidRPr="00C865B1">
        <w:rPr>
          <w:rFonts w:eastAsia="Times New Roman" w:cs="Times New Roman"/>
          <w:szCs w:val="24"/>
          <w:lang w:eastAsia="ru-RU"/>
        </w:rPr>
        <w:lastRenderedPageBreak/>
        <w:t xml:space="preserve">9 общеобразовательных организаций: 7 средних, 2 организации, реализующих программы повышенного уровня – школа с углубленным изучением отдельных предметов, гимназия; обучалось в них </w:t>
      </w:r>
      <w:r w:rsidR="00212785">
        <w:rPr>
          <w:rFonts w:eastAsia="Times New Roman" w:cs="Times New Roman"/>
          <w:szCs w:val="24"/>
          <w:lang w:eastAsia="ru-RU"/>
        </w:rPr>
        <w:t>14054</w:t>
      </w:r>
      <w:r w:rsidRPr="00C865B1">
        <w:rPr>
          <w:rFonts w:eastAsia="Times New Roman" w:cs="Times New Roman"/>
          <w:szCs w:val="24"/>
          <w:lang w:eastAsia="ru-RU"/>
        </w:rPr>
        <w:t xml:space="preserve"> человек</w:t>
      </w:r>
      <w:r w:rsidR="00212785">
        <w:rPr>
          <w:rFonts w:eastAsia="Times New Roman" w:cs="Times New Roman"/>
          <w:szCs w:val="24"/>
          <w:lang w:eastAsia="ru-RU"/>
        </w:rPr>
        <w:t>а</w:t>
      </w:r>
      <w:r w:rsidRPr="00C865B1">
        <w:rPr>
          <w:rFonts w:eastAsia="Times New Roman" w:cs="Times New Roman"/>
          <w:szCs w:val="24"/>
          <w:lang w:eastAsia="ru-RU"/>
        </w:rPr>
        <w:t xml:space="preserve">, что на </w:t>
      </w:r>
      <w:r w:rsidR="00212785">
        <w:rPr>
          <w:rFonts w:eastAsia="Times New Roman" w:cs="Times New Roman"/>
          <w:szCs w:val="24"/>
          <w:lang w:eastAsia="ru-RU"/>
        </w:rPr>
        <w:t>694</w:t>
      </w:r>
      <w:r w:rsidRPr="00C865B1">
        <w:rPr>
          <w:rFonts w:eastAsia="Times New Roman" w:cs="Times New Roman"/>
          <w:szCs w:val="24"/>
          <w:lang w:eastAsia="ru-RU"/>
        </w:rPr>
        <w:t xml:space="preserve"> человека или на </w:t>
      </w:r>
      <w:r w:rsidR="00212785">
        <w:rPr>
          <w:rFonts w:eastAsia="Times New Roman" w:cs="Times New Roman"/>
          <w:szCs w:val="24"/>
          <w:lang w:eastAsia="ru-RU"/>
        </w:rPr>
        <w:t>5</w:t>
      </w:r>
      <w:r w:rsidRPr="00C865B1">
        <w:rPr>
          <w:rFonts w:eastAsia="Times New Roman" w:cs="Times New Roman"/>
          <w:szCs w:val="24"/>
          <w:lang w:eastAsia="ru-RU"/>
        </w:rPr>
        <w:t xml:space="preserve"> % больше чем в 201</w:t>
      </w:r>
      <w:r w:rsidR="00212785">
        <w:rPr>
          <w:rFonts w:eastAsia="Times New Roman" w:cs="Times New Roman"/>
          <w:szCs w:val="24"/>
          <w:lang w:eastAsia="ru-RU"/>
        </w:rPr>
        <w:t xml:space="preserve">8 </w:t>
      </w:r>
      <w:r w:rsidRPr="00C865B1">
        <w:rPr>
          <w:rFonts w:eastAsia="Times New Roman" w:cs="Times New Roman"/>
          <w:szCs w:val="24"/>
          <w:lang w:eastAsia="ru-RU"/>
        </w:rPr>
        <w:t>году (соответствующий период 201</w:t>
      </w:r>
      <w:r w:rsidR="00212785">
        <w:rPr>
          <w:rFonts w:eastAsia="Times New Roman" w:cs="Times New Roman"/>
          <w:szCs w:val="24"/>
          <w:lang w:eastAsia="ru-RU"/>
        </w:rPr>
        <w:t>8</w:t>
      </w:r>
      <w:r w:rsidRPr="00C865B1">
        <w:rPr>
          <w:rFonts w:eastAsia="Times New Roman" w:cs="Times New Roman"/>
          <w:szCs w:val="24"/>
          <w:lang w:eastAsia="ru-RU"/>
        </w:rPr>
        <w:t xml:space="preserve"> года – 9 организаций: 7 средних, 2 организации, реализующих программы повышенного уровня – школа с углубленным изучением отдельных предметов, гимназия;</w:t>
      </w:r>
      <w:proofErr w:type="gramEnd"/>
      <w:r w:rsidRPr="00C865B1">
        <w:rPr>
          <w:rFonts w:eastAsia="Times New Roman" w:cs="Times New Roman"/>
          <w:szCs w:val="24"/>
          <w:lang w:eastAsia="ru-RU"/>
        </w:rPr>
        <w:t xml:space="preserve"> обучалось </w:t>
      </w:r>
      <w:r w:rsidR="00212785" w:rsidRPr="00C865B1">
        <w:rPr>
          <w:rFonts w:eastAsia="Times New Roman" w:cs="Times New Roman"/>
          <w:szCs w:val="24"/>
          <w:lang w:eastAsia="ru-RU"/>
        </w:rPr>
        <w:t xml:space="preserve">13 360 </w:t>
      </w:r>
      <w:r w:rsidRPr="00C865B1">
        <w:rPr>
          <w:rFonts w:eastAsia="Times New Roman" w:cs="Times New Roman"/>
          <w:szCs w:val="24"/>
          <w:lang w:eastAsia="ru-RU"/>
        </w:rPr>
        <w:t>человека);</w:t>
      </w:r>
    </w:p>
    <w:p w14:paraId="1735DE55" w14:textId="710415EC" w:rsidR="00C865B1" w:rsidRPr="00C865B1" w:rsidRDefault="00C865B1" w:rsidP="00C865B1">
      <w:pPr>
        <w:keepNext/>
        <w:widowControl w:val="0"/>
        <w:numPr>
          <w:ilvl w:val="0"/>
          <w:numId w:val="3"/>
        </w:numPr>
        <w:tabs>
          <w:tab w:val="left" w:pos="1134"/>
        </w:tabs>
        <w:ind w:left="0" w:right="-143" w:firstLine="567"/>
        <w:contextualSpacing/>
        <w:rPr>
          <w:rFonts w:eastAsia="Times New Roman" w:cs="Times New Roman"/>
          <w:szCs w:val="24"/>
          <w:lang w:eastAsia="ru-RU"/>
        </w:rPr>
      </w:pPr>
      <w:r w:rsidRPr="00C865B1">
        <w:rPr>
          <w:rFonts w:eastAsia="Times New Roman" w:cs="Times New Roman"/>
          <w:szCs w:val="24"/>
          <w:lang w:eastAsia="ru-RU"/>
        </w:rPr>
        <w:t>9 образовательных организаций дополнительного образования,  обучалось 56</w:t>
      </w:r>
      <w:r w:rsidR="00212785">
        <w:rPr>
          <w:rFonts w:eastAsia="Times New Roman" w:cs="Times New Roman"/>
          <w:szCs w:val="24"/>
          <w:lang w:eastAsia="ru-RU"/>
        </w:rPr>
        <w:t>4</w:t>
      </w:r>
      <w:r w:rsidRPr="00C865B1">
        <w:rPr>
          <w:rFonts w:eastAsia="Times New Roman" w:cs="Times New Roman"/>
          <w:szCs w:val="24"/>
          <w:lang w:eastAsia="ru-RU"/>
        </w:rPr>
        <w:t xml:space="preserve">4 детей, что на </w:t>
      </w:r>
      <w:r w:rsidR="00212785">
        <w:rPr>
          <w:rFonts w:eastAsia="Times New Roman" w:cs="Times New Roman"/>
          <w:szCs w:val="24"/>
          <w:lang w:eastAsia="ru-RU"/>
        </w:rPr>
        <w:t>30</w:t>
      </w:r>
      <w:r w:rsidRPr="00C865B1">
        <w:rPr>
          <w:rFonts w:eastAsia="Times New Roman" w:cs="Times New Roman"/>
          <w:szCs w:val="24"/>
          <w:lang w:eastAsia="ru-RU"/>
        </w:rPr>
        <w:t xml:space="preserve"> человек, или на </w:t>
      </w:r>
      <w:r w:rsidR="00212785">
        <w:rPr>
          <w:rFonts w:eastAsia="Times New Roman" w:cs="Times New Roman"/>
          <w:szCs w:val="24"/>
          <w:lang w:eastAsia="ru-RU"/>
        </w:rPr>
        <w:t>0,5</w:t>
      </w:r>
      <w:r w:rsidRPr="00C865B1">
        <w:rPr>
          <w:rFonts w:eastAsia="Times New Roman" w:cs="Times New Roman"/>
          <w:szCs w:val="24"/>
          <w:lang w:eastAsia="ru-RU"/>
        </w:rPr>
        <w:t>% больше чем в 201</w:t>
      </w:r>
      <w:r w:rsidR="00212785">
        <w:rPr>
          <w:rFonts w:eastAsia="Times New Roman" w:cs="Times New Roman"/>
          <w:szCs w:val="24"/>
          <w:lang w:eastAsia="ru-RU"/>
        </w:rPr>
        <w:t>8</w:t>
      </w:r>
      <w:r w:rsidRPr="00C865B1">
        <w:rPr>
          <w:rFonts w:eastAsia="Times New Roman" w:cs="Times New Roman"/>
          <w:szCs w:val="24"/>
          <w:lang w:eastAsia="ru-RU"/>
        </w:rPr>
        <w:t xml:space="preserve"> году (соответствующий период 201</w:t>
      </w:r>
      <w:r w:rsidR="00212785">
        <w:rPr>
          <w:rFonts w:eastAsia="Times New Roman" w:cs="Times New Roman"/>
          <w:szCs w:val="24"/>
          <w:lang w:eastAsia="ru-RU"/>
        </w:rPr>
        <w:t>8</w:t>
      </w:r>
      <w:r w:rsidRPr="00C865B1">
        <w:rPr>
          <w:rFonts w:eastAsia="Times New Roman" w:cs="Times New Roman"/>
          <w:szCs w:val="24"/>
          <w:lang w:eastAsia="ru-RU"/>
        </w:rPr>
        <w:t xml:space="preserve"> года – 9 организаций, обучалось </w:t>
      </w:r>
      <w:r w:rsidR="00212785" w:rsidRPr="00C865B1">
        <w:rPr>
          <w:rFonts w:eastAsia="Times New Roman" w:cs="Times New Roman"/>
          <w:szCs w:val="24"/>
          <w:lang w:eastAsia="ru-RU"/>
        </w:rPr>
        <w:t>5614</w:t>
      </w:r>
      <w:r w:rsidRPr="00C865B1">
        <w:rPr>
          <w:rFonts w:eastAsia="Times New Roman" w:cs="Times New Roman"/>
          <w:szCs w:val="24"/>
          <w:lang w:eastAsia="ru-RU"/>
        </w:rPr>
        <w:t xml:space="preserve"> человек).</w:t>
      </w:r>
    </w:p>
    <w:p w14:paraId="4144284E" w14:textId="464157E1" w:rsidR="00C865B1" w:rsidRPr="00C865B1" w:rsidRDefault="005606C4" w:rsidP="00C865B1">
      <w:pPr>
        <w:widowControl w:val="0"/>
        <w:ind w:right="-143" w:firstLine="567"/>
        <w:rPr>
          <w:rFonts w:eastAsia="Calibri" w:cs="Times New Roman"/>
          <w:szCs w:val="24"/>
          <w:lang w:eastAsia="ru-RU"/>
        </w:rPr>
      </w:pPr>
      <w:r w:rsidRPr="00C137A2">
        <w:rPr>
          <w:rFonts w:eastAsia="Calibri" w:cs="Times New Roman"/>
          <w:szCs w:val="24"/>
          <w:lang w:eastAsia="ru-RU"/>
        </w:rPr>
        <w:t>В муниципальных образовательных учреждениях города Ханты-Мансийска в 201</w:t>
      </w:r>
      <w:r w:rsidR="00C865B1">
        <w:rPr>
          <w:rFonts w:eastAsia="Calibri" w:cs="Times New Roman"/>
          <w:szCs w:val="24"/>
          <w:lang w:eastAsia="ru-RU"/>
        </w:rPr>
        <w:t>9</w:t>
      </w:r>
      <w:r w:rsidRPr="00C137A2">
        <w:rPr>
          <w:rFonts w:eastAsia="Calibri" w:cs="Times New Roman"/>
          <w:szCs w:val="24"/>
          <w:lang w:eastAsia="ru-RU"/>
        </w:rPr>
        <w:t xml:space="preserve"> году </w:t>
      </w:r>
      <w:r w:rsidR="00C865B1" w:rsidRPr="00C865B1">
        <w:rPr>
          <w:rFonts w:eastAsia="Calibri" w:cs="Times New Roman"/>
          <w:szCs w:val="24"/>
          <w:lang w:eastAsia="ru-RU"/>
        </w:rPr>
        <w:t>работа</w:t>
      </w:r>
      <w:r w:rsidR="00C865B1">
        <w:rPr>
          <w:rFonts w:eastAsia="Calibri" w:cs="Times New Roman"/>
          <w:szCs w:val="24"/>
          <w:lang w:eastAsia="ru-RU"/>
        </w:rPr>
        <w:t>ло</w:t>
      </w:r>
      <w:r w:rsidR="00C865B1" w:rsidRPr="00C865B1">
        <w:rPr>
          <w:rFonts w:eastAsia="Calibri" w:cs="Times New Roman"/>
          <w:szCs w:val="24"/>
          <w:lang w:eastAsia="ru-RU"/>
        </w:rPr>
        <w:t xml:space="preserve"> 3795 работников, в том числе 1765 педагогических работников (соответствующий период 2018 года – 3618 работников, из них 1770 педагогических работников; 2017 года – 3522 работника, в том числе 1735 педагогических). </w:t>
      </w:r>
    </w:p>
    <w:p w14:paraId="7EEC9CA9" w14:textId="77777777" w:rsidR="00C865B1" w:rsidRDefault="00C865B1" w:rsidP="00C865B1">
      <w:pPr>
        <w:widowControl w:val="0"/>
        <w:ind w:right="-143" w:firstLine="567"/>
        <w:rPr>
          <w:rFonts w:eastAsia="Calibri" w:cs="Times New Roman"/>
          <w:szCs w:val="24"/>
          <w:lang w:eastAsia="ru-RU"/>
        </w:rPr>
      </w:pPr>
      <w:proofErr w:type="gramStart"/>
      <w:r w:rsidRPr="00C865B1">
        <w:rPr>
          <w:rFonts w:eastAsia="Calibri" w:cs="Times New Roman"/>
          <w:szCs w:val="24"/>
          <w:lang w:eastAsia="ru-RU"/>
        </w:rPr>
        <w:t>Средняя заработная плата в целом по всем видам учреждений, курируемых Департаментом образования Администрации города, состави</w:t>
      </w:r>
      <w:r>
        <w:rPr>
          <w:rFonts w:eastAsia="Calibri" w:cs="Times New Roman"/>
          <w:szCs w:val="24"/>
          <w:lang w:eastAsia="ru-RU"/>
        </w:rPr>
        <w:t>ла</w:t>
      </w:r>
      <w:r w:rsidRPr="00C865B1">
        <w:rPr>
          <w:rFonts w:eastAsia="Calibri" w:cs="Times New Roman"/>
          <w:szCs w:val="24"/>
          <w:lang w:eastAsia="ru-RU"/>
        </w:rPr>
        <w:t xml:space="preserve"> 52,7 тыс. рублей (увеличение в сравнении с 2018 годом ожидается на 4,9 % (2018 – 50,2 тыс. рублей), в том числе по педагогическому персоналу 63,5 тыс. рублей (увеличение в сравнении с 2018 годом ожидается на 3,8% (2018 – 61,2 тыс. рублей). </w:t>
      </w:r>
      <w:proofErr w:type="gramEnd"/>
    </w:p>
    <w:p w14:paraId="0897A45A" w14:textId="5642F40F" w:rsidR="00DB35B8" w:rsidRPr="00C137A2" w:rsidRDefault="00DB35B8" w:rsidP="00C865B1">
      <w:pPr>
        <w:widowControl w:val="0"/>
        <w:ind w:right="-143" w:firstLine="567"/>
        <w:jc w:val="right"/>
        <w:rPr>
          <w:rFonts w:eastAsia="Calibri" w:cs="Times New Roman"/>
          <w:szCs w:val="24"/>
          <w:lang w:eastAsia="ru-RU"/>
        </w:rPr>
      </w:pPr>
      <w:r w:rsidRPr="00C137A2">
        <w:rPr>
          <w:rFonts w:eastAsia="Calibri" w:cs="Times New Roman"/>
          <w:szCs w:val="24"/>
          <w:lang w:eastAsia="ru-RU"/>
        </w:rPr>
        <w:t xml:space="preserve">Таблица 1 - Сеть </w:t>
      </w:r>
      <w:r w:rsidR="001B0504">
        <w:rPr>
          <w:rFonts w:eastAsia="Calibri" w:cs="Times New Roman"/>
          <w:szCs w:val="24"/>
          <w:lang w:eastAsia="ru-RU"/>
        </w:rPr>
        <w:t xml:space="preserve">муниципальных </w:t>
      </w:r>
      <w:r w:rsidRPr="00C137A2">
        <w:rPr>
          <w:rFonts w:eastAsia="Calibri" w:cs="Times New Roman"/>
          <w:szCs w:val="24"/>
          <w:lang w:eastAsia="ru-RU"/>
        </w:rPr>
        <w:t>образовательных организаций</w:t>
      </w:r>
      <w:r w:rsidR="001B0504">
        <w:rPr>
          <w:rFonts w:eastAsia="Calibri" w:cs="Times New Roman"/>
          <w:szCs w:val="24"/>
          <w:lang w:eastAsia="ru-RU"/>
        </w:rPr>
        <w:t xml:space="preserve">, </w:t>
      </w:r>
      <w:r w:rsidRPr="00C137A2">
        <w:rPr>
          <w:rFonts w:eastAsia="Calibri" w:cs="Times New Roman"/>
          <w:szCs w:val="24"/>
          <w:lang w:eastAsia="ru-RU"/>
        </w:rPr>
        <w:t>подведомственных Департаменту образования Администрации города Ханты-Мансийска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30"/>
        <w:gridCol w:w="1560"/>
        <w:gridCol w:w="1588"/>
        <w:gridCol w:w="1701"/>
      </w:tblGrid>
      <w:tr w:rsidR="00DB35B8" w:rsidRPr="00DB35B8" w14:paraId="6835D89B" w14:textId="77777777" w:rsidTr="00C865B1">
        <w:trPr>
          <w:trHeight w:val="315"/>
          <w:tblHeader/>
        </w:trPr>
        <w:tc>
          <w:tcPr>
            <w:tcW w:w="3402" w:type="dxa"/>
            <w:vMerge w:val="restart"/>
            <w:vAlign w:val="center"/>
          </w:tcPr>
          <w:p w14:paraId="2E6A8116" w14:textId="77777777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Типы (виды) организаций</w:t>
            </w:r>
          </w:p>
        </w:tc>
        <w:tc>
          <w:tcPr>
            <w:tcW w:w="3090" w:type="dxa"/>
            <w:gridSpan w:val="2"/>
            <w:vAlign w:val="center"/>
          </w:tcPr>
          <w:p w14:paraId="46E6F6D8" w14:textId="60F15DB6" w:rsidR="00DB35B8" w:rsidRPr="00DB35B8" w:rsidRDefault="00DB35B8" w:rsidP="00C865B1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201</w:t>
            </w:r>
            <w:r w:rsidR="00C865B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289" w:type="dxa"/>
            <w:gridSpan w:val="2"/>
            <w:vAlign w:val="center"/>
          </w:tcPr>
          <w:p w14:paraId="25988BBF" w14:textId="20084AFD" w:rsidR="00DB35B8" w:rsidRPr="00DB35B8" w:rsidRDefault="00DB35B8" w:rsidP="00C865B1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201</w:t>
            </w:r>
            <w:r w:rsidR="00C865B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B35B8" w:rsidRPr="00DB35B8" w14:paraId="72DA509F" w14:textId="77777777" w:rsidTr="00C865B1">
        <w:trPr>
          <w:trHeight w:val="315"/>
          <w:tblHeader/>
        </w:trPr>
        <w:tc>
          <w:tcPr>
            <w:tcW w:w="3402" w:type="dxa"/>
            <w:vMerge/>
            <w:vAlign w:val="center"/>
          </w:tcPr>
          <w:p w14:paraId="74C39151" w14:textId="77777777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0DAAB68E" w14:textId="77777777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организаций, единиц</w:t>
            </w:r>
          </w:p>
        </w:tc>
        <w:tc>
          <w:tcPr>
            <w:tcW w:w="1560" w:type="dxa"/>
            <w:vAlign w:val="center"/>
          </w:tcPr>
          <w:p w14:paraId="692A2F3D" w14:textId="77777777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2632635" w14:textId="205A2F97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vAlign w:val="center"/>
          </w:tcPr>
          <w:p w14:paraId="00BD7A14" w14:textId="77777777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организаций, единиц</w:t>
            </w:r>
          </w:p>
        </w:tc>
        <w:tc>
          <w:tcPr>
            <w:tcW w:w="1701" w:type="dxa"/>
            <w:vAlign w:val="center"/>
          </w:tcPr>
          <w:p w14:paraId="0000F4F0" w14:textId="77777777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3FC139FC" w14:textId="3EE0829B" w:rsidR="00DB35B8" w:rsidRPr="00DB35B8" w:rsidRDefault="00DB35B8" w:rsidP="00DB35B8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</w:tr>
      <w:tr w:rsidR="00C865B1" w:rsidRPr="00DB35B8" w14:paraId="7151BF32" w14:textId="77777777" w:rsidTr="00C865B1">
        <w:trPr>
          <w:trHeight w:val="70"/>
        </w:trPr>
        <w:tc>
          <w:tcPr>
            <w:tcW w:w="3402" w:type="dxa"/>
            <w:vAlign w:val="center"/>
          </w:tcPr>
          <w:p w14:paraId="07D87401" w14:textId="0FFE1056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530" w:type="dxa"/>
            <w:vAlign w:val="center"/>
          </w:tcPr>
          <w:p w14:paraId="15E7014A" w14:textId="22B84180" w:rsidR="00C865B1" w:rsidRPr="001B0504" w:rsidRDefault="00C865B1" w:rsidP="00F47892">
            <w:pPr>
              <w:widowControl w:val="0"/>
              <w:spacing w:line="276" w:lineRule="auto"/>
              <w:ind w:left="742" w:hanging="7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0504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vAlign w:val="center"/>
          </w:tcPr>
          <w:p w14:paraId="5A292CD4" w14:textId="11B59130" w:rsidR="00C865B1" w:rsidRPr="001B0504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0504">
              <w:rPr>
                <w:rFonts w:eastAsia="Times New Roman" w:cs="Times New Roman"/>
                <w:sz w:val="20"/>
                <w:szCs w:val="20"/>
                <w:lang w:eastAsia="ru-RU"/>
              </w:rPr>
              <w:t>8119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8A99CA6" w14:textId="7098CFF7" w:rsidR="00C865B1" w:rsidRPr="001B0504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0504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B9221" w14:textId="7F033A17" w:rsidR="00C865B1" w:rsidRPr="001B0504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7775</w:t>
            </w:r>
          </w:p>
        </w:tc>
      </w:tr>
      <w:tr w:rsidR="00C865B1" w:rsidRPr="00DB35B8" w14:paraId="5BB049D5" w14:textId="77777777" w:rsidTr="00C865B1">
        <w:trPr>
          <w:trHeight w:val="227"/>
        </w:trPr>
        <w:tc>
          <w:tcPr>
            <w:tcW w:w="3402" w:type="dxa"/>
            <w:vAlign w:val="center"/>
          </w:tcPr>
          <w:p w14:paraId="7349F638" w14:textId="20C55FFB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1530" w:type="dxa"/>
            <w:vAlign w:val="center"/>
          </w:tcPr>
          <w:p w14:paraId="7777B521" w14:textId="7D8F8F10" w:rsidR="00C865B1" w:rsidRPr="00DB35B8" w:rsidRDefault="00C865B1" w:rsidP="00F47892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Align w:val="center"/>
          </w:tcPr>
          <w:p w14:paraId="466CBDAE" w14:textId="07705499" w:rsidR="00C865B1" w:rsidRPr="00DB35B8" w:rsidRDefault="00C865B1" w:rsidP="00F33DE8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13360</w:t>
            </w:r>
          </w:p>
        </w:tc>
        <w:tc>
          <w:tcPr>
            <w:tcW w:w="1588" w:type="dxa"/>
            <w:vAlign w:val="center"/>
          </w:tcPr>
          <w:p w14:paraId="54B59E71" w14:textId="316F2D1E" w:rsidR="00C865B1" w:rsidRPr="00DB35B8" w:rsidRDefault="00C865B1" w:rsidP="00F47892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14:paraId="568C33E9" w14:textId="39D892A5" w:rsidR="00C865B1" w:rsidRPr="00DB35B8" w:rsidRDefault="00C865B1" w:rsidP="00F47892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14054</w:t>
            </w:r>
          </w:p>
        </w:tc>
      </w:tr>
      <w:tr w:rsidR="00C865B1" w:rsidRPr="00DB35B8" w14:paraId="1B50CF6A" w14:textId="77777777" w:rsidTr="00C865B1">
        <w:trPr>
          <w:trHeight w:val="227"/>
        </w:trPr>
        <w:tc>
          <w:tcPr>
            <w:tcW w:w="3402" w:type="dxa"/>
            <w:vAlign w:val="center"/>
          </w:tcPr>
          <w:p w14:paraId="00FF3147" w14:textId="1BD3F246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Организации дополнительного образования (детей)</w:t>
            </w:r>
          </w:p>
        </w:tc>
        <w:tc>
          <w:tcPr>
            <w:tcW w:w="1530" w:type="dxa"/>
            <w:vAlign w:val="center"/>
          </w:tcPr>
          <w:p w14:paraId="59123281" w14:textId="7B6A27C0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Align w:val="center"/>
          </w:tcPr>
          <w:p w14:paraId="2A28642B" w14:textId="3283FD77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5614</w:t>
            </w:r>
          </w:p>
        </w:tc>
        <w:tc>
          <w:tcPr>
            <w:tcW w:w="1588" w:type="dxa"/>
            <w:vAlign w:val="center"/>
          </w:tcPr>
          <w:p w14:paraId="6A979ABD" w14:textId="1122B171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14:paraId="55182BB0" w14:textId="447E9B62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5644</w:t>
            </w:r>
          </w:p>
        </w:tc>
      </w:tr>
      <w:tr w:rsidR="00C865B1" w:rsidRPr="00DB35B8" w14:paraId="510207A1" w14:textId="77777777" w:rsidTr="00C865B1">
        <w:trPr>
          <w:trHeight w:val="227"/>
        </w:trPr>
        <w:tc>
          <w:tcPr>
            <w:tcW w:w="3402" w:type="dxa"/>
            <w:vAlign w:val="center"/>
          </w:tcPr>
          <w:p w14:paraId="260425AA" w14:textId="77777777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35B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0" w:type="dxa"/>
            <w:vAlign w:val="center"/>
          </w:tcPr>
          <w:p w14:paraId="0825A521" w14:textId="0C9F9CB8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0" w:type="dxa"/>
            <w:vAlign w:val="center"/>
          </w:tcPr>
          <w:p w14:paraId="273CA993" w14:textId="624BF431" w:rsidR="00C865B1" w:rsidRPr="00DB35B8" w:rsidRDefault="00C865B1" w:rsidP="004715F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27093</w:t>
            </w:r>
          </w:p>
        </w:tc>
        <w:tc>
          <w:tcPr>
            <w:tcW w:w="1588" w:type="dxa"/>
            <w:vAlign w:val="center"/>
          </w:tcPr>
          <w:p w14:paraId="5D4223EC" w14:textId="7AFDF1D9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vAlign w:val="center"/>
          </w:tcPr>
          <w:p w14:paraId="4D69056D" w14:textId="481BD777" w:rsidR="00C865B1" w:rsidRPr="00DB35B8" w:rsidRDefault="00C865B1" w:rsidP="00F47892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27473</w:t>
            </w:r>
          </w:p>
        </w:tc>
      </w:tr>
    </w:tbl>
    <w:p w14:paraId="3D5C1756" w14:textId="77777777" w:rsidR="005606C4" w:rsidRPr="005606C4" w:rsidRDefault="005606C4" w:rsidP="005606C4">
      <w:pPr>
        <w:spacing w:line="240" w:lineRule="auto"/>
        <w:ind w:firstLine="708"/>
        <w:rPr>
          <w:rFonts w:eastAsia="Calibri" w:cs="Times New Roman"/>
          <w:sz w:val="28"/>
          <w:szCs w:val="28"/>
          <w:lang w:eastAsia="ru-RU"/>
        </w:rPr>
      </w:pPr>
    </w:p>
    <w:bookmarkStart w:id="9" w:name="_Toc21689809" w:displacedByCustomXml="next"/>
    <w:sdt>
      <w:sdtPr>
        <w:id w:val="1431236583"/>
        <w:lock w:val="sdtContentLocked"/>
        <w:placeholder>
          <w:docPart w:val="DefaultPlaceholder_-1854013440"/>
        </w:placeholder>
      </w:sdtPr>
      <w:sdtContent>
        <w:p w14:paraId="63CFE929" w14:textId="06D814ED" w:rsidR="008F5641" w:rsidRDefault="008C7155" w:rsidP="00523764">
          <w:pPr>
            <w:pStyle w:val="3"/>
          </w:pPr>
          <w:r>
            <w:t xml:space="preserve">1.6. </w:t>
          </w:r>
          <w:r w:rsidR="008F5641">
            <w:t>Образовательный контекст</w:t>
          </w:r>
        </w:p>
      </w:sdtContent>
    </w:sdt>
    <w:bookmarkEnd w:id="9" w:displacedByCustomXml="prev"/>
    <w:sdt>
      <w:sdtPr>
        <w:id w:val="2071611546"/>
        <w:lock w:val="sdtContentLocked"/>
        <w:placeholder>
          <w:docPart w:val="DefaultPlaceholder_-1854013440"/>
        </w:placeholder>
      </w:sdtPr>
      <w:sdtContent>
        <w:p w14:paraId="73598D45" w14:textId="53A36097" w:rsidR="001E6120" w:rsidRDefault="001E6120" w:rsidP="001E6120">
          <w:pPr>
            <w:pStyle w:val="4"/>
          </w:pPr>
          <w:r>
            <w:t>Экономические характеристики</w:t>
          </w:r>
        </w:p>
      </w:sdtContent>
    </w:sdt>
    <w:p w14:paraId="44C46A08" w14:textId="77777777" w:rsidR="00006764" w:rsidRPr="00006764" w:rsidRDefault="00006764" w:rsidP="00006764">
      <w:r w:rsidRPr="00006764">
        <w:t>Город Ханты-Мансийск является административным центром стратегически важного региона России – Ханты-Мансийского автономного округа – Югры, который, располагая крупнейшими в России и мире разведанными запасами нефти, обеспечивает энергетическую безопасность страны.</w:t>
      </w:r>
    </w:p>
    <w:p w14:paraId="3E2492A4" w14:textId="77777777" w:rsidR="00006764" w:rsidRPr="00006764" w:rsidRDefault="00006764" w:rsidP="00006764">
      <w:r w:rsidRPr="00006764">
        <w:lastRenderedPageBreak/>
        <w:t>Город расположен в живописном месте Западно-Сибирской низменности у подножья крутых склонов правого берега р. Иртыш, в 20 км от места слияния рек Иртыша и Оби.</w:t>
      </w:r>
    </w:p>
    <w:p w14:paraId="1C1A8056" w14:textId="77777777" w:rsidR="00006764" w:rsidRPr="00006764" w:rsidRDefault="00006764" w:rsidP="00006764">
      <w:r w:rsidRPr="00006764">
        <w:t>Площадь территории муниципального образования составляет 33 776 га. Часть территории городского округа занимают пойменные территории, затапливаемые паводком реки Иртыш. Река Иртыш огибает город и является его естественной границей с юго-востока, юга и запада.</w:t>
      </w:r>
    </w:p>
    <w:p w14:paraId="5D140AAE" w14:textId="77777777" w:rsidR="00212785" w:rsidRDefault="00212785" w:rsidP="00006764">
      <w:r w:rsidRPr="00212785">
        <w:t>В 2019 году город Ханты-Мансийск приобрел статус города с населением свыше 100 тысяч человек. Среднегодовая численность постоянного населения по оценке за 2019 год составляет 100,0 тыс. человек или 101,1% к уровню прошлого года. Численность постоянного населения составит 100,6 тыс. человек.</w:t>
      </w:r>
    </w:p>
    <w:p w14:paraId="635687DF" w14:textId="64EAA501" w:rsidR="00006764" w:rsidRPr="00BA03B3" w:rsidRDefault="00006764" w:rsidP="00BA03B3">
      <w:pPr>
        <w:rPr>
          <w:szCs w:val="24"/>
        </w:rPr>
      </w:pPr>
      <w:r w:rsidRPr="00006764">
        <w:t>Климатическая зона, в которой расположен город, характеризуется ярко выраженным умеренным континентальным климатом с продолжительной суровой зимой с ветрами и коротким, жарким летом. Территория городского округа приравнена к районам Крайнего Севера.</w:t>
      </w:r>
    </w:p>
    <w:p w14:paraId="779FF6F6" w14:textId="77777777" w:rsidR="00006764" w:rsidRPr="00BA03B3" w:rsidRDefault="00006764" w:rsidP="00BA03B3">
      <w:pPr>
        <w:rPr>
          <w:szCs w:val="24"/>
        </w:rPr>
      </w:pPr>
      <w:r w:rsidRPr="00BA03B3">
        <w:rPr>
          <w:szCs w:val="24"/>
        </w:rPr>
        <w:t>Ханты-Мансийск имеет сформированную транспортную систему, развивается как точка пересечения путей автомобильного, воздушного и речного транспорта.</w:t>
      </w:r>
    </w:p>
    <w:p w14:paraId="36A915A3" w14:textId="77777777" w:rsidR="00966E3A" w:rsidRPr="00BA03B3" w:rsidRDefault="00966E3A" w:rsidP="00BA03B3">
      <w:pPr>
        <w:widowControl w:val="0"/>
        <w:autoSpaceDE w:val="0"/>
        <w:autoSpaceDN w:val="0"/>
        <w:adjustRightInd w:val="0"/>
        <w:rPr>
          <w:rFonts w:eastAsia="Calibri" w:cs="Times New Roman"/>
          <w:szCs w:val="24"/>
        </w:rPr>
      </w:pPr>
      <w:r w:rsidRPr="00BA03B3">
        <w:rPr>
          <w:rFonts w:eastAsia="Calibri" w:cs="Times New Roman"/>
          <w:szCs w:val="24"/>
        </w:rPr>
        <w:t>Основные показатели, характеризующие социально-экономическое положение города Ханты-Мансийска за 2019 год, демонстрируют положительную динамику и свидетельствуют о сохранении социальной стабильности и поступательном экономическом развитии, в том числе создании благоприятных инвестиционных условий для малого и среднего бизнеса.</w:t>
      </w:r>
    </w:p>
    <w:p w14:paraId="30032F5E" w14:textId="77777777" w:rsidR="00966E3A" w:rsidRPr="00966E3A" w:rsidRDefault="00966E3A" w:rsidP="00BA03B3">
      <w:pPr>
        <w:widowControl w:val="0"/>
        <w:autoSpaceDE w:val="0"/>
        <w:autoSpaceDN w:val="0"/>
        <w:adjustRightInd w:val="0"/>
        <w:rPr>
          <w:rFonts w:eastAsia="Courier New" w:cs="Times New Roman"/>
          <w:szCs w:val="24"/>
        </w:rPr>
      </w:pPr>
      <w:r w:rsidRPr="00966E3A">
        <w:rPr>
          <w:rFonts w:eastAsia="Calibri" w:cs="Times New Roman"/>
          <w:bCs/>
          <w:szCs w:val="24"/>
        </w:rPr>
        <w:t>Общий</w:t>
      </w:r>
      <w:r w:rsidRPr="00966E3A">
        <w:rPr>
          <w:rFonts w:eastAsia="Calibri" w:cs="Times New Roman"/>
          <w:szCs w:val="24"/>
          <w:lang w:eastAsia="ru-RU"/>
        </w:rPr>
        <w:t xml:space="preserve"> объем промышленной продукции по крупным и средним предприятиям города за 2019 год по оценке составляет 23 718,2</w:t>
      </w:r>
      <w:r w:rsidRPr="00966E3A">
        <w:rPr>
          <w:rFonts w:eastAsia="Calibri" w:cs="Times New Roman"/>
          <w:szCs w:val="24"/>
        </w:rPr>
        <w:t xml:space="preserve"> млн. рублей или 161,4% к 2018 году (14 698,9 млн. рублей). </w:t>
      </w:r>
      <w:r w:rsidRPr="00966E3A">
        <w:rPr>
          <w:rFonts w:eastAsia="Courier New" w:cs="Times New Roman"/>
          <w:szCs w:val="24"/>
        </w:rPr>
        <w:t xml:space="preserve">Основу промышленного производства определяют предприятия коммунального комплекса. </w:t>
      </w:r>
      <w:r w:rsidRPr="00966E3A">
        <w:rPr>
          <w:rFonts w:eastAsia="Calibri" w:cs="Times New Roman"/>
          <w:bCs/>
          <w:szCs w:val="24"/>
        </w:rPr>
        <w:t>Объем производства за 2019 год по виду экономической деятельности «Производство и распределение электроэнергии, газа и воды» составляет 12 632,3 млн. рублей или 109,4% к 2018 году (11 551,6 млн. рублей).</w:t>
      </w:r>
      <w:r w:rsidRPr="00966E3A">
        <w:rPr>
          <w:rFonts w:eastAsia="Courier New" w:cs="Times New Roman"/>
          <w:szCs w:val="24"/>
        </w:rPr>
        <w:t xml:space="preserve"> </w:t>
      </w:r>
    </w:p>
    <w:p w14:paraId="1FA24568" w14:textId="77777777" w:rsidR="00966E3A" w:rsidRPr="00966E3A" w:rsidRDefault="00966E3A" w:rsidP="00BA03B3">
      <w:pPr>
        <w:rPr>
          <w:rFonts w:eastAsia="Calibri" w:cs="Times New Roman"/>
          <w:szCs w:val="24"/>
          <w:lang w:eastAsia="ru-RU"/>
        </w:rPr>
      </w:pPr>
      <w:r w:rsidRPr="00966E3A">
        <w:rPr>
          <w:rFonts w:eastAsia="Calibri" w:cs="Times New Roman"/>
          <w:szCs w:val="24"/>
          <w:lang w:eastAsia="ru-RU"/>
        </w:rPr>
        <w:t xml:space="preserve">Объем отгруженных товаров, выполненных работ и услуг предприятиями обрабатывающей отрасли за 2019 год составляет 570,7 млн. рублей или 108,6% к 2018 году (525,5 млн. </w:t>
      </w:r>
      <w:bookmarkStart w:id="10" w:name="OLE_LINK1"/>
      <w:r w:rsidRPr="00966E3A">
        <w:rPr>
          <w:rFonts w:eastAsia="Calibri" w:cs="Times New Roman"/>
          <w:szCs w:val="24"/>
          <w:lang w:eastAsia="ru-RU"/>
        </w:rPr>
        <w:t>рублей</w:t>
      </w:r>
      <w:bookmarkEnd w:id="10"/>
      <w:r w:rsidRPr="00966E3A">
        <w:rPr>
          <w:rFonts w:eastAsia="Calibri" w:cs="Times New Roman"/>
          <w:szCs w:val="24"/>
          <w:lang w:eastAsia="ru-RU"/>
        </w:rPr>
        <w:t xml:space="preserve">). </w:t>
      </w:r>
    </w:p>
    <w:p w14:paraId="142B1026" w14:textId="77777777" w:rsidR="00966E3A" w:rsidRPr="00966E3A" w:rsidRDefault="00966E3A" w:rsidP="00966E3A">
      <w:pPr>
        <w:rPr>
          <w:rFonts w:eastAsia="Calibri" w:cs="Times New Roman"/>
          <w:szCs w:val="24"/>
          <w:lang w:eastAsia="ru-RU"/>
        </w:rPr>
      </w:pPr>
      <w:r w:rsidRPr="00966E3A">
        <w:rPr>
          <w:rFonts w:eastAsia="Calibri" w:cs="Times New Roman"/>
          <w:szCs w:val="24"/>
          <w:lang w:eastAsia="ru-RU"/>
        </w:rPr>
        <w:t>Ситуация на рынке труда города Ханты-Мансийска за последние пять лет сохраняет стабильность. Уровень зарегистрированной безработицы снизился с 0,30% в 2018 году до 0,29% в 2019 году. Численность безработных граждан, стоящих на регистрационном учете, уменьшилась до 169 человек (в 2018 году – 180 человек). Коэффициент напряженности составил 0,32 человека на 1 свободное рабочее место. По итогам 2019 года количество заявленных вакансий составило 525 единиц.</w:t>
      </w:r>
    </w:p>
    <w:p w14:paraId="3CC2B890" w14:textId="77777777" w:rsidR="00966E3A" w:rsidRDefault="00966E3A" w:rsidP="00966E3A">
      <w:pPr>
        <w:rPr>
          <w:rFonts w:eastAsia="Calibri" w:cs="Times New Roman"/>
          <w:szCs w:val="24"/>
          <w:lang w:eastAsia="ru-RU"/>
        </w:rPr>
      </w:pPr>
      <w:r w:rsidRPr="00966E3A">
        <w:rPr>
          <w:rFonts w:eastAsia="Calibri" w:cs="Times New Roman"/>
          <w:szCs w:val="24"/>
          <w:lang w:eastAsia="ru-RU"/>
        </w:rPr>
        <w:lastRenderedPageBreak/>
        <w:t>Численность экономически активного населения за 2019 год по оценке составила 59 408 человек, что составляет 59% от общей численности населения города Ханты-Мансийска.</w:t>
      </w:r>
    </w:p>
    <w:p w14:paraId="067F4A09" w14:textId="77777777" w:rsidR="00966E3A" w:rsidRPr="00966E3A" w:rsidRDefault="00006764" w:rsidP="00966E3A">
      <w:pPr>
        <w:rPr>
          <w:rFonts w:eastAsia="Calibri" w:cs="Times New Roman"/>
          <w:szCs w:val="24"/>
          <w:lang w:eastAsia="ru-RU"/>
        </w:rPr>
      </w:pPr>
      <w:r w:rsidRPr="00006764">
        <w:rPr>
          <w:rFonts w:eastAsia="Calibri" w:cs="Times New Roman"/>
          <w:szCs w:val="24"/>
          <w:lang w:eastAsia="ru-RU"/>
        </w:rPr>
        <w:t xml:space="preserve">Одним из основных инструментов решения задач по сохранению стабильной ситуации и снижению напряженности на рынке труда является реализация мероприятий государственной программы «Содействие занятости населения Ханты-Мансийского автономного округа – Югры на 2018-2025 годы и на период до 2030». </w:t>
      </w:r>
      <w:proofErr w:type="gramStart"/>
      <w:r w:rsidR="00966E3A" w:rsidRPr="00966E3A">
        <w:rPr>
          <w:rFonts w:eastAsia="Calibri" w:cs="Times New Roman"/>
          <w:szCs w:val="24"/>
          <w:lang w:eastAsia="ru-RU"/>
        </w:rPr>
        <w:t>В рамках проводимых мероприятий Программы трудоустроено 740 несовершеннолетних граждан в возрасте от 14 до 18 лет, а также 12 выпускников профессиональных образовательных организаций и образовательных организаций высшего образования в возрасте до 25 лет, 9 безработных и незанятых трудовой деятельностью гражданина на оплачиваемые общественные работы и безработные граждане, испытывающие трудности в поиске работы в количестве 3 человек и другие.</w:t>
      </w:r>
      <w:proofErr w:type="gramEnd"/>
    </w:p>
    <w:p w14:paraId="4E73C8FF" w14:textId="77777777" w:rsidR="00966E3A" w:rsidRDefault="00966E3A" w:rsidP="00966E3A">
      <w:pPr>
        <w:rPr>
          <w:rFonts w:eastAsia="Calibri" w:cs="Times New Roman"/>
          <w:szCs w:val="24"/>
          <w:lang w:eastAsia="ru-RU"/>
        </w:rPr>
      </w:pPr>
      <w:r w:rsidRPr="00966E3A">
        <w:rPr>
          <w:rFonts w:eastAsia="Calibri" w:cs="Times New Roman"/>
          <w:szCs w:val="24"/>
          <w:lang w:eastAsia="ru-RU"/>
        </w:rPr>
        <w:t xml:space="preserve">По итогам 2019 года предприятиями и организациями города создано 1 204 рабочих места с учетом временных рабочих мест. </w:t>
      </w:r>
    </w:p>
    <w:p w14:paraId="11E576D6" w14:textId="77777777" w:rsidR="00966E3A" w:rsidRDefault="00966E3A" w:rsidP="00691B5F">
      <w:pPr>
        <w:tabs>
          <w:tab w:val="left" w:pos="9214"/>
        </w:tabs>
        <w:rPr>
          <w:rFonts w:eastAsia="Calibri" w:cs="Times New Roman"/>
          <w:szCs w:val="24"/>
        </w:rPr>
      </w:pPr>
      <w:r w:rsidRPr="00966E3A">
        <w:rPr>
          <w:rFonts w:eastAsia="Calibri" w:cs="Times New Roman"/>
          <w:szCs w:val="24"/>
        </w:rPr>
        <w:t xml:space="preserve">Приоритетное место в структуре бюджета занимают социально-ориентированные муниципальные программы. Их доля в 2019 году составляет 63% от структуры программных расходов бюджета города, или 5 810,0 млн. рублей. Расходы на реализацию программных мероприятий в сфере развития отраслей экономики составили 1 616,3 млн. рублей или 17% в структуре программных расходов. </w:t>
      </w:r>
    </w:p>
    <w:p w14:paraId="43E13902" w14:textId="030C984B" w:rsidR="00E904DA" w:rsidRDefault="00E904DA" w:rsidP="00691B5F">
      <w:pPr>
        <w:tabs>
          <w:tab w:val="left" w:pos="9214"/>
        </w:tabs>
        <w:rPr>
          <w:rFonts w:eastAsia="Calibri" w:cs="Times New Roman"/>
          <w:szCs w:val="24"/>
        </w:rPr>
      </w:pPr>
      <w:r w:rsidRPr="00E904DA">
        <w:rPr>
          <w:rFonts w:eastAsia="Calibri" w:cs="Times New Roman"/>
          <w:szCs w:val="24"/>
        </w:rPr>
        <w:t>Общий объем финансирования на отрасль «Образование» в 2019 году состави</w:t>
      </w:r>
      <w:r>
        <w:rPr>
          <w:rFonts w:eastAsia="Calibri" w:cs="Times New Roman"/>
          <w:szCs w:val="24"/>
        </w:rPr>
        <w:t>л</w:t>
      </w:r>
      <w:r w:rsidRPr="00E904DA">
        <w:rPr>
          <w:rFonts w:eastAsia="Calibri" w:cs="Times New Roman"/>
          <w:szCs w:val="24"/>
        </w:rPr>
        <w:t xml:space="preserve"> около 4 201 394,31 тыс. рублей, что будет соответствовать увеличению на 7,8%, в сравнении с 2018 годом (в 2018 – 3 896 222,77 тыс. рублей). В общей сумме бюджета отрасли в 2019 году местный бюджет составит – 985 730,30 тыс. рублей или 21,7%, региональный бюджет – 3 211 256,00 тыс. рублей или 70,9%, внебюджетные источники – 331 366,00 тыс. рублей или 7,3%.</w:t>
      </w:r>
    </w:p>
    <w:p w14:paraId="60E08180" w14:textId="5BA764A8" w:rsidR="00E904DA" w:rsidRDefault="00E904DA" w:rsidP="001E6120">
      <w:pPr>
        <w:pStyle w:val="4"/>
        <w:rPr>
          <w:rFonts w:eastAsia="Calibri" w:cs="Times New Roman"/>
          <w:i w:val="0"/>
          <w:iCs w:val="0"/>
          <w:szCs w:val="24"/>
          <w:u w:val="none"/>
        </w:rPr>
      </w:pPr>
      <w:proofErr w:type="gramStart"/>
      <w:r w:rsidRPr="00E904DA">
        <w:rPr>
          <w:rFonts w:eastAsia="Calibri" w:cs="Times New Roman"/>
          <w:i w:val="0"/>
          <w:iCs w:val="0"/>
          <w:szCs w:val="24"/>
          <w:u w:val="none"/>
        </w:rPr>
        <w:t>Средняя заработная плата в целом по всем видам учреждений, курируемых Департаментом образования Администрации города, состави</w:t>
      </w:r>
      <w:r>
        <w:rPr>
          <w:rFonts w:eastAsia="Calibri" w:cs="Times New Roman"/>
          <w:i w:val="0"/>
          <w:iCs w:val="0"/>
          <w:szCs w:val="24"/>
          <w:u w:val="none"/>
        </w:rPr>
        <w:t xml:space="preserve">ла в 2019 году </w:t>
      </w:r>
      <w:r w:rsidRPr="00E904DA">
        <w:rPr>
          <w:rFonts w:eastAsia="Calibri" w:cs="Times New Roman"/>
          <w:i w:val="0"/>
          <w:iCs w:val="0"/>
          <w:szCs w:val="24"/>
          <w:u w:val="none"/>
        </w:rPr>
        <w:t xml:space="preserve">52,7 тыс. рублей (увеличение в сравнении с 2018 годом ожидается на 4,9% (2018 – 50,2 тыс. рублей)), в том числе по педагогическому персоналу 63,5 тыс. рублей (увеличение в сравнении с 2018 годом ожидается на 3,8% (2018 – 61,2 тыс. рублей)). </w:t>
      </w:r>
      <w:proofErr w:type="gramEnd"/>
    </w:p>
    <w:p w14:paraId="7854B656" w14:textId="1FD4FF57" w:rsidR="001E6120" w:rsidRDefault="00CD4E44" w:rsidP="001E6120">
      <w:pPr>
        <w:pStyle w:val="4"/>
      </w:pPr>
      <w:sdt>
        <w:sdtPr>
          <w:id w:val="1175837326"/>
          <w:lock w:val="sdtContentLocked"/>
          <w:placeholder>
            <w:docPart w:val="DefaultPlaceholder_-1854013440"/>
          </w:placeholder>
        </w:sdtPr>
        <w:sdtContent>
          <w:r w:rsidR="001E6120">
            <w:t>Демографические характеристики</w:t>
          </w:r>
        </w:sdtContent>
      </w:sdt>
    </w:p>
    <w:p w14:paraId="6EADD194" w14:textId="77777777" w:rsidR="00E904DA" w:rsidRPr="00E904DA" w:rsidRDefault="00E904DA" w:rsidP="00E904DA">
      <w:pPr>
        <w:widowControl w:val="0"/>
        <w:autoSpaceDE w:val="0"/>
        <w:autoSpaceDN w:val="0"/>
        <w:adjustRightInd w:val="0"/>
        <w:rPr>
          <w:rFonts w:eastAsia="Batang" w:cs="Times New Roman"/>
          <w:szCs w:val="24"/>
          <w:lang w:eastAsia="ko-KR"/>
        </w:rPr>
      </w:pPr>
      <w:r w:rsidRPr="00E904DA">
        <w:rPr>
          <w:rFonts w:eastAsia="Batang" w:cs="Times New Roman"/>
          <w:szCs w:val="24"/>
          <w:lang w:eastAsia="ko-KR"/>
        </w:rPr>
        <w:t>Среднегодовая численность постоянного населения по оценке за 2019 год составляет 100,0 тыс. человек или 101,1% к уровню прошлого года. Численность постоянного населения составит 100,6 тыс. человек.</w:t>
      </w:r>
    </w:p>
    <w:p w14:paraId="6DB25914" w14:textId="77777777" w:rsidR="00E904DA" w:rsidRDefault="00E904DA" w:rsidP="00E904DA">
      <w:pPr>
        <w:widowControl w:val="0"/>
        <w:autoSpaceDE w:val="0"/>
        <w:autoSpaceDN w:val="0"/>
        <w:adjustRightInd w:val="0"/>
        <w:rPr>
          <w:rFonts w:eastAsia="Batang" w:cs="Times New Roman"/>
          <w:szCs w:val="24"/>
          <w:lang w:eastAsia="ko-KR"/>
        </w:rPr>
      </w:pPr>
      <w:r w:rsidRPr="00E904DA">
        <w:rPr>
          <w:rFonts w:eastAsia="Batang" w:cs="Times New Roman"/>
          <w:szCs w:val="24"/>
          <w:lang w:eastAsia="ko-KR"/>
        </w:rPr>
        <w:t xml:space="preserve">Основным фактором увеличения демографического потенциала города является положительный естественный прирост, значительное превышение показателя рождаемости </w:t>
      </w:r>
      <w:r w:rsidRPr="00E904DA">
        <w:rPr>
          <w:rFonts w:eastAsia="Batang" w:cs="Times New Roman"/>
          <w:szCs w:val="24"/>
          <w:lang w:eastAsia="ko-KR"/>
        </w:rPr>
        <w:lastRenderedPageBreak/>
        <w:t xml:space="preserve">над показателем смертности. Коэффициент рождаемости в 2019 году превышает показатель смертности более чем в 2 раза. </w:t>
      </w:r>
    </w:p>
    <w:p w14:paraId="04135A72" w14:textId="2620D1B0" w:rsidR="0009648B" w:rsidRDefault="00E904DA" w:rsidP="00E904DA">
      <w:pPr>
        <w:widowControl w:val="0"/>
        <w:autoSpaceDE w:val="0"/>
        <w:autoSpaceDN w:val="0"/>
        <w:adjustRightInd w:val="0"/>
        <w:ind w:right="142"/>
        <w:rPr>
          <w:rFonts w:eastAsia="Calibri" w:cs="Times New Roman"/>
          <w:szCs w:val="24"/>
        </w:rPr>
      </w:pPr>
      <w:r w:rsidRPr="00E904DA">
        <w:rPr>
          <w:rFonts w:eastAsia="Calibri" w:cs="Times New Roman"/>
          <w:szCs w:val="24"/>
        </w:rPr>
        <w:t>В структуре населения города удельный вес лиц в трудоспособном возрасте составляет – 64,2%, доля лиц моложе трудоспособного возраста – 22,3%, доля граждан старше трудоспособного возраста – 13,5%.</w:t>
      </w:r>
    </w:p>
    <w:p w14:paraId="365FFC62" w14:textId="019D2BD5" w:rsidR="00691B5F" w:rsidRDefault="00691B5F" w:rsidP="00523764">
      <w:pPr>
        <w:widowControl w:val="0"/>
        <w:autoSpaceDE w:val="0"/>
        <w:autoSpaceDN w:val="0"/>
        <w:adjustRightInd w:val="0"/>
        <w:ind w:right="142"/>
        <w:jc w:val="right"/>
        <w:rPr>
          <w:rFonts w:eastAsia="Calibri" w:cs="Times New Roman"/>
          <w:szCs w:val="24"/>
        </w:rPr>
      </w:pPr>
      <w:r w:rsidRPr="00691B5F">
        <w:rPr>
          <w:rFonts w:eastAsia="Calibri" w:cs="Times New Roman"/>
          <w:szCs w:val="24"/>
        </w:rPr>
        <w:t xml:space="preserve">Таблица </w:t>
      </w:r>
      <w:r w:rsidR="00E904DA">
        <w:rPr>
          <w:rFonts w:eastAsia="Calibri" w:cs="Times New Roman"/>
          <w:szCs w:val="24"/>
        </w:rPr>
        <w:t>2</w:t>
      </w:r>
      <w:r w:rsidR="00523764">
        <w:rPr>
          <w:rFonts w:eastAsia="Calibri" w:cs="Times New Roman"/>
          <w:szCs w:val="24"/>
        </w:rPr>
        <w:t xml:space="preserve"> - </w:t>
      </w:r>
      <w:r w:rsidRPr="00691B5F">
        <w:rPr>
          <w:rFonts w:eastAsia="Calibri" w:cs="Times New Roman"/>
          <w:szCs w:val="24"/>
        </w:rPr>
        <w:t>Динамика показателей демографической ситуации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944"/>
        <w:gridCol w:w="1069"/>
        <w:gridCol w:w="1069"/>
        <w:gridCol w:w="1072"/>
        <w:gridCol w:w="1275"/>
      </w:tblGrid>
      <w:tr w:rsidR="00E904DA" w:rsidRPr="00E904DA" w14:paraId="1859FA8A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672FED8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44" w:type="dxa"/>
          </w:tcPr>
          <w:p w14:paraId="34B7F99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069" w:type="dxa"/>
          </w:tcPr>
          <w:p w14:paraId="10EEA30C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69" w:type="dxa"/>
            <w:shd w:val="clear" w:color="auto" w:fill="auto"/>
          </w:tcPr>
          <w:p w14:paraId="2DF1B5A3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72" w:type="dxa"/>
            <w:shd w:val="clear" w:color="auto" w:fill="auto"/>
          </w:tcPr>
          <w:p w14:paraId="2CD2037C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14:paraId="0FDC7AA6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</w:tr>
      <w:tr w:rsidR="00E904DA" w:rsidRPr="00E904DA" w14:paraId="3E7B2AB7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4EED3781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постоянного населения (среднегодовая), тыс. чел.</w:t>
            </w:r>
          </w:p>
        </w:tc>
        <w:tc>
          <w:tcPr>
            <w:tcW w:w="944" w:type="dxa"/>
            <w:vAlign w:val="center"/>
          </w:tcPr>
          <w:p w14:paraId="7D77329E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069" w:type="dxa"/>
            <w:vAlign w:val="center"/>
          </w:tcPr>
          <w:p w14:paraId="60DDC0AC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6356844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9EDD41E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F4D73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100,0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E904DA" w:rsidRPr="00E904DA" w14:paraId="04817089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16228493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родившихся, человек</w:t>
            </w:r>
          </w:p>
        </w:tc>
        <w:tc>
          <w:tcPr>
            <w:tcW w:w="944" w:type="dxa"/>
            <w:vAlign w:val="center"/>
          </w:tcPr>
          <w:p w14:paraId="4544C9E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1614</w:t>
            </w:r>
          </w:p>
        </w:tc>
        <w:tc>
          <w:tcPr>
            <w:tcW w:w="1069" w:type="dxa"/>
            <w:vAlign w:val="center"/>
          </w:tcPr>
          <w:p w14:paraId="7B0370B8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084B10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F348732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1366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34F9A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1302</w:t>
            </w:r>
            <w:r w:rsidRPr="00E904DA">
              <w:rPr>
                <w:rFonts w:eastAsia="Calibri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E904DA" w:rsidRPr="00E904DA" w14:paraId="01E239CA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74C6E3F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рождаемости, число родившихся на 1000 чел. населения</w:t>
            </w:r>
          </w:p>
        </w:tc>
        <w:tc>
          <w:tcPr>
            <w:tcW w:w="944" w:type="dxa"/>
            <w:vAlign w:val="center"/>
          </w:tcPr>
          <w:p w14:paraId="0D24CE1B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069" w:type="dxa"/>
            <w:vAlign w:val="center"/>
          </w:tcPr>
          <w:p w14:paraId="5803A50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EDE880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A15853A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4F89C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4DA" w:rsidRPr="00E904DA" w14:paraId="4624BCCF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5ECFA7F0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Югра</w:t>
            </w:r>
          </w:p>
        </w:tc>
        <w:tc>
          <w:tcPr>
            <w:tcW w:w="944" w:type="dxa"/>
            <w:vAlign w:val="center"/>
          </w:tcPr>
          <w:p w14:paraId="5F6A8CD0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69" w:type="dxa"/>
            <w:vAlign w:val="center"/>
          </w:tcPr>
          <w:p w14:paraId="15A8E440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B49392E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3234998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13,6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B0251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12,5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E904DA" w:rsidRPr="00E904DA" w14:paraId="28092E4C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0A6C33CF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vAlign w:val="center"/>
          </w:tcPr>
          <w:p w14:paraId="740C412C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069" w:type="dxa"/>
            <w:vAlign w:val="center"/>
          </w:tcPr>
          <w:p w14:paraId="152D1EF0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F088A84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5B6E60A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10,9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A3B951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10,4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E904DA" w:rsidRPr="00E904DA" w14:paraId="6979AA4E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0341D33C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умерших, человек</w:t>
            </w:r>
          </w:p>
        </w:tc>
        <w:tc>
          <w:tcPr>
            <w:tcW w:w="944" w:type="dxa"/>
            <w:vAlign w:val="center"/>
          </w:tcPr>
          <w:p w14:paraId="0F514C10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069" w:type="dxa"/>
            <w:vAlign w:val="center"/>
          </w:tcPr>
          <w:p w14:paraId="3CDFBC2F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E4334A8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3480C37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546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096523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556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4DA" w:rsidRPr="00E904DA" w14:paraId="5697DB1E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7B87742F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смертности, число умерших на 1000 чел. населения</w:t>
            </w:r>
          </w:p>
        </w:tc>
        <w:tc>
          <w:tcPr>
            <w:tcW w:w="944" w:type="dxa"/>
            <w:vAlign w:val="center"/>
          </w:tcPr>
          <w:p w14:paraId="168126F6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69" w:type="dxa"/>
            <w:vAlign w:val="center"/>
          </w:tcPr>
          <w:p w14:paraId="73C076D1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9B2CC2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110D97C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7416B4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5,6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4DA" w:rsidRPr="00E904DA" w14:paraId="128AB619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1ABE050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Югра</w:t>
            </w:r>
          </w:p>
        </w:tc>
        <w:tc>
          <w:tcPr>
            <w:tcW w:w="944" w:type="dxa"/>
            <w:vAlign w:val="center"/>
          </w:tcPr>
          <w:p w14:paraId="06D3FCC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69" w:type="dxa"/>
            <w:vAlign w:val="center"/>
          </w:tcPr>
          <w:p w14:paraId="0D94C48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F43E993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B647C48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007B66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6,27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04DA" w:rsidRPr="00E904DA" w14:paraId="0DE175B9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6E789FD7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vAlign w:val="center"/>
          </w:tcPr>
          <w:p w14:paraId="2498F53E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069" w:type="dxa"/>
            <w:vAlign w:val="center"/>
          </w:tcPr>
          <w:p w14:paraId="1B0501D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A24AFC2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C777BB8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D21E4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E904DA" w:rsidRPr="00E904DA" w14:paraId="082BE070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1D6DF687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Естественный прирост населения, человек</w:t>
            </w:r>
          </w:p>
        </w:tc>
        <w:tc>
          <w:tcPr>
            <w:tcW w:w="944" w:type="dxa"/>
            <w:vAlign w:val="center"/>
          </w:tcPr>
          <w:p w14:paraId="1E9754F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1069" w:type="dxa"/>
            <w:vAlign w:val="center"/>
          </w:tcPr>
          <w:p w14:paraId="2EA42D60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B6D8FF1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538091C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820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C25B0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746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4DA" w:rsidRPr="00E904DA" w14:paraId="75458838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164DCC9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естественного прироста, на 1000 чел. населения</w:t>
            </w:r>
          </w:p>
        </w:tc>
        <w:tc>
          <w:tcPr>
            <w:tcW w:w="944" w:type="dxa"/>
            <w:vAlign w:val="center"/>
          </w:tcPr>
          <w:p w14:paraId="41AE23D4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69" w:type="dxa"/>
            <w:vAlign w:val="center"/>
          </w:tcPr>
          <w:p w14:paraId="50A16297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A502E3E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10AF63C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95435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7,5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4DA" w:rsidRPr="00E904DA" w14:paraId="2A364D04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0787B2D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Югра</w:t>
            </w:r>
          </w:p>
        </w:tc>
        <w:tc>
          <w:tcPr>
            <w:tcW w:w="944" w:type="dxa"/>
            <w:vAlign w:val="center"/>
          </w:tcPr>
          <w:p w14:paraId="7BE4F4E3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069" w:type="dxa"/>
            <w:vAlign w:val="center"/>
          </w:tcPr>
          <w:p w14:paraId="1993A24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FC624C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F7E116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6F7DB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6,24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04DA" w:rsidRPr="00E904DA" w14:paraId="3F2B4F60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00355824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vAlign w:val="center"/>
          </w:tcPr>
          <w:p w14:paraId="19830DB6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69" w:type="dxa"/>
            <w:vAlign w:val="center"/>
          </w:tcPr>
          <w:p w14:paraId="53B1AE2C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273B8E3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C88C5E4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-1,6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C851B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-1,5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E904DA" w:rsidRPr="00E904DA" w14:paraId="6CB7D512" w14:textId="77777777" w:rsidTr="00030EB1">
        <w:trPr>
          <w:trHeight w:val="416"/>
          <w:jc w:val="center"/>
        </w:trPr>
        <w:tc>
          <w:tcPr>
            <w:tcW w:w="4299" w:type="dxa"/>
            <w:shd w:val="clear" w:color="auto" w:fill="auto"/>
          </w:tcPr>
          <w:p w14:paraId="7B90E55F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Миграционный прирост, человек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BC6301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E904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62EC9A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E904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BFAA631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-1162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9C696A5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8E008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484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4DA" w:rsidRPr="00E904DA" w14:paraId="43DC80B0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6376080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миграционного прироста, на 10 тыс. человек населения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1FC5F2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F9ABFB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479893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-117,9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5B4F174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9FD5DE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78,5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4DA" w:rsidRPr="00E904DA" w14:paraId="7179DBCC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7D41AE02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Югра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BD8D4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-11,4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1E1645D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ED40487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-24,6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6BE601E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-20,5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A5E22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48,4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04DA" w:rsidRPr="00E904DA" w14:paraId="08B5EF5E" w14:textId="77777777" w:rsidTr="00030EB1">
        <w:trPr>
          <w:jc w:val="center"/>
        </w:trPr>
        <w:tc>
          <w:tcPr>
            <w:tcW w:w="4299" w:type="dxa"/>
            <w:shd w:val="clear" w:color="auto" w:fill="auto"/>
          </w:tcPr>
          <w:p w14:paraId="6AF209B5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6B6002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16,76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C4F2549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3564554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14,43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FAE58E4" w14:textId="77777777" w:rsidR="00E904DA" w:rsidRPr="00E904DA" w:rsidRDefault="00E904DA" w:rsidP="00E904D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04DA">
              <w:rPr>
                <w:rFonts w:eastAsia="Calibri" w:cs="Times New Roman"/>
                <w:sz w:val="20"/>
                <w:szCs w:val="20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51792" w14:textId="77777777" w:rsidR="00E904DA" w:rsidRPr="00E904DA" w:rsidRDefault="00E904DA" w:rsidP="00E90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904DA">
              <w:rPr>
                <w:rFonts w:eastAsia="Times New Roman" w:cs="Times New Roman"/>
                <w:sz w:val="20"/>
                <w:szCs w:val="20"/>
                <w:lang w:eastAsia="ru-RU"/>
              </w:rPr>
              <w:t>20,1</w:t>
            </w:r>
            <w:r w:rsidRPr="00E904D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</w:tbl>
    <w:p w14:paraId="33AABE41" w14:textId="77777777" w:rsidR="00691B5F" w:rsidRPr="00691B5F" w:rsidRDefault="00691B5F" w:rsidP="00CE3C8E">
      <w:pPr>
        <w:widowControl w:val="0"/>
        <w:autoSpaceDE w:val="0"/>
        <w:autoSpaceDN w:val="0"/>
        <w:adjustRightInd w:val="0"/>
        <w:ind w:right="142"/>
        <w:rPr>
          <w:rFonts w:eastAsia="Calibri" w:cs="Times New Roman"/>
          <w:szCs w:val="24"/>
          <w:highlight w:val="green"/>
        </w:rPr>
      </w:pPr>
    </w:p>
    <w:bookmarkStart w:id="11" w:name="_Toc21689810" w:displacedByCustomXml="next"/>
    <w:sdt>
      <w:sdtPr>
        <w:id w:val="439111926"/>
        <w:lock w:val="sdtContentLocked"/>
        <w:placeholder>
          <w:docPart w:val="DefaultPlaceholder_-1854013440"/>
        </w:placeholder>
      </w:sdtPr>
      <w:sdtContent>
        <w:p w14:paraId="10806FF9" w14:textId="3617D669" w:rsidR="00320D04" w:rsidRDefault="00320D04" w:rsidP="00523764">
          <w:pPr>
            <w:pStyle w:val="3"/>
          </w:pPr>
          <w:r>
            <w:t xml:space="preserve">1.7. </w:t>
          </w:r>
          <w:r w:rsidR="00704565">
            <w:t xml:space="preserve">Особенности </w:t>
          </w:r>
          <w:r w:rsidR="004E036F">
            <w:t>образовательной системы</w:t>
          </w:r>
        </w:p>
      </w:sdtContent>
    </w:sdt>
    <w:bookmarkEnd w:id="11" w:displacedByCustomXml="prev"/>
    <w:p w14:paraId="1AF6B93E" w14:textId="1193FB73" w:rsidR="00A73F35" w:rsidRPr="00A73F35" w:rsidRDefault="00A73F35" w:rsidP="00DD2C8C">
      <w:pPr>
        <w:rPr>
          <w:rFonts w:eastAsia="Calibri" w:cs="Times New Roman"/>
          <w:szCs w:val="24"/>
        </w:rPr>
      </w:pPr>
      <w:r w:rsidRPr="00A73F35">
        <w:rPr>
          <w:rFonts w:eastAsia="Calibri" w:cs="Times New Roman"/>
          <w:szCs w:val="24"/>
        </w:rPr>
        <w:t xml:space="preserve">Система образования </w:t>
      </w:r>
      <w:r w:rsidRPr="00DD2C8C">
        <w:rPr>
          <w:rFonts w:eastAsia="Calibri" w:cs="Times New Roman"/>
          <w:szCs w:val="24"/>
        </w:rPr>
        <w:t>города Ханты-Мансийска</w:t>
      </w:r>
      <w:r w:rsidRPr="00A73F35">
        <w:rPr>
          <w:rFonts w:eastAsia="Calibri" w:cs="Times New Roman"/>
          <w:szCs w:val="24"/>
        </w:rPr>
        <w:t xml:space="preserve"> гибко реагирует на все изменения, происходящие в современном обществе. Развитие системы образования, с одной стороны, ориентировано на потребности современной инновационной экономики, с другой стороны – на формирование компетентной, социально адаптированной, конкурентоспособной личности.</w:t>
      </w:r>
    </w:p>
    <w:p w14:paraId="2182BF1F" w14:textId="22A67D12" w:rsidR="00A73F35" w:rsidRPr="00DD2C8C" w:rsidRDefault="00A73F35" w:rsidP="00DD2C8C">
      <w:pPr>
        <w:tabs>
          <w:tab w:val="left" w:pos="709"/>
          <w:tab w:val="left" w:pos="9214"/>
        </w:tabs>
        <w:autoSpaceDE w:val="0"/>
        <w:autoSpaceDN w:val="0"/>
        <w:adjustRightInd w:val="0"/>
        <w:rPr>
          <w:rFonts w:eastAsia="Calibri" w:cs="Times New Roman"/>
          <w:szCs w:val="24"/>
        </w:rPr>
      </w:pPr>
      <w:r w:rsidRPr="00DD2C8C">
        <w:rPr>
          <w:rFonts w:eastAsia="Calibri" w:cs="Times New Roman"/>
          <w:szCs w:val="24"/>
        </w:rPr>
        <w:t>Все образовательные организации соответствуют современным требованиям, предъявляемым к организации безопасного образовательного процесса.</w:t>
      </w:r>
    </w:p>
    <w:p w14:paraId="1D5FEF14" w14:textId="77777777" w:rsidR="00A63F19" w:rsidRPr="00A73F35" w:rsidRDefault="00A63F19" w:rsidP="00A63F19">
      <w:pPr>
        <w:widowControl w:val="0"/>
        <w:tabs>
          <w:tab w:val="left" w:pos="9214"/>
        </w:tabs>
        <w:rPr>
          <w:rFonts w:eastAsia="Calibri" w:cs="Times New Roman"/>
          <w:szCs w:val="24"/>
        </w:rPr>
      </w:pPr>
      <w:r w:rsidRPr="00A73F35">
        <w:rPr>
          <w:rFonts w:eastAsia="Calibri" w:cs="Times New Roman"/>
          <w:szCs w:val="24"/>
        </w:rPr>
        <w:t>В 201</w:t>
      </w:r>
      <w:r>
        <w:rPr>
          <w:rFonts w:eastAsia="Calibri" w:cs="Times New Roman"/>
          <w:szCs w:val="24"/>
        </w:rPr>
        <w:t>9</w:t>
      </w:r>
      <w:r w:rsidRPr="00A73F35">
        <w:rPr>
          <w:rFonts w:eastAsia="Calibri" w:cs="Times New Roman"/>
          <w:szCs w:val="24"/>
        </w:rPr>
        <w:t xml:space="preserve"> году продолжена работа по расширению услуг дошкольного образования и развитию групп присмотра и ухода за детьми дошкольного возраста, в том числе и развитию </w:t>
      </w:r>
      <w:r w:rsidRPr="00A73F35">
        <w:rPr>
          <w:rFonts w:eastAsia="Calibri" w:cs="Times New Roman"/>
          <w:szCs w:val="24"/>
        </w:rPr>
        <w:lastRenderedPageBreak/>
        <w:t>негосударственного сектора.</w:t>
      </w:r>
    </w:p>
    <w:p w14:paraId="0463A225" w14:textId="77777777" w:rsidR="00A63F19" w:rsidRPr="003D555E" w:rsidRDefault="00A63F19" w:rsidP="00A63F19">
      <w:pPr>
        <w:widowControl w:val="0"/>
        <w:tabs>
          <w:tab w:val="left" w:pos="9214"/>
        </w:tabs>
        <w:rPr>
          <w:rFonts w:eastAsia="Calibri" w:cs="Times New Roman"/>
          <w:szCs w:val="24"/>
        </w:rPr>
      </w:pPr>
      <w:r w:rsidRPr="003D555E">
        <w:rPr>
          <w:rFonts w:eastAsia="Calibri" w:cs="Times New Roman"/>
          <w:szCs w:val="24"/>
        </w:rPr>
        <w:t xml:space="preserve">Для детей, нуждающихся в особых условиях организации образовательной среды, с целью коррекции нарушений развития и социальной адаптации детей с ограниченными возможностями здоровья созданы специальные условия и организована </w:t>
      </w:r>
      <w:proofErr w:type="spellStart"/>
      <w:r w:rsidRPr="003D555E">
        <w:rPr>
          <w:rFonts w:eastAsia="Calibri" w:cs="Times New Roman"/>
          <w:szCs w:val="24"/>
        </w:rPr>
        <w:t>безбарьерная</w:t>
      </w:r>
      <w:proofErr w:type="spellEnd"/>
      <w:r w:rsidRPr="003D555E">
        <w:rPr>
          <w:rFonts w:eastAsia="Calibri" w:cs="Times New Roman"/>
          <w:szCs w:val="24"/>
        </w:rPr>
        <w:t xml:space="preserve"> среда. </w:t>
      </w:r>
    </w:p>
    <w:p w14:paraId="7D500AAD" w14:textId="77777777" w:rsidR="00A63F19" w:rsidRPr="00DD2C8C" w:rsidRDefault="00A63F19" w:rsidP="00A63F19">
      <w:pPr>
        <w:pStyle w:val="aff1"/>
        <w:rPr>
          <w:rFonts w:cs="Times New Roman"/>
          <w:szCs w:val="24"/>
        </w:rPr>
      </w:pPr>
      <w:r w:rsidRPr="00DD2C8C">
        <w:rPr>
          <w:rFonts w:cs="Times New Roman"/>
          <w:szCs w:val="24"/>
        </w:rPr>
        <w:t xml:space="preserve">Во всех 16 дошкольных образовательных организациях детям с ОВЗ и детям-инвалидам обеспечено психолого-педагогическое сопровождение и созданы условия на основании заключения территориальной психолого-медико-педагогической комиссии, либо центральной психолого-медико-педагогической комиссии (далее – ТПМПК/ЦПМПК), а также с учетом индивидуальной программы реабилитации или </w:t>
      </w:r>
      <w:proofErr w:type="spellStart"/>
      <w:r w:rsidRPr="00DD2C8C">
        <w:rPr>
          <w:rFonts w:cs="Times New Roman"/>
          <w:szCs w:val="24"/>
        </w:rPr>
        <w:t>абилитации</w:t>
      </w:r>
      <w:proofErr w:type="spellEnd"/>
      <w:r w:rsidRPr="00DD2C8C">
        <w:rPr>
          <w:rFonts w:cs="Times New Roman"/>
          <w:szCs w:val="24"/>
        </w:rPr>
        <w:t xml:space="preserve"> ребенка-инвалида.</w:t>
      </w:r>
    </w:p>
    <w:p w14:paraId="15FDD9A3" w14:textId="6935B9CF" w:rsidR="00A63F19" w:rsidRPr="00A63F19" w:rsidRDefault="00A63F19" w:rsidP="00A63F19">
      <w:pPr>
        <w:tabs>
          <w:tab w:val="left" w:pos="709"/>
          <w:tab w:val="left" w:pos="9214"/>
        </w:tabs>
        <w:autoSpaceDE w:val="0"/>
        <w:autoSpaceDN w:val="0"/>
        <w:adjustRightInd w:val="0"/>
        <w:rPr>
          <w:rFonts w:eastAsia="Calibri" w:cs="Times New Roman"/>
          <w:szCs w:val="24"/>
        </w:rPr>
      </w:pPr>
      <w:r w:rsidRPr="00A63F19">
        <w:rPr>
          <w:rFonts w:eastAsia="Calibri" w:cs="Times New Roman"/>
          <w:szCs w:val="24"/>
        </w:rPr>
        <w:t>Во исполнение Указа Президента Российской Федерации от 07.05.2018 №204 «О национальных целях и стратегических задачах развития Российской Федерации на период до 2024 года» функционирует группа для детей в возрасте от 2-х месяцев до 1,5 лет. В 13 учреждениях открыта 21 группа для детей раннего возраста (от 1,5 до 3-х лет), которые посеща</w:t>
      </w:r>
      <w:r>
        <w:rPr>
          <w:rFonts w:eastAsia="Calibri" w:cs="Times New Roman"/>
          <w:szCs w:val="24"/>
        </w:rPr>
        <w:t>ло</w:t>
      </w:r>
      <w:r w:rsidRPr="00A63F19">
        <w:rPr>
          <w:rFonts w:eastAsia="Calibri" w:cs="Times New Roman"/>
          <w:szCs w:val="24"/>
        </w:rPr>
        <w:t xml:space="preserve"> 1 222 ребенка.</w:t>
      </w:r>
    </w:p>
    <w:p w14:paraId="0F137709" w14:textId="77777777" w:rsidR="00A63F19" w:rsidRDefault="00A63F19" w:rsidP="00A63F19">
      <w:pPr>
        <w:tabs>
          <w:tab w:val="left" w:pos="709"/>
          <w:tab w:val="left" w:pos="9214"/>
        </w:tabs>
        <w:autoSpaceDE w:val="0"/>
        <w:autoSpaceDN w:val="0"/>
        <w:adjustRightInd w:val="0"/>
        <w:rPr>
          <w:rFonts w:eastAsia="Calibri" w:cs="Times New Roman"/>
          <w:szCs w:val="24"/>
        </w:rPr>
      </w:pPr>
      <w:r w:rsidRPr="00A63F19">
        <w:rPr>
          <w:rFonts w:eastAsia="Calibri" w:cs="Times New Roman"/>
          <w:szCs w:val="24"/>
        </w:rPr>
        <w:t xml:space="preserve">В рамках реализации проекта «Поддержка семей, имеющих детей» национального проекта «Образования» в 2019 году продолжили работу консультационные пункты, созданные в 2012 году во всех дошкольных образовательных учреждениях. Родители (законные представители) детей, в том числе, детей, не посещающих дошкольные организации, имеют возможность получить консультационную помощь педагогов-психологов, учителей-дефектологов, учителей-логопедов. </w:t>
      </w:r>
    </w:p>
    <w:p w14:paraId="402EDE8B" w14:textId="78CA5634" w:rsidR="003D555E" w:rsidRPr="00DD2C8C" w:rsidRDefault="003D555E" w:rsidP="00A63F19">
      <w:pPr>
        <w:tabs>
          <w:tab w:val="left" w:pos="709"/>
          <w:tab w:val="left" w:pos="9214"/>
        </w:tabs>
        <w:autoSpaceDE w:val="0"/>
        <w:autoSpaceDN w:val="0"/>
        <w:adjustRightInd w:val="0"/>
        <w:rPr>
          <w:rFonts w:eastAsia="Calibri" w:cs="Times New Roman"/>
          <w:szCs w:val="24"/>
        </w:rPr>
      </w:pPr>
      <w:r w:rsidRPr="00DD2C8C">
        <w:rPr>
          <w:rFonts w:eastAsia="Calibri" w:cs="Times New Roman"/>
          <w:szCs w:val="24"/>
        </w:rPr>
        <w:t xml:space="preserve">В городе ведётся </w:t>
      </w:r>
      <w:proofErr w:type="spellStart"/>
      <w:r w:rsidRPr="00DD2C8C">
        <w:rPr>
          <w:rFonts w:eastAsia="Calibri" w:cs="Times New Roman"/>
          <w:szCs w:val="24"/>
        </w:rPr>
        <w:t>профориентационная</w:t>
      </w:r>
      <w:proofErr w:type="spellEnd"/>
      <w:r w:rsidRPr="00DD2C8C">
        <w:rPr>
          <w:rFonts w:eastAsia="Calibri" w:cs="Times New Roman"/>
          <w:szCs w:val="24"/>
        </w:rPr>
        <w:t xml:space="preserve"> работа на базе образовательных организаций и центра профориентации муниципального бюджетного учреждения дополнительного образования «Межшкольный учебный комбинат», проводятся профессиональные пробы с целью выбора профессии </w:t>
      </w:r>
      <w:proofErr w:type="gramStart"/>
      <w:r w:rsidRPr="00DD2C8C">
        <w:rPr>
          <w:rFonts w:eastAsia="Calibri" w:cs="Times New Roman"/>
          <w:szCs w:val="24"/>
        </w:rPr>
        <w:t>обучающимися</w:t>
      </w:r>
      <w:proofErr w:type="gramEnd"/>
      <w:r w:rsidRPr="00DD2C8C">
        <w:rPr>
          <w:rFonts w:eastAsia="Calibri" w:cs="Times New Roman"/>
          <w:szCs w:val="24"/>
        </w:rPr>
        <w:t>.</w:t>
      </w:r>
    </w:p>
    <w:p w14:paraId="08191880" w14:textId="77777777" w:rsidR="00E904DA" w:rsidRDefault="00E904DA" w:rsidP="00DD2C8C">
      <w:pPr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 xml:space="preserve">Вариативность образовательных программ в школах города Ханты-Мансийска представлена широким спектром. В общеобразовательных организациях функционируют общеобразовательные классы; отдельные классы, реализующие адаптированную образовательную программу для детей с задержкой психического развития (12), расстройствами аутистического спектра (1); классы с углубленным изучением отдельных предметов (38). </w:t>
      </w:r>
    </w:p>
    <w:p w14:paraId="470673A4" w14:textId="77777777" w:rsidR="00E904DA" w:rsidRDefault="00E904DA" w:rsidP="00DD2C8C">
      <w:pPr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 xml:space="preserve">Наряду с углубленным изучением предметов в школах города реализуется профильное обучение старшеклассников. </w:t>
      </w:r>
      <w:proofErr w:type="gramStart"/>
      <w:r w:rsidRPr="00E904DA">
        <w:rPr>
          <w:rFonts w:cs="Times New Roman"/>
          <w:szCs w:val="24"/>
        </w:rPr>
        <w:t xml:space="preserve">Учащиеся 10 и 11 классов получают образование по семи профилям: технологический, информационно-технологический, медицинский (муниципальное бюджетное общеобразовательное учреждение «Средняя </w:t>
      </w:r>
      <w:r w:rsidRPr="00E904DA">
        <w:rPr>
          <w:rFonts w:cs="Times New Roman"/>
          <w:szCs w:val="24"/>
        </w:rPr>
        <w:lastRenderedPageBreak/>
        <w:t>общеобразовательная школа №1 имени Созонова Юрия Георгиевича»), социально-гуманитарный (муниципальные бюджетные общеобразовательные учреждения №№1,4,6,7,8), социально-экономический (муниципальные бюджетные общеобразовательные учреждения №№4,7,8), химико-биологический (муниципальное бюджетное общеобразовательное учреждение «Средняя общеобразовательная школа №8»), физико-математический (муниципальные бюджетные общеобразовательные учреждения № 4,8) открытым с учётом запросов обучающихся и их родителей</w:t>
      </w:r>
      <w:proofErr w:type="gramEnd"/>
      <w:r w:rsidRPr="00E904DA">
        <w:rPr>
          <w:rFonts w:cs="Times New Roman"/>
          <w:szCs w:val="24"/>
        </w:rPr>
        <w:t>, ресурсных возможностей, а также потребностей рынка труда.</w:t>
      </w:r>
    </w:p>
    <w:p w14:paraId="17BACA35" w14:textId="77777777" w:rsidR="00E904DA" w:rsidRP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>Инновационное развитие школ города позволило достигнуть в 2019 году целевых показателей портфеля проектов «Образование»: «Современная школа», «Цифровая образовательная среда», «Учитель будущего», «Успех каждого ребенка».</w:t>
      </w:r>
    </w:p>
    <w:p w14:paraId="73EC0CB9" w14:textId="77777777" w:rsidR="00E904DA" w:rsidRP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>Муниципальные бюджетные общеобразовательные учреждения: «Средняя общеобразовательная школа с углубленным изучением отдельных предметов №3» и «Гимназия №1» продолжили деятельность пилотных площадок для проведения уроков по бережливому производству в рамках реализации концепции «Бережливый регион».</w:t>
      </w:r>
    </w:p>
    <w:p w14:paraId="41B0FB42" w14:textId="77777777" w:rsidR="00E904DA" w:rsidRP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>Участники проекта Банка России «Обучение основам финансовой грамотности в образовательных организациях. Пилотные школы» в 2019 году продолжили работу по внедрению основ финансовой грамотности в образовательный процесс: в статусе пилотной школы – муниципальная бюджетная общеобразовательная организация «Средняя общеобразовательная школа №4», в статусе опорной школы муниципальное бюджетное общеобразовательное учреждение «Средняя общеобразовательная школа с углубленным изучением отдельных предметов №3».</w:t>
      </w:r>
    </w:p>
    <w:p w14:paraId="3DA3FBF4" w14:textId="77777777" w:rsidR="00E904DA" w:rsidRP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>На базе муниципального общеобразовательного учреждения «Центр образования «Школа-сад» №7» действует сформированный узловой информационно-библиотечный центр сети школьных библиотек Ханты-Мансийского автономного округа – Югры.</w:t>
      </w:r>
    </w:p>
    <w:p w14:paraId="57058579" w14:textId="77777777" w:rsidR="00E904DA" w:rsidRP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>В рамках внеурочной деятельности в муниципальном бюджетном общеобразовательном учреждении «Средняя общеобразовательная школа №1 имени Созонова Юрия Георгиевича» введено изучение мансийского языка в начальной школе (27 человек).</w:t>
      </w:r>
    </w:p>
    <w:p w14:paraId="09DE57E4" w14:textId="77777777" w:rsidR="00E904DA" w:rsidRP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r w:rsidRPr="00E904DA">
        <w:rPr>
          <w:rFonts w:cs="Times New Roman"/>
          <w:szCs w:val="24"/>
        </w:rPr>
        <w:t xml:space="preserve">В сентябре 2019 муниципальное бюджетное общеобразовательное учреждение «Средняя общеобразовательная школа №1 имени Созонова Юрия Георгиевича» стала региональной инновационной площадкой по теме: «Создание и особенности реализации модели интерактивной мотивирующей образовательной среды для сопровождения олимпиадного движения школьников на уровне основного общего и среднего общего образования».  </w:t>
      </w:r>
    </w:p>
    <w:p w14:paraId="31DE6CA4" w14:textId="77777777" w:rsidR="00E904DA" w:rsidRP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r w:rsidRPr="00E904DA">
        <w:rPr>
          <w:rFonts w:cs="Times New Roman"/>
          <w:szCs w:val="24"/>
        </w:rPr>
        <w:lastRenderedPageBreak/>
        <w:t>На базе муниципальных бюджетных общеобразовательных учреждений: «Средняя общеобразовательная школа №4», «Средняя общеобразовательная школа №6 имени Сирина Николая Ивановича» в 2019 году началось внедрение Комплексной программы по развитию личностного потенциала и созданию в школе личностно-развивающей образовательной среды, инициированного Благотворительным фондом «Вклад в будущее» совместно со «Сбербанком» России и корпорацией «Российский учебник».</w:t>
      </w:r>
    </w:p>
    <w:p w14:paraId="77C67997" w14:textId="77777777" w:rsidR="00E904DA" w:rsidRDefault="00E904DA" w:rsidP="00E904DA">
      <w:pPr>
        <w:tabs>
          <w:tab w:val="left" w:pos="9214"/>
        </w:tabs>
        <w:rPr>
          <w:rFonts w:cs="Times New Roman"/>
          <w:szCs w:val="24"/>
        </w:rPr>
      </w:pPr>
      <w:proofErr w:type="gramStart"/>
      <w:r w:rsidRPr="00E904DA">
        <w:rPr>
          <w:rFonts w:cs="Times New Roman"/>
          <w:szCs w:val="24"/>
        </w:rPr>
        <w:t>В 2019 году муниципальное бюджетное общеобразовательное учреждение «Средняя общеобразовательная школа №4» в рамках соглашения о взаимодействии между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и Правительством Ханты-Мансийского автономного округа - Югры в сфере международных гуманитарных, научно-технических, культурных и информационных связей начала сотрудничество с «Гимназией №2 им. В.П. Чкалова» города Нарына Республики</w:t>
      </w:r>
      <w:proofErr w:type="gramEnd"/>
      <w:r w:rsidRPr="00E904DA">
        <w:rPr>
          <w:rFonts w:cs="Times New Roman"/>
          <w:szCs w:val="24"/>
        </w:rPr>
        <w:t xml:space="preserve"> Кыргызстан.</w:t>
      </w:r>
    </w:p>
    <w:p w14:paraId="2C532588" w14:textId="143397DC" w:rsidR="00D30670" w:rsidRDefault="003D555E" w:rsidP="00E904DA">
      <w:pPr>
        <w:tabs>
          <w:tab w:val="left" w:pos="9214"/>
        </w:tabs>
      </w:pPr>
      <w:r w:rsidRPr="003D555E">
        <w:rPr>
          <w:rFonts w:eastAsia="Calibri" w:cs="Times New Roman"/>
          <w:szCs w:val="24"/>
        </w:rPr>
        <w:t xml:space="preserve">Во всех образовательных учреждениях города созданы органы государственно-общественного управления: управляющие советы в общеобразовательных организациях, родительские комитеты в дошкольных образовательных организациях и организациях дополнительного образования, которые участвуют в управлении образовательной организацией. </w:t>
      </w:r>
      <w:r w:rsidR="00D30670">
        <w:br w:type="page"/>
      </w:r>
    </w:p>
    <w:bookmarkStart w:id="12" w:name="_Toc21689811" w:displacedByCustomXml="next"/>
    <w:sdt>
      <w:sdtPr>
        <w:id w:val="282697073"/>
        <w:lock w:val="sdtContentLocked"/>
        <w:placeholder>
          <w:docPart w:val="DefaultPlaceholder_-1854013440"/>
        </w:placeholder>
      </w:sdtPr>
      <w:sdtContent>
        <w:p w14:paraId="0CD3A4D5" w14:textId="7A4D741F" w:rsidR="00D30670" w:rsidRDefault="00D30670" w:rsidP="00CF131F">
          <w:pPr>
            <w:pStyle w:val="2"/>
          </w:pPr>
          <w:r>
            <w:t>2</w:t>
          </w:r>
          <w:r w:rsidRPr="00D30670">
            <w:t xml:space="preserve">. </w:t>
          </w:r>
          <w:r w:rsidR="00CF131F">
            <w:t>Анализ состояния и перспектив развития системы образования: основная часть.</w:t>
          </w:r>
        </w:p>
      </w:sdtContent>
    </w:sdt>
    <w:bookmarkEnd w:id="12" w:displacedByCustomXml="prev"/>
    <w:bookmarkStart w:id="13" w:name="_Toc21689812" w:displacedByCustomXml="next"/>
    <w:sdt>
      <w:sdtPr>
        <w:id w:val="1210762401"/>
        <w:lock w:val="sdtContentLocked"/>
        <w:placeholder>
          <w:docPart w:val="DefaultPlaceholder_-1854013440"/>
        </w:placeholder>
      </w:sdtPr>
      <w:sdtContent>
        <w:p w14:paraId="3B8962AB" w14:textId="605E7E04" w:rsidR="00F4493E" w:rsidRDefault="00375C2F" w:rsidP="00523764">
          <w:pPr>
            <w:pStyle w:val="3"/>
          </w:pPr>
          <w:r>
            <w:t>2.1</w:t>
          </w:r>
          <w:r w:rsidR="00DC1F82">
            <w:t>.</w:t>
          </w:r>
          <w:r>
            <w:t xml:space="preserve"> </w:t>
          </w:r>
          <w:r w:rsidR="00FE028B" w:rsidRPr="00FE028B">
            <w:t>Сведения о развитии дошкольного образования</w:t>
          </w:r>
        </w:p>
      </w:sdtContent>
    </w:sdt>
    <w:bookmarkEnd w:id="13" w:displacedByCustomXml="prev"/>
    <w:p w14:paraId="64EF1FF4" w14:textId="32300529" w:rsidR="00DD2C8C" w:rsidRDefault="00DD2C8C" w:rsidP="00DD2C8C">
      <w:pPr>
        <w:pStyle w:val="aff1"/>
      </w:pPr>
      <w:proofErr w:type="gramStart"/>
      <w:r>
        <w:t>Развитие системы дошкольного образования в 201</w:t>
      </w:r>
      <w:r w:rsidR="00A63F19">
        <w:t>9</w:t>
      </w:r>
      <w:r>
        <w:t xml:space="preserve"> году осуществлялось в соответствии с целевыми ориентирами, заданными в Указах Президента Российской Федерации от 7 мая 2012 года № 599 «О мерах по реализации государственной политики в области образования и науки», от 7 мая 2012 года № 597 «О мероприятиях по реализации государственной социальной политики», Национальной стратегии действий в интересах детей на 2012-2017 годы, Государственной программе</w:t>
      </w:r>
      <w:proofErr w:type="gramEnd"/>
      <w:r>
        <w:t xml:space="preserve"> Российской Федерации «Развитие образования» на 2013-2020 годы.</w:t>
      </w:r>
    </w:p>
    <w:p w14:paraId="44A9C47C" w14:textId="583F7272" w:rsidR="00DD2C8C" w:rsidRDefault="00DD2C8C" w:rsidP="00DD2C8C">
      <w:pPr>
        <w:pStyle w:val="aff1"/>
      </w:pPr>
      <w:r>
        <w:t>Основные направления развития дошкольного образования в 201</w:t>
      </w:r>
      <w:r w:rsidR="00A63F19">
        <w:t>9</w:t>
      </w:r>
      <w:r>
        <w:t xml:space="preserve"> году включали:</w:t>
      </w:r>
    </w:p>
    <w:p w14:paraId="3FE391A7" w14:textId="77777777" w:rsidR="00DD2C8C" w:rsidRDefault="00DD2C8C" w:rsidP="00DD2C8C">
      <w:pPr>
        <w:pStyle w:val="aff1"/>
      </w:pPr>
      <w:r>
        <w:t>- сохранение 100 процентов доступности дошкольного образования для детей в возрасте от 3 до 7 лет;</w:t>
      </w:r>
    </w:p>
    <w:p w14:paraId="18578DE2" w14:textId="77777777" w:rsidR="00DD2C8C" w:rsidRDefault="00DD2C8C" w:rsidP="00DD2C8C">
      <w:pPr>
        <w:pStyle w:val="aff1"/>
      </w:pPr>
      <w:r>
        <w:t>- повышение эффективности и качества дошкольного образования, включая внедрение Федерального государственного образовательного стандарта дошкольного образования;</w:t>
      </w:r>
    </w:p>
    <w:p w14:paraId="25158EDA" w14:textId="71EAE540" w:rsidR="00631AC5" w:rsidRDefault="00DD2C8C" w:rsidP="00DD2C8C">
      <w:pPr>
        <w:pStyle w:val="aff1"/>
      </w:pPr>
      <w:r>
        <w:t>- создание дополнительных мест в образовательных организациях дошкольного образования для детей в возрасте от 1,5 до 3 лет, в том числе за счет развития негосударственного сектора дошкольного образования.</w:t>
      </w:r>
    </w:p>
    <w:sdt>
      <w:sdtPr>
        <w:id w:val="-889030024"/>
        <w:lock w:val="sdtContentLocked"/>
        <w:placeholder>
          <w:docPart w:val="DefaultPlaceholder_-1854013440"/>
        </w:placeholder>
      </w:sdtPr>
      <w:sdtContent>
        <w:p w14:paraId="62F66754" w14:textId="1B5D4DE3" w:rsidR="004172EF" w:rsidRPr="004172EF" w:rsidRDefault="00E96C91" w:rsidP="004172EF">
          <w:pPr>
            <w:pStyle w:val="4"/>
          </w:pPr>
          <w:r>
            <w:t>Контингент</w:t>
          </w:r>
        </w:p>
      </w:sdtContent>
    </w:sdt>
    <w:p w14:paraId="19C3D9A9" w14:textId="56136F64" w:rsidR="00A640B2" w:rsidRDefault="00A640B2" w:rsidP="008B34BB">
      <w:proofErr w:type="gramStart"/>
      <w:r w:rsidRPr="00A640B2">
        <w:t>На начало 201</w:t>
      </w:r>
      <w:r w:rsidR="00A63F19">
        <w:t>9</w:t>
      </w:r>
      <w:r w:rsidRPr="00A640B2">
        <w:t xml:space="preserve"> года численность воспитанников образовательных организаций, осуществляющих образовательную деятельность по образовательным программам дошкольного образования, составляла </w:t>
      </w:r>
      <w:r w:rsidR="009E70E2">
        <w:t>8</w:t>
      </w:r>
      <w:r w:rsidR="00A63F19">
        <w:t>100</w:t>
      </w:r>
      <w:r w:rsidR="009E70E2">
        <w:t xml:space="preserve"> человек, </w:t>
      </w:r>
      <w:r w:rsidR="009E70E2" w:rsidRPr="00A640B2">
        <w:t xml:space="preserve">что на </w:t>
      </w:r>
      <w:r w:rsidR="00A63F19">
        <w:t>410</w:t>
      </w:r>
      <w:r w:rsidR="009E70E2" w:rsidRPr="00A640B2">
        <w:t xml:space="preserve"> человек, или на </w:t>
      </w:r>
      <w:r w:rsidR="00A63F19">
        <w:t>5</w:t>
      </w:r>
      <w:r w:rsidR="009E70E2" w:rsidRPr="00A640B2">
        <w:t xml:space="preserve">% </w:t>
      </w:r>
      <w:r w:rsidR="00A63F19">
        <w:t>меньше</w:t>
      </w:r>
      <w:r w:rsidR="009E70E2" w:rsidRPr="00A640B2">
        <w:t xml:space="preserve"> чем в 201</w:t>
      </w:r>
      <w:r w:rsidR="00A63F19">
        <w:t>8</w:t>
      </w:r>
      <w:r w:rsidR="009E70E2" w:rsidRPr="00A640B2">
        <w:t xml:space="preserve"> году (соответствующий период 201</w:t>
      </w:r>
      <w:r w:rsidR="00A63F19">
        <w:t>8</w:t>
      </w:r>
      <w:r w:rsidR="009E70E2" w:rsidRPr="00A640B2">
        <w:t xml:space="preserve"> года – 16 дошкольных образовательных организаций, обучалось </w:t>
      </w:r>
      <w:r w:rsidR="00A63F19">
        <w:t>8510</w:t>
      </w:r>
      <w:r w:rsidR="009E70E2" w:rsidRPr="00A640B2">
        <w:t xml:space="preserve"> детей)</w:t>
      </w:r>
      <w:r w:rsidR="009E70E2">
        <w:t xml:space="preserve">, из них в муниципальных дошкольных образовательных организациях обучалось </w:t>
      </w:r>
      <w:r w:rsidR="00A63F19">
        <w:t>7775</w:t>
      </w:r>
      <w:r w:rsidRPr="00A640B2">
        <w:t xml:space="preserve"> человек, что на </w:t>
      </w:r>
      <w:r w:rsidR="00A63F19">
        <w:t>344</w:t>
      </w:r>
      <w:r w:rsidRPr="00A640B2">
        <w:t xml:space="preserve"> человек</w:t>
      </w:r>
      <w:r w:rsidR="00A63F19">
        <w:t>а</w:t>
      </w:r>
      <w:r w:rsidRPr="00A640B2">
        <w:t xml:space="preserve">, или на </w:t>
      </w:r>
      <w:r w:rsidR="00A63F19">
        <w:t>4</w:t>
      </w:r>
      <w:r w:rsidRPr="00A640B2">
        <w:t xml:space="preserve">% </w:t>
      </w:r>
      <w:r w:rsidR="00A63F19">
        <w:t>меньше</w:t>
      </w:r>
      <w:proofErr w:type="gramEnd"/>
      <w:r w:rsidRPr="00A640B2">
        <w:t xml:space="preserve"> чем в 201</w:t>
      </w:r>
      <w:r w:rsidR="00A63F19">
        <w:t>8</w:t>
      </w:r>
      <w:r w:rsidRPr="00A640B2">
        <w:t xml:space="preserve"> году (соответствующий период 201</w:t>
      </w:r>
      <w:r w:rsidR="00A63F19">
        <w:t>8</w:t>
      </w:r>
      <w:r w:rsidRPr="00A640B2">
        <w:t xml:space="preserve"> года – 16 дошкольных образовательных организаций, обучалось </w:t>
      </w:r>
      <w:r w:rsidR="00A63F19">
        <w:t>8119</w:t>
      </w:r>
      <w:r w:rsidRPr="00A640B2">
        <w:t xml:space="preserve"> детей)</w:t>
      </w:r>
      <w:r w:rsidR="009E70E2">
        <w:t>, в частных дошкольных организациях обучал</w:t>
      </w:r>
      <w:r w:rsidR="004238E9">
        <w:t xml:space="preserve">ся </w:t>
      </w:r>
      <w:r w:rsidR="00A63F19">
        <w:t>325 детей</w:t>
      </w:r>
      <w:r w:rsidR="004238E9">
        <w:t xml:space="preserve">, что на </w:t>
      </w:r>
      <w:r w:rsidR="00A63F19">
        <w:t xml:space="preserve">66 </w:t>
      </w:r>
      <w:r w:rsidR="004238E9">
        <w:t xml:space="preserve">человек, или на </w:t>
      </w:r>
      <w:r w:rsidR="00A63F19">
        <w:t>20</w:t>
      </w:r>
      <w:r w:rsidR="004238E9">
        <w:t>% меньше чем в 201</w:t>
      </w:r>
      <w:r w:rsidR="00A63F19">
        <w:t>8</w:t>
      </w:r>
      <w:r w:rsidR="004238E9">
        <w:t xml:space="preserve"> году</w:t>
      </w:r>
      <w:r w:rsidR="00B916E8">
        <w:t xml:space="preserve"> (рисунок 1)</w:t>
      </w:r>
      <w:r w:rsidRPr="00A640B2">
        <w:t>.</w:t>
      </w:r>
      <w:r w:rsidR="004238E9">
        <w:t xml:space="preserve"> Таким </w:t>
      </w:r>
      <w:proofErr w:type="gramStart"/>
      <w:r w:rsidR="004238E9">
        <w:t>образом</w:t>
      </w:r>
      <w:proofErr w:type="gramEnd"/>
      <w:r w:rsidR="004238E9">
        <w:t xml:space="preserve"> у</w:t>
      </w:r>
      <w:r w:rsidR="004238E9" w:rsidRPr="004238E9">
        <w:t>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</w:r>
      <w:r w:rsidR="004238E9">
        <w:t xml:space="preserve"> составил в 201</w:t>
      </w:r>
      <w:r w:rsidR="00A63F19">
        <w:t>8</w:t>
      </w:r>
      <w:r w:rsidR="004238E9">
        <w:t xml:space="preserve"> году 4,</w:t>
      </w:r>
      <w:r w:rsidR="00A63F19">
        <w:t>01%.</w:t>
      </w:r>
    </w:p>
    <w:p w14:paraId="7D97DC39" w14:textId="77777777" w:rsidR="00A63F19" w:rsidRDefault="00A63F19" w:rsidP="005F1D31">
      <w:pPr>
        <w:tabs>
          <w:tab w:val="left" w:pos="9214"/>
        </w:tabs>
        <w:rPr>
          <w:rFonts w:eastAsia="Calibri" w:cs="Times New Roman"/>
          <w:szCs w:val="24"/>
        </w:rPr>
      </w:pPr>
      <w:proofErr w:type="gramStart"/>
      <w:r w:rsidRPr="00A63F19">
        <w:rPr>
          <w:rFonts w:eastAsia="Calibri" w:cs="Times New Roman"/>
          <w:szCs w:val="24"/>
        </w:rPr>
        <w:lastRenderedPageBreak/>
        <w:t xml:space="preserve">По состоянию на 01.01.2019 в списке неорганизованных детей на получение места в муниципальной дошкольной образовательной организации состоит 3360 детей (общая очередь – 2 700, льготная – 660), из них в возрасте от 0 до 1,5 лет – 1 679 детей, от 1,5 до 3-х лет – 1 262 (в отложенном спросе), от 3-х до 7 лет – 378 (в отложенном спросе). </w:t>
      </w:r>
      <w:proofErr w:type="gramEnd"/>
    </w:p>
    <w:p w14:paraId="1CFFF568" w14:textId="7A1C9BD6" w:rsidR="00A625FE" w:rsidRPr="005F1D31" w:rsidRDefault="00E25A99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>Охват детей дошкольным образованием в 201</w:t>
      </w:r>
      <w:r w:rsidR="00A63F19">
        <w:rPr>
          <w:rFonts w:eastAsia="Calibri" w:cs="Times New Roman"/>
          <w:szCs w:val="24"/>
        </w:rPr>
        <w:t>9</w:t>
      </w:r>
      <w:r w:rsidRPr="005F1D31">
        <w:rPr>
          <w:rFonts w:eastAsia="Calibri" w:cs="Times New Roman"/>
          <w:szCs w:val="24"/>
        </w:rPr>
        <w:t xml:space="preserve"> году в отношении к общей численности детей соответствующей возрастной группы составил 100%</w:t>
      </w:r>
      <w:r w:rsidR="00122908">
        <w:rPr>
          <w:rFonts w:eastAsia="Calibri" w:cs="Times New Roman"/>
          <w:szCs w:val="24"/>
        </w:rPr>
        <w:t>, сохраняясь на уровне 2018 года</w:t>
      </w:r>
      <w:r w:rsidR="00B916E8" w:rsidRPr="005F1D31">
        <w:rPr>
          <w:rFonts w:eastAsia="Calibri" w:cs="Times New Roman"/>
          <w:szCs w:val="24"/>
        </w:rPr>
        <w:t xml:space="preserve"> (на 20,4 процентных пунктов больше, чем в 2017 году), </w:t>
      </w:r>
      <w:r w:rsidRPr="005F1D31">
        <w:rPr>
          <w:rFonts w:eastAsia="Calibri" w:cs="Times New Roman"/>
          <w:szCs w:val="24"/>
        </w:rPr>
        <w:t>из них</w:t>
      </w:r>
      <w:r w:rsidR="00A625FE" w:rsidRPr="005F1D31">
        <w:rPr>
          <w:rFonts w:eastAsia="Calibri" w:cs="Times New Roman"/>
          <w:szCs w:val="24"/>
        </w:rPr>
        <w:t xml:space="preserve"> детей:</w:t>
      </w:r>
    </w:p>
    <w:p w14:paraId="4A100566" w14:textId="7920084A" w:rsidR="00A625FE" w:rsidRPr="005F1D31" w:rsidRDefault="00E25A99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 xml:space="preserve">в возрасте от 2 месяцев до 7 лет – </w:t>
      </w:r>
      <w:r w:rsidR="00633A08">
        <w:rPr>
          <w:rFonts w:eastAsia="Calibri" w:cs="Times New Roman"/>
          <w:szCs w:val="24"/>
        </w:rPr>
        <w:t>75,83%</w:t>
      </w:r>
      <w:r w:rsidRPr="005F1D31">
        <w:rPr>
          <w:rFonts w:eastAsia="Calibri" w:cs="Times New Roman"/>
          <w:szCs w:val="24"/>
        </w:rPr>
        <w:t xml:space="preserve">, что на </w:t>
      </w:r>
      <w:r w:rsidR="00122908">
        <w:rPr>
          <w:rFonts w:eastAsia="Calibri" w:cs="Times New Roman"/>
          <w:szCs w:val="24"/>
        </w:rPr>
        <w:t>1</w:t>
      </w:r>
      <w:r w:rsidRPr="005F1D31">
        <w:rPr>
          <w:rFonts w:eastAsia="Calibri" w:cs="Times New Roman"/>
          <w:szCs w:val="24"/>
        </w:rPr>
        <w:t xml:space="preserve"> процентны</w:t>
      </w:r>
      <w:r w:rsidR="00122908">
        <w:rPr>
          <w:rFonts w:eastAsia="Calibri" w:cs="Times New Roman"/>
          <w:szCs w:val="24"/>
        </w:rPr>
        <w:t>й</w:t>
      </w:r>
      <w:r w:rsidRPr="005F1D31">
        <w:rPr>
          <w:rFonts w:eastAsia="Calibri" w:cs="Times New Roman"/>
          <w:szCs w:val="24"/>
        </w:rPr>
        <w:t xml:space="preserve"> пункт больше 201</w:t>
      </w:r>
      <w:r w:rsidR="00122908">
        <w:rPr>
          <w:rFonts w:eastAsia="Calibri" w:cs="Times New Roman"/>
          <w:szCs w:val="24"/>
        </w:rPr>
        <w:t xml:space="preserve">8 </w:t>
      </w:r>
      <w:r w:rsidR="00633A08">
        <w:rPr>
          <w:rFonts w:eastAsia="Calibri" w:cs="Times New Roman"/>
          <w:szCs w:val="24"/>
        </w:rPr>
        <w:t>года;</w:t>
      </w:r>
    </w:p>
    <w:p w14:paraId="48B80793" w14:textId="5CEAF977" w:rsidR="00A625FE" w:rsidRPr="005F1D31" w:rsidRDefault="00A625FE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 xml:space="preserve">в возрасте от 2 месяцев до 3 лет – </w:t>
      </w:r>
      <w:r w:rsidR="00633A08">
        <w:rPr>
          <w:rFonts w:eastAsia="Calibri" w:cs="Times New Roman"/>
          <w:szCs w:val="24"/>
        </w:rPr>
        <w:t>37,59%,</w:t>
      </w:r>
      <w:r w:rsidRPr="005F1D31">
        <w:rPr>
          <w:rFonts w:eastAsia="Calibri" w:cs="Times New Roman"/>
          <w:szCs w:val="24"/>
        </w:rPr>
        <w:t xml:space="preserve"> что на </w:t>
      </w:r>
      <w:r w:rsidR="00633A08">
        <w:rPr>
          <w:rFonts w:eastAsia="Calibri" w:cs="Times New Roman"/>
          <w:szCs w:val="24"/>
        </w:rPr>
        <w:t xml:space="preserve">5 </w:t>
      </w:r>
      <w:r w:rsidRPr="005F1D31">
        <w:rPr>
          <w:rFonts w:eastAsia="Calibri" w:cs="Times New Roman"/>
          <w:szCs w:val="24"/>
        </w:rPr>
        <w:t>процентных пункт</w:t>
      </w:r>
      <w:r w:rsidR="00633A08">
        <w:rPr>
          <w:rFonts w:eastAsia="Calibri" w:cs="Times New Roman"/>
          <w:szCs w:val="24"/>
        </w:rPr>
        <w:t>ов</w:t>
      </w:r>
      <w:r w:rsidRPr="005F1D31">
        <w:rPr>
          <w:rFonts w:eastAsia="Calibri" w:cs="Times New Roman"/>
          <w:szCs w:val="24"/>
        </w:rPr>
        <w:t xml:space="preserve"> </w:t>
      </w:r>
      <w:r w:rsidR="00633A08">
        <w:rPr>
          <w:rFonts w:eastAsia="Calibri" w:cs="Times New Roman"/>
          <w:szCs w:val="24"/>
        </w:rPr>
        <w:t>больше</w:t>
      </w:r>
      <w:r w:rsidRPr="005F1D31">
        <w:rPr>
          <w:rFonts w:eastAsia="Calibri" w:cs="Times New Roman"/>
          <w:szCs w:val="24"/>
        </w:rPr>
        <w:t xml:space="preserve"> 201</w:t>
      </w:r>
      <w:r w:rsidR="00633A08">
        <w:rPr>
          <w:rFonts w:eastAsia="Calibri" w:cs="Times New Roman"/>
          <w:szCs w:val="24"/>
        </w:rPr>
        <w:t>8</w:t>
      </w:r>
      <w:r w:rsidRPr="005F1D31">
        <w:rPr>
          <w:rFonts w:eastAsia="Calibri" w:cs="Times New Roman"/>
          <w:szCs w:val="24"/>
        </w:rPr>
        <w:t xml:space="preserve"> года.</w:t>
      </w:r>
    </w:p>
    <w:p w14:paraId="6D5548DD" w14:textId="6D78EE9A" w:rsidR="00A625FE" w:rsidRPr="005F1D31" w:rsidRDefault="00A625FE" w:rsidP="00633A08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 xml:space="preserve">в возрасте от 3 до 7 лет – 100%, что на </w:t>
      </w:r>
      <w:r w:rsidR="00633A08">
        <w:rPr>
          <w:rFonts w:eastAsia="Calibri" w:cs="Times New Roman"/>
          <w:szCs w:val="24"/>
        </w:rPr>
        <w:t>0</w:t>
      </w:r>
      <w:r w:rsidRPr="005F1D31">
        <w:rPr>
          <w:rFonts w:eastAsia="Calibri" w:cs="Times New Roman"/>
          <w:szCs w:val="24"/>
        </w:rPr>
        <w:t xml:space="preserve"> процентных пункт</w:t>
      </w:r>
      <w:r w:rsidR="00633A08">
        <w:rPr>
          <w:rFonts w:eastAsia="Calibri" w:cs="Times New Roman"/>
          <w:szCs w:val="24"/>
        </w:rPr>
        <w:t>ов</w:t>
      </w:r>
      <w:r w:rsidRPr="005F1D31">
        <w:rPr>
          <w:rFonts w:eastAsia="Calibri" w:cs="Times New Roman"/>
          <w:szCs w:val="24"/>
        </w:rPr>
        <w:t xml:space="preserve"> </w:t>
      </w:r>
      <w:r w:rsidR="00633A08">
        <w:rPr>
          <w:rFonts w:eastAsia="Calibri" w:cs="Times New Roman"/>
          <w:szCs w:val="24"/>
        </w:rPr>
        <w:t xml:space="preserve">в сравнении с </w:t>
      </w:r>
      <w:r w:rsidRPr="005F1D31">
        <w:rPr>
          <w:rFonts w:eastAsia="Calibri" w:cs="Times New Roman"/>
          <w:szCs w:val="24"/>
        </w:rPr>
        <w:t>показател</w:t>
      </w:r>
      <w:r w:rsidR="00633A08">
        <w:rPr>
          <w:rFonts w:eastAsia="Calibri" w:cs="Times New Roman"/>
          <w:szCs w:val="24"/>
        </w:rPr>
        <w:t>ем</w:t>
      </w:r>
      <w:r w:rsidRPr="005F1D31">
        <w:rPr>
          <w:rFonts w:eastAsia="Calibri" w:cs="Times New Roman"/>
          <w:szCs w:val="24"/>
        </w:rPr>
        <w:t xml:space="preserve"> 201</w:t>
      </w:r>
      <w:r w:rsidR="00633A08">
        <w:rPr>
          <w:rFonts w:eastAsia="Calibri" w:cs="Times New Roman"/>
          <w:szCs w:val="24"/>
        </w:rPr>
        <w:t>8</w:t>
      </w:r>
      <w:r w:rsidRPr="005F1D31">
        <w:rPr>
          <w:rFonts w:eastAsia="Calibri" w:cs="Times New Roman"/>
          <w:szCs w:val="24"/>
        </w:rPr>
        <w:t xml:space="preserve"> года.</w:t>
      </w:r>
    </w:p>
    <w:p w14:paraId="630BFBA8" w14:textId="1BDAD314" w:rsidR="00A625FE" w:rsidRPr="005F1D31" w:rsidRDefault="002D309C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>Численность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н</w:t>
      </w:r>
      <w:r w:rsidR="00A625FE" w:rsidRPr="005F1D31">
        <w:rPr>
          <w:rFonts w:eastAsia="Calibri" w:cs="Times New Roman"/>
          <w:szCs w:val="24"/>
        </w:rPr>
        <w:t>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 в 201</w:t>
      </w:r>
      <w:r w:rsidR="00633A08">
        <w:rPr>
          <w:rFonts w:eastAsia="Calibri" w:cs="Times New Roman"/>
          <w:szCs w:val="24"/>
        </w:rPr>
        <w:t>9</w:t>
      </w:r>
      <w:r w:rsidR="00A625FE" w:rsidRPr="005F1D31">
        <w:rPr>
          <w:rFonts w:eastAsia="Calibri" w:cs="Times New Roman"/>
          <w:szCs w:val="24"/>
        </w:rPr>
        <w:t xml:space="preserve"> году:</w:t>
      </w:r>
    </w:p>
    <w:p w14:paraId="4F431895" w14:textId="1DC5C0DD" w:rsidR="00A625FE" w:rsidRPr="005F1D31" w:rsidRDefault="00A625FE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>32 группы компенсирующей направленности посещало 267 человек (</w:t>
      </w:r>
      <w:r w:rsidR="00633A08">
        <w:rPr>
          <w:rFonts w:eastAsia="Calibri" w:cs="Times New Roman"/>
          <w:szCs w:val="24"/>
        </w:rPr>
        <w:t>сохраняется на уровне показателя 2018 года</w:t>
      </w:r>
      <w:r w:rsidR="002D309C" w:rsidRPr="005F1D31">
        <w:rPr>
          <w:rFonts w:eastAsia="Calibri" w:cs="Times New Roman"/>
          <w:szCs w:val="24"/>
        </w:rPr>
        <w:t>);</w:t>
      </w:r>
    </w:p>
    <w:p w14:paraId="504AF04E" w14:textId="6F5AE094" w:rsidR="00A625FE" w:rsidRPr="005F1D31" w:rsidRDefault="00A625FE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>23</w:t>
      </w:r>
      <w:r w:rsidR="00633A08">
        <w:rPr>
          <w:rFonts w:eastAsia="Calibri" w:cs="Times New Roman"/>
          <w:szCs w:val="24"/>
        </w:rPr>
        <w:t>1</w:t>
      </w:r>
      <w:r w:rsidRPr="005F1D31">
        <w:rPr>
          <w:rFonts w:eastAsia="Calibri" w:cs="Times New Roman"/>
          <w:szCs w:val="24"/>
        </w:rPr>
        <w:t xml:space="preserve"> групп</w:t>
      </w:r>
      <w:r w:rsidR="00633A08">
        <w:rPr>
          <w:rFonts w:eastAsia="Calibri" w:cs="Times New Roman"/>
          <w:szCs w:val="24"/>
        </w:rPr>
        <w:t>а</w:t>
      </w:r>
      <w:r w:rsidRPr="005F1D31">
        <w:rPr>
          <w:rFonts w:eastAsia="Calibri" w:cs="Times New Roman"/>
          <w:szCs w:val="24"/>
        </w:rPr>
        <w:t xml:space="preserve"> общеразвивающей направленности посещало </w:t>
      </w:r>
      <w:r w:rsidR="00633A08">
        <w:rPr>
          <w:rFonts w:eastAsia="Calibri" w:cs="Times New Roman"/>
          <w:szCs w:val="24"/>
        </w:rPr>
        <w:t>7813</w:t>
      </w:r>
      <w:r w:rsidRPr="005F1D31">
        <w:rPr>
          <w:rFonts w:eastAsia="Calibri" w:cs="Times New Roman"/>
          <w:szCs w:val="24"/>
        </w:rPr>
        <w:t xml:space="preserve"> человек</w:t>
      </w:r>
      <w:r w:rsidR="002D309C" w:rsidRPr="005F1D31">
        <w:rPr>
          <w:rFonts w:eastAsia="Calibri" w:cs="Times New Roman"/>
          <w:szCs w:val="24"/>
        </w:rPr>
        <w:t xml:space="preserve"> (на </w:t>
      </w:r>
      <w:r w:rsidR="00633A08">
        <w:rPr>
          <w:rFonts w:eastAsia="Calibri" w:cs="Times New Roman"/>
          <w:szCs w:val="24"/>
        </w:rPr>
        <w:t>6</w:t>
      </w:r>
      <w:r w:rsidR="002D309C" w:rsidRPr="005F1D31">
        <w:rPr>
          <w:rFonts w:eastAsia="Calibri" w:cs="Times New Roman"/>
          <w:szCs w:val="24"/>
        </w:rPr>
        <w:t xml:space="preserve"> групп</w:t>
      </w:r>
      <w:r w:rsidR="00633A08">
        <w:rPr>
          <w:rFonts w:eastAsia="Calibri" w:cs="Times New Roman"/>
          <w:szCs w:val="24"/>
        </w:rPr>
        <w:t xml:space="preserve"> меньше и на 418 меньше </w:t>
      </w:r>
      <w:r w:rsidR="002D309C" w:rsidRPr="005F1D31">
        <w:rPr>
          <w:rFonts w:eastAsia="Calibri" w:cs="Times New Roman"/>
          <w:szCs w:val="24"/>
        </w:rPr>
        <w:t>наполняемости 201</w:t>
      </w:r>
      <w:r w:rsidR="00633A08">
        <w:rPr>
          <w:rFonts w:eastAsia="Calibri" w:cs="Times New Roman"/>
          <w:szCs w:val="24"/>
        </w:rPr>
        <w:t>8</w:t>
      </w:r>
      <w:r w:rsidR="002D309C" w:rsidRPr="005F1D31">
        <w:rPr>
          <w:rFonts w:eastAsia="Calibri" w:cs="Times New Roman"/>
          <w:szCs w:val="24"/>
        </w:rPr>
        <w:t xml:space="preserve"> года).</w:t>
      </w:r>
    </w:p>
    <w:p w14:paraId="423A2B81" w14:textId="1F6A9CB1" w:rsidR="00B916E8" w:rsidRPr="005F1D31" w:rsidRDefault="00EE40F2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5F1D31">
        <w:rPr>
          <w:rFonts w:eastAsia="Calibri" w:cs="Times New Roman"/>
          <w:szCs w:val="24"/>
        </w:rPr>
        <w:t>Численность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</w:r>
      <w:r w:rsidR="00B916E8" w:rsidRPr="005F1D31">
        <w:rPr>
          <w:rFonts w:eastAsia="Calibri" w:cs="Times New Roman"/>
          <w:szCs w:val="24"/>
        </w:rPr>
        <w:t xml:space="preserve"> составила </w:t>
      </w:r>
      <w:r w:rsidR="000229EF">
        <w:rPr>
          <w:rFonts w:eastAsia="Calibri" w:cs="Times New Roman"/>
          <w:szCs w:val="24"/>
        </w:rPr>
        <w:t>900</w:t>
      </w:r>
      <w:r w:rsidR="00B916E8" w:rsidRPr="005F1D31">
        <w:rPr>
          <w:rFonts w:eastAsia="Calibri" w:cs="Times New Roman"/>
          <w:szCs w:val="24"/>
        </w:rPr>
        <w:t xml:space="preserve"> человек, что </w:t>
      </w:r>
      <w:r w:rsidR="000229EF">
        <w:rPr>
          <w:rFonts w:eastAsia="Calibri" w:cs="Times New Roman"/>
          <w:szCs w:val="24"/>
        </w:rPr>
        <w:t xml:space="preserve">50 </w:t>
      </w:r>
      <w:r w:rsidR="00B916E8" w:rsidRPr="005F1D31">
        <w:rPr>
          <w:rFonts w:eastAsia="Calibri" w:cs="Times New Roman"/>
          <w:szCs w:val="24"/>
        </w:rPr>
        <w:t xml:space="preserve">человек, и </w:t>
      </w:r>
      <w:r w:rsidR="000229EF">
        <w:rPr>
          <w:rFonts w:eastAsia="Calibri" w:cs="Times New Roman"/>
          <w:szCs w:val="24"/>
        </w:rPr>
        <w:t>1</w:t>
      </w:r>
      <w:r w:rsidR="00B916E8" w:rsidRPr="005F1D31">
        <w:rPr>
          <w:rFonts w:eastAsia="Calibri" w:cs="Times New Roman"/>
          <w:szCs w:val="24"/>
        </w:rPr>
        <w:t xml:space="preserve"> процентны</w:t>
      </w:r>
      <w:r w:rsidR="000229EF">
        <w:rPr>
          <w:rFonts w:eastAsia="Calibri" w:cs="Times New Roman"/>
          <w:szCs w:val="24"/>
        </w:rPr>
        <w:t>й</w:t>
      </w:r>
      <w:r w:rsidR="00B916E8" w:rsidRPr="005F1D31">
        <w:rPr>
          <w:rFonts w:eastAsia="Calibri" w:cs="Times New Roman"/>
          <w:szCs w:val="24"/>
        </w:rPr>
        <w:t xml:space="preserve"> пункт больше значений 201</w:t>
      </w:r>
      <w:r w:rsidR="000229EF">
        <w:rPr>
          <w:rFonts w:eastAsia="Calibri" w:cs="Times New Roman"/>
          <w:szCs w:val="24"/>
        </w:rPr>
        <w:t>8</w:t>
      </w:r>
      <w:r w:rsidR="00B916E8" w:rsidRPr="005F1D31">
        <w:rPr>
          <w:rFonts w:eastAsia="Calibri" w:cs="Times New Roman"/>
          <w:szCs w:val="24"/>
        </w:rPr>
        <w:t xml:space="preserve"> года.</w:t>
      </w:r>
    </w:p>
    <w:p w14:paraId="1AADA5EA" w14:textId="77777777" w:rsidR="000229EF" w:rsidRDefault="000229EF" w:rsidP="005F1D31">
      <w:pPr>
        <w:tabs>
          <w:tab w:val="left" w:pos="9214"/>
        </w:tabs>
        <w:rPr>
          <w:rFonts w:eastAsia="Calibri" w:cs="Times New Roman"/>
          <w:szCs w:val="24"/>
        </w:rPr>
      </w:pPr>
      <w:r w:rsidRPr="000229EF">
        <w:rPr>
          <w:rFonts w:eastAsia="Calibri" w:cs="Times New Roman"/>
          <w:szCs w:val="24"/>
        </w:rPr>
        <w:t xml:space="preserve">За период с 2014 по 2019 годы введены в эксплуатацию 11 зданий дошкольного образования проектной мощностью 2130 мест. </w:t>
      </w:r>
    </w:p>
    <w:p w14:paraId="64A6B33F" w14:textId="1F82CA59" w:rsidR="000229EF" w:rsidRPr="005F1D31" w:rsidRDefault="000229EF" w:rsidP="000229EF">
      <w:pPr>
        <w:tabs>
          <w:tab w:val="left" w:pos="9214"/>
        </w:tabs>
        <w:ind w:firstLine="0"/>
        <w:jc w:val="center"/>
        <w:rPr>
          <w:rFonts w:eastAsia="Calibri" w:cs="Times New Roman"/>
          <w:szCs w:val="24"/>
        </w:rPr>
      </w:pPr>
      <w:r w:rsidRPr="00D92331">
        <w:rPr>
          <w:rFonts w:eastAsia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997FE3" wp14:editId="56CC1336">
            <wp:extent cx="5107258" cy="2899317"/>
            <wp:effectExtent l="0" t="0" r="17780" b="15875"/>
            <wp:docPr id="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48D2960" w14:textId="4E5AED4E" w:rsidR="001410BC" w:rsidRDefault="00085224" w:rsidP="001410BC">
      <w:pPr>
        <w:pStyle w:val="ad"/>
      </w:pPr>
      <w:r w:rsidRPr="00B916E8">
        <w:t>Рисунок 1 – Численность воспитанников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E96C91" w:rsidRPr="00B916E8">
        <w:t xml:space="preserve">, </w:t>
      </w:r>
      <w:proofErr w:type="gramStart"/>
      <w:r w:rsidR="00E96C91" w:rsidRPr="00B916E8">
        <w:t>в</w:t>
      </w:r>
      <w:proofErr w:type="gramEnd"/>
      <w:r w:rsidR="00E96C91" w:rsidRPr="00B916E8">
        <w:t xml:space="preserve"> чел.</w:t>
      </w:r>
    </w:p>
    <w:p w14:paraId="1D972FD2" w14:textId="28E8350E" w:rsidR="00D50602" w:rsidRDefault="008B34BB" w:rsidP="008B34BB">
      <w:r>
        <w:t>В результате, это позволило реализовать Указ Президента Российской Федерации от 07</w:t>
      </w:r>
      <w:r w:rsidR="004139B7">
        <w:t xml:space="preserve"> мая </w:t>
      </w:r>
      <w:r>
        <w:t xml:space="preserve">2015 № 599 «О мерах по реализации государственной политики в области образования и науки» в части обеспечения доступности дошкольного образования для </w:t>
      </w:r>
      <w:r w:rsidR="004139B7">
        <w:t>детей в возрасте от 3 до 7 лет</w:t>
      </w:r>
      <w:r w:rsidR="003D4372">
        <w:t xml:space="preserve">, которая </w:t>
      </w:r>
      <w:proofErr w:type="gramStart"/>
      <w:r>
        <w:t>составила 100%</w:t>
      </w:r>
      <w:r w:rsidR="004F6584">
        <w:t xml:space="preserve"> </w:t>
      </w:r>
      <w:r w:rsidR="004F6584" w:rsidRPr="004238E9">
        <w:t>Проблема решена</w:t>
      </w:r>
      <w:proofErr w:type="gramEnd"/>
      <w:r w:rsidR="004F6584" w:rsidRPr="004238E9">
        <w:t xml:space="preserve"> полностью.</w:t>
      </w:r>
    </w:p>
    <w:sdt>
      <w:sdtPr>
        <w:id w:val="1585803692"/>
        <w:lock w:val="sdtContentLocked"/>
        <w:placeholder>
          <w:docPart w:val="DefaultPlaceholder_-1854013440"/>
        </w:placeholder>
      </w:sdtPr>
      <w:sdtContent>
        <w:p w14:paraId="747B95BD" w14:textId="584A238F" w:rsidR="00F34C0A" w:rsidRPr="004172EF" w:rsidRDefault="00F34C0A" w:rsidP="00F34C0A">
          <w:pPr>
            <w:pStyle w:val="4"/>
          </w:pPr>
          <w:r>
            <w:t>Кадровое обеспечение</w:t>
          </w:r>
        </w:p>
      </w:sdtContent>
    </w:sdt>
    <w:p w14:paraId="769AA9AE" w14:textId="0FB937F0" w:rsidR="00D50602" w:rsidRDefault="00B916E8" w:rsidP="00441ADB">
      <w:proofErr w:type="gramStart"/>
      <w:r w:rsidRPr="00B916E8">
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</w:t>
      </w:r>
      <w:r>
        <w:t xml:space="preserve"> составляет 10,</w:t>
      </w:r>
      <w:r w:rsidR="000229EF">
        <w:t>31</w:t>
      </w:r>
      <w:r>
        <w:t>% (</w:t>
      </w:r>
      <w:r w:rsidR="002F1612">
        <w:t>8</w:t>
      </w:r>
      <w:r w:rsidR="000229EF">
        <w:t>100</w:t>
      </w:r>
      <w:r w:rsidR="002F1612">
        <w:t xml:space="preserve"> обучающихся, </w:t>
      </w:r>
      <w:r w:rsidR="000229EF">
        <w:t>786</w:t>
      </w:r>
      <w:r>
        <w:t xml:space="preserve"> педагогических работников,</w:t>
      </w:r>
      <w:r w:rsidR="002F1612">
        <w:t xml:space="preserve"> из них, человек: воспитатель - </w:t>
      </w:r>
      <w:r w:rsidR="000229EF">
        <w:t>554</w:t>
      </w:r>
      <w:r w:rsidR="002F1612">
        <w:t xml:space="preserve">, старший воспитатель - </w:t>
      </w:r>
      <w:r w:rsidR="000229EF">
        <w:t>40</w:t>
      </w:r>
      <w:r w:rsidR="002F1612">
        <w:t xml:space="preserve">, музыкальный руководитель - </w:t>
      </w:r>
      <w:r w:rsidR="000229EF">
        <w:t>47</w:t>
      </w:r>
      <w:r w:rsidR="002F1612">
        <w:t xml:space="preserve">, инструктор по физической культуре – </w:t>
      </w:r>
      <w:r w:rsidR="000229EF">
        <w:t>43</w:t>
      </w:r>
      <w:r w:rsidR="002F1612">
        <w:t xml:space="preserve">, учитель логопед, учитель дефектолог – </w:t>
      </w:r>
      <w:r w:rsidR="000229EF">
        <w:t>45</w:t>
      </w:r>
      <w:r w:rsidR="002F1612">
        <w:t xml:space="preserve">, педагог-психолог – </w:t>
      </w:r>
      <w:r w:rsidR="000229EF">
        <w:t>36</w:t>
      </w:r>
      <w:r w:rsidR="002F1612">
        <w:t>, другие категории 6</w:t>
      </w:r>
      <w:r w:rsidR="000229EF">
        <w:t xml:space="preserve">) </w:t>
      </w:r>
      <w:r>
        <w:t>(</w:t>
      </w:r>
      <w:r w:rsidR="000229EF">
        <w:t xml:space="preserve">2018 год: </w:t>
      </w:r>
      <w:r>
        <w:t>7</w:t>
      </w:r>
      <w:r w:rsidR="000229EF">
        <w:t xml:space="preserve">97 </w:t>
      </w:r>
      <w:r>
        <w:t>педагогических</w:t>
      </w:r>
      <w:proofErr w:type="gramEnd"/>
      <w:r>
        <w:t xml:space="preserve"> работников, </w:t>
      </w:r>
      <w:r w:rsidR="000229EF">
        <w:t>8510</w:t>
      </w:r>
      <w:r>
        <w:t xml:space="preserve"> обучающихся). </w:t>
      </w:r>
    </w:p>
    <w:p w14:paraId="2BF79232" w14:textId="2406E6AB" w:rsidR="002621DF" w:rsidRDefault="002621DF" w:rsidP="00441ADB">
      <w:r w:rsidRPr="002621DF">
        <w:t xml:space="preserve"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</w:t>
      </w:r>
      <w:r>
        <w:t>составило 10</w:t>
      </w:r>
      <w:r w:rsidR="000229EF">
        <w:t>2</w:t>
      </w:r>
      <w:r>
        <w:t>,</w:t>
      </w:r>
      <w:r w:rsidR="000229EF">
        <w:t>50</w:t>
      </w:r>
      <w:r>
        <w:t xml:space="preserve">%. </w:t>
      </w:r>
    </w:p>
    <w:sdt>
      <w:sdtPr>
        <w:id w:val="-203094829"/>
        <w:lock w:val="sdtContentLocked"/>
        <w:placeholder>
          <w:docPart w:val="DefaultPlaceholder_-1854013440"/>
        </w:placeholder>
      </w:sdtPr>
      <w:sdtContent>
        <w:p w14:paraId="266C73C5" w14:textId="01CB93D6" w:rsidR="00D50602" w:rsidRDefault="00CE0D73" w:rsidP="00D50602">
          <w:pPr>
            <w:pStyle w:val="4"/>
          </w:pPr>
          <w:r>
            <w:t>С</w:t>
          </w:r>
          <w:r w:rsidR="00D50602">
            <w:t>ет</w:t>
          </w:r>
          <w:r>
            <w:t>ь</w:t>
          </w:r>
          <w:r w:rsidR="00D50602">
            <w:t xml:space="preserve"> дошкольных образовательных организаций</w:t>
          </w:r>
        </w:p>
      </w:sdtContent>
    </w:sdt>
    <w:p w14:paraId="5A54C495" w14:textId="278E4EBC" w:rsidR="002621DF" w:rsidRPr="005F1D31" w:rsidRDefault="002F1612" w:rsidP="005F1D31">
      <w:pPr>
        <w:tabs>
          <w:tab w:val="left" w:pos="426"/>
          <w:tab w:val="left" w:pos="9072"/>
        </w:tabs>
        <w:ind w:firstLineChars="272" w:firstLine="653"/>
        <w:rPr>
          <w:rFonts w:eastAsia="Times New Roman" w:cs="Times New Roman"/>
          <w:szCs w:val="24"/>
          <w:lang w:eastAsia="ru-RU"/>
        </w:rPr>
      </w:pPr>
      <w:r w:rsidRPr="005F1D31">
        <w:rPr>
          <w:rFonts w:eastAsia="Times New Roman" w:cs="Times New Roman"/>
          <w:szCs w:val="24"/>
          <w:lang w:eastAsia="ru-RU"/>
        </w:rPr>
        <w:t>Изменения сети дошкольных образовательных организаций</w:t>
      </w:r>
      <w:r w:rsidR="002621DF" w:rsidRPr="005F1D31">
        <w:rPr>
          <w:rFonts w:eastAsia="Times New Roman" w:cs="Times New Roman"/>
          <w:szCs w:val="24"/>
          <w:lang w:eastAsia="ru-RU"/>
        </w:rPr>
        <w:t xml:space="preserve"> в 201</w:t>
      </w:r>
      <w:r w:rsidR="000229EF">
        <w:rPr>
          <w:rFonts w:eastAsia="Times New Roman" w:cs="Times New Roman"/>
          <w:szCs w:val="24"/>
          <w:lang w:eastAsia="ru-RU"/>
        </w:rPr>
        <w:t>9</w:t>
      </w:r>
      <w:r w:rsidR="002621DF" w:rsidRPr="005F1D31">
        <w:rPr>
          <w:rFonts w:eastAsia="Times New Roman" w:cs="Times New Roman"/>
          <w:szCs w:val="24"/>
          <w:lang w:eastAsia="ru-RU"/>
        </w:rPr>
        <w:t xml:space="preserve"> году.</w:t>
      </w:r>
    </w:p>
    <w:p w14:paraId="5E1825B0" w14:textId="77777777" w:rsidR="000229EF" w:rsidRPr="000229EF" w:rsidRDefault="000229EF" w:rsidP="000229EF">
      <w:pPr>
        <w:tabs>
          <w:tab w:val="left" w:pos="426"/>
          <w:tab w:val="left" w:pos="9072"/>
        </w:tabs>
        <w:ind w:firstLineChars="272" w:firstLine="653"/>
        <w:rPr>
          <w:rFonts w:eastAsia="Times New Roman" w:cs="Times New Roman"/>
          <w:szCs w:val="24"/>
          <w:lang w:eastAsia="ru-RU"/>
        </w:rPr>
      </w:pPr>
      <w:proofErr w:type="gramStart"/>
      <w:r w:rsidRPr="000229EF">
        <w:rPr>
          <w:rFonts w:eastAsia="Times New Roman" w:cs="Times New Roman"/>
          <w:szCs w:val="24"/>
          <w:lang w:eastAsia="ru-RU"/>
        </w:rPr>
        <w:t xml:space="preserve">С 01.06.2019 года прекращена образовательная деятельность корпусе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6 «Ласточка» по адресу: ул. Механизаторов, 3А корпус в </w:t>
      </w:r>
      <w:r w:rsidRPr="000229EF">
        <w:rPr>
          <w:rFonts w:eastAsia="Times New Roman" w:cs="Times New Roman"/>
          <w:szCs w:val="24"/>
          <w:lang w:eastAsia="ru-RU"/>
        </w:rPr>
        <w:lastRenderedPageBreak/>
        <w:t>соответствии с заключением комиссии  заключения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</w:t>
      </w:r>
      <w:proofErr w:type="gramEnd"/>
      <w:r w:rsidRPr="000229E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0229EF">
        <w:rPr>
          <w:rFonts w:eastAsia="Times New Roman" w:cs="Times New Roman"/>
          <w:szCs w:val="24"/>
          <w:lang w:eastAsia="ru-RU"/>
        </w:rPr>
        <w:t>собственностью, оценки последствий заключения муниципальной организацией, образующей социальную инфраструктуру для детей от 24.12.20218, приказом Департамента образования Администрации города Ханты-Мансийска от 30.01.2019 № 42 «О прекращении образовательной деятельности, присмотра и ухода за детьми», указанный корпус ликвидирован на основании распоряжения Администрации города Ханты-Мансийска от 27.06.2019 № 93-р «О сносе объектов муниципального имущества в связи с признанием их непригодными для дальнейшей эксплуатации» ликвидирован корпус муниципального</w:t>
      </w:r>
      <w:proofErr w:type="gramEnd"/>
      <w:r w:rsidRPr="000229EF">
        <w:rPr>
          <w:rFonts w:eastAsia="Times New Roman" w:cs="Times New Roman"/>
          <w:szCs w:val="24"/>
          <w:lang w:eastAsia="ru-RU"/>
        </w:rPr>
        <w:t xml:space="preserve">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6 «Ласточка» по адресу: ул. Механизаторов, 3А.</w:t>
      </w:r>
    </w:p>
    <w:p w14:paraId="5F6AAEF9" w14:textId="77777777" w:rsidR="000229EF" w:rsidRPr="000229EF" w:rsidRDefault="000229EF" w:rsidP="000229EF">
      <w:pPr>
        <w:tabs>
          <w:tab w:val="left" w:pos="426"/>
          <w:tab w:val="left" w:pos="9072"/>
        </w:tabs>
        <w:ind w:firstLineChars="272" w:firstLine="653"/>
        <w:rPr>
          <w:rFonts w:eastAsia="Times New Roman" w:cs="Times New Roman"/>
          <w:szCs w:val="24"/>
          <w:lang w:eastAsia="ru-RU"/>
        </w:rPr>
      </w:pPr>
      <w:proofErr w:type="gramStart"/>
      <w:r w:rsidRPr="000229EF">
        <w:rPr>
          <w:rFonts w:eastAsia="Times New Roman" w:cs="Times New Roman"/>
          <w:szCs w:val="24"/>
          <w:lang w:eastAsia="ru-RU"/>
        </w:rPr>
        <w:t>С 01.06.2019 года прекращена образовательная деятельность в корпусе муниципального бюджетного дошкольного образовательного учреждения «Детский сад № 17«Незнайка» по ул. Кооперативная,47 в соответствии с заключением комиссии  заключения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оценки последствий заключения муниципальной организацией, образующей социальную инфраструктуру для детей от</w:t>
      </w:r>
      <w:proofErr w:type="gramEnd"/>
      <w:r w:rsidRPr="000229E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0229EF">
        <w:rPr>
          <w:rFonts w:eastAsia="Times New Roman" w:cs="Times New Roman"/>
          <w:szCs w:val="24"/>
          <w:lang w:eastAsia="ru-RU"/>
        </w:rPr>
        <w:t>24.12.20218, приказом Департамента образования Администрации города Ханты-Мансийска от 30.01.2019 №43 «О прекращении образовательной деятельности, присмотра и ухода за детьми», указанный корпус ликвидирован на основании распоряжения Администрации города Ханты-Мансийска от 27.06.2019 № 92-р «О сносе объектов муниципального имущества в связи с признанием их непригодными для дальнейшей эксплуатации» ликвидирован корпус муниципального бюджетного дошкольного образовательного учреждения «Детский сад № 17«Незнайка» по ул. Кооперативная,47.</w:t>
      </w:r>
      <w:proofErr w:type="gramEnd"/>
    </w:p>
    <w:p w14:paraId="1AC75EBA" w14:textId="77777777" w:rsidR="000229EF" w:rsidRPr="000229EF" w:rsidRDefault="000229EF" w:rsidP="000229EF">
      <w:pPr>
        <w:tabs>
          <w:tab w:val="left" w:pos="426"/>
          <w:tab w:val="left" w:pos="9072"/>
        </w:tabs>
        <w:ind w:firstLineChars="272" w:firstLine="653"/>
        <w:rPr>
          <w:rFonts w:eastAsia="Times New Roman" w:cs="Times New Roman"/>
          <w:szCs w:val="24"/>
          <w:lang w:eastAsia="ru-RU"/>
        </w:rPr>
      </w:pPr>
      <w:proofErr w:type="gramStart"/>
      <w:r w:rsidRPr="000229EF">
        <w:rPr>
          <w:rFonts w:eastAsia="Times New Roman" w:cs="Times New Roman"/>
          <w:szCs w:val="24"/>
          <w:lang w:eastAsia="ru-RU"/>
        </w:rPr>
        <w:t>С 01.06.2019 года прекращена образовательная деятельность в корпусе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21 «Теремок» по ул. Мира 133 в соответствии с заключением комиссии  заключения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</w:t>
      </w:r>
      <w:proofErr w:type="gramEnd"/>
      <w:r w:rsidRPr="000229EF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0229EF">
        <w:rPr>
          <w:rFonts w:eastAsia="Times New Roman" w:cs="Times New Roman"/>
          <w:szCs w:val="24"/>
          <w:lang w:eastAsia="ru-RU"/>
        </w:rPr>
        <w:t xml:space="preserve">оценки последствий заключения муниципальной организацией, образующей социальную </w:t>
      </w:r>
      <w:r w:rsidRPr="000229EF">
        <w:rPr>
          <w:rFonts w:eastAsia="Times New Roman" w:cs="Times New Roman"/>
          <w:szCs w:val="24"/>
          <w:lang w:eastAsia="ru-RU"/>
        </w:rPr>
        <w:lastRenderedPageBreak/>
        <w:t>инфраструктуру для детей от 24.12.20218, приказом Департамента образования Администрации города Ханты-Мансийска от 29.01.2019 №37 «О прекращении образовательной деятельности, присмотра и ухода за детьми», указанный корпус ликвидирован на основании распоряжения Администрации города Ханты-Мансийска от 27.06.2019 № 91-р «О сносе объектов муниципального имущества в связи с признанием их непригодными для дальнейшей эксплуатации» ликвидирован корпус муниципального бюджетного</w:t>
      </w:r>
      <w:proofErr w:type="gramEnd"/>
      <w:r w:rsidRPr="000229EF">
        <w:rPr>
          <w:rFonts w:eastAsia="Times New Roman" w:cs="Times New Roman"/>
          <w:szCs w:val="24"/>
          <w:lang w:eastAsia="ru-RU"/>
        </w:rPr>
        <w:t xml:space="preserve">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21 «Теремок» по ул. Мира 133.</w:t>
      </w:r>
    </w:p>
    <w:p w14:paraId="41D79D3E" w14:textId="184D7A59" w:rsidR="002F1612" w:rsidRPr="005F1D31" w:rsidRDefault="002621DF" w:rsidP="005F1D31">
      <w:pPr>
        <w:tabs>
          <w:tab w:val="left" w:pos="426"/>
          <w:tab w:val="left" w:pos="9072"/>
        </w:tabs>
        <w:ind w:firstLineChars="272" w:firstLine="653"/>
        <w:rPr>
          <w:rFonts w:eastAsia="Times New Roman" w:cs="Times New Roman"/>
          <w:szCs w:val="24"/>
          <w:lang w:eastAsia="ru-RU"/>
        </w:rPr>
      </w:pPr>
      <w:r w:rsidRPr="005F1D31">
        <w:rPr>
          <w:rFonts w:eastAsia="Times New Roman" w:cs="Times New Roman"/>
          <w:szCs w:val="24"/>
          <w:lang w:eastAsia="ru-RU"/>
        </w:rPr>
        <w:t>При организации образовательного процесса в 100% дошкольных образовательных организациях созданы безопасные условия.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организаций, числа зданий дошкольных образовательных организаций, требующих капитального ремонта, в общем числе зданий дошкольных образовательных организаций равен 0%.</w:t>
      </w:r>
    </w:p>
    <w:sdt>
      <w:sdtPr>
        <w:id w:val="-752976685"/>
        <w:lock w:val="sdtContentLocked"/>
        <w:placeholder>
          <w:docPart w:val="DefaultPlaceholder_-1854013440"/>
        </w:placeholder>
      </w:sdtPr>
      <w:sdtContent>
        <w:p w14:paraId="3545F48C" w14:textId="6CF0B653" w:rsidR="00D50602" w:rsidRDefault="00D50602" w:rsidP="00D50602">
          <w:pPr>
            <w:pStyle w:val="4"/>
          </w:pPr>
          <w:r>
            <w:t>Материально-техническое и информационное обеспечение</w:t>
          </w:r>
        </w:p>
      </w:sdtContent>
    </w:sdt>
    <w:p w14:paraId="67CF8A32" w14:textId="47847258" w:rsidR="002621DF" w:rsidRDefault="002621DF" w:rsidP="002621DF">
      <w:r>
        <w:t>Площадь помещений, используемых непосредственно для нужд дошкольных образовательных организаций, в расчете на 1 ребенка, составила 8,</w:t>
      </w:r>
      <w:r w:rsidR="00BA03B3">
        <w:t>30</w:t>
      </w:r>
      <w:r>
        <w:t xml:space="preserve"> квадратных метр</w:t>
      </w:r>
      <w:r w:rsidR="003B393E">
        <w:t>а</w:t>
      </w:r>
      <w:r>
        <w:t>.</w:t>
      </w:r>
    </w:p>
    <w:p w14:paraId="017F6151" w14:textId="093E96F8" w:rsidR="002621DF" w:rsidRDefault="002621DF" w:rsidP="002621DF">
      <w:r>
        <w:t xml:space="preserve">100% дошкольных организаций, имеющих все виды благоустройства (водопровод, центральное отопление, канализацию), </w:t>
      </w:r>
      <w:r w:rsidR="003B393E">
        <w:t>8</w:t>
      </w:r>
      <w:r w:rsidR="00BA03B3">
        <w:t>8,89</w:t>
      </w:r>
      <w:r>
        <w:t>% организаций имеют физкультурные залы.</w:t>
      </w:r>
    </w:p>
    <w:p w14:paraId="480DC490" w14:textId="3F236220" w:rsidR="0029564F" w:rsidRDefault="002621DF" w:rsidP="002621DF">
      <w:r>
        <w:t>Число персональных компьютеров, доступных для использования детьми, в расчете на 100 детей, посещающих дошкольные образовательные организации</w:t>
      </w:r>
      <w:r w:rsidR="003B393E">
        <w:t>,</w:t>
      </w:r>
      <w:r>
        <w:t xml:space="preserve"> составило </w:t>
      </w:r>
      <w:r w:rsidR="003B393E">
        <w:t>0,</w:t>
      </w:r>
      <w:r w:rsidR="00BA03B3">
        <w:t>5</w:t>
      </w:r>
      <w:r w:rsidR="003B393E">
        <w:t xml:space="preserve"> </w:t>
      </w:r>
      <w:r>
        <w:t xml:space="preserve">единицы </w:t>
      </w:r>
      <w:r w:rsidR="003B393E">
        <w:t xml:space="preserve">(или </w:t>
      </w:r>
      <w:r w:rsidR="00BA03B3">
        <w:t>43</w:t>
      </w:r>
      <w:r w:rsidR="003B393E">
        <w:t xml:space="preserve"> компьютера на 8</w:t>
      </w:r>
      <w:r w:rsidR="00BA03B3">
        <w:t>100</w:t>
      </w:r>
      <w:r w:rsidR="003B393E">
        <w:t xml:space="preserve"> детей).</w:t>
      </w:r>
    </w:p>
    <w:sdt>
      <w:sdtPr>
        <w:id w:val="1963539669"/>
        <w:lock w:val="sdtContentLocked"/>
        <w:placeholder>
          <w:docPart w:val="DefaultPlaceholder_-1854013440"/>
        </w:placeholder>
      </w:sdtPr>
      <w:sdtContent>
        <w:p w14:paraId="533A9F3A" w14:textId="51C62BA4" w:rsidR="004172EF" w:rsidRDefault="004172EF" w:rsidP="00D50602">
          <w:pPr>
            <w:pStyle w:val="4"/>
          </w:pPr>
          <w:r>
            <w:t>Условия получения дошкольного образования лицами с ограниченными возможностями здоровья и инвалидами</w:t>
          </w:r>
        </w:p>
      </w:sdtContent>
    </w:sdt>
    <w:p w14:paraId="3E9C5B69" w14:textId="77777777" w:rsidR="00BA03B3" w:rsidRPr="00BA03B3" w:rsidRDefault="00BA03B3" w:rsidP="00BA03B3">
      <w:pPr>
        <w:widowControl w:val="0"/>
        <w:tabs>
          <w:tab w:val="left" w:pos="9214"/>
        </w:tabs>
        <w:rPr>
          <w:rFonts w:eastAsia="Calibri" w:cs="Times New Roman"/>
          <w:szCs w:val="24"/>
        </w:rPr>
      </w:pPr>
      <w:r w:rsidRPr="00BA03B3">
        <w:rPr>
          <w:rFonts w:eastAsia="Calibri" w:cs="Times New Roman"/>
          <w:szCs w:val="24"/>
        </w:rPr>
        <w:t xml:space="preserve">Для детей, нуждающихся в особых условиях организации образовательной среды, с целью коррекции нарушений развития и социальной адаптации детей с ограниченными возможностями здоровья созданы специальные условия и организована </w:t>
      </w:r>
      <w:proofErr w:type="spellStart"/>
      <w:r w:rsidRPr="00BA03B3">
        <w:rPr>
          <w:rFonts w:eastAsia="Calibri" w:cs="Times New Roman"/>
          <w:szCs w:val="24"/>
        </w:rPr>
        <w:t>безбарьерная</w:t>
      </w:r>
      <w:proofErr w:type="spellEnd"/>
      <w:r w:rsidRPr="00BA03B3">
        <w:rPr>
          <w:rFonts w:eastAsia="Calibri" w:cs="Times New Roman"/>
          <w:szCs w:val="24"/>
        </w:rPr>
        <w:t xml:space="preserve"> среда. </w:t>
      </w:r>
    </w:p>
    <w:p w14:paraId="0F6BA8A9" w14:textId="77777777" w:rsidR="00BA03B3" w:rsidRPr="00BA03B3" w:rsidRDefault="00BA03B3" w:rsidP="00BA03B3">
      <w:pPr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 xml:space="preserve">Образование обучающихся с ограниченными возможностями здоровья (далее ОВЗ) и детей-инвалидов дошкольного возраста организовано как </w:t>
      </w:r>
      <w:r w:rsidRPr="00BA03B3">
        <w:rPr>
          <w:rFonts w:eastAsia="Times New Roman" w:cs="Times New Roman"/>
          <w:szCs w:val="24"/>
          <w:lang w:eastAsia="ru-RU"/>
        </w:rPr>
        <w:br/>
        <w:t>в отдельных группах, так и совместно с другими обучающимися.</w:t>
      </w:r>
    </w:p>
    <w:p w14:paraId="303202E2" w14:textId="77777777" w:rsidR="00BA03B3" w:rsidRPr="00BA03B3" w:rsidRDefault="00BA03B3" w:rsidP="00BA03B3">
      <w:pPr>
        <w:widowControl w:val="0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>Для оказания коррекционной помощи детям с особыми образовательными потребностями организована работа групп компенсирующей направленности, с общим охватом 289 детей (2018 – 267 детей).</w:t>
      </w:r>
    </w:p>
    <w:p w14:paraId="09A56761" w14:textId="77777777" w:rsidR="00BA03B3" w:rsidRPr="00BA03B3" w:rsidRDefault="00BA03B3" w:rsidP="00BA03B3">
      <w:pPr>
        <w:widowControl w:val="0"/>
        <w:rPr>
          <w:rFonts w:eastAsia="Calibri" w:cs="Times New Roman"/>
          <w:szCs w:val="24"/>
        </w:rPr>
      </w:pPr>
      <w:r w:rsidRPr="00BA03B3">
        <w:rPr>
          <w:rFonts w:eastAsia="Calibri" w:cs="Times New Roman"/>
          <w:szCs w:val="24"/>
        </w:rPr>
        <w:t>Во всех 16 дошкольных образовательных организациях детям с ОВЗ и детям-</w:t>
      </w:r>
      <w:r w:rsidRPr="00BA03B3">
        <w:rPr>
          <w:rFonts w:eastAsia="Calibri" w:cs="Times New Roman"/>
          <w:szCs w:val="24"/>
        </w:rPr>
        <w:lastRenderedPageBreak/>
        <w:t xml:space="preserve">инвалидам обеспечено психолого-педагогическое сопровождение и созданы условия на основании заключения территориальной психолого-медико-педагогической комиссии, либо центральной психолого-медико-педагогической комиссии (далее – ТПМПК/ЦПМПК), а также с учетом индивидуальной программы реабилитации или </w:t>
      </w:r>
      <w:proofErr w:type="spellStart"/>
      <w:r w:rsidRPr="00BA03B3">
        <w:rPr>
          <w:rFonts w:eastAsia="Calibri" w:cs="Times New Roman"/>
          <w:szCs w:val="24"/>
        </w:rPr>
        <w:t>абилитации</w:t>
      </w:r>
      <w:proofErr w:type="spellEnd"/>
      <w:r w:rsidRPr="00BA03B3">
        <w:rPr>
          <w:rFonts w:eastAsia="Calibri" w:cs="Times New Roman"/>
          <w:szCs w:val="24"/>
        </w:rPr>
        <w:t xml:space="preserve"> ребенка-инвалида. </w:t>
      </w:r>
    </w:p>
    <w:p w14:paraId="297BAE76" w14:textId="77777777" w:rsidR="00BA03B3" w:rsidRPr="00BA03B3" w:rsidRDefault="00BA03B3" w:rsidP="00BA03B3">
      <w:pPr>
        <w:widowControl w:val="0"/>
        <w:rPr>
          <w:rFonts w:eastAsia="Calibri" w:cs="Times New Roman"/>
          <w:szCs w:val="24"/>
        </w:rPr>
      </w:pPr>
      <w:r w:rsidRPr="00BA03B3">
        <w:rPr>
          <w:rFonts w:eastAsia="Calibri" w:cs="Times New Roman"/>
          <w:szCs w:val="24"/>
        </w:rPr>
        <w:t>Всего на отчетную дату дошкольные образовательные учреждения (совместно с дошкольным отделением муниципального бюджетного общеобразовательного учреждения «Центр образования «Школа-сад №7») посещают 656 детей с особыми образовательными потребностями, из них 74 ребенка-инвалида.</w:t>
      </w:r>
    </w:p>
    <w:p w14:paraId="08E09D84" w14:textId="77777777" w:rsidR="00BA03B3" w:rsidRPr="00BA03B3" w:rsidRDefault="00BA03B3" w:rsidP="00BA03B3">
      <w:pPr>
        <w:tabs>
          <w:tab w:val="center" w:pos="360"/>
          <w:tab w:val="center" w:pos="2340"/>
        </w:tabs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 xml:space="preserve">Перечень образовательных, коррекционных услуг для детей с особыми образовательными потребностями включал следующее: </w:t>
      </w:r>
    </w:p>
    <w:p w14:paraId="2C0790B8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proofErr w:type="gramStart"/>
      <w:r w:rsidRPr="00BA03B3">
        <w:rPr>
          <w:rFonts w:eastAsia="Times New Roman" w:cs="Times New Roman"/>
          <w:szCs w:val="24"/>
          <w:lang w:eastAsia="ru-RU"/>
        </w:rPr>
        <w:t>обучение</w:t>
      </w:r>
      <w:proofErr w:type="gramEnd"/>
      <w:r w:rsidRPr="00BA03B3">
        <w:rPr>
          <w:rFonts w:eastAsia="Times New Roman" w:cs="Times New Roman"/>
          <w:szCs w:val="24"/>
          <w:lang w:eastAsia="ru-RU"/>
        </w:rPr>
        <w:t xml:space="preserve"> детей по адаптированной основной образовательной программе;</w:t>
      </w:r>
    </w:p>
    <w:p w14:paraId="3947AC6D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>интеграция детей в общеобразовательной группе детского сада;</w:t>
      </w:r>
    </w:p>
    <w:p w14:paraId="0DAE9350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>индивидуальные, групповые занятия учителя-логопеда;</w:t>
      </w:r>
    </w:p>
    <w:p w14:paraId="7D562300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>индивидуальные, групповые занятия педагога-психолога;</w:t>
      </w:r>
    </w:p>
    <w:p w14:paraId="6C89A704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>индивидуальные, групповые занятия с учителем-дефектологом;</w:t>
      </w:r>
    </w:p>
    <w:p w14:paraId="77D93392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BA03B3">
        <w:rPr>
          <w:rFonts w:eastAsia="Times New Roman" w:cs="Times New Roman"/>
          <w:szCs w:val="24"/>
          <w:lang w:eastAsia="ru-RU"/>
        </w:rPr>
        <w:t>логоритмика</w:t>
      </w:r>
      <w:proofErr w:type="spellEnd"/>
      <w:r w:rsidRPr="00BA03B3">
        <w:rPr>
          <w:rFonts w:eastAsia="Times New Roman" w:cs="Times New Roman"/>
          <w:szCs w:val="24"/>
          <w:lang w:eastAsia="ru-RU"/>
        </w:rPr>
        <w:t>;</w:t>
      </w:r>
    </w:p>
    <w:p w14:paraId="629C5043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 xml:space="preserve">организация занятий на базе </w:t>
      </w:r>
      <w:proofErr w:type="spellStart"/>
      <w:r w:rsidRPr="00BA03B3">
        <w:rPr>
          <w:rFonts w:eastAsia="Times New Roman" w:cs="Times New Roman"/>
          <w:szCs w:val="24"/>
          <w:lang w:eastAsia="ru-RU"/>
        </w:rPr>
        <w:t>логопункта</w:t>
      </w:r>
      <w:proofErr w:type="spellEnd"/>
      <w:r w:rsidRPr="00BA03B3">
        <w:rPr>
          <w:rFonts w:eastAsia="Times New Roman" w:cs="Times New Roman"/>
          <w:szCs w:val="24"/>
          <w:lang w:eastAsia="ru-RU"/>
        </w:rPr>
        <w:t>;</w:t>
      </w:r>
    </w:p>
    <w:p w14:paraId="21C00DA8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 xml:space="preserve">занятий в сенсорной комнате, комнате </w:t>
      </w:r>
      <w:proofErr w:type="spellStart"/>
      <w:r w:rsidRPr="00BA03B3">
        <w:rPr>
          <w:rFonts w:eastAsia="Times New Roman" w:cs="Times New Roman"/>
          <w:szCs w:val="24"/>
          <w:lang w:eastAsia="ru-RU"/>
        </w:rPr>
        <w:t>Монтессори</w:t>
      </w:r>
      <w:proofErr w:type="spellEnd"/>
      <w:r w:rsidRPr="00BA03B3">
        <w:rPr>
          <w:rFonts w:eastAsia="Times New Roman" w:cs="Times New Roman"/>
          <w:szCs w:val="24"/>
          <w:lang w:eastAsia="ru-RU"/>
        </w:rPr>
        <w:t>;</w:t>
      </w:r>
    </w:p>
    <w:p w14:paraId="5FD8AE69" w14:textId="77777777" w:rsidR="00BA03B3" w:rsidRPr="00BA03B3" w:rsidRDefault="00BA03B3" w:rsidP="00BA03B3">
      <w:pPr>
        <w:numPr>
          <w:ilvl w:val="0"/>
          <w:numId w:val="7"/>
        </w:numPr>
        <w:tabs>
          <w:tab w:val="center" w:pos="360"/>
        </w:tabs>
        <w:spacing w:after="160"/>
        <w:ind w:left="0" w:firstLine="709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>консультирование родителей.</w:t>
      </w:r>
    </w:p>
    <w:p w14:paraId="16A7DDD2" w14:textId="77777777" w:rsidR="00BA03B3" w:rsidRPr="00BA03B3" w:rsidRDefault="00BA03B3" w:rsidP="00BA03B3">
      <w:pPr>
        <w:widowControl w:val="0"/>
        <w:rPr>
          <w:rFonts w:eastAsia="Times New Roman" w:cs="Times New Roman"/>
          <w:szCs w:val="24"/>
          <w:lang w:eastAsia="ru-RU"/>
        </w:rPr>
      </w:pPr>
      <w:r w:rsidRPr="00BA03B3">
        <w:rPr>
          <w:rFonts w:eastAsia="Calibri" w:cs="Times New Roman"/>
          <w:szCs w:val="24"/>
        </w:rPr>
        <w:t>На психолого-педагогическом консилиуме специалисты и педагоги образовательной организации осуществляют ежеквартальный мониторинг развития детей с ОВЗ и детей-инвалидов.</w:t>
      </w:r>
    </w:p>
    <w:p w14:paraId="40F57570" w14:textId="77777777" w:rsidR="00BA03B3" w:rsidRPr="00BA03B3" w:rsidRDefault="00BA03B3" w:rsidP="00BA03B3">
      <w:pPr>
        <w:tabs>
          <w:tab w:val="left" w:pos="709"/>
          <w:tab w:val="left" w:pos="9214"/>
        </w:tabs>
        <w:rPr>
          <w:rFonts w:eastAsia="Times New Roman" w:cs="Times New Roman"/>
          <w:szCs w:val="24"/>
          <w:lang w:eastAsia="ru-RU"/>
        </w:rPr>
      </w:pPr>
      <w:r w:rsidRPr="00BA03B3">
        <w:rPr>
          <w:rFonts w:eastAsia="Times New Roman" w:cs="Times New Roman"/>
          <w:szCs w:val="24"/>
          <w:lang w:eastAsia="ru-RU"/>
        </w:rPr>
        <w:t xml:space="preserve">На базе Центра развития ребёнка – детский сад №20 «Сказка» стартовал инновационный проект сетевого </w:t>
      </w:r>
      <w:proofErr w:type="spellStart"/>
      <w:r w:rsidRPr="00BA03B3">
        <w:rPr>
          <w:rFonts w:eastAsia="Times New Roman" w:cs="Times New Roman"/>
          <w:szCs w:val="24"/>
          <w:lang w:eastAsia="ru-RU"/>
        </w:rPr>
        <w:t>компетентностного</w:t>
      </w:r>
      <w:proofErr w:type="spellEnd"/>
      <w:r w:rsidRPr="00BA03B3">
        <w:rPr>
          <w:rFonts w:eastAsia="Times New Roman" w:cs="Times New Roman"/>
          <w:szCs w:val="24"/>
          <w:lang w:eastAsia="ru-RU"/>
        </w:rPr>
        <w:t xml:space="preserve"> центра инклюзивного образования Ханты-Мансийского автономного округа – Югры «</w:t>
      </w:r>
      <w:proofErr w:type="spellStart"/>
      <w:r w:rsidRPr="00BA03B3">
        <w:rPr>
          <w:rFonts w:eastAsia="Times New Roman" w:cs="Times New Roman"/>
          <w:szCs w:val="24"/>
          <w:lang w:eastAsia="ru-RU"/>
        </w:rPr>
        <w:t>Инклюверсариум</w:t>
      </w:r>
      <w:proofErr w:type="spellEnd"/>
      <w:r w:rsidRPr="00BA03B3">
        <w:rPr>
          <w:rFonts w:eastAsia="Times New Roman" w:cs="Times New Roman"/>
          <w:szCs w:val="24"/>
          <w:lang w:eastAsia="ru-RU"/>
        </w:rPr>
        <w:t>».</w:t>
      </w:r>
    </w:p>
    <w:p w14:paraId="5372F4DA" w14:textId="77777777" w:rsidR="00BA03B3" w:rsidRPr="00BA03B3" w:rsidRDefault="00BA03B3" w:rsidP="00BA03B3">
      <w:pPr>
        <w:tabs>
          <w:tab w:val="left" w:pos="709"/>
          <w:tab w:val="left" w:pos="9214"/>
        </w:tabs>
        <w:rPr>
          <w:rFonts w:eastAsia="Calibri" w:cs="Times New Roman"/>
          <w:szCs w:val="24"/>
        </w:rPr>
      </w:pPr>
      <w:r w:rsidRPr="00BA03B3">
        <w:rPr>
          <w:rFonts w:eastAsia="Calibri" w:cs="Times New Roman"/>
          <w:szCs w:val="24"/>
        </w:rPr>
        <w:t xml:space="preserve">В рамках реализации проекта «Поддержка семей, имеющих детей» национального проекта «Образования» в 2019 году продолжили работу консультационные пункты, созданные в 2012 году во всех дошкольных образовательных учреждениях. Родители (законные представители) детей, </w:t>
      </w:r>
      <w:r w:rsidRPr="00BA03B3">
        <w:rPr>
          <w:rFonts w:eastAsia="Times New Roman" w:cs="Times New Roman"/>
          <w:szCs w:val="24"/>
          <w:lang w:eastAsia="ru-RU"/>
        </w:rPr>
        <w:t xml:space="preserve">в том числе, детей, не посещающих дошкольные организации, </w:t>
      </w:r>
      <w:r w:rsidRPr="00BA03B3">
        <w:rPr>
          <w:rFonts w:eastAsia="Calibri" w:cs="Times New Roman"/>
          <w:szCs w:val="24"/>
        </w:rPr>
        <w:t xml:space="preserve">имеют возможность получить консультационную помощь педагогов-психологов, учителей-дефектологов, учителей-логопедов. </w:t>
      </w:r>
    </w:p>
    <w:p w14:paraId="7C282D27" w14:textId="77777777" w:rsidR="00BA03B3" w:rsidRPr="00BA03B3" w:rsidRDefault="00BA03B3" w:rsidP="00BA03B3">
      <w:pPr>
        <w:tabs>
          <w:tab w:val="left" w:pos="709"/>
          <w:tab w:val="left" w:pos="9214"/>
        </w:tabs>
        <w:rPr>
          <w:rFonts w:eastAsia="Calibri" w:cs="Times New Roman"/>
          <w:szCs w:val="24"/>
        </w:rPr>
      </w:pPr>
      <w:r w:rsidRPr="00BA03B3">
        <w:rPr>
          <w:rFonts w:eastAsia="Calibri" w:cs="Times New Roman"/>
          <w:szCs w:val="24"/>
        </w:rPr>
        <w:t>Специалистами консультационных пунктов оказано 1</w:t>
      </w:r>
      <w:r w:rsidRPr="00BA03B3">
        <w:rPr>
          <w:rFonts w:eastAsia="Times New Roman" w:cs="Times New Roman"/>
          <w:szCs w:val="24"/>
          <w:lang w:eastAsia="ru-RU"/>
        </w:rPr>
        <w:t> </w:t>
      </w:r>
      <w:r w:rsidRPr="00BA03B3">
        <w:rPr>
          <w:rFonts w:eastAsia="Calibri" w:cs="Times New Roman"/>
          <w:szCs w:val="24"/>
        </w:rPr>
        <w:t>043 консультаций (2018 год – 1</w:t>
      </w:r>
      <w:r w:rsidRPr="00BA03B3">
        <w:rPr>
          <w:rFonts w:eastAsia="Times New Roman" w:cs="Times New Roman"/>
          <w:szCs w:val="24"/>
          <w:lang w:eastAsia="ru-RU"/>
        </w:rPr>
        <w:t> </w:t>
      </w:r>
      <w:r w:rsidRPr="00BA03B3">
        <w:rPr>
          <w:rFonts w:eastAsia="Calibri" w:cs="Times New Roman"/>
          <w:szCs w:val="24"/>
        </w:rPr>
        <w:t xml:space="preserve">026 консультаций), в том числе  консультаций родителям (законным представителям) </w:t>
      </w:r>
      <w:r w:rsidRPr="00BA03B3">
        <w:rPr>
          <w:rFonts w:eastAsia="Calibri" w:cs="Times New Roman"/>
          <w:szCs w:val="24"/>
        </w:rPr>
        <w:lastRenderedPageBreak/>
        <w:t xml:space="preserve">детей, а также гражданам, желающим принять на воспитание в свои семьи детей, оставшихся без попечения родителей, родителям (законных представителей) детей в возрасте от 0 до 3-х лет, не охваченных образовательной услугой. </w:t>
      </w:r>
    </w:p>
    <w:sdt>
      <w:sdtPr>
        <w:id w:val="-526094704"/>
        <w:lock w:val="sdtContentLocked"/>
        <w:placeholder>
          <w:docPart w:val="DefaultPlaceholder_-1854013440"/>
        </w:placeholder>
      </w:sdtPr>
      <w:sdtContent>
        <w:p w14:paraId="6F779A2E" w14:textId="7C3AA182" w:rsidR="004172EF" w:rsidRDefault="004172EF" w:rsidP="00D50602">
          <w:pPr>
            <w:pStyle w:val="4"/>
          </w:pPr>
          <w:r>
            <w:t>Финан</w:t>
          </w:r>
          <w:r w:rsidR="00D50602">
            <w:t>сово-экономическая деятельность</w:t>
          </w:r>
        </w:p>
      </w:sdtContent>
    </w:sdt>
    <w:p w14:paraId="262946EC" w14:textId="124BE4BC" w:rsidR="00441ADB" w:rsidRDefault="003B393E" w:rsidP="00441ADB">
      <w:r w:rsidRPr="003B393E">
        <w:t xml:space="preserve">Расходы консолидированного бюджета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 </w:t>
      </w:r>
      <w:r>
        <w:t xml:space="preserve">составили </w:t>
      </w:r>
      <w:r w:rsidR="00BA03B3">
        <w:t>173,29 тысячи</w:t>
      </w:r>
      <w:r>
        <w:t xml:space="preserve"> рублей, что </w:t>
      </w:r>
      <w:r w:rsidR="00BA03B3">
        <w:t>меньше</w:t>
      </w:r>
      <w:r>
        <w:t xml:space="preserve"> расходов 201</w:t>
      </w:r>
      <w:r w:rsidR="00BA03B3">
        <w:t>8</w:t>
      </w:r>
      <w:r>
        <w:t xml:space="preserve"> года на </w:t>
      </w:r>
      <w:r w:rsidR="00BA03B3">
        <w:t>11</w:t>
      </w:r>
      <w:r>
        <w:t xml:space="preserve"> тысяч рублей (20</w:t>
      </w:r>
      <w:r w:rsidR="00BA03B3">
        <w:t>18</w:t>
      </w:r>
      <w:r>
        <w:t xml:space="preserve"> год - </w:t>
      </w:r>
      <w:r w:rsidR="00BA03B3" w:rsidRPr="00BA03B3">
        <w:t>184,33</w:t>
      </w:r>
      <w:r w:rsidR="00BA03B3">
        <w:t xml:space="preserve"> </w:t>
      </w:r>
      <w:r>
        <w:t>т</w:t>
      </w:r>
      <w:r w:rsidR="00BF55F6">
        <w:t>ысяч</w:t>
      </w:r>
      <w:r w:rsidR="00BA03B3">
        <w:t>и</w:t>
      </w:r>
      <w:r w:rsidR="00BF55F6">
        <w:t xml:space="preserve"> </w:t>
      </w:r>
      <w:r>
        <w:t>рублей).</w:t>
      </w:r>
    </w:p>
    <w:sdt>
      <w:sdtPr>
        <w:id w:val="1224569008"/>
        <w:lock w:val="sdtContentLocked"/>
        <w:placeholder>
          <w:docPart w:val="DefaultPlaceholder_-1854013440"/>
        </w:placeholder>
      </w:sdtPr>
      <w:sdtContent>
        <w:p w14:paraId="1141C7D1" w14:textId="6BD34EB3" w:rsidR="005527CF" w:rsidRDefault="005527CF" w:rsidP="005527CF">
          <w:pPr>
            <w:pStyle w:val="4"/>
          </w:pPr>
          <w:r>
            <w:t>Выводы</w:t>
          </w:r>
        </w:p>
      </w:sdtContent>
    </w:sdt>
    <w:p w14:paraId="6B51D126" w14:textId="115A0054" w:rsidR="003B393E" w:rsidRDefault="003B393E" w:rsidP="003B393E">
      <w:r>
        <w:t xml:space="preserve">Анализ развития системы дошкольного образования в рамках реализации муниципальной программы развития образования, использование программно-целевого подхода способствует решению задач развития дошкольных образовательных </w:t>
      </w:r>
      <w:r w:rsidR="00BF55F6">
        <w:t>организаций,</w:t>
      </w:r>
      <w:r>
        <w:t xml:space="preserve"> удовлетворению спроса на дошкольные услуги с учетом роста рождаемости. </w:t>
      </w:r>
    </w:p>
    <w:p w14:paraId="0E6857AF" w14:textId="77777777" w:rsidR="00BA03B3" w:rsidRDefault="00BA03B3" w:rsidP="003B393E">
      <w:r w:rsidRPr="00BA03B3">
        <w:t xml:space="preserve">За счет комплекса мер, последовательно реализуемых Администрацией города Ханты-Мансийска, в 2019 </w:t>
      </w:r>
      <w:proofErr w:type="gramStart"/>
      <w:r w:rsidRPr="00BA03B3">
        <w:t>году достигнут</w:t>
      </w:r>
      <w:proofErr w:type="gramEnd"/>
      <w:r w:rsidRPr="00BA03B3">
        <w:t xml:space="preserve"> целевой показатель портфеля проектов «Демография», полностью решена проблема обеспеченности детей от полутора до семи лет местами в детских садах.</w:t>
      </w:r>
    </w:p>
    <w:p w14:paraId="3CD18A07" w14:textId="7EB29E6A" w:rsidR="003B393E" w:rsidRDefault="003B393E" w:rsidP="003B393E">
      <w:r>
        <w:t>В течение 201</w:t>
      </w:r>
      <w:r w:rsidR="00BA03B3">
        <w:t>9</w:t>
      </w:r>
      <w:r>
        <w:t xml:space="preserve"> года проведена огромная работа по совершенствованию образовательного процесса. Развитие инновационной структуры дошкольного образования способствовало увеличению количества педагогов, повышающих свой профессиональный уровень и квалификацию и, в целом, формировали позитивный имидж дошкольных образовательных </w:t>
      </w:r>
      <w:r w:rsidR="00BF55F6">
        <w:t xml:space="preserve">организаций в городе и </w:t>
      </w:r>
      <w:r>
        <w:t xml:space="preserve">на уровне </w:t>
      </w:r>
      <w:r w:rsidR="00BF55F6">
        <w:t xml:space="preserve">автономного </w:t>
      </w:r>
      <w:r>
        <w:t xml:space="preserve">округа. </w:t>
      </w:r>
    </w:p>
    <w:p w14:paraId="38E66951" w14:textId="74D947C2" w:rsidR="00BF55F6" w:rsidRDefault="003B393E" w:rsidP="00BF55F6">
      <w:r>
        <w:t xml:space="preserve">В дошкольных </w:t>
      </w:r>
      <w:r w:rsidR="00BF55F6">
        <w:t>организациях</w:t>
      </w:r>
      <w:r>
        <w:t xml:space="preserve"> будет продолжена работа по созданию полноценного пространства развития ребенка и организации комплексного сопровождения индивидуального развития детей дошкольного воз</w:t>
      </w:r>
      <w:r w:rsidR="00BF55F6">
        <w:t>раста.</w:t>
      </w:r>
    </w:p>
    <w:p w14:paraId="4EA2C481" w14:textId="05177460" w:rsidR="00BF55F6" w:rsidRDefault="00BF55F6" w:rsidP="00BF55F6">
      <w:pPr>
        <w:rPr>
          <w:rFonts w:eastAsiaTheme="majorEastAsia" w:cstheme="majorBidi"/>
          <w:b/>
          <w:szCs w:val="24"/>
        </w:rPr>
      </w:pPr>
    </w:p>
    <w:p w14:paraId="6FD82871" w14:textId="77777777" w:rsidR="00A217CD" w:rsidRDefault="00A217CD" w:rsidP="00BF55F6">
      <w:pPr>
        <w:rPr>
          <w:rFonts w:eastAsiaTheme="majorEastAsia" w:cstheme="majorBidi"/>
          <w:b/>
          <w:szCs w:val="24"/>
        </w:rPr>
      </w:pPr>
    </w:p>
    <w:bookmarkStart w:id="14" w:name="_Toc21689813" w:displacedByCustomXml="next"/>
    <w:sdt>
      <w:sdtPr>
        <w:id w:val="-2103791813"/>
        <w:lock w:val="sdtContentLocked"/>
        <w:placeholder>
          <w:docPart w:val="DefaultPlaceholder_-1854013440"/>
        </w:placeholder>
      </w:sdtPr>
      <w:sdtContent>
        <w:p w14:paraId="5EF7DBFF" w14:textId="2FFE13E2" w:rsidR="00F4493E" w:rsidRDefault="00375C2F" w:rsidP="00523764">
          <w:pPr>
            <w:pStyle w:val="3"/>
          </w:pPr>
          <w:r>
            <w:t xml:space="preserve">2.2. </w:t>
          </w:r>
          <w:r w:rsidR="00FE028B" w:rsidRPr="00FE028B">
            <w:t>Сведения о развитии начального общего образования, основного общего образования и среднего общего образования</w:t>
          </w:r>
        </w:p>
      </w:sdtContent>
    </w:sdt>
    <w:bookmarkEnd w:id="14" w:displacedByCustomXml="prev"/>
    <w:sdt>
      <w:sdtPr>
        <w:id w:val="-1282792263"/>
        <w:lock w:val="sdtContentLocked"/>
        <w:placeholder>
          <w:docPart w:val="DefaultPlaceholder_-1854013440"/>
        </w:placeholder>
      </w:sdtPr>
      <w:sdtContent>
        <w:p w14:paraId="6C3B521F" w14:textId="34D7E700" w:rsidR="00F4493E" w:rsidRDefault="00E96C91" w:rsidP="00CB109B">
          <w:pPr>
            <w:pStyle w:val="4"/>
          </w:pPr>
          <w:r>
            <w:t>Контингент</w:t>
          </w:r>
        </w:p>
      </w:sdtContent>
    </w:sdt>
    <w:p w14:paraId="475A8E90" w14:textId="55557578" w:rsidR="005F1D31" w:rsidRDefault="005F1D31" w:rsidP="003C4DFC">
      <w:r>
        <w:t>В</w:t>
      </w:r>
      <w:r w:rsidR="00EC4779">
        <w:t xml:space="preserve"> </w:t>
      </w:r>
      <w:r w:rsidRPr="005F1D31">
        <w:t>9</w:t>
      </w:r>
      <w:r w:rsidR="00EC4779">
        <w:t xml:space="preserve"> муниципальных </w:t>
      </w:r>
      <w:r w:rsidRPr="005F1D31">
        <w:t>общеобразовательных организаци</w:t>
      </w:r>
      <w:r>
        <w:t>ях в 201</w:t>
      </w:r>
      <w:r w:rsidR="00BA03B3">
        <w:t>9</w:t>
      </w:r>
      <w:r>
        <w:t xml:space="preserve"> году о</w:t>
      </w:r>
      <w:r w:rsidRPr="005F1D31">
        <w:t xml:space="preserve">бучалось </w:t>
      </w:r>
      <w:r w:rsidR="00BA03B3">
        <w:t>14054</w:t>
      </w:r>
      <w:r w:rsidRPr="005F1D31">
        <w:t xml:space="preserve"> человек, </w:t>
      </w:r>
      <w:r w:rsidR="00BA03B3" w:rsidRPr="00BA03B3">
        <w:t xml:space="preserve">что на 694 человека или на 5 % больше чем в 2018 году (соответствующий период </w:t>
      </w:r>
      <w:r w:rsidR="00EF370B">
        <w:lastRenderedPageBreak/>
        <w:t>2018 года – 9 организаций;</w:t>
      </w:r>
      <w:r w:rsidR="00BA03B3" w:rsidRPr="00BA03B3">
        <w:t xml:space="preserve"> обучалось 13 360 человек</w:t>
      </w:r>
      <w:r w:rsidR="00EF370B">
        <w:t xml:space="preserve">). </w:t>
      </w:r>
      <w:r w:rsidR="00BF5C6F" w:rsidRPr="00BF5C6F">
        <w:t xml:space="preserve">Охват детей общим образованием </w:t>
      </w:r>
      <w:r w:rsidR="00BF5C6F">
        <w:t xml:space="preserve">составил 100% к </w:t>
      </w:r>
      <w:r w:rsidR="00BF5C6F" w:rsidRPr="00BF5C6F">
        <w:t>численности детей в возрасте 7 - 18 лет.</w:t>
      </w:r>
    </w:p>
    <w:p w14:paraId="58BF3BF0" w14:textId="03950440" w:rsidR="00886FAE" w:rsidRDefault="00886FAE" w:rsidP="00EC4779">
      <w:pPr>
        <w:ind w:firstLine="567"/>
      </w:pPr>
      <w:r w:rsidRPr="00886FAE">
        <w:t xml:space="preserve">В соответствии с планом-графиком поэтапного введения федеральных государственных образовательных стандартов общего образования (далее – ФГОС) в 2019 году все обучающиеся начального общего образования (6548 чел.) и основного общего образования (6166 чел.) занималась </w:t>
      </w:r>
      <w:proofErr w:type="gramStart"/>
      <w:r w:rsidRPr="00886FAE">
        <w:t>по</w:t>
      </w:r>
      <w:proofErr w:type="gramEnd"/>
      <w:r w:rsidRPr="00886FAE">
        <w:t xml:space="preserve"> </w:t>
      </w:r>
      <w:proofErr w:type="gramStart"/>
      <w:r w:rsidRPr="00886FAE">
        <w:t>новым</w:t>
      </w:r>
      <w:proofErr w:type="gramEnd"/>
      <w:r w:rsidRPr="00886FAE">
        <w:t xml:space="preserve"> образовательным стандартам. </w:t>
      </w:r>
    </w:p>
    <w:p w14:paraId="5574CD99" w14:textId="6B2FB5B9" w:rsidR="00801B3A" w:rsidRDefault="00EC4779" w:rsidP="00EC4779">
      <w:pPr>
        <w:ind w:firstLine="567"/>
      </w:pPr>
      <w:r>
        <w:t>Ч</w:t>
      </w:r>
      <w:r w:rsidRPr="00EC4779">
        <w:t>исленност</w:t>
      </w:r>
      <w:r>
        <w:t>ь</w:t>
      </w:r>
      <w:r w:rsidRPr="00EC4779">
        <w:t xml:space="preserve">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 </w:t>
      </w:r>
      <w:r>
        <w:t xml:space="preserve">составила </w:t>
      </w:r>
      <w:r w:rsidR="00EF370B">
        <w:t>12714</w:t>
      </w:r>
      <w:r>
        <w:t xml:space="preserve"> человек, или </w:t>
      </w:r>
      <w:r w:rsidR="00EF370B">
        <w:t>90,47</w:t>
      </w:r>
      <w:r>
        <w:t>%</w:t>
      </w:r>
      <w:r w:rsidRPr="00EC4779">
        <w:t xml:space="preserve"> </w:t>
      </w:r>
      <w:r>
        <w:t xml:space="preserve">от </w:t>
      </w:r>
      <w:r w:rsidRPr="00EC4779">
        <w:t xml:space="preserve">общей </w:t>
      </w:r>
      <w:proofErr w:type="gramStart"/>
      <w:r w:rsidRPr="00EC4779">
        <w:t>численности</w:t>
      </w:r>
      <w:proofErr w:type="gramEnd"/>
      <w:r w:rsidRPr="00EC4779">
        <w:t xml:space="preserve"> обучающихся по образовательным программам начального общего, основного обще</w:t>
      </w:r>
      <w:r>
        <w:t>го, среднего общего образования.</w:t>
      </w:r>
    </w:p>
    <w:p w14:paraId="777D3172" w14:textId="2FFC87F7" w:rsidR="00EC4779" w:rsidRDefault="00EC4779" w:rsidP="00EC4779">
      <w:pPr>
        <w:ind w:firstLine="567"/>
      </w:pPr>
      <w:r>
        <w:t>Ч</w:t>
      </w:r>
      <w:r w:rsidRPr="00EC4779">
        <w:t>исленност</w:t>
      </w:r>
      <w:r>
        <w:t>ь</w:t>
      </w:r>
      <w:r w:rsidRPr="00EC4779">
        <w:t xml:space="preserve"> обучающихся, продолживших обучение по образовательным программам среднего общего образования</w:t>
      </w:r>
      <w:r>
        <w:t xml:space="preserve"> составила 6</w:t>
      </w:r>
      <w:r w:rsidR="00EF370B">
        <w:t>85</w:t>
      </w:r>
      <w:r>
        <w:t xml:space="preserve"> человек</w:t>
      </w:r>
      <w:r w:rsidRPr="00EC4779">
        <w:t xml:space="preserve">, </w:t>
      </w:r>
      <w:r>
        <w:t xml:space="preserve">или </w:t>
      </w:r>
      <w:r w:rsidR="00EF370B">
        <w:t>68,64</w:t>
      </w:r>
      <w:r>
        <w:t xml:space="preserve">% от </w:t>
      </w:r>
      <w:r w:rsidRPr="00EC4779">
        <w:t xml:space="preserve">общей численности обучающихся, получивших аттестат об основном общем образовании по итогам учебного года, предшествующего </w:t>
      </w:r>
      <w:proofErr w:type="gramStart"/>
      <w:r w:rsidRPr="00EC4779">
        <w:t>отчетному</w:t>
      </w:r>
      <w:proofErr w:type="gramEnd"/>
      <w:r w:rsidRPr="00EC4779">
        <w:t>.</w:t>
      </w:r>
    </w:p>
    <w:p w14:paraId="5F54BD87" w14:textId="71DA41EB" w:rsidR="00EC4779" w:rsidRDefault="00EF370B" w:rsidP="005F1D31">
      <w:pPr>
        <w:ind w:firstLine="0"/>
      </w:pPr>
      <w:r w:rsidRPr="0085757B">
        <w:rPr>
          <w:rFonts w:eastAsia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D1FD71F" wp14:editId="670F6F48">
            <wp:extent cx="5972175" cy="33242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3063712" w14:textId="5B985B97" w:rsidR="00EC4779" w:rsidRPr="00A217CD" w:rsidRDefault="00EC4779" w:rsidP="00A217CD">
      <w:pPr>
        <w:ind w:firstLine="0"/>
        <w:jc w:val="center"/>
        <w:rPr>
          <w:sz w:val="20"/>
          <w:szCs w:val="20"/>
        </w:rPr>
      </w:pPr>
      <w:r w:rsidRPr="00A217CD">
        <w:rPr>
          <w:sz w:val="20"/>
          <w:szCs w:val="20"/>
        </w:rPr>
        <w:t>Рисунок</w:t>
      </w:r>
      <w:r w:rsidR="00587E73">
        <w:rPr>
          <w:sz w:val="20"/>
          <w:szCs w:val="20"/>
        </w:rPr>
        <w:t xml:space="preserve"> 2</w:t>
      </w:r>
      <w:r w:rsidRPr="00A217CD">
        <w:rPr>
          <w:sz w:val="20"/>
          <w:szCs w:val="20"/>
        </w:rPr>
        <w:t xml:space="preserve"> </w:t>
      </w:r>
      <w:r w:rsidR="00A217CD" w:rsidRPr="00A217CD">
        <w:rPr>
          <w:sz w:val="20"/>
          <w:szCs w:val="20"/>
        </w:rPr>
        <w:t xml:space="preserve">- </w:t>
      </w:r>
      <w:r w:rsidRPr="00A217CD">
        <w:rPr>
          <w:sz w:val="20"/>
          <w:szCs w:val="20"/>
        </w:rPr>
        <w:t>Наполняемость классов по уровням общего образования</w:t>
      </w:r>
    </w:p>
    <w:p w14:paraId="25CF43D2" w14:textId="0DFEA671" w:rsidR="00BF5C6F" w:rsidRDefault="00BF5C6F" w:rsidP="005F1D31">
      <w:pPr>
        <w:ind w:firstLine="0"/>
      </w:pPr>
    </w:p>
    <w:p w14:paraId="2AB07C14" w14:textId="02AED698" w:rsidR="00BF5C6F" w:rsidRPr="00A217CD" w:rsidRDefault="00BF5C6F" w:rsidP="00A217CD">
      <w:pPr>
        <w:ind w:firstLine="851"/>
        <w:rPr>
          <w:rFonts w:eastAsia="Times New Roman" w:cs="Times New Roman"/>
          <w:szCs w:val="24"/>
          <w:lang w:eastAsia="ru-RU"/>
        </w:rPr>
      </w:pPr>
      <w:r w:rsidRPr="00A217CD">
        <w:rPr>
          <w:rFonts w:eastAsia="Times New Roman" w:cs="Times New Roman"/>
          <w:szCs w:val="24"/>
          <w:lang w:eastAsia="ru-RU"/>
        </w:rPr>
        <w:t>В 201</w:t>
      </w:r>
      <w:r w:rsidR="00EF370B">
        <w:rPr>
          <w:rFonts w:eastAsia="Times New Roman" w:cs="Times New Roman"/>
          <w:szCs w:val="24"/>
          <w:lang w:eastAsia="ru-RU"/>
        </w:rPr>
        <w:t>9</w:t>
      </w:r>
      <w:r w:rsidRPr="00A217CD">
        <w:rPr>
          <w:rFonts w:eastAsia="Times New Roman" w:cs="Times New Roman"/>
          <w:szCs w:val="24"/>
          <w:lang w:eastAsia="ru-RU"/>
        </w:rPr>
        <w:t xml:space="preserve"> году осуществлялся подвоз </w:t>
      </w:r>
      <w:r w:rsidR="00EF370B">
        <w:rPr>
          <w:rFonts w:eastAsia="Times New Roman" w:cs="Times New Roman"/>
          <w:szCs w:val="24"/>
          <w:lang w:eastAsia="ru-RU"/>
        </w:rPr>
        <w:t xml:space="preserve">295 </w:t>
      </w:r>
      <w:r w:rsidRPr="00A217CD">
        <w:rPr>
          <w:rFonts w:eastAsia="Times New Roman" w:cs="Times New Roman"/>
          <w:szCs w:val="24"/>
          <w:lang w:eastAsia="ru-RU"/>
        </w:rPr>
        <w:t xml:space="preserve">школьников, или </w:t>
      </w:r>
      <w:r w:rsidR="00EF370B">
        <w:rPr>
          <w:rFonts w:eastAsia="Times New Roman" w:cs="Times New Roman"/>
          <w:szCs w:val="24"/>
          <w:lang w:eastAsia="ru-RU"/>
        </w:rPr>
        <w:t>95,47</w:t>
      </w:r>
      <w:r w:rsidRPr="00A217CD">
        <w:rPr>
          <w:rFonts w:eastAsia="Times New Roman" w:cs="Times New Roman"/>
          <w:szCs w:val="24"/>
          <w:lang w:eastAsia="ru-RU"/>
        </w:rPr>
        <w:t xml:space="preserve">% от общего числа школьников, нуждающихся в подвозе, автобусами «Школьник» в образовательные организации, </w:t>
      </w:r>
      <w:r w:rsidR="00EF370B" w:rsidRPr="00EF370B">
        <w:rPr>
          <w:rFonts w:eastAsia="Times New Roman" w:cs="Times New Roman"/>
          <w:szCs w:val="24"/>
          <w:lang w:eastAsia="ru-RU"/>
        </w:rPr>
        <w:t>которые посещают дети из отдаленных районов города: МБОУ «СОШ № 4», МБОУ «СОШ № 5», МБОУ «СОШ № 6», МБОУ «СОШ № 7», МБОУ «СОШ № 8».</w:t>
      </w:r>
      <w:r w:rsidRPr="00A217CD">
        <w:rPr>
          <w:rFonts w:eastAsia="Times New Roman" w:cs="Times New Roman"/>
          <w:szCs w:val="24"/>
          <w:lang w:eastAsia="ru-RU"/>
        </w:rPr>
        <w:t xml:space="preserve"> При </w:t>
      </w:r>
      <w:r w:rsidRPr="00A217CD">
        <w:rPr>
          <w:rFonts w:eastAsia="Times New Roman" w:cs="Times New Roman"/>
          <w:szCs w:val="24"/>
          <w:lang w:eastAsia="ru-RU"/>
        </w:rPr>
        <w:lastRenderedPageBreak/>
        <w:t>осуществлении перевозок предусмотрены сопровождающие из числа работников образовательных организаций.</w:t>
      </w:r>
    </w:p>
    <w:p w14:paraId="15304FD8" w14:textId="77777777" w:rsidR="00EF370B" w:rsidRDefault="00EF370B" w:rsidP="00A217CD">
      <w:pPr>
        <w:tabs>
          <w:tab w:val="left" w:pos="9214"/>
        </w:tabs>
        <w:rPr>
          <w:rFonts w:eastAsia="Calibri" w:cs="Times New Roman"/>
          <w:szCs w:val="24"/>
        </w:rPr>
      </w:pPr>
      <w:r w:rsidRPr="00EF370B">
        <w:rPr>
          <w:rFonts w:eastAsia="Calibri" w:cs="Times New Roman"/>
          <w:szCs w:val="24"/>
        </w:rPr>
        <w:t xml:space="preserve">Доля учащихся занимающихся в 2019 году во 2-ую смену составила 45,8% от общей численности (соответствующий период 2018 года – 45,0%). </w:t>
      </w:r>
      <w:proofErr w:type="gramStart"/>
      <w:r w:rsidRPr="00EF370B">
        <w:rPr>
          <w:rFonts w:eastAsia="Calibri" w:cs="Times New Roman"/>
          <w:szCs w:val="24"/>
        </w:rPr>
        <w:t>Увеличилось количество обучающихся во вторую смену на 0,8%, в сравнении с 2018 годом, в связи с увеличением количества обучающихся, которые должны обучаться по нормам СанПиН 2.4.2.2821-10 «Санитарно-эпидемиологические требования к условиям и организации обучения в общеобразовательных учреждениях» только в первую смену (1, 5, 9, 11 классы).</w:t>
      </w:r>
      <w:proofErr w:type="gramEnd"/>
    </w:p>
    <w:p w14:paraId="0007CA81" w14:textId="29FF2564" w:rsidR="00BF5C6F" w:rsidRPr="00A217CD" w:rsidRDefault="00EF370B" w:rsidP="00A217CD">
      <w:pPr>
        <w:tabs>
          <w:tab w:val="left" w:pos="9214"/>
        </w:tabs>
        <w:rPr>
          <w:rFonts w:eastAsia="Calibri" w:cs="Times New Roman"/>
          <w:szCs w:val="24"/>
        </w:rPr>
      </w:pPr>
      <w:r w:rsidRPr="00EF370B">
        <w:rPr>
          <w:rFonts w:eastAsia="Calibri" w:cs="Times New Roman"/>
          <w:szCs w:val="24"/>
        </w:rPr>
        <w:t>Для обеспечения высокого качества общего образования в соответствии с современными запросами населения и перспективными задачами развития города, организации образовательного процесса в одну смену в рамках государственной программы Ханты-Мансийского автономного округа – Югры «Развитие образования» в городе Ханты-Мансийске до 2025 года предусмотрено строительство 5 зданий общеобразовательных учреждений на 5 106 мест</w:t>
      </w:r>
      <w:r>
        <w:rPr>
          <w:rFonts w:eastAsia="Calibri" w:cs="Times New Roman"/>
          <w:szCs w:val="24"/>
        </w:rPr>
        <w:t xml:space="preserve">. </w:t>
      </w:r>
      <w:r w:rsidR="00BF5C6F" w:rsidRPr="00A217CD">
        <w:rPr>
          <w:rFonts w:eastAsia="Calibri" w:cs="Times New Roman"/>
          <w:szCs w:val="24"/>
        </w:rPr>
        <w:t>Ведутся работы по оптимизации загруженности, эффективного использования имеющихся помещений школ, обеспечения межведомственного взаимодействия с муниципальными учреждениями дополнительного образования.</w:t>
      </w:r>
    </w:p>
    <w:p w14:paraId="0FBCB68B" w14:textId="77777777" w:rsidR="009944C1" w:rsidRDefault="00EF370B" w:rsidP="009944C1">
      <w:pPr>
        <w:widowControl w:val="0"/>
        <w:tabs>
          <w:tab w:val="left" w:pos="9214"/>
        </w:tabs>
        <w:rPr>
          <w:rFonts w:eastAsia="Calibri" w:cs="Times New Roman"/>
          <w:szCs w:val="24"/>
        </w:rPr>
      </w:pPr>
      <w:r w:rsidRPr="00EF370B">
        <w:rPr>
          <w:rFonts w:eastAsia="Calibri" w:cs="Times New Roman"/>
          <w:szCs w:val="24"/>
        </w:rPr>
        <w:t xml:space="preserve">Вариативность образовательных программ в школах города Ханты-Мансийска представлена широким спектром. В общеобразовательных организациях функционируют общеобразовательные классы; отдельные классы, реализующие адаптированную образовательную программу для детей с задержкой психического развития (12), расстройствами аутистического спектра (1); классы с углубленным изучением отдельных предметов (38). </w:t>
      </w:r>
    </w:p>
    <w:p w14:paraId="69B79268" w14:textId="55B39FAD" w:rsidR="00EF370B" w:rsidRPr="009944C1" w:rsidRDefault="00EF370B" w:rsidP="009944C1">
      <w:pPr>
        <w:widowControl w:val="0"/>
        <w:tabs>
          <w:tab w:val="left" w:pos="9214"/>
        </w:tabs>
        <w:rPr>
          <w:rFonts w:eastAsia="Calibri" w:cs="Times New Roman"/>
          <w:iCs/>
          <w:szCs w:val="24"/>
        </w:rPr>
      </w:pPr>
      <w:r w:rsidRPr="009944C1">
        <w:rPr>
          <w:rFonts w:eastAsia="Calibri" w:cs="Times New Roman"/>
          <w:iCs/>
          <w:szCs w:val="24"/>
        </w:rPr>
        <w:t xml:space="preserve">Наряду с углубленным изучением предметов в школах города реализуется профильное обучение старшеклассников. </w:t>
      </w:r>
      <w:proofErr w:type="gramStart"/>
      <w:r w:rsidRPr="009944C1">
        <w:rPr>
          <w:rFonts w:eastAsia="Calibri" w:cs="Times New Roman"/>
          <w:iCs/>
          <w:szCs w:val="24"/>
        </w:rPr>
        <w:t>Учащиеся 10 и 11 классов получают образование по семи профилям: технологический, информационно-технологический, медицинский (муниципальное бюджетное общеобразовательное учреждение «Средняя общеобразовательная школа №1 имени Созонова Юрия Георгиевича»), социально-гуманитарный (муниципальные бюджетные общеобразовательные учреждения №№1,4,6,7,8), социально-экономический (муниципальные бюджетные общеобразовательные учреждения №№4,7,8), химико-биологический (муниципальное бюджетное общеобразовательное учреждение «Средняя общеобразовательная школа №8»), физико-математический (муниципальные бюджетные общеобразовательные учреждения № 4,8) открытым с учётом запросов обучающихся и их родителей</w:t>
      </w:r>
      <w:proofErr w:type="gramEnd"/>
      <w:r w:rsidRPr="009944C1">
        <w:rPr>
          <w:rFonts w:eastAsia="Calibri" w:cs="Times New Roman"/>
          <w:iCs/>
          <w:szCs w:val="24"/>
        </w:rPr>
        <w:t>, ресурсных возможностей, а также потребностей рынка труда.</w:t>
      </w:r>
    </w:p>
    <w:p w14:paraId="4B8679F0" w14:textId="506327EC" w:rsidR="00224CC5" w:rsidRPr="00224CC5" w:rsidRDefault="00224CC5" w:rsidP="00224CC5">
      <w:pPr>
        <w:spacing w:line="276" w:lineRule="auto"/>
        <w:ind w:firstLine="720"/>
        <w:rPr>
          <w:rFonts w:eastAsia="Calibri" w:cs="Times New Roman"/>
          <w:sz w:val="26"/>
          <w:szCs w:val="26"/>
        </w:rPr>
      </w:pPr>
      <w:r w:rsidRPr="00224CC5">
        <w:rPr>
          <w:rFonts w:eastAsia="Calibri" w:cs="Times New Roman"/>
          <w:sz w:val="26"/>
          <w:szCs w:val="26"/>
        </w:rPr>
        <w:lastRenderedPageBreak/>
        <w:t>С целью получения объективной информации о качестве оказания муниципальных услуг муниципальными бюджетными общеобразовательными учреждениями, учреждениями дополнительного образования, учреждениями дошкольного образования города Ханты-Мансийска</w:t>
      </w:r>
      <w:r w:rsidRPr="00224CC5">
        <w:rPr>
          <w:rFonts w:eastAsia="Calibri" w:cs="Times New Roman"/>
          <w:sz w:val="26"/>
          <w:szCs w:val="26"/>
          <w:lang w:eastAsia="ru-RU"/>
        </w:rPr>
        <w:t xml:space="preserve"> </w:t>
      </w:r>
      <w:r>
        <w:rPr>
          <w:rFonts w:eastAsia="Calibri" w:cs="Times New Roman"/>
          <w:sz w:val="26"/>
          <w:szCs w:val="26"/>
          <w:lang w:eastAsia="ru-RU"/>
        </w:rPr>
        <w:t>ежегодно проводится</w:t>
      </w:r>
      <w:r w:rsidRPr="00224CC5">
        <w:rPr>
          <w:rFonts w:eastAsia="Calibri" w:cs="Times New Roman"/>
          <w:sz w:val="26"/>
          <w:szCs w:val="26"/>
          <w:lang w:eastAsia="ru-RU"/>
        </w:rPr>
        <w:t xml:space="preserve"> </w:t>
      </w:r>
      <w:r w:rsidRPr="00224CC5">
        <w:rPr>
          <w:rFonts w:eastAsia="Calibri" w:cs="Times New Roman"/>
          <w:sz w:val="26"/>
          <w:szCs w:val="26"/>
        </w:rPr>
        <w:t>анкетировани</w:t>
      </w:r>
      <w:r>
        <w:rPr>
          <w:rFonts w:eastAsia="Calibri" w:cs="Times New Roman"/>
          <w:sz w:val="26"/>
          <w:szCs w:val="26"/>
        </w:rPr>
        <w:t>е</w:t>
      </w:r>
      <w:r w:rsidRPr="00224CC5">
        <w:rPr>
          <w:rFonts w:eastAsia="Calibri" w:cs="Times New Roman"/>
          <w:sz w:val="26"/>
          <w:szCs w:val="26"/>
        </w:rPr>
        <w:t xml:space="preserve"> по изучению мнения родителей (законных представителей) обучающихся о качест</w:t>
      </w:r>
      <w:r>
        <w:rPr>
          <w:rFonts w:eastAsia="Calibri" w:cs="Times New Roman"/>
          <w:sz w:val="26"/>
          <w:szCs w:val="26"/>
        </w:rPr>
        <w:t>ве оказания муниципальных услуг.</w:t>
      </w:r>
    </w:p>
    <w:p w14:paraId="3912ED9A" w14:textId="65D29B23" w:rsidR="00224CC5" w:rsidRDefault="00224CC5" w:rsidP="00224CC5">
      <w:pPr>
        <w:autoSpaceDE w:val="0"/>
        <w:autoSpaceDN w:val="0"/>
        <w:spacing w:line="276" w:lineRule="auto"/>
        <w:rPr>
          <w:rFonts w:eastAsia="Calibri" w:cs="Times New Roman"/>
          <w:sz w:val="26"/>
          <w:szCs w:val="26"/>
          <w:lang w:eastAsia="ru-RU"/>
        </w:rPr>
      </w:pPr>
      <w:r>
        <w:rPr>
          <w:rFonts w:eastAsia="Calibri" w:cs="Times New Roman"/>
          <w:sz w:val="26"/>
          <w:szCs w:val="26"/>
        </w:rPr>
        <w:t>В</w:t>
      </w:r>
      <w:r w:rsidRPr="00224CC5">
        <w:rPr>
          <w:rFonts w:eastAsia="Calibri" w:cs="Times New Roman"/>
          <w:sz w:val="26"/>
          <w:szCs w:val="26"/>
        </w:rPr>
        <w:t xml:space="preserve"> 2019</w:t>
      </w:r>
      <w:r>
        <w:rPr>
          <w:rFonts w:eastAsia="Calibri" w:cs="Times New Roman"/>
          <w:sz w:val="26"/>
          <w:szCs w:val="26"/>
        </w:rPr>
        <w:t xml:space="preserve"> году ре</w:t>
      </w:r>
      <w:r w:rsidRPr="00224CC5">
        <w:rPr>
          <w:rFonts w:eastAsia="Calibri" w:cs="Times New Roman"/>
          <w:sz w:val="26"/>
          <w:szCs w:val="26"/>
          <w:lang w:eastAsia="ru-RU"/>
        </w:rPr>
        <w:t>зультаты анкетирования родителей (законных представителей) удовлетворенностью качеством муниципальной образовательной услуги следующие</w:t>
      </w:r>
      <w:r>
        <w:rPr>
          <w:rFonts w:eastAsia="Calibri" w:cs="Times New Roman"/>
          <w:sz w:val="26"/>
          <w:szCs w:val="26"/>
          <w:lang w:eastAsia="ru-RU"/>
        </w:rPr>
        <w:t xml:space="preserve"> распределились между 99,0% и 83,0% уровнями удовлетворенности.</w:t>
      </w:r>
    </w:p>
    <w:p w14:paraId="2C8B646E" w14:textId="77777777" w:rsidR="00224CC5" w:rsidRPr="00224CC5" w:rsidRDefault="00224CC5" w:rsidP="00224CC5">
      <w:pPr>
        <w:autoSpaceDE w:val="0"/>
        <w:autoSpaceDN w:val="0"/>
        <w:spacing w:line="276" w:lineRule="auto"/>
        <w:rPr>
          <w:rFonts w:eastAsia="Calibri" w:cs="Times New Roman"/>
          <w:sz w:val="26"/>
          <w:szCs w:val="26"/>
          <w:lang w:eastAsia="ru-RU"/>
        </w:rPr>
      </w:pPr>
      <w:r w:rsidRPr="00224CC5">
        <w:rPr>
          <w:rFonts w:eastAsia="Calibri" w:cs="Times New Roman"/>
          <w:sz w:val="26"/>
          <w:szCs w:val="26"/>
          <w:lang w:eastAsia="ru-RU"/>
        </w:rPr>
        <w:t>По итогам всех оценочных процедур скорректирована деятельность городских педагогических сообществ, разработан план мероприятий по</w:t>
      </w:r>
      <w:r w:rsidRPr="00224CC5">
        <w:rPr>
          <w:rFonts w:eastAsia="Calibri" w:cs="Times New Roman"/>
          <w:sz w:val="26"/>
          <w:szCs w:val="26"/>
        </w:rPr>
        <w:t xml:space="preserve"> </w:t>
      </w:r>
      <w:r w:rsidRPr="00224CC5">
        <w:rPr>
          <w:rFonts w:eastAsia="Calibri" w:cs="Times New Roman"/>
          <w:sz w:val="26"/>
          <w:szCs w:val="26"/>
          <w:lang w:eastAsia="ru-RU"/>
        </w:rPr>
        <w:t xml:space="preserve">использованию и применению результатов диагностик. </w:t>
      </w:r>
    </w:p>
    <w:p w14:paraId="0BBD8915" w14:textId="4278811D" w:rsidR="00462ACF" w:rsidRDefault="00CD4E44" w:rsidP="00462ACF">
      <w:pPr>
        <w:pStyle w:val="4"/>
      </w:pPr>
      <w:sdt>
        <w:sdtPr>
          <w:id w:val="-603641598"/>
          <w:lock w:val="sdtContentLocked"/>
          <w:placeholder>
            <w:docPart w:val="DefaultPlaceholder_-1854013440"/>
          </w:placeholder>
        </w:sdtPr>
        <w:sdtContent>
          <w:r w:rsidR="00462ACF">
            <w:t>Кадровое обеспечение</w:t>
          </w:r>
        </w:sdtContent>
      </w:sdt>
    </w:p>
    <w:p w14:paraId="4676C7D6" w14:textId="7E4BD65F" w:rsidR="00F17D6F" w:rsidRDefault="00F17D6F" w:rsidP="00F17D6F">
      <w:r>
        <w:t xml:space="preserve">Численность обучающихся по образовательным программам начального общего, основного общего, среднего общего образования составила </w:t>
      </w:r>
      <w:r w:rsidR="00224CC5">
        <w:t>17,42</w:t>
      </w:r>
      <w:r>
        <w:t xml:space="preserve"> человек на 1 педагогического работника (</w:t>
      </w:r>
      <w:r w:rsidR="00224CC5">
        <w:t>807</w:t>
      </w:r>
      <w:r>
        <w:t xml:space="preserve"> педагогических работников, </w:t>
      </w:r>
      <w:r w:rsidR="00861C86">
        <w:t xml:space="preserve">включая 641 учителя, из </w:t>
      </w:r>
      <w:r>
        <w:t>которых 2</w:t>
      </w:r>
      <w:r w:rsidR="00224CC5">
        <w:t>15</w:t>
      </w:r>
      <w:r>
        <w:t xml:space="preserve"> человек </w:t>
      </w:r>
      <w:r w:rsidRPr="00F17D6F">
        <w:t>в возрасте до 35 лет</w:t>
      </w:r>
      <w:r w:rsidR="003A0161">
        <w:t xml:space="preserve"> (</w:t>
      </w:r>
      <w:r w:rsidR="00224CC5">
        <w:t>33,54</w:t>
      </w:r>
      <w:r w:rsidR="003A0161">
        <w:t>%)</w:t>
      </w:r>
      <w:r>
        <w:t xml:space="preserve">). </w:t>
      </w:r>
    </w:p>
    <w:p w14:paraId="6E2C2363" w14:textId="3DD082F6" w:rsidR="00CB109B" w:rsidRDefault="00F17D6F" w:rsidP="00F17D6F">
      <w:r>
        <w:t xml:space="preserve">Отношение среднемесячной заработной платы педагогических работников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 составило </w:t>
      </w:r>
      <w:r w:rsidR="00224CC5">
        <w:t>100,69</w:t>
      </w:r>
      <w:r>
        <w:t>%.</w:t>
      </w:r>
    </w:p>
    <w:p w14:paraId="1AA27822" w14:textId="44C3ABC6" w:rsidR="00F17D6F" w:rsidRDefault="00861C86" w:rsidP="00F17D6F">
      <w:r>
        <w:t>807</w:t>
      </w:r>
      <w:r w:rsidR="00F17D6F" w:rsidRPr="00F17D6F">
        <w:t xml:space="preserve"> педагогических работник</w:t>
      </w:r>
      <w:r w:rsidR="00F17D6F">
        <w:t>а</w:t>
      </w:r>
      <w:r w:rsidR="00F17D6F" w:rsidRPr="00F17D6F">
        <w:t xml:space="preserve"> </w:t>
      </w:r>
      <w:r w:rsidR="003A0161" w:rsidRPr="00F17D6F">
        <w:t xml:space="preserve">осуществляющих образовательную деятельность по образовательным программам начального общего, основного общего, среднего общего образования и </w:t>
      </w:r>
      <w:proofErr w:type="gramStart"/>
      <w:r w:rsidR="003A0161" w:rsidRPr="00F17D6F">
        <w:t>образования</w:t>
      </w:r>
      <w:proofErr w:type="gramEnd"/>
      <w:r w:rsidR="003A0161" w:rsidRPr="00F17D6F">
        <w:t xml:space="preserve"> обучающихся с умственной отсталостью (интеллектуальными нарушениями)</w:t>
      </w:r>
      <w:r w:rsidR="003A0161">
        <w:t xml:space="preserve"> или </w:t>
      </w:r>
      <w:r>
        <w:t>51,80</w:t>
      </w:r>
      <w:r w:rsidR="003A0161">
        <w:t xml:space="preserve">% от </w:t>
      </w:r>
      <w:r w:rsidR="00F17D6F" w:rsidRPr="00F17D6F">
        <w:t>общей численности работников (без внешних совместителей и работающих по договорам гражданско-правового характера) организаций.</w:t>
      </w:r>
    </w:p>
    <w:p w14:paraId="45FB6D30" w14:textId="71C94591" w:rsidR="003A0161" w:rsidRPr="00F17D6F" w:rsidRDefault="00861C86" w:rsidP="00F17D6F">
      <w:r>
        <w:t>9</w:t>
      </w:r>
      <w:r w:rsidR="003A0161">
        <w:t xml:space="preserve"> </w:t>
      </w:r>
      <w:r w:rsidR="003A0161" w:rsidRPr="003A0161">
        <w:t>организаций, имею</w:t>
      </w:r>
      <w:r w:rsidR="003A0161">
        <w:t>т в</w:t>
      </w:r>
      <w:r w:rsidR="003A0161" w:rsidRPr="003A0161">
        <w:t xml:space="preserve"> составе педагогических работников социальных педагогов, педагогов-психологов, учителей-логопедов, </w:t>
      </w:r>
      <w:r w:rsidR="003A0161">
        <w:t xml:space="preserve">или </w:t>
      </w:r>
      <w:r>
        <w:t>100</w:t>
      </w:r>
      <w:r w:rsidR="003A0161">
        <w:t>% от о</w:t>
      </w:r>
      <w:r w:rsidR="003A0161" w:rsidRPr="003A0161">
        <w:t>бще</w:t>
      </w:r>
      <w:r w:rsidR="003A0161">
        <w:t>го</w:t>
      </w:r>
      <w:r w:rsidR="003A0161" w:rsidRPr="003A0161">
        <w:t xml:space="preserve"> числ</w:t>
      </w:r>
      <w:r w:rsidR="003A0161">
        <w:t>а</w:t>
      </w:r>
      <w:r w:rsidR="003A0161" w:rsidRPr="003A0161">
        <w:t xml:space="preserve">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</w:r>
      <w:proofErr w:type="gramStart"/>
      <w:r w:rsidR="003A0161" w:rsidRPr="003A0161">
        <w:t>образования</w:t>
      </w:r>
      <w:proofErr w:type="gramEnd"/>
      <w:r w:rsidR="003A0161" w:rsidRPr="003A0161">
        <w:t xml:space="preserve"> обучающихся с умственной отсталостью </w:t>
      </w:r>
      <w:r w:rsidR="003A0161">
        <w:t>(интеллектуальными нарушениями).</w:t>
      </w:r>
    </w:p>
    <w:sdt>
      <w:sdtPr>
        <w:id w:val="-738705530"/>
        <w:lock w:val="sdtContentLocked"/>
        <w:placeholder>
          <w:docPart w:val="DefaultPlaceholder_-1854013440"/>
        </w:placeholder>
      </w:sdtPr>
      <w:sdtContent>
        <w:p w14:paraId="2E567FC2" w14:textId="542D5402" w:rsidR="00462ACF" w:rsidRDefault="00CE0D73" w:rsidP="00462ACF">
          <w:pPr>
            <w:pStyle w:val="4"/>
          </w:pPr>
          <w:r>
            <w:t>С</w:t>
          </w:r>
          <w:r w:rsidR="00462ACF">
            <w:t>ет</w:t>
          </w:r>
          <w:r>
            <w:t>ь</w:t>
          </w:r>
          <w:r w:rsidR="00462ACF">
            <w:t xml:space="preserve"> образовательных организаций</w:t>
          </w:r>
        </w:p>
      </w:sdtContent>
    </w:sdt>
    <w:p w14:paraId="59241DB2" w14:textId="0452971A" w:rsidR="00C810B4" w:rsidRDefault="003A0161" w:rsidP="003C4DFC">
      <w:r>
        <w:t>В 201</w:t>
      </w:r>
      <w:r w:rsidR="00861C86">
        <w:t>9</w:t>
      </w:r>
      <w:r>
        <w:t xml:space="preserve"> году сеть муниципальных общеобразовательных организаций представлена </w:t>
      </w:r>
      <w:r w:rsidRPr="003A0161">
        <w:t>9 муниципальны</w:t>
      </w:r>
      <w:r>
        <w:t>ми</w:t>
      </w:r>
      <w:r w:rsidRPr="003A0161">
        <w:t xml:space="preserve"> общеобразовательны</w:t>
      </w:r>
      <w:r>
        <w:t>ми</w:t>
      </w:r>
      <w:r w:rsidRPr="003A0161">
        <w:t xml:space="preserve"> организаци</w:t>
      </w:r>
      <w:r>
        <w:t>ями</w:t>
      </w:r>
      <w:r w:rsidRPr="003A0161">
        <w:t>, из них семь средних, две организации, реализующие программы повышенного уровня – школа с углубленным изучением отдельных предметов, гимназия</w:t>
      </w:r>
      <w:r>
        <w:t>.</w:t>
      </w:r>
    </w:p>
    <w:p w14:paraId="6A8BB708" w14:textId="6A5ADDD9" w:rsidR="003A0161" w:rsidRDefault="003A0161" w:rsidP="003A0161">
      <w:r>
        <w:lastRenderedPageBreak/>
        <w:t xml:space="preserve">100% зданий общеобразовательных организаций, имеют охрану, 0% зданий общеобразовательных организаций, находятся в аварийном состоянии, и 0% требуют капитального ремонта, </w:t>
      </w:r>
      <w:proofErr w:type="gramStart"/>
      <w:r>
        <w:t>от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числе зданий общеобразовательных организаций.</w:t>
      </w:r>
    </w:p>
    <w:sdt>
      <w:sdtPr>
        <w:id w:val="852922652"/>
        <w:lock w:val="sdtContentLocked"/>
        <w:placeholder>
          <w:docPart w:val="DefaultPlaceholder_-1854013440"/>
        </w:placeholder>
      </w:sdtPr>
      <w:sdtContent>
        <w:p w14:paraId="599426A8" w14:textId="48810A0D" w:rsidR="00CB109B" w:rsidRDefault="00C810B4" w:rsidP="00462ACF">
          <w:pPr>
            <w:pStyle w:val="4"/>
          </w:pPr>
          <w:r>
            <w:t>Условия реализации образовательных программ</w:t>
          </w:r>
        </w:p>
      </w:sdtContent>
    </w:sdt>
    <w:p w14:paraId="239BD193" w14:textId="77777777" w:rsidR="00C810B4" w:rsidRDefault="00C810B4" w:rsidP="00C810B4">
      <w:pPr>
        <w:pStyle w:val="af9"/>
      </w:pPr>
      <w:r w:rsidRPr="00C810B4">
        <w:t>Материально-техническое и информационное обеспечение</w:t>
      </w:r>
    </w:p>
    <w:p w14:paraId="22E8BD5A" w14:textId="3CC71339" w:rsidR="003A0161" w:rsidRDefault="003A0161" w:rsidP="003A0161">
      <w:r>
        <w:t>Общая учебная площадь общеобразовательных организаций составила 8,</w:t>
      </w:r>
      <w:r w:rsidR="00861C86">
        <w:t>16</w:t>
      </w:r>
      <w:r>
        <w:t xml:space="preserve"> квадратных метр</w:t>
      </w:r>
      <w:r w:rsidR="00861C86">
        <w:t>а</w:t>
      </w:r>
      <w:r>
        <w:t xml:space="preserve"> на 1 обучающегося. </w:t>
      </w:r>
    </w:p>
    <w:p w14:paraId="55B4E229" w14:textId="316F523E" w:rsidR="003A0161" w:rsidRDefault="004C6669" w:rsidP="003A0161">
      <w:r>
        <w:t>100%</w:t>
      </w:r>
      <w:r w:rsidR="003A0161">
        <w:t xml:space="preserve"> зданий, имею</w:t>
      </w:r>
      <w:r>
        <w:t xml:space="preserve">т </w:t>
      </w:r>
      <w:r w:rsidR="003A0161">
        <w:t>все виды благоустройства (водопровод, центр</w:t>
      </w:r>
      <w:r>
        <w:t>альное отопление, канализацию).</w:t>
      </w:r>
    </w:p>
    <w:p w14:paraId="533F43E6" w14:textId="44943C31" w:rsidR="003A0161" w:rsidRDefault="004C6669" w:rsidP="003A0161">
      <w:r>
        <w:t>14,</w:t>
      </w:r>
      <w:r w:rsidR="00861C86">
        <w:t>66</w:t>
      </w:r>
      <w:r>
        <w:t xml:space="preserve"> единицы</w:t>
      </w:r>
      <w:r w:rsidR="003A0161">
        <w:t xml:space="preserve"> персональных компьютеров, используе</w:t>
      </w:r>
      <w:r>
        <w:t>тся в</w:t>
      </w:r>
      <w:r w:rsidR="003A0161">
        <w:t xml:space="preserve"> учебных целях</w:t>
      </w:r>
      <w:r>
        <w:t xml:space="preserve"> и имеет доступ к сети Интернет, </w:t>
      </w:r>
      <w:r w:rsidR="003A0161">
        <w:t>в расчете на 100 обучающихся о</w:t>
      </w:r>
      <w:r>
        <w:t>бщеобразовательных организаций</w:t>
      </w:r>
      <w:r>
        <w:tab/>
        <w:t xml:space="preserve">100% </w:t>
      </w:r>
      <w:r w:rsidR="003A0161">
        <w:t>образовательных организаций, реализующих программы общего образования, обеспеченны Интернет-соединением со скорость</w:t>
      </w:r>
      <w:r>
        <w:t>ю соединения не менее 100 Мб/</w:t>
      </w:r>
      <w:proofErr w:type="gramStart"/>
      <w:r>
        <w:t>с</w:t>
      </w:r>
      <w:proofErr w:type="gramEnd"/>
      <w:r>
        <w:t xml:space="preserve">, </w:t>
      </w:r>
      <w:r w:rsidR="003A0161">
        <w:t>а также га</w:t>
      </w:r>
      <w:r>
        <w:t>рантированным Интернет-трафиком.</w:t>
      </w:r>
    </w:p>
    <w:p w14:paraId="15171943" w14:textId="77777777" w:rsidR="004C6669" w:rsidRDefault="004C6669" w:rsidP="00791D44">
      <w:pPr>
        <w:pStyle w:val="af9"/>
        <w:rPr>
          <w:rFonts w:eastAsiaTheme="minorHAnsi"/>
          <w:i w:val="0"/>
          <w:spacing w:val="0"/>
        </w:rPr>
      </w:pPr>
      <w:r w:rsidRPr="004C6669">
        <w:rPr>
          <w:rFonts w:eastAsiaTheme="minorHAnsi"/>
          <w:i w:val="0"/>
          <w:spacing w:val="0"/>
        </w:rPr>
        <w:t>Все общеобразовательные организации города Ханты-Мансийска оказывают муниципальные услуги в электронном виде: «Предоставление информации о текущей успеваемости учащегося, ведение электронного дневника и электронного журнала успеваемости»,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 «Зачисление в образовательное учреждение» посредством Единого портала государственных услуг.</w:t>
      </w:r>
    </w:p>
    <w:p w14:paraId="6749FB3A" w14:textId="7C6EB858" w:rsidR="00791D44" w:rsidRDefault="00791D44" w:rsidP="00791D44">
      <w:pPr>
        <w:pStyle w:val="af9"/>
      </w:pPr>
      <w:r>
        <w:t>Сохранение здоровья</w:t>
      </w:r>
    </w:p>
    <w:p w14:paraId="2E400355" w14:textId="77777777" w:rsidR="004C6669" w:rsidRDefault="004C6669" w:rsidP="004C6669">
      <w:r>
        <w:t>Обеспеченность горячим питанием (завтрак) во всех общеобразовательных организациях города Ханты-Мансийска составляет 100%.</w:t>
      </w:r>
    </w:p>
    <w:p w14:paraId="68CCAA92" w14:textId="77777777" w:rsidR="004C6669" w:rsidRDefault="004C6669" w:rsidP="004C6669">
      <w:r>
        <w:t xml:space="preserve">На основании требований СанПиН 2.4.5.2409-08 «Санитарно-эпидемиологические требования к организации питания, обучающихся в общеобразовательных учреждениях, учреждениях начального и среднего профессионального образования» питание обучающихся осуществляется в соответствии с примерным 10-14 - дневным меню, дифференцированным по возрастным группам и согласованным с территориальным отделом </w:t>
      </w:r>
      <w:proofErr w:type="spellStart"/>
      <w:r>
        <w:t>Роспотребнадзора</w:t>
      </w:r>
      <w:proofErr w:type="spellEnd"/>
      <w:r>
        <w:t>, с учетом сезонности.</w:t>
      </w:r>
    </w:p>
    <w:p w14:paraId="0EB882F3" w14:textId="77777777" w:rsidR="004C6669" w:rsidRDefault="004C6669" w:rsidP="004C6669">
      <w:r>
        <w:t xml:space="preserve">Организация питания </w:t>
      </w:r>
      <w:proofErr w:type="gramStart"/>
      <w:r>
        <w:t>обучающихся</w:t>
      </w:r>
      <w:proofErr w:type="gramEnd"/>
      <w:r>
        <w:t xml:space="preserve"> в учебное время по месту нахождения общеобразовательной организации осуществляется:</w:t>
      </w:r>
    </w:p>
    <w:p w14:paraId="4DEA3860" w14:textId="23706B09" w:rsidR="00861C86" w:rsidRDefault="00861C86" w:rsidP="00861C86">
      <w:r>
        <w:lastRenderedPageBreak/>
        <w:t>Организация питания с января 2019 года осуществляется общеобразовательными организациями самостоятельно, что позволило максимально усилить контроль и повысить уровень предоставляемых услуг по питанию школьников, а именно.</w:t>
      </w:r>
    </w:p>
    <w:p w14:paraId="2D818D99" w14:textId="77777777" w:rsidR="00861C86" w:rsidRDefault="00861C86" w:rsidP="00861C86">
      <w:r>
        <w:t>- Департаментом образования Администрации города Ханты-Мансийска создана комиссия по осуществлению мониторинга за организацией питания обучающихся, в которую вошли работники Администрации, муниципальных учреждений и предприятий города Ханты-Мансийска, должностные лица общеобразовательных организаций, депутаты Думы города Ханты-Мансийска. Мониторинг проводится комиссией по утвержденному графику еженедельно. Особое внимание комиссия уделяет таким вопросам как: соответствие рациона питания с примерным меню, качество приготовления и температурный режим готовых блюд, санитарное состояние обеденного зала, организация приема пищи. Результаты мониторинга оформляются актом осмотра и рассматриваются на заседании комиссии.</w:t>
      </w:r>
    </w:p>
    <w:p w14:paraId="5E21EE70" w14:textId="600230E6" w:rsidR="00861C86" w:rsidRDefault="00861C86" w:rsidP="00861C86">
      <w:pPr>
        <w:pStyle w:val="aff"/>
        <w:numPr>
          <w:ilvl w:val="0"/>
          <w:numId w:val="13"/>
        </w:numPr>
        <w:ind w:left="0" w:firstLine="567"/>
      </w:pPr>
      <w:r>
        <w:t xml:space="preserve">При каждой общеобразовательной организации создан «родительский контроль» по проверке питания в школе. </w:t>
      </w:r>
    </w:p>
    <w:p w14:paraId="56C51FF1" w14:textId="6A13295D" w:rsidR="00861C86" w:rsidRDefault="00861C86" w:rsidP="00861C86">
      <w:pPr>
        <w:pStyle w:val="aff"/>
        <w:numPr>
          <w:ilvl w:val="0"/>
          <w:numId w:val="13"/>
        </w:numPr>
        <w:ind w:left="0" w:firstLine="567"/>
      </w:pPr>
      <w:r>
        <w:t>Открыта «горячая линия», куда можно обратиться с предложениями, замечаниями, рекомендациями по вопросам организации школьного питания.</w:t>
      </w:r>
    </w:p>
    <w:p w14:paraId="636757E9" w14:textId="4860AB77" w:rsidR="00861C86" w:rsidRDefault="00861C86" w:rsidP="00861C86">
      <w:pPr>
        <w:pStyle w:val="aff"/>
        <w:numPr>
          <w:ilvl w:val="0"/>
          <w:numId w:val="13"/>
        </w:numPr>
        <w:ind w:left="0" w:firstLine="567"/>
      </w:pPr>
      <w:r>
        <w:t xml:space="preserve">При Департаменте образования Администрации города Ханты-Мансийска создан отдел контроля организации питания. Основными задачами отдела является осуществление мероприятий, направленных на создание необходимых условий для безопасного, качественного, рационального питания обучающихся в муниципальных школьных и дошкольных образовательных организациях города Ханты-Мансийска. Кроме того, сотрудники отдела осуществляют ежедневный выезд в общеобразовательные организации с целью недопущения нарушений санитарно-гигиенических требований норм и правил. </w:t>
      </w:r>
    </w:p>
    <w:p w14:paraId="0EA46D0D" w14:textId="77777777" w:rsidR="00861C86" w:rsidRDefault="00861C86" w:rsidP="00861C86">
      <w:r>
        <w:t>Проведенные мероприятия, позволили выработать ряд мер по профилактике и предупреждению нарушений в организации питания, улучшить качество предоставляемой услуги, повысить процент школьников, получающих горячее питание.</w:t>
      </w:r>
    </w:p>
    <w:p w14:paraId="54F8324F" w14:textId="2DCF6640" w:rsidR="00861C86" w:rsidRDefault="00861C86" w:rsidP="00861C86">
      <w:r>
        <w:t>Количество питающихся за родительскую плату составляет 49 % от общего числа не льготной категории школьников города Ханты-Мансийска.</w:t>
      </w:r>
    </w:p>
    <w:p w14:paraId="50AEEF71" w14:textId="77777777" w:rsidR="00861C86" w:rsidRDefault="00861C86" w:rsidP="00861C86">
      <w:proofErr w:type="gramStart"/>
      <w:r>
        <w:t xml:space="preserve">26 апреля 2019 года постановлением № 471 Администрации города Ханты-Мансийска Ханты-Мансийского автономного округа – Югры утверждено Положение об обеспечении питанием обучающихся в муниципальных общеобразовательных  организациях города Ханты-Мансийска. </w:t>
      </w:r>
      <w:proofErr w:type="gramEnd"/>
    </w:p>
    <w:p w14:paraId="6224ADB9" w14:textId="77777777" w:rsidR="00861C86" w:rsidRDefault="00861C86" w:rsidP="00861C86">
      <w:r>
        <w:t>Нормативно-правовой акт предусматривает порядок предоставления одноразового питания (завтрак) за счет средств бюджета города Ханты-Мансийска детям из числа семей, оказавшихся в экстремальной жизненной ситуации.</w:t>
      </w:r>
    </w:p>
    <w:p w14:paraId="34296CB9" w14:textId="77777777" w:rsidR="00861C86" w:rsidRDefault="00861C86" w:rsidP="00861C86">
      <w:proofErr w:type="gramStart"/>
      <w:r>
        <w:lastRenderedPageBreak/>
        <w:t>Основанием для предоставления социальной поддержки является информация комиссии, созданной на базе соответствующей общеобразовательной организации, о наличии экстремальной жизненной ситуации, объективно нарушающей жизнедеятельность семьи обучающегося (безработица, инвалидность, болезнь, смерть родителя (родителей), пожар, наводнение, разрушение жилья и иные причины, возникшие по независящим от них обстоятельствам, с которой (которыми) семья обучающегося не в состоянии справиться самостоятельно, используя все имеющиеся в их распоряжении средства</w:t>
      </w:r>
      <w:proofErr w:type="gramEnd"/>
      <w:r>
        <w:t xml:space="preserve"> и имущество. </w:t>
      </w:r>
    </w:p>
    <w:p w14:paraId="343CB8DE" w14:textId="77777777" w:rsidR="00861C86" w:rsidRDefault="00861C86" w:rsidP="00861C86">
      <w:r>
        <w:t>Стоимость одноразового питания устанавливается локальным правовым актом общеобразовательной организации.</w:t>
      </w:r>
    </w:p>
    <w:p w14:paraId="6425F8BA" w14:textId="72F889A8" w:rsidR="004C6669" w:rsidRDefault="00861C86" w:rsidP="00861C86">
      <w:r>
        <w:t xml:space="preserve">Пищеблоки оснащены современным технологическим оборудованием, посудой, столовой мебелью, проведены мероприятия в рамках производственного контроля. Осуществляется систематический общественный </w:t>
      </w:r>
      <w:proofErr w:type="gramStart"/>
      <w:r>
        <w:t>контроль за</w:t>
      </w:r>
      <w:proofErr w:type="gramEnd"/>
      <w:r>
        <w:t xml:space="preserve"> организацией питания представителями родительской общественности, членами управляющих советов школ. </w:t>
      </w:r>
    </w:p>
    <w:p w14:paraId="1F3780FA" w14:textId="01FFB5E9" w:rsidR="004C6669" w:rsidRDefault="00A217CD" w:rsidP="004C6669">
      <w:r>
        <w:t>10</w:t>
      </w:r>
      <w:r w:rsidR="00A60D78">
        <w:t>0%</w:t>
      </w:r>
      <w:r w:rsidR="004C6669">
        <w:t xml:space="preserve"> организаций, имею</w:t>
      </w:r>
      <w:r w:rsidR="00A60D78">
        <w:t xml:space="preserve">т </w:t>
      </w:r>
      <w:r w:rsidR="004C6669">
        <w:t xml:space="preserve">логопедический пункт </w:t>
      </w:r>
      <w:r w:rsidR="00A60D78">
        <w:t>или логопедический кабинет.</w:t>
      </w:r>
    </w:p>
    <w:p w14:paraId="5E64B788" w14:textId="77777777" w:rsidR="00A60D78" w:rsidRDefault="00A60D78" w:rsidP="00A60D78">
      <w:r>
        <w:t>100%</w:t>
      </w:r>
      <w:r w:rsidR="004C6669">
        <w:t xml:space="preserve"> организаций, имеющих спортивные залы</w:t>
      </w:r>
      <w:r>
        <w:t>.</w:t>
      </w:r>
    </w:p>
    <w:p w14:paraId="7F9FC2F9" w14:textId="7F458A01" w:rsidR="00184B8D" w:rsidRDefault="00A60D78" w:rsidP="00A60D78">
      <w:r>
        <w:t>3 организации или 33,33%</w:t>
      </w:r>
      <w:r w:rsidR="004C6669">
        <w:t xml:space="preserve"> </w:t>
      </w:r>
      <w:r>
        <w:t xml:space="preserve">от общего числа </w:t>
      </w:r>
      <w:r w:rsidR="004C6669">
        <w:t>организаций, имею</w:t>
      </w:r>
      <w:r>
        <w:t>т</w:t>
      </w:r>
      <w:r w:rsidR="004C6669">
        <w:t xml:space="preserve"> </w:t>
      </w:r>
      <w:r>
        <w:t xml:space="preserve">закрытые плавательные бассейны. </w:t>
      </w:r>
    </w:p>
    <w:p w14:paraId="226DC200" w14:textId="2CD58988" w:rsidR="00791D44" w:rsidRDefault="00791D44" w:rsidP="00791D44">
      <w:pPr>
        <w:pStyle w:val="af9"/>
      </w:pPr>
      <w:r>
        <w:t>Обеспечение безопасности</w:t>
      </w:r>
    </w:p>
    <w:p w14:paraId="1D045BA7" w14:textId="40EB8ADA" w:rsidR="00A60D78" w:rsidRDefault="00A60D78" w:rsidP="00A60D78">
      <w:r>
        <w:t>Все образовательные организации города Ханты-Мансийска оснащены:</w:t>
      </w:r>
    </w:p>
    <w:p w14:paraId="07064CF1" w14:textId="77777777" w:rsidR="00861C86" w:rsidRPr="00861C86" w:rsidRDefault="00861C86" w:rsidP="00861C86">
      <w:pPr>
        <w:numPr>
          <w:ilvl w:val="1"/>
          <w:numId w:val="14"/>
        </w:numPr>
        <w:ind w:left="0" w:firstLine="284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861C86">
        <w:rPr>
          <w:rFonts w:eastAsia="Times New Roman" w:cs="Times New Roman"/>
          <w:szCs w:val="24"/>
          <w:lang w:eastAsia="ru-RU"/>
        </w:rPr>
        <w:t>противопожарной сигнализацией с выводом сигнала на пульт МЧС;</w:t>
      </w:r>
    </w:p>
    <w:p w14:paraId="17C2708D" w14:textId="77777777" w:rsidR="00861C86" w:rsidRPr="00861C86" w:rsidRDefault="00861C86" w:rsidP="00861C86">
      <w:pPr>
        <w:numPr>
          <w:ilvl w:val="1"/>
          <w:numId w:val="14"/>
        </w:numPr>
        <w:ind w:left="0" w:firstLine="284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861C86">
        <w:rPr>
          <w:rFonts w:eastAsia="Times New Roman" w:cs="Times New Roman"/>
          <w:szCs w:val="24"/>
          <w:lang w:eastAsia="ru-RU"/>
        </w:rPr>
        <w:t>системой оповещения о пожаре;</w:t>
      </w:r>
    </w:p>
    <w:p w14:paraId="19649124" w14:textId="77777777" w:rsidR="00861C86" w:rsidRPr="00861C86" w:rsidRDefault="00861C86" w:rsidP="00861C86">
      <w:pPr>
        <w:numPr>
          <w:ilvl w:val="1"/>
          <w:numId w:val="14"/>
        </w:numPr>
        <w:ind w:left="0" w:firstLine="284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861C86">
        <w:rPr>
          <w:rFonts w:eastAsia="Times New Roman" w:cs="Times New Roman"/>
          <w:szCs w:val="24"/>
          <w:lang w:eastAsia="ru-RU"/>
        </w:rPr>
        <w:t>первичными средствами пожаротушения;</w:t>
      </w:r>
    </w:p>
    <w:p w14:paraId="4220C33B" w14:textId="77777777" w:rsidR="00861C86" w:rsidRPr="00861C86" w:rsidRDefault="00861C86" w:rsidP="00861C86">
      <w:pPr>
        <w:numPr>
          <w:ilvl w:val="1"/>
          <w:numId w:val="14"/>
        </w:numPr>
        <w:ind w:left="0" w:firstLine="284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861C86">
        <w:rPr>
          <w:rFonts w:eastAsia="Times New Roman" w:cs="Times New Roman"/>
          <w:szCs w:val="24"/>
          <w:lang w:eastAsia="ru-RU"/>
        </w:rPr>
        <w:t>системами видеонаблюдения;</w:t>
      </w:r>
    </w:p>
    <w:p w14:paraId="7DEE8E43" w14:textId="77777777" w:rsidR="00861C86" w:rsidRPr="00861C86" w:rsidRDefault="00861C86" w:rsidP="00861C86">
      <w:pPr>
        <w:numPr>
          <w:ilvl w:val="1"/>
          <w:numId w:val="14"/>
        </w:numPr>
        <w:ind w:left="0" w:firstLine="284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861C86">
        <w:rPr>
          <w:rFonts w:eastAsia="Times New Roman" w:cs="Times New Roman"/>
          <w:szCs w:val="24"/>
          <w:lang w:eastAsia="ru-RU"/>
        </w:rPr>
        <w:t xml:space="preserve">«тревожными кнопками» вызова оперативной группы сотрудников </w:t>
      </w:r>
      <w:proofErr w:type="spellStart"/>
      <w:r w:rsidRPr="00861C86">
        <w:rPr>
          <w:rFonts w:eastAsia="Times New Roman" w:cs="Times New Roman"/>
          <w:szCs w:val="24"/>
          <w:lang w:eastAsia="ru-RU"/>
        </w:rPr>
        <w:t>Росгвардии</w:t>
      </w:r>
      <w:proofErr w:type="spellEnd"/>
      <w:r w:rsidRPr="00861C86">
        <w:rPr>
          <w:rFonts w:eastAsia="Times New Roman" w:cs="Times New Roman"/>
          <w:szCs w:val="24"/>
          <w:lang w:eastAsia="ru-RU"/>
        </w:rPr>
        <w:t xml:space="preserve"> в случаях ЧС;</w:t>
      </w:r>
    </w:p>
    <w:p w14:paraId="43D4ACC1" w14:textId="77777777" w:rsidR="00861C86" w:rsidRPr="00861C86" w:rsidRDefault="00861C86" w:rsidP="00861C86">
      <w:pPr>
        <w:numPr>
          <w:ilvl w:val="1"/>
          <w:numId w:val="14"/>
        </w:numPr>
        <w:ind w:left="0" w:firstLine="284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861C86">
        <w:rPr>
          <w:rFonts w:eastAsia="Times New Roman" w:cs="Times New Roman"/>
          <w:szCs w:val="24"/>
          <w:lang w:eastAsia="ru-RU"/>
        </w:rPr>
        <w:t>системами контроля доступа (школы);</w:t>
      </w:r>
    </w:p>
    <w:p w14:paraId="50F45116" w14:textId="77777777" w:rsidR="00861C86" w:rsidRPr="00861C86" w:rsidRDefault="00861C86" w:rsidP="00861C86">
      <w:pPr>
        <w:numPr>
          <w:ilvl w:val="1"/>
          <w:numId w:val="14"/>
        </w:numPr>
        <w:ind w:left="0" w:firstLine="284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861C86">
        <w:rPr>
          <w:rFonts w:eastAsia="Times New Roman" w:cs="Times New Roman"/>
          <w:szCs w:val="24"/>
          <w:lang w:eastAsia="ru-RU"/>
        </w:rPr>
        <w:t xml:space="preserve">постами сотрудников ЧОП, оснащённых специальными средствами (резиновая дубинка, наручники, </w:t>
      </w:r>
      <w:proofErr w:type="spellStart"/>
      <w:r w:rsidRPr="00861C86">
        <w:rPr>
          <w:rFonts w:eastAsia="Times New Roman" w:cs="Times New Roman"/>
          <w:szCs w:val="24"/>
          <w:lang w:eastAsia="ru-RU"/>
        </w:rPr>
        <w:t>металлодетектор</w:t>
      </w:r>
      <w:proofErr w:type="spellEnd"/>
      <w:r w:rsidRPr="00861C86">
        <w:rPr>
          <w:rFonts w:eastAsia="Times New Roman" w:cs="Times New Roman"/>
          <w:szCs w:val="24"/>
          <w:lang w:eastAsia="ru-RU"/>
        </w:rPr>
        <w:t>).</w:t>
      </w:r>
    </w:p>
    <w:sdt>
      <w:sdtPr>
        <w:id w:val="-1373383884"/>
        <w:lock w:val="sdtContentLocked"/>
        <w:placeholder>
          <w:docPart w:val="DefaultPlaceholder_-1854013440"/>
        </w:placeholder>
      </w:sdtPr>
      <w:sdtContent>
        <w:p w14:paraId="7CE0EDCE" w14:textId="4BC170D2" w:rsidR="00CB109B" w:rsidRDefault="00CB109B" w:rsidP="00462ACF">
          <w:pPr>
            <w:pStyle w:val="4"/>
          </w:pPr>
          <w:r>
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</w:r>
        </w:p>
      </w:sdtContent>
    </w:sdt>
    <w:p w14:paraId="186F63AC" w14:textId="01CA43EA" w:rsidR="00462ACF" w:rsidRPr="00587E73" w:rsidRDefault="00C60F20" w:rsidP="00587E73">
      <w:pPr>
        <w:rPr>
          <w:szCs w:val="24"/>
        </w:rPr>
      </w:pPr>
      <w:r w:rsidRPr="00587E73">
        <w:rPr>
          <w:szCs w:val="24"/>
        </w:rPr>
        <w:t xml:space="preserve">100% </w:t>
      </w:r>
      <w:r w:rsidR="00A60D78" w:rsidRPr="00587E73">
        <w:rPr>
          <w:szCs w:val="24"/>
        </w:rPr>
        <w:t xml:space="preserve"> зданий, в которых созданы условия для беспре</w:t>
      </w:r>
      <w:r w:rsidRPr="00587E73">
        <w:rPr>
          <w:szCs w:val="24"/>
        </w:rPr>
        <w:t>пятственного доступа инвалидов.</w:t>
      </w:r>
    </w:p>
    <w:p w14:paraId="1005BB43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proofErr w:type="gramStart"/>
      <w:r w:rsidRPr="00030EB1">
        <w:rPr>
          <w:rFonts w:eastAsia="Times New Roman" w:cs="Times New Roman"/>
          <w:szCs w:val="24"/>
          <w:lang w:eastAsia="ru-RU"/>
        </w:rPr>
        <w:t xml:space="preserve">Одним из приоритетов политики Российской Федерации в области образования и социальной защиты детей с ограниченными возможностями здоровья (далее – ОВЗ), детей-инвалидов в соответствии с общепризнанными нормами международного права является </w:t>
      </w:r>
      <w:r w:rsidRPr="00030EB1">
        <w:rPr>
          <w:rFonts w:eastAsia="Times New Roman" w:cs="Times New Roman"/>
          <w:szCs w:val="24"/>
          <w:lang w:eastAsia="ru-RU"/>
        </w:rPr>
        <w:lastRenderedPageBreak/>
        <w:t>реализация комплекса мер, направленных на создание детям с ОВЗ, детям-инвалидам равных с другими гражданами возможностей для участия в жизни общества, в том числе равное право на получение всех необходимых специальных образовательных и</w:t>
      </w:r>
      <w:proofErr w:type="gramEnd"/>
      <w:r w:rsidRPr="00030EB1">
        <w:rPr>
          <w:rFonts w:eastAsia="Times New Roman" w:cs="Times New Roman"/>
          <w:szCs w:val="24"/>
          <w:lang w:eastAsia="ru-RU"/>
        </w:rPr>
        <w:t xml:space="preserve"> социальных услуг для удовлетворения своих нужд в различных сферах жизнедеятельности.  </w:t>
      </w:r>
    </w:p>
    <w:p w14:paraId="46EDB38F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proofErr w:type="gramStart"/>
      <w:r w:rsidRPr="00030EB1">
        <w:rPr>
          <w:rFonts w:eastAsia="Times New Roman" w:cs="Times New Roman"/>
          <w:szCs w:val="24"/>
          <w:lang w:eastAsia="ru-RU"/>
        </w:rPr>
        <w:t xml:space="preserve">В соответствии с действующим федеральным «Законом об образовании в РФ», дети с ограниченными возможностями здоровья могут обучаться «как совместно с другими обучающимися, так и в отдельных классах, группах или в отдельных организациях, осуществляющих образовательную деятельность» (ст.79, п.4), но во всех случаях для них должны быть созданы специальные образовательные условия. </w:t>
      </w:r>
      <w:proofErr w:type="gramEnd"/>
    </w:p>
    <w:p w14:paraId="280E53F6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В городе обеспечена комплексная психолого-педагогическая, медицинская и социальная помощь детям, испытывающим трудности в освоении основных общеобразовательных программ, с проблемами в развитии и социальной адаптации, а также их семьям, в том числе через реализацию дополнительных общеобразовательных программ (общеразвивающих) в соответствии с требованиями ФГОС, через деятельность территориальной психолого-медико-педагогической комиссии (далее – ТПМПК).</w:t>
      </w:r>
    </w:p>
    <w:p w14:paraId="48B7C422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ТПМПК города Ханты-Мансийска работает на постоянно действующей основе, располагается на базе муниципального бюджетного учреждения дополнительного образования «Центр психолого-педагогической, медицинской и социальной помощи». </w:t>
      </w:r>
    </w:p>
    <w:p w14:paraId="4CEC15EE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В 2019-2020 учебном году было проведено: 114 заседаний ТПМПК (из них: 4 выездных на дом к детям – инвалидам, 13 заседаний в дистанционном режиме). В 2018 году – 114 заседаний (из них: 2 выездных на дом к детям - инвалидам); в 2017 году - 123 заседания.</w:t>
      </w:r>
    </w:p>
    <w:p w14:paraId="1812338A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Обследовано: 873 человека (на 31 мая 2020 года) (в 2018 – 1060 чел.; в 2017 году – 970 чел.), из них: 434 школьника и 436 дошкольников, 3 чел. среднего профессионального образования (в 2018 году – 258 школьников и 352 дошкольника; в 2017 году соответственно - 387 школьников и 583 дошкольника).</w:t>
      </w:r>
    </w:p>
    <w:p w14:paraId="0D4FF413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В настоящее время является обязательным прохождение психолого-медико-педагогической комиссии для </w:t>
      </w:r>
      <w:proofErr w:type="gramStart"/>
      <w:r w:rsidRPr="00030EB1">
        <w:rPr>
          <w:rFonts w:eastAsia="Times New Roman" w:cs="Times New Roman"/>
          <w:szCs w:val="24"/>
          <w:lang w:eastAsia="ru-RU"/>
        </w:rPr>
        <w:t>детей-инвалидов</w:t>
      </w:r>
      <w:proofErr w:type="gramEnd"/>
      <w:r w:rsidRPr="00030EB1">
        <w:rPr>
          <w:rFonts w:eastAsia="Times New Roman" w:cs="Times New Roman"/>
          <w:szCs w:val="24"/>
          <w:lang w:eastAsia="ru-RU"/>
        </w:rPr>
        <w:t xml:space="preserve"> как при первичном оформлении, так и пересмотре индивидуальной программы реабилитации или </w:t>
      </w:r>
      <w:proofErr w:type="spellStart"/>
      <w:r w:rsidRPr="00030EB1">
        <w:rPr>
          <w:rFonts w:eastAsia="Times New Roman" w:cs="Times New Roman"/>
          <w:szCs w:val="24"/>
          <w:lang w:eastAsia="ru-RU"/>
        </w:rPr>
        <w:t>абилитации</w:t>
      </w:r>
      <w:proofErr w:type="spellEnd"/>
      <w:r w:rsidRPr="00030EB1">
        <w:rPr>
          <w:rFonts w:eastAsia="Times New Roman" w:cs="Times New Roman"/>
          <w:szCs w:val="24"/>
          <w:lang w:eastAsia="ru-RU"/>
        </w:rPr>
        <w:t>.</w:t>
      </w:r>
    </w:p>
    <w:p w14:paraId="4F53468E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ТПМПК является координатором деятельности </w:t>
      </w:r>
      <w:proofErr w:type="spellStart"/>
      <w:r w:rsidRPr="00030EB1">
        <w:rPr>
          <w:rFonts w:eastAsia="Times New Roman" w:cs="Times New Roman"/>
          <w:szCs w:val="24"/>
          <w:lang w:eastAsia="ru-RU"/>
        </w:rPr>
        <w:t>ППк</w:t>
      </w:r>
      <w:proofErr w:type="spellEnd"/>
      <w:r w:rsidRPr="00030EB1">
        <w:rPr>
          <w:rFonts w:eastAsia="Times New Roman" w:cs="Times New Roman"/>
          <w:szCs w:val="24"/>
          <w:lang w:eastAsia="ru-RU"/>
        </w:rPr>
        <w:t xml:space="preserve"> образовательных организаций. Члены ТПМПК оказывают практическую помощь специалистам консилиумов, проводятся совещания, семинары по вопросам выявления, воспитания и обучения детей с ОВЗ, заседания Координационного совета Службы ППМС-сопровождения, ГМО педагогов-психологов и учителей-логопедов. </w:t>
      </w:r>
    </w:p>
    <w:p w14:paraId="05A6740E" w14:textId="48C6A4A1" w:rsidR="00030EB1" w:rsidRPr="00587E73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lastRenderedPageBreak/>
        <w:t>Образование обучающихся с ограниченными возможностями здоровья (далее ОВЗ) и детей-инвалидов в образовательных организациях города организовано как в отдельных группах/классах, так и совместно с другими обучающимися.</w:t>
      </w:r>
    </w:p>
    <w:p w14:paraId="2D1AE555" w14:textId="24A16B20" w:rsidR="00C60F20" w:rsidRPr="00587E73" w:rsidRDefault="00C60F20" w:rsidP="00587E73">
      <w:pPr>
        <w:ind w:firstLine="567"/>
        <w:jc w:val="right"/>
        <w:rPr>
          <w:rFonts w:eastAsia="Times New Roman" w:cs="Times New Roman"/>
          <w:i/>
          <w:szCs w:val="24"/>
          <w:lang w:eastAsia="ru-RU"/>
        </w:rPr>
      </w:pPr>
      <w:r w:rsidRPr="00587E73">
        <w:rPr>
          <w:rFonts w:eastAsia="Times New Roman" w:cs="Times New Roman"/>
          <w:i/>
          <w:szCs w:val="24"/>
          <w:lang w:eastAsia="ru-RU"/>
        </w:rPr>
        <w:t>Таблица 4</w:t>
      </w:r>
      <w:r w:rsidR="00587E73">
        <w:rPr>
          <w:rFonts w:eastAsia="Times New Roman" w:cs="Times New Roman"/>
          <w:i/>
          <w:szCs w:val="24"/>
          <w:lang w:eastAsia="ru-RU"/>
        </w:rPr>
        <w:t xml:space="preserve"> - </w:t>
      </w:r>
      <w:r w:rsidRPr="00587E73">
        <w:rPr>
          <w:rFonts w:eastAsia="Times New Roman" w:cs="Times New Roman"/>
          <w:i/>
          <w:szCs w:val="24"/>
          <w:lang w:eastAsia="ru-RU"/>
        </w:rPr>
        <w:t xml:space="preserve">Информация о детях с нарушением в развитии, </w:t>
      </w:r>
    </w:p>
    <w:p w14:paraId="7BDCB00A" w14:textId="1E12571D" w:rsidR="00C60F20" w:rsidRPr="00587E73" w:rsidRDefault="00C60F20" w:rsidP="00587E73">
      <w:pPr>
        <w:ind w:firstLine="0"/>
        <w:jc w:val="right"/>
        <w:rPr>
          <w:rFonts w:eastAsia="Times New Roman" w:cs="Times New Roman"/>
          <w:i/>
          <w:szCs w:val="24"/>
          <w:lang w:eastAsia="ru-RU"/>
        </w:rPr>
      </w:pPr>
      <w:proofErr w:type="gramStart"/>
      <w:r w:rsidRPr="00587E73">
        <w:rPr>
          <w:rFonts w:eastAsia="Times New Roman" w:cs="Times New Roman"/>
          <w:i/>
          <w:szCs w:val="24"/>
          <w:lang w:eastAsia="ru-RU"/>
        </w:rPr>
        <w:t>посещающих</w:t>
      </w:r>
      <w:proofErr w:type="gramEnd"/>
      <w:r w:rsidRPr="00587E73">
        <w:rPr>
          <w:rFonts w:eastAsia="Times New Roman" w:cs="Times New Roman"/>
          <w:i/>
          <w:szCs w:val="24"/>
          <w:lang w:eastAsia="ru-RU"/>
        </w:rPr>
        <w:t xml:space="preserve"> дошкольные образовательные организации за период 201</w:t>
      </w:r>
      <w:r w:rsidR="00030EB1">
        <w:rPr>
          <w:rFonts w:eastAsia="Times New Roman" w:cs="Times New Roman"/>
          <w:i/>
          <w:szCs w:val="24"/>
          <w:lang w:eastAsia="ru-RU"/>
        </w:rPr>
        <w:t>7</w:t>
      </w:r>
      <w:r w:rsidRPr="00587E73">
        <w:rPr>
          <w:rFonts w:eastAsia="Times New Roman" w:cs="Times New Roman"/>
          <w:i/>
          <w:szCs w:val="24"/>
          <w:lang w:eastAsia="ru-RU"/>
        </w:rPr>
        <w:t>-201</w:t>
      </w:r>
      <w:r w:rsidR="00030EB1">
        <w:rPr>
          <w:rFonts w:eastAsia="Times New Roman" w:cs="Times New Roman"/>
          <w:i/>
          <w:szCs w:val="24"/>
          <w:lang w:eastAsia="ru-RU"/>
        </w:rPr>
        <w:t>9</w:t>
      </w:r>
      <w:r w:rsidRPr="00587E73">
        <w:rPr>
          <w:rFonts w:eastAsia="Times New Roman" w:cs="Times New Roman"/>
          <w:i/>
          <w:szCs w:val="24"/>
          <w:lang w:eastAsia="ru-RU"/>
        </w:rPr>
        <w:t>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213"/>
        <w:gridCol w:w="1844"/>
        <w:gridCol w:w="1844"/>
        <w:gridCol w:w="1845"/>
      </w:tblGrid>
      <w:tr w:rsidR="00030EB1" w:rsidRPr="00030EB1" w14:paraId="3D15D124" w14:textId="77777777" w:rsidTr="00030EB1">
        <w:tc>
          <w:tcPr>
            <w:tcW w:w="541" w:type="dxa"/>
            <w:vMerge w:val="restart"/>
            <w:shd w:val="clear" w:color="auto" w:fill="auto"/>
          </w:tcPr>
          <w:p w14:paraId="0C50130C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13" w:type="dxa"/>
            <w:vMerge w:val="restart"/>
            <w:shd w:val="clear" w:color="auto" w:fill="auto"/>
          </w:tcPr>
          <w:p w14:paraId="76F75FDD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Виды нарушений детей</w:t>
            </w:r>
          </w:p>
        </w:tc>
        <w:tc>
          <w:tcPr>
            <w:tcW w:w="5533" w:type="dxa"/>
            <w:gridSpan w:val="3"/>
            <w:shd w:val="clear" w:color="auto" w:fill="auto"/>
          </w:tcPr>
          <w:p w14:paraId="0B259D72" w14:textId="77777777" w:rsidR="00030EB1" w:rsidRPr="00030EB1" w:rsidRDefault="00030EB1" w:rsidP="00030EB1">
            <w:pPr>
              <w:spacing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детей в ДОО</w:t>
            </w:r>
          </w:p>
        </w:tc>
      </w:tr>
      <w:tr w:rsidR="00030EB1" w:rsidRPr="00030EB1" w14:paraId="4A2245F7" w14:textId="77777777" w:rsidTr="00030EB1">
        <w:tc>
          <w:tcPr>
            <w:tcW w:w="541" w:type="dxa"/>
            <w:vMerge/>
            <w:shd w:val="clear" w:color="auto" w:fill="auto"/>
          </w:tcPr>
          <w:p w14:paraId="09052ACC" w14:textId="77777777" w:rsidR="00030EB1" w:rsidRPr="00030EB1" w:rsidRDefault="00030EB1" w:rsidP="00030EB1">
            <w:pPr>
              <w:spacing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14:paraId="264789FC" w14:textId="77777777" w:rsidR="00030EB1" w:rsidRPr="00030EB1" w:rsidRDefault="00030EB1" w:rsidP="00030EB1">
            <w:pPr>
              <w:spacing w:line="240" w:lineRule="auto"/>
              <w:ind w:firstLine="56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14:paraId="21855307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844" w:type="dxa"/>
            <w:shd w:val="clear" w:color="auto" w:fill="auto"/>
          </w:tcPr>
          <w:p w14:paraId="12CEFC27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845" w:type="dxa"/>
            <w:shd w:val="clear" w:color="auto" w:fill="auto"/>
          </w:tcPr>
          <w:p w14:paraId="29AC1805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2019 год</w:t>
            </w:r>
          </w:p>
        </w:tc>
      </w:tr>
      <w:tr w:rsidR="00030EB1" w:rsidRPr="00030EB1" w14:paraId="1728698F" w14:textId="77777777" w:rsidTr="00030EB1">
        <w:tc>
          <w:tcPr>
            <w:tcW w:w="541" w:type="dxa"/>
            <w:shd w:val="clear" w:color="auto" w:fill="auto"/>
          </w:tcPr>
          <w:p w14:paraId="1FE2FFE1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627F2AD6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Слабослышащие</w:t>
            </w:r>
          </w:p>
        </w:tc>
        <w:tc>
          <w:tcPr>
            <w:tcW w:w="1844" w:type="dxa"/>
            <w:shd w:val="clear" w:color="auto" w:fill="auto"/>
          </w:tcPr>
          <w:p w14:paraId="439B3440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14:paraId="3430534B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3CF82822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0EB1" w:rsidRPr="00030EB1" w14:paraId="1D8524BE" w14:textId="77777777" w:rsidTr="00030EB1">
        <w:tc>
          <w:tcPr>
            <w:tcW w:w="541" w:type="dxa"/>
            <w:shd w:val="clear" w:color="auto" w:fill="auto"/>
          </w:tcPr>
          <w:p w14:paraId="04665830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6551D69E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Глухие</w:t>
            </w:r>
          </w:p>
        </w:tc>
        <w:tc>
          <w:tcPr>
            <w:tcW w:w="1844" w:type="dxa"/>
            <w:shd w:val="clear" w:color="auto" w:fill="auto"/>
          </w:tcPr>
          <w:p w14:paraId="0FA3598C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14:paraId="08AF03CA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3D310B23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30EB1" w:rsidRPr="00030EB1" w14:paraId="33FFD04C" w14:textId="77777777" w:rsidTr="00030EB1">
        <w:tc>
          <w:tcPr>
            <w:tcW w:w="541" w:type="dxa"/>
            <w:shd w:val="clear" w:color="auto" w:fill="auto"/>
          </w:tcPr>
          <w:p w14:paraId="17DF5D80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6F12AE1F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1844" w:type="dxa"/>
            <w:shd w:val="clear" w:color="auto" w:fill="auto"/>
          </w:tcPr>
          <w:p w14:paraId="3AAEC510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14:paraId="5DCABC92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5" w:type="dxa"/>
            <w:shd w:val="clear" w:color="auto" w:fill="auto"/>
          </w:tcPr>
          <w:p w14:paraId="45B10B00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30EB1" w:rsidRPr="00030EB1" w14:paraId="3E060DBA" w14:textId="77777777" w:rsidTr="00030EB1">
        <w:tc>
          <w:tcPr>
            <w:tcW w:w="541" w:type="dxa"/>
            <w:shd w:val="clear" w:color="auto" w:fill="auto"/>
          </w:tcPr>
          <w:p w14:paraId="77E6D084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6CDA6125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Слепые</w:t>
            </w:r>
          </w:p>
        </w:tc>
        <w:tc>
          <w:tcPr>
            <w:tcW w:w="1844" w:type="dxa"/>
            <w:shd w:val="clear" w:color="auto" w:fill="auto"/>
          </w:tcPr>
          <w:p w14:paraId="10CDB8C3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14:paraId="3F35CF1B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5" w:type="dxa"/>
            <w:shd w:val="clear" w:color="auto" w:fill="auto"/>
          </w:tcPr>
          <w:p w14:paraId="0E57167A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30EB1" w:rsidRPr="00030EB1" w14:paraId="4FE9D641" w14:textId="77777777" w:rsidTr="00030EB1">
        <w:tc>
          <w:tcPr>
            <w:tcW w:w="541" w:type="dxa"/>
            <w:shd w:val="clear" w:color="auto" w:fill="auto"/>
          </w:tcPr>
          <w:p w14:paraId="09497662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624F50F6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Нарушение речи (ТНР, ФФНР и др.)</w:t>
            </w:r>
          </w:p>
        </w:tc>
        <w:tc>
          <w:tcPr>
            <w:tcW w:w="1844" w:type="dxa"/>
            <w:shd w:val="clear" w:color="auto" w:fill="auto"/>
          </w:tcPr>
          <w:p w14:paraId="17E1D286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844" w:type="dxa"/>
            <w:shd w:val="clear" w:color="auto" w:fill="auto"/>
          </w:tcPr>
          <w:p w14:paraId="4D561A66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845" w:type="dxa"/>
            <w:shd w:val="clear" w:color="auto" w:fill="auto"/>
          </w:tcPr>
          <w:p w14:paraId="7B3F8BF9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462</w:t>
            </w:r>
          </w:p>
        </w:tc>
      </w:tr>
      <w:tr w:rsidR="00030EB1" w:rsidRPr="00030EB1" w14:paraId="18B6F040" w14:textId="77777777" w:rsidTr="00030EB1">
        <w:tc>
          <w:tcPr>
            <w:tcW w:w="541" w:type="dxa"/>
            <w:shd w:val="clear" w:color="auto" w:fill="auto"/>
          </w:tcPr>
          <w:p w14:paraId="58CD4CC2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5706A3D0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Нарушение опорно-двигательного аппарата (НОДА)</w:t>
            </w:r>
          </w:p>
        </w:tc>
        <w:tc>
          <w:tcPr>
            <w:tcW w:w="1844" w:type="dxa"/>
            <w:shd w:val="clear" w:color="auto" w:fill="auto"/>
          </w:tcPr>
          <w:p w14:paraId="34C74DA3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14:paraId="5CFA2F58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5" w:type="dxa"/>
            <w:shd w:val="clear" w:color="auto" w:fill="auto"/>
          </w:tcPr>
          <w:p w14:paraId="04F7279A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30EB1" w:rsidRPr="00030EB1" w14:paraId="4B6AB050" w14:textId="77777777" w:rsidTr="00030EB1">
        <w:tc>
          <w:tcPr>
            <w:tcW w:w="541" w:type="dxa"/>
            <w:shd w:val="clear" w:color="auto" w:fill="auto"/>
          </w:tcPr>
          <w:p w14:paraId="3D2B8EA8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4B0CA0D7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Задержка психического развития (ЗПР)</w:t>
            </w:r>
          </w:p>
        </w:tc>
        <w:tc>
          <w:tcPr>
            <w:tcW w:w="1844" w:type="dxa"/>
            <w:shd w:val="clear" w:color="auto" w:fill="auto"/>
          </w:tcPr>
          <w:p w14:paraId="3E8341D4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44" w:type="dxa"/>
            <w:shd w:val="clear" w:color="auto" w:fill="auto"/>
          </w:tcPr>
          <w:p w14:paraId="4C81472B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5" w:type="dxa"/>
            <w:shd w:val="clear" w:color="auto" w:fill="auto"/>
          </w:tcPr>
          <w:p w14:paraId="16941EB5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118</w:t>
            </w:r>
          </w:p>
        </w:tc>
      </w:tr>
      <w:tr w:rsidR="00030EB1" w:rsidRPr="00030EB1" w14:paraId="37072685" w14:textId="77777777" w:rsidTr="00030EB1">
        <w:tc>
          <w:tcPr>
            <w:tcW w:w="541" w:type="dxa"/>
            <w:shd w:val="clear" w:color="auto" w:fill="auto"/>
          </w:tcPr>
          <w:p w14:paraId="56FACD7E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6EAA5235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Умственная отсталость (УО)</w:t>
            </w:r>
          </w:p>
        </w:tc>
        <w:tc>
          <w:tcPr>
            <w:tcW w:w="1844" w:type="dxa"/>
            <w:shd w:val="clear" w:color="auto" w:fill="auto"/>
          </w:tcPr>
          <w:p w14:paraId="1720A9A0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14:paraId="5B182807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48C48AA1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30EB1" w:rsidRPr="00030EB1" w14:paraId="5D332CF4" w14:textId="77777777" w:rsidTr="00030EB1">
        <w:tc>
          <w:tcPr>
            <w:tcW w:w="541" w:type="dxa"/>
            <w:shd w:val="clear" w:color="auto" w:fill="auto"/>
          </w:tcPr>
          <w:p w14:paraId="285D829A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26680FF6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Расстройства аутистического спектра (РАС) </w:t>
            </w:r>
          </w:p>
        </w:tc>
        <w:tc>
          <w:tcPr>
            <w:tcW w:w="1844" w:type="dxa"/>
            <w:shd w:val="clear" w:color="auto" w:fill="auto"/>
          </w:tcPr>
          <w:p w14:paraId="013904D2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4" w:type="dxa"/>
            <w:shd w:val="clear" w:color="auto" w:fill="auto"/>
          </w:tcPr>
          <w:p w14:paraId="037AA577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5" w:type="dxa"/>
            <w:shd w:val="clear" w:color="auto" w:fill="auto"/>
          </w:tcPr>
          <w:p w14:paraId="132A6A0D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030EB1" w:rsidRPr="00030EB1" w14:paraId="67F07AB7" w14:textId="77777777" w:rsidTr="00030EB1">
        <w:tc>
          <w:tcPr>
            <w:tcW w:w="541" w:type="dxa"/>
            <w:shd w:val="clear" w:color="auto" w:fill="auto"/>
          </w:tcPr>
          <w:p w14:paraId="0F5085FE" w14:textId="77777777" w:rsidR="00030EB1" w:rsidRPr="00030EB1" w:rsidRDefault="00030EB1" w:rsidP="00030EB1">
            <w:pPr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1F310804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заболевания, в том числе ментальные нарушения </w:t>
            </w:r>
          </w:p>
        </w:tc>
        <w:tc>
          <w:tcPr>
            <w:tcW w:w="1844" w:type="dxa"/>
            <w:shd w:val="clear" w:color="auto" w:fill="auto"/>
          </w:tcPr>
          <w:p w14:paraId="370D3168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14:paraId="102D4637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45" w:type="dxa"/>
            <w:shd w:val="clear" w:color="auto" w:fill="auto"/>
          </w:tcPr>
          <w:p w14:paraId="33EB60E2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030EB1" w:rsidRPr="00030EB1" w14:paraId="485DF28B" w14:textId="77777777" w:rsidTr="00030EB1">
        <w:tc>
          <w:tcPr>
            <w:tcW w:w="541" w:type="dxa"/>
            <w:shd w:val="clear" w:color="auto" w:fill="auto"/>
          </w:tcPr>
          <w:p w14:paraId="0FA0BCAA" w14:textId="77777777" w:rsidR="00030EB1" w:rsidRPr="00030EB1" w:rsidRDefault="00030EB1" w:rsidP="00030EB1">
            <w:pPr>
              <w:spacing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14:paraId="247274BD" w14:textId="77777777" w:rsidR="00030EB1" w:rsidRPr="00030EB1" w:rsidRDefault="00030EB1" w:rsidP="00030EB1">
            <w:pPr>
              <w:spacing w:line="240" w:lineRule="auto"/>
              <w:ind w:firstLine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4" w:type="dxa"/>
            <w:shd w:val="clear" w:color="auto" w:fill="auto"/>
          </w:tcPr>
          <w:p w14:paraId="55F54C3A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844" w:type="dxa"/>
            <w:shd w:val="clear" w:color="auto" w:fill="auto"/>
          </w:tcPr>
          <w:p w14:paraId="3E7A378B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845" w:type="dxa"/>
            <w:shd w:val="clear" w:color="auto" w:fill="auto"/>
          </w:tcPr>
          <w:p w14:paraId="71B1AD9A" w14:textId="77777777" w:rsidR="00030EB1" w:rsidRPr="00030EB1" w:rsidRDefault="00030EB1" w:rsidP="00030EB1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684</w:t>
            </w:r>
          </w:p>
        </w:tc>
      </w:tr>
    </w:tbl>
    <w:p w14:paraId="6B996504" w14:textId="77777777" w:rsidR="00C60F20" w:rsidRPr="00C60F20" w:rsidRDefault="00C60F20" w:rsidP="00C60F20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14:paraId="2E911220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Представленные ТПМПК данные позволяют сделать вывод, что в 2019 году продолжает увеличиваться количество детей с расстройствами аутистического спектра и задержкой психического развития, дошкольные образовательные организации посещают дети, имеющие преимущественно нарушение речевого развития.</w:t>
      </w:r>
    </w:p>
    <w:p w14:paraId="0E7129FF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В последнее время практически ежемесячно выявляются дошкольники с расстройством аутистического спектра, атипичным аутизмом. Проблема является современной. Характеризуется нарушением эмоциональной сферы и поведения, затрагивает одну из основных сфер социальной адаптации - коммуникацию. </w:t>
      </w:r>
    </w:p>
    <w:p w14:paraId="2664E358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Детям с выраженными нарушениями эмоционально-волевой сферы, нарушением поведения рекомендовано посещение детского сада в форме кратковременного пребывания с организацией индивидуальных занятий с психологом, логопедом, музыкальным руководителем и другими специалистами. </w:t>
      </w:r>
    </w:p>
    <w:p w14:paraId="07727A4B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В дошкольных образовательных организациях, по состоянию </w:t>
      </w:r>
      <w:proofErr w:type="gramStart"/>
      <w:r w:rsidRPr="00030EB1">
        <w:rPr>
          <w:rFonts w:eastAsia="Times New Roman" w:cs="Times New Roman"/>
          <w:szCs w:val="24"/>
          <w:lang w:eastAsia="ru-RU"/>
        </w:rPr>
        <w:t>на конец</w:t>
      </w:r>
      <w:proofErr w:type="gramEnd"/>
      <w:r w:rsidRPr="00030EB1">
        <w:rPr>
          <w:rFonts w:eastAsia="Times New Roman" w:cs="Times New Roman"/>
          <w:szCs w:val="24"/>
          <w:lang w:eastAsia="ru-RU"/>
        </w:rPr>
        <w:t xml:space="preserve"> 2019-2020 учебного года обучалось – 603 ребенка с ОВЗ, и 71 - дети-инвалиды (в 2018 году – 809 с ОВЗ, из них 72 дети-инвалиды; 2017 году - 574 детей с ОВЗ, 59 - детей-инвалидов).  </w:t>
      </w:r>
    </w:p>
    <w:p w14:paraId="4DCA421F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Перечень образовательных, коррекционных услуг для детей с ОВЗ и детей-инвалидов включает следующее: </w:t>
      </w:r>
    </w:p>
    <w:p w14:paraId="635785E9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proofErr w:type="gramStart"/>
      <w:r w:rsidRPr="00030EB1">
        <w:rPr>
          <w:rFonts w:eastAsia="Times New Roman" w:cs="Times New Roman"/>
          <w:szCs w:val="24"/>
          <w:lang w:eastAsia="ru-RU"/>
        </w:rPr>
        <w:t>обучение</w:t>
      </w:r>
      <w:proofErr w:type="gramEnd"/>
      <w:r w:rsidRPr="00030EB1">
        <w:rPr>
          <w:rFonts w:eastAsia="Times New Roman" w:cs="Times New Roman"/>
          <w:szCs w:val="24"/>
          <w:lang w:eastAsia="ru-RU"/>
        </w:rPr>
        <w:t xml:space="preserve"> детей по адаптированным основным образовательным программам, адаптированным общеобразовательным программам;</w:t>
      </w:r>
    </w:p>
    <w:p w14:paraId="2FB93601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lastRenderedPageBreak/>
        <w:t>интеграция детей в общеобразовательной группе детского сада;</w:t>
      </w:r>
    </w:p>
    <w:p w14:paraId="6F598F97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индивидуальные, групповые занятия учителя-логопеда;</w:t>
      </w:r>
    </w:p>
    <w:p w14:paraId="59E67BC8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индивидуальные, групповые занятия педагога-психолога;</w:t>
      </w:r>
    </w:p>
    <w:p w14:paraId="7A277F18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индивидуальные, групповые занятия с учителем-дефектологом;</w:t>
      </w:r>
    </w:p>
    <w:p w14:paraId="5843BAF2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proofErr w:type="spellStart"/>
      <w:r w:rsidRPr="00030EB1">
        <w:rPr>
          <w:rFonts w:eastAsia="Times New Roman" w:cs="Times New Roman"/>
          <w:szCs w:val="24"/>
          <w:lang w:eastAsia="ru-RU"/>
        </w:rPr>
        <w:t>логоритмика</w:t>
      </w:r>
      <w:proofErr w:type="spellEnd"/>
      <w:r w:rsidRPr="00030EB1">
        <w:rPr>
          <w:rFonts w:eastAsia="Times New Roman" w:cs="Times New Roman"/>
          <w:szCs w:val="24"/>
          <w:lang w:eastAsia="ru-RU"/>
        </w:rPr>
        <w:t>;</w:t>
      </w:r>
    </w:p>
    <w:p w14:paraId="3967C017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организация занятий на базе </w:t>
      </w:r>
      <w:proofErr w:type="spellStart"/>
      <w:r w:rsidRPr="00030EB1">
        <w:rPr>
          <w:rFonts w:eastAsia="Times New Roman" w:cs="Times New Roman"/>
          <w:szCs w:val="24"/>
          <w:lang w:eastAsia="ru-RU"/>
        </w:rPr>
        <w:t>логопункта</w:t>
      </w:r>
      <w:proofErr w:type="spellEnd"/>
      <w:r w:rsidRPr="00030EB1">
        <w:rPr>
          <w:rFonts w:eastAsia="Times New Roman" w:cs="Times New Roman"/>
          <w:szCs w:val="24"/>
          <w:lang w:eastAsia="ru-RU"/>
        </w:rPr>
        <w:t>;</w:t>
      </w:r>
    </w:p>
    <w:p w14:paraId="5C40F497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занятий в сенсорной комнате, комнате </w:t>
      </w:r>
      <w:proofErr w:type="spellStart"/>
      <w:r w:rsidRPr="00030EB1">
        <w:rPr>
          <w:rFonts w:eastAsia="Times New Roman" w:cs="Times New Roman"/>
          <w:szCs w:val="24"/>
          <w:lang w:eastAsia="ru-RU"/>
        </w:rPr>
        <w:t>Монтессори</w:t>
      </w:r>
      <w:proofErr w:type="spellEnd"/>
      <w:r w:rsidRPr="00030EB1">
        <w:rPr>
          <w:rFonts w:eastAsia="Times New Roman" w:cs="Times New Roman"/>
          <w:szCs w:val="24"/>
          <w:lang w:eastAsia="ru-RU"/>
        </w:rPr>
        <w:t>;</w:t>
      </w:r>
    </w:p>
    <w:p w14:paraId="42F43493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консультирование родителей.</w:t>
      </w:r>
    </w:p>
    <w:p w14:paraId="2D91BE93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Услуги коррекционной - психологической, логопедической помощи для детей с ОВЗ, детей-инвалидов в муниципальных дошкольных образовательных организациях города Ханты-Мансийска оказывают 43 учителя-логопеда, 36 педагогов-психологов, 10 учителей-дефектологов.</w:t>
      </w:r>
    </w:p>
    <w:p w14:paraId="4B48D8B4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 xml:space="preserve">Для детей, нуждающихся в особых условиях организации образовательной среды, с целью коррекции нарушений развития и социальной адаптации детей с особыми образовательными потребностями созданы специальные условия на основании психолого-медико-педагогической комиссии, а также с учетом индивидуальной программы реабилитации или </w:t>
      </w:r>
      <w:proofErr w:type="spellStart"/>
      <w:r w:rsidRPr="00030EB1">
        <w:rPr>
          <w:rFonts w:eastAsia="Times New Roman" w:cs="Times New Roman"/>
          <w:szCs w:val="24"/>
          <w:lang w:eastAsia="ru-RU"/>
        </w:rPr>
        <w:t>абилитации</w:t>
      </w:r>
      <w:proofErr w:type="spellEnd"/>
      <w:r w:rsidRPr="00030EB1">
        <w:rPr>
          <w:rFonts w:eastAsia="Times New Roman" w:cs="Times New Roman"/>
          <w:szCs w:val="24"/>
          <w:lang w:eastAsia="ru-RU"/>
        </w:rPr>
        <w:t xml:space="preserve"> ребенка-инвалида.</w:t>
      </w:r>
    </w:p>
    <w:p w14:paraId="44AE6049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r w:rsidRPr="00030EB1">
        <w:rPr>
          <w:rFonts w:eastAsia="Times New Roman" w:cs="Times New Roman"/>
          <w:szCs w:val="24"/>
          <w:lang w:eastAsia="ru-RU"/>
        </w:rPr>
        <w:t>В общеобразовательных организациях города созданы условия для обучения различных категорий детей с отклонениями в развитии. По адаптированным образовательным программам на базе общеобразовательных организаций обучаются дети с нарушениями зрения, речи, опорно-двигательного аппарата, с задержкой психического развития, с расстройствами аутистического спектра.</w:t>
      </w:r>
    </w:p>
    <w:p w14:paraId="70B0A3C3" w14:textId="77777777" w:rsidR="00030EB1" w:rsidRPr="00030EB1" w:rsidRDefault="00030EB1" w:rsidP="00030EB1">
      <w:pPr>
        <w:rPr>
          <w:rFonts w:eastAsia="Times New Roman" w:cs="Times New Roman"/>
          <w:szCs w:val="24"/>
          <w:lang w:eastAsia="ru-RU"/>
        </w:rPr>
      </w:pPr>
      <w:proofErr w:type="gramStart"/>
      <w:r w:rsidRPr="00030EB1">
        <w:rPr>
          <w:rFonts w:eastAsia="Times New Roman" w:cs="Times New Roman"/>
          <w:szCs w:val="24"/>
          <w:lang w:eastAsia="ru-RU"/>
        </w:rPr>
        <w:t>Всего в школах на отчётную дату обучается 849 детей с ОВЗ (в 2018 году – 686 обучающихся; 2017 году – 520 обучающихся; 125 детей-инвалидов (в 2018 году – 132 обучающихся; 2017 году – 118 обучающихся).</w:t>
      </w:r>
      <w:proofErr w:type="gramEnd"/>
      <w:r w:rsidRPr="00030EB1">
        <w:rPr>
          <w:rFonts w:eastAsia="Times New Roman" w:cs="Times New Roman"/>
          <w:szCs w:val="24"/>
          <w:lang w:eastAsia="ru-RU"/>
        </w:rPr>
        <w:t xml:space="preserve"> Индивидуально на дому обучается 52 ребенка, из них 34 дети с ОВЗ и 18 – дети-инвалиды. Из общего числа обучающихся детей-инвалидов – 2 ребенка обучаются с применением дистанционного оборудования в Центре дистанционного обучения, открытого на базе муниципального бюджетного общеобразовательного учреждения «Средняя общеобразовательная школа № 2» (в 2018 году – 5 детей; 2017 году – 10 детей).</w:t>
      </w:r>
    </w:p>
    <w:p w14:paraId="02B06C5E" w14:textId="77777777" w:rsidR="00C60F20" w:rsidRPr="00A668D7" w:rsidRDefault="00C60F20" w:rsidP="00A668D7">
      <w:pPr>
        <w:rPr>
          <w:rFonts w:eastAsia="Times New Roman" w:cs="Times New Roman"/>
          <w:szCs w:val="24"/>
          <w:lang w:eastAsia="ru-RU"/>
        </w:rPr>
      </w:pPr>
    </w:p>
    <w:p w14:paraId="6074C016" w14:textId="418BAE4B" w:rsidR="00C60F20" w:rsidRDefault="00C60F20" w:rsidP="00A668D7">
      <w:pPr>
        <w:jc w:val="right"/>
        <w:rPr>
          <w:rFonts w:eastAsia="Calibri" w:cs="Times New Roman"/>
          <w:i/>
          <w:szCs w:val="24"/>
          <w:lang w:eastAsia="ru-RU"/>
        </w:rPr>
      </w:pPr>
      <w:proofErr w:type="gramStart"/>
      <w:r w:rsidRPr="00A668D7">
        <w:rPr>
          <w:rFonts w:eastAsia="Times New Roman" w:cs="Times New Roman"/>
          <w:i/>
          <w:szCs w:val="24"/>
          <w:lang w:eastAsia="ru-RU"/>
        </w:rPr>
        <w:t>Таблица 5</w:t>
      </w:r>
      <w:r w:rsidR="00A668D7">
        <w:rPr>
          <w:rFonts w:eastAsia="Times New Roman" w:cs="Times New Roman"/>
          <w:i/>
          <w:szCs w:val="24"/>
          <w:lang w:eastAsia="ru-RU"/>
        </w:rPr>
        <w:t xml:space="preserve"> – </w:t>
      </w:r>
      <w:r w:rsidRPr="00A668D7">
        <w:rPr>
          <w:rFonts w:eastAsia="Times New Roman" w:cs="Times New Roman"/>
          <w:i/>
          <w:szCs w:val="24"/>
          <w:lang w:eastAsia="ru-RU"/>
        </w:rPr>
        <w:t>Статистические данные по к</w:t>
      </w:r>
      <w:r w:rsidRPr="00A668D7">
        <w:rPr>
          <w:rFonts w:eastAsia="Calibri" w:cs="Times New Roman"/>
          <w:i/>
          <w:szCs w:val="24"/>
          <w:lang w:eastAsia="ru-RU"/>
        </w:rPr>
        <w:t>оличеству обучающихся в общеобразовательных организациях города Ханты-Мансийска с особыми образовательными потребностями</w:t>
      </w:r>
      <w:proofErr w:type="gramEnd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3752"/>
        <w:gridCol w:w="2402"/>
      </w:tblGrid>
      <w:tr w:rsidR="00030EB1" w:rsidRPr="00030EB1" w14:paraId="4D9BD215" w14:textId="77777777" w:rsidTr="00030EB1">
        <w:trPr>
          <w:trHeight w:val="453"/>
        </w:trPr>
        <w:tc>
          <w:tcPr>
            <w:tcW w:w="7319" w:type="dxa"/>
            <w:gridSpan w:val="2"/>
            <w:shd w:val="clear" w:color="auto" w:fill="auto"/>
          </w:tcPr>
          <w:p w14:paraId="17FADB88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Количество обучающихся в общеобразовательных организациях города Ханты-Мансийска с ОВЗ и детей инвалидов</w:t>
            </w:r>
          </w:p>
        </w:tc>
        <w:tc>
          <w:tcPr>
            <w:tcW w:w="2402" w:type="dxa"/>
            <w:shd w:val="clear" w:color="auto" w:fill="auto"/>
          </w:tcPr>
          <w:p w14:paraId="0DC4AFE0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Всего по годам </w:t>
            </w:r>
          </w:p>
        </w:tc>
      </w:tr>
      <w:tr w:rsidR="00030EB1" w:rsidRPr="00030EB1" w14:paraId="0A477657" w14:textId="77777777" w:rsidTr="00030EB1">
        <w:trPr>
          <w:trHeight w:val="226"/>
        </w:trPr>
        <w:tc>
          <w:tcPr>
            <w:tcW w:w="3567" w:type="dxa"/>
            <w:shd w:val="clear" w:color="auto" w:fill="auto"/>
          </w:tcPr>
          <w:p w14:paraId="6DD741D3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из них дети с ОВЗ</w:t>
            </w:r>
          </w:p>
        </w:tc>
        <w:tc>
          <w:tcPr>
            <w:tcW w:w="3752" w:type="dxa"/>
            <w:shd w:val="clear" w:color="auto" w:fill="auto"/>
          </w:tcPr>
          <w:p w14:paraId="76051F74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из них дети-инвалиды</w:t>
            </w:r>
          </w:p>
        </w:tc>
        <w:tc>
          <w:tcPr>
            <w:tcW w:w="2402" w:type="dxa"/>
            <w:shd w:val="clear" w:color="auto" w:fill="auto"/>
          </w:tcPr>
          <w:p w14:paraId="3D94A33F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030EB1" w:rsidRPr="00030EB1" w14:paraId="15EA757E" w14:textId="77777777" w:rsidTr="00030EB1">
        <w:trPr>
          <w:trHeight w:val="226"/>
        </w:trPr>
        <w:tc>
          <w:tcPr>
            <w:tcW w:w="7319" w:type="dxa"/>
            <w:gridSpan w:val="2"/>
            <w:shd w:val="clear" w:color="auto" w:fill="auto"/>
          </w:tcPr>
          <w:p w14:paraId="7293A1E6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02" w:type="dxa"/>
            <w:shd w:val="clear" w:color="auto" w:fill="auto"/>
          </w:tcPr>
          <w:p w14:paraId="24B6DA89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030EB1" w:rsidRPr="00030EB1" w14:paraId="5F2862B8" w14:textId="77777777" w:rsidTr="00030EB1">
        <w:trPr>
          <w:trHeight w:val="226"/>
        </w:trPr>
        <w:tc>
          <w:tcPr>
            <w:tcW w:w="3567" w:type="dxa"/>
            <w:shd w:val="clear" w:color="auto" w:fill="auto"/>
          </w:tcPr>
          <w:p w14:paraId="5EAA0D55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752" w:type="dxa"/>
            <w:shd w:val="clear" w:color="auto" w:fill="auto"/>
          </w:tcPr>
          <w:p w14:paraId="3CCE5650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402" w:type="dxa"/>
            <w:shd w:val="clear" w:color="auto" w:fill="auto"/>
          </w:tcPr>
          <w:p w14:paraId="52D20C22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638</w:t>
            </w:r>
          </w:p>
        </w:tc>
      </w:tr>
      <w:tr w:rsidR="00030EB1" w:rsidRPr="00030EB1" w14:paraId="751DE21D" w14:textId="77777777" w:rsidTr="00030EB1">
        <w:trPr>
          <w:trHeight w:val="226"/>
        </w:trPr>
        <w:tc>
          <w:tcPr>
            <w:tcW w:w="7319" w:type="dxa"/>
            <w:gridSpan w:val="2"/>
            <w:shd w:val="clear" w:color="auto" w:fill="auto"/>
          </w:tcPr>
          <w:p w14:paraId="2B601C0A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02" w:type="dxa"/>
            <w:shd w:val="clear" w:color="auto" w:fill="auto"/>
          </w:tcPr>
          <w:p w14:paraId="21207464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030EB1" w:rsidRPr="00030EB1" w14:paraId="4EED353F" w14:textId="77777777" w:rsidTr="00030EB1">
        <w:trPr>
          <w:trHeight w:val="226"/>
        </w:trPr>
        <w:tc>
          <w:tcPr>
            <w:tcW w:w="3567" w:type="dxa"/>
            <w:shd w:val="clear" w:color="auto" w:fill="auto"/>
          </w:tcPr>
          <w:p w14:paraId="16785ECF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3752" w:type="dxa"/>
            <w:shd w:val="clear" w:color="auto" w:fill="auto"/>
          </w:tcPr>
          <w:p w14:paraId="22D9F0CF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402" w:type="dxa"/>
            <w:shd w:val="clear" w:color="auto" w:fill="auto"/>
          </w:tcPr>
          <w:p w14:paraId="1DF8053A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818</w:t>
            </w:r>
          </w:p>
        </w:tc>
      </w:tr>
      <w:tr w:rsidR="00030EB1" w:rsidRPr="00030EB1" w14:paraId="57D76699" w14:textId="77777777" w:rsidTr="00030EB1">
        <w:trPr>
          <w:trHeight w:val="226"/>
        </w:trPr>
        <w:tc>
          <w:tcPr>
            <w:tcW w:w="7319" w:type="dxa"/>
            <w:gridSpan w:val="2"/>
            <w:shd w:val="clear" w:color="auto" w:fill="auto"/>
          </w:tcPr>
          <w:p w14:paraId="7D208E0C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402" w:type="dxa"/>
            <w:shd w:val="clear" w:color="auto" w:fill="auto"/>
          </w:tcPr>
          <w:p w14:paraId="64F64C3B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030EB1" w:rsidRPr="00030EB1" w14:paraId="1350C971" w14:textId="77777777" w:rsidTr="00030EB1">
        <w:trPr>
          <w:trHeight w:val="242"/>
        </w:trPr>
        <w:tc>
          <w:tcPr>
            <w:tcW w:w="3567" w:type="dxa"/>
            <w:shd w:val="clear" w:color="auto" w:fill="auto"/>
          </w:tcPr>
          <w:p w14:paraId="7D87DC63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3752" w:type="dxa"/>
            <w:shd w:val="clear" w:color="auto" w:fill="auto"/>
          </w:tcPr>
          <w:p w14:paraId="601EB5E1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402" w:type="dxa"/>
            <w:shd w:val="clear" w:color="auto" w:fill="auto"/>
          </w:tcPr>
          <w:p w14:paraId="15345295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Calibri" w:cs="Times New Roman"/>
                <w:sz w:val="20"/>
                <w:szCs w:val="20"/>
                <w:lang w:eastAsia="ru-RU"/>
              </w:rPr>
              <w:t>974</w:t>
            </w:r>
          </w:p>
        </w:tc>
      </w:tr>
    </w:tbl>
    <w:p w14:paraId="50152674" w14:textId="443ADB4E" w:rsidR="00030EB1" w:rsidRPr="00A668D7" w:rsidRDefault="00030EB1" w:rsidP="00030EB1">
      <w:pPr>
        <w:rPr>
          <w:rFonts w:eastAsia="Times New Roman" w:cs="Times New Roman"/>
          <w:szCs w:val="24"/>
          <w:lang w:eastAsia="ru-RU"/>
        </w:rPr>
      </w:pPr>
      <w:proofErr w:type="gramStart"/>
      <w:r w:rsidRPr="00030EB1">
        <w:rPr>
          <w:rFonts w:eastAsia="Calibri" w:cs="Times New Roman"/>
          <w:szCs w:val="24"/>
          <w:lang w:eastAsia="ru-RU"/>
        </w:rPr>
        <w:t>Учитывая статистические данные необходимо отметить, что всего количество детей с особыми образовательными потребностями в общеобразовательных организациях города Ханты-Мансийска за период с 2017 по 2019 гг. увеличилось до 974 человек, что составляет 6,9% от общего количества детей, посещающих общеобразовательные организации, в наибольшей степени, обучающие с нарушениями в развитии имеют такие виды нарушений как нарушение речи и задержка психического развития.</w:t>
      </w:r>
      <w:proofErr w:type="gramEnd"/>
    </w:p>
    <w:p w14:paraId="20FC15E1" w14:textId="77777777" w:rsidR="00030EB1" w:rsidRDefault="00030EB1" w:rsidP="00A668D7">
      <w:pPr>
        <w:ind w:firstLine="0"/>
        <w:jc w:val="right"/>
        <w:rPr>
          <w:rFonts w:eastAsia="Times New Roman" w:cs="Times New Roman"/>
          <w:i/>
          <w:szCs w:val="24"/>
          <w:lang w:eastAsia="ru-RU"/>
        </w:rPr>
      </w:pPr>
    </w:p>
    <w:p w14:paraId="2D4686C6" w14:textId="6F2249B3" w:rsidR="00C60F20" w:rsidRPr="00A668D7" w:rsidRDefault="00C60F20" w:rsidP="00A668D7">
      <w:pPr>
        <w:ind w:firstLine="0"/>
        <w:jc w:val="right"/>
        <w:rPr>
          <w:rFonts w:eastAsia="Times New Roman" w:cs="Times New Roman"/>
          <w:i/>
          <w:szCs w:val="24"/>
          <w:lang w:eastAsia="ru-RU"/>
        </w:rPr>
      </w:pPr>
      <w:r w:rsidRPr="00A668D7">
        <w:rPr>
          <w:rFonts w:eastAsia="Times New Roman" w:cs="Times New Roman"/>
          <w:i/>
          <w:szCs w:val="24"/>
          <w:lang w:eastAsia="ru-RU"/>
        </w:rPr>
        <w:t>Таблица 6</w:t>
      </w:r>
      <w:r w:rsidR="00A668D7" w:rsidRPr="00A668D7">
        <w:rPr>
          <w:rFonts w:eastAsia="Times New Roman" w:cs="Times New Roman"/>
          <w:i/>
          <w:szCs w:val="24"/>
          <w:lang w:eastAsia="ru-RU"/>
        </w:rPr>
        <w:t xml:space="preserve"> – </w:t>
      </w:r>
      <w:r w:rsidRPr="00A668D7">
        <w:rPr>
          <w:rFonts w:eastAsia="Times New Roman" w:cs="Times New Roman"/>
          <w:i/>
          <w:szCs w:val="24"/>
          <w:lang w:eastAsia="ru-RU"/>
        </w:rPr>
        <w:t xml:space="preserve">Информация о детях с нарушением в развитии, посещающих общеобразовательные организации за период </w:t>
      </w:r>
      <w:r w:rsidR="00030EB1">
        <w:rPr>
          <w:rFonts w:eastAsia="Times New Roman" w:cs="Times New Roman"/>
          <w:i/>
          <w:szCs w:val="24"/>
          <w:lang w:eastAsia="ru-RU"/>
        </w:rPr>
        <w:t xml:space="preserve">с 2017 г по </w:t>
      </w:r>
      <w:r w:rsidRPr="00A668D7">
        <w:rPr>
          <w:rFonts w:eastAsia="Times New Roman" w:cs="Times New Roman"/>
          <w:i/>
          <w:szCs w:val="24"/>
          <w:lang w:eastAsia="ru-RU"/>
        </w:rPr>
        <w:t>20</w:t>
      </w:r>
      <w:r w:rsidR="00A668D7" w:rsidRPr="00A668D7">
        <w:rPr>
          <w:rFonts w:eastAsia="Times New Roman" w:cs="Times New Roman"/>
          <w:i/>
          <w:szCs w:val="24"/>
          <w:lang w:eastAsia="ru-RU"/>
        </w:rPr>
        <w:t>1</w:t>
      </w:r>
      <w:r w:rsidR="00030EB1">
        <w:rPr>
          <w:rFonts w:eastAsia="Times New Roman" w:cs="Times New Roman"/>
          <w:i/>
          <w:szCs w:val="24"/>
          <w:lang w:eastAsia="ru-RU"/>
        </w:rPr>
        <w:t>9</w:t>
      </w:r>
      <w:r w:rsidR="00A668D7" w:rsidRPr="00A668D7">
        <w:rPr>
          <w:rFonts w:eastAsia="Times New Roman" w:cs="Times New Roman"/>
          <w:i/>
          <w:szCs w:val="24"/>
          <w:lang w:eastAsia="ru-RU"/>
        </w:rPr>
        <w:t xml:space="preserve"> г</w:t>
      </w:r>
      <w:r w:rsidRPr="00A668D7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741"/>
        <w:gridCol w:w="1517"/>
        <w:gridCol w:w="1559"/>
        <w:gridCol w:w="1666"/>
      </w:tblGrid>
      <w:tr w:rsidR="00030EB1" w:rsidRPr="00030EB1" w14:paraId="1C27D627" w14:textId="77777777" w:rsidTr="00030EB1">
        <w:tc>
          <w:tcPr>
            <w:tcW w:w="804" w:type="dxa"/>
          </w:tcPr>
          <w:p w14:paraId="68254CCD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41" w:type="dxa"/>
          </w:tcPr>
          <w:p w14:paraId="7A004829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Виды нарушений детей</w:t>
            </w:r>
          </w:p>
        </w:tc>
        <w:tc>
          <w:tcPr>
            <w:tcW w:w="1517" w:type="dxa"/>
          </w:tcPr>
          <w:p w14:paraId="77DD381D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559" w:type="dxa"/>
          </w:tcPr>
          <w:p w14:paraId="7CBEAE09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666" w:type="dxa"/>
          </w:tcPr>
          <w:p w14:paraId="3A279910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2019 год</w:t>
            </w:r>
          </w:p>
        </w:tc>
      </w:tr>
      <w:tr w:rsidR="00030EB1" w:rsidRPr="00030EB1" w14:paraId="74E07FA4" w14:textId="77777777" w:rsidTr="00030EB1">
        <w:tc>
          <w:tcPr>
            <w:tcW w:w="804" w:type="dxa"/>
          </w:tcPr>
          <w:p w14:paraId="3F4F59C1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1" w:type="dxa"/>
          </w:tcPr>
          <w:p w14:paraId="623314CE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Слабослышащие</w:t>
            </w:r>
          </w:p>
        </w:tc>
        <w:tc>
          <w:tcPr>
            <w:tcW w:w="1517" w:type="dxa"/>
          </w:tcPr>
          <w:p w14:paraId="5CB21EEA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3858EF6B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6" w:type="dxa"/>
          </w:tcPr>
          <w:p w14:paraId="46E5B1BD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30EB1" w:rsidRPr="00030EB1" w14:paraId="049C726A" w14:textId="77777777" w:rsidTr="00030EB1">
        <w:tc>
          <w:tcPr>
            <w:tcW w:w="804" w:type="dxa"/>
          </w:tcPr>
          <w:p w14:paraId="638DAA91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1" w:type="dxa"/>
          </w:tcPr>
          <w:p w14:paraId="4CD55D68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Глухие</w:t>
            </w:r>
          </w:p>
        </w:tc>
        <w:tc>
          <w:tcPr>
            <w:tcW w:w="1517" w:type="dxa"/>
          </w:tcPr>
          <w:p w14:paraId="306D4BBA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14:paraId="6BFEFC74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</w:tcPr>
          <w:p w14:paraId="3027DED6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30EB1" w:rsidRPr="00030EB1" w14:paraId="1A2C58D1" w14:textId="77777777" w:rsidTr="00030EB1">
        <w:tc>
          <w:tcPr>
            <w:tcW w:w="804" w:type="dxa"/>
          </w:tcPr>
          <w:p w14:paraId="00DE089B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41" w:type="dxa"/>
          </w:tcPr>
          <w:p w14:paraId="60FCC958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1517" w:type="dxa"/>
          </w:tcPr>
          <w:p w14:paraId="5CC52729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14:paraId="127C2E4F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66" w:type="dxa"/>
          </w:tcPr>
          <w:p w14:paraId="41093B15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030EB1" w:rsidRPr="00030EB1" w14:paraId="541CE638" w14:textId="77777777" w:rsidTr="00030EB1">
        <w:tc>
          <w:tcPr>
            <w:tcW w:w="804" w:type="dxa"/>
          </w:tcPr>
          <w:p w14:paraId="325808A4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41" w:type="dxa"/>
          </w:tcPr>
          <w:p w14:paraId="765056B0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Слепые</w:t>
            </w:r>
          </w:p>
        </w:tc>
        <w:tc>
          <w:tcPr>
            <w:tcW w:w="1517" w:type="dxa"/>
          </w:tcPr>
          <w:p w14:paraId="031A9959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2E79A51A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</w:tcPr>
          <w:p w14:paraId="0BBFB203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30EB1" w:rsidRPr="00030EB1" w14:paraId="25DB230C" w14:textId="77777777" w:rsidTr="00030EB1">
        <w:tc>
          <w:tcPr>
            <w:tcW w:w="804" w:type="dxa"/>
          </w:tcPr>
          <w:p w14:paraId="73B8D6F8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41" w:type="dxa"/>
          </w:tcPr>
          <w:p w14:paraId="151BE620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Нарушение речи (ТНР, ФФНР и др.)</w:t>
            </w:r>
          </w:p>
        </w:tc>
        <w:tc>
          <w:tcPr>
            <w:tcW w:w="1517" w:type="dxa"/>
          </w:tcPr>
          <w:p w14:paraId="6A582108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59" w:type="dxa"/>
          </w:tcPr>
          <w:p w14:paraId="51F80DB7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666" w:type="dxa"/>
          </w:tcPr>
          <w:p w14:paraId="34330F35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257</w:t>
            </w:r>
          </w:p>
        </w:tc>
      </w:tr>
      <w:tr w:rsidR="00030EB1" w:rsidRPr="00030EB1" w14:paraId="52E4B7D5" w14:textId="77777777" w:rsidTr="00030EB1">
        <w:tc>
          <w:tcPr>
            <w:tcW w:w="804" w:type="dxa"/>
          </w:tcPr>
          <w:p w14:paraId="62DC3F13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41" w:type="dxa"/>
          </w:tcPr>
          <w:p w14:paraId="366CB330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Нарушение опорно-двигательного аппарата (НОДА)</w:t>
            </w:r>
          </w:p>
        </w:tc>
        <w:tc>
          <w:tcPr>
            <w:tcW w:w="1517" w:type="dxa"/>
          </w:tcPr>
          <w:p w14:paraId="032318E0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</w:tcPr>
          <w:p w14:paraId="747DF415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66" w:type="dxa"/>
          </w:tcPr>
          <w:p w14:paraId="1F09B801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30EB1" w:rsidRPr="00030EB1" w14:paraId="43D62299" w14:textId="77777777" w:rsidTr="00030EB1">
        <w:tc>
          <w:tcPr>
            <w:tcW w:w="804" w:type="dxa"/>
          </w:tcPr>
          <w:p w14:paraId="2B6D4C6F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41" w:type="dxa"/>
          </w:tcPr>
          <w:p w14:paraId="1B1A00F0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Задержка психического развития (ЗПР)</w:t>
            </w:r>
          </w:p>
        </w:tc>
        <w:tc>
          <w:tcPr>
            <w:tcW w:w="1517" w:type="dxa"/>
          </w:tcPr>
          <w:p w14:paraId="4FA2BD05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559" w:type="dxa"/>
          </w:tcPr>
          <w:p w14:paraId="313A4DBF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666" w:type="dxa"/>
          </w:tcPr>
          <w:p w14:paraId="24C56591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564</w:t>
            </w:r>
          </w:p>
        </w:tc>
      </w:tr>
      <w:tr w:rsidR="00030EB1" w:rsidRPr="00030EB1" w14:paraId="26094A29" w14:textId="77777777" w:rsidTr="00030EB1">
        <w:tc>
          <w:tcPr>
            <w:tcW w:w="804" w:type="dxa"/>
          </w:tcPr>
          <w:p w14:paraId="08FA26E5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41" w:type="dxa"/>
          </w:tcPr>
          <w:p w14:paraId="7FB2D476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Умственная отсталость (УО)</w:t>
            </w:r>
          </w:p>
        </w:tc>
        <w:tc>
          <w:tcPr>
            <w:tcW w:w="1517" w:type="dxa"/>
          </w:tcPr>
          <w:p w14:paraId="0A8DB8B1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79F32182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6" w:type="dxa"/>
          </w:tcPr>
          <w:p w14:paraId="7F5975CE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30EB1" w:rsidRPr="00030EB1" w14:paraId="42B29F07" w14:textId="77777777" w:rsidTr="00030EB1">
        <w:tc>
          <w:tcPr>
            <w:tcW w:w="804" w:type="dxa"/>
          </w:tcPr>
          <w:p w14:paraId="4D6ED724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41" w:type="dxa"/>
          </w:tcPr>
          <w:p w14:paraId="30406E86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Расстройство аутистического спектра (РАС) </w:t>
            </w:r>
          </w:p>
        </w:tc>
        <w:tc>
          <w:tcPr>
            <w:tcW w:w="1517" w:type="dxa"/>
          </w:tcPr>
          <w:p w14:paraId="32DCDA7B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</w:tcPr>
          <w:p w14:paraId="5DB66551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66" w:type="dxa"/>
          </w:tcPr>
          <w:p w14:paraId="3959BCF4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030EB1" w:rsidRPr="00030EB1" w14:paraId="3912D9FD" w14:textId="77777777" w:rsidTr="00030EB1">
        <w:tc>
          <w:tcPr>
            <w:tcW w:w="804" w:type="dxa"/>
          </w:tcPr>
          <w:p w14:paraId="598BA6D5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41" w:type="dxa"/>
          </w:tcPr>
          <w:p w14:paraId="5D8C2AAB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Иные заболевания, в том числе ментальные нарушения</w:t>
            </w:r>
          </w:p>
        </w:tc>
        <w:tc>
          <w:tcPr>
            <w:tcW w:w="1517" w:type="dxa"/>
          </w:tcPr>
          <w:p w14:paraId="654DD489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</w:tcPr>
          <w:p w14:paraId="75DF739E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66" w:type="dxa"/>
          </w:tcPr>
          <w:p w14:paraId="18636B2A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030EB1" w:rsidRPr="00030EB1" w14:paraId="0B71E7E3" w14:textId="77777777" w:rsidTr="00030EB1">
        <w:tc>
          <w:tcPr>
            <w:tcW w:w="804" w:type="dxa"/>
          </w:tcPr>
          <w:p w14:paraId="23418D70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</w:tcPr>
          <w:p w14:paraId="24DBC2F4" w14:textId="77777777" w:rsidR="00030EB1" w:rsidRPr="00030EB1" w:rsidRDefault="00030EB1" w:rsidP="00030E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17" w:type="dxa"/>
          </w:tcPr>
          <w:p w14:paraId="1DD2C623" w14:textId="77777777" w:rsidR="00030EB1" w:rsidRPr="00030EB1" w:rsidRDefault="00030EB1" w:rsidP="00030E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559" w:type="dxa"/>
          </w:tcPr>
          <w:p w14:paraId="3A07E8BC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66" w:type="dxa"/>
          </w:tcPr>
          <w:p w14:paraId="5C783ABA" w14:textId="77777777" w:rsidR="00030EB1" w:rsidRPr="00030EB1" w:rsidRDefault="00030EB1" w:rsidP="00030EB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EB1">
              <w:rPr>
                <w:rFonts w:eastAsia="Times New Roman" w:cs="Times New Roman"/>
                <w:sz w:val="20"/>
                <w:szCs w:val="20"/>
                <w:lang w:eastAsia="ru-RU"/>
              </w:rPr>
              <w:t>974</w:t>
            </w:r>
          </w:p>
        </w:tc>
      </w:tr>
    </w:tbl>
    <w:p w14:paraId="35A9809D" w14:textId="77777777" w:rsidR="00C60F20" w:rsidRPr="00C60F20" w:rsidRDefault="00C60F20" w:rsidP="00C60F20">
      <w:pPr>
        <w:spacing w:line="276" w:lineRule="auto"/>
        <w:ind w:firstLine="0"/>
        <w:rPr>
          <w:rFonts w:eastAsia="Times New Roman" w:cs="Times New Roman"/>
          <w:bCs/>
          <w:szCs w:val="24"/>
          <w:lang w:eastAsia="ru-RU"/>
        </w:rPr>
      </w:pPr>
    </w:p>
    <w:p w14:paraId="16855E42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t xml:space="preserve">Следует отметить, что среди всех нозологий преобладают дети с ЗПР – 58%, а также дети с ТНР -  26%. </w:t>
      </w:r>
    </w:p>
    <w:p w14:paraId="157DD49C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t>В городе Ханты-Мансийске созданы отдельные классы, реализующие адаптированные основные общеобразовательные программы для детей с ОВЗ:</w:t>
      </w:r>
    </w:p>
    <w:p w14:paraId="175214DB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t xml:space="preserve"> для детей с ЗПР: МБОУ «СОШ № 2» – 4 класса; МБОУ «СОШ № 6 им. Сирина Н.И.» – 8 классов;</w:t>
      </w:r>
    </w:p>
    <w:p w14:paraId="42F6C12B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t>для детей с РАС: МБОУ «СОШ № 6 им. Сирина Н.И.» – 1 класс.</w:t>
      </w:r>
    </w:p>
    <w:p w14:paraId="0F5D5D86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t xml:space="preserve">Услуги коррекционной, психологической, логопедической помощи для детей с особыми образовательными потребностями в муниципальных общеобразовательных </w:t>
      </w:r>
      <w:r w:rsidRPr="00030EB1">
        <w:rPr>
          <w:rFonts w:eastAsia="Times New Roman" w:cs="Times New Roman"/>
          <w:bCs/>
          <w:szCs w:val="24"/>
          <w:lang w:eastAsia="ru-RU"/>
        </w:rPr>
        <w:lastRenderedPageBreak/>
        <w:t>организациях города Ханты-Мансийска оказывают 17 учителей-логопедов, 31 педагог-психолог, 9 учителей-дефектологов.</w:t>
      </w:r>
    </w:p>
    <w:p w14:paraId="0BD99B6D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proofErr w:type="gramStart"/>
      <w:r w:rsidRPr="00030EB1">
        <w:rPr>
          <w:rFonts w:eastAsia="Times New Roman" w:cs="Times New Roman"/>
          <w:bCs/>
          <w:szCs w:val="24"/>
          <w:lang w:eastAsia="ru-RU"/>
        </w:rPr>
        <w:t>В 2019 году продолжили свою деятельность рабочие группы по реализации разработанных планов мероприятий, направленных на обсечение развития системы ранней помощи в образовательных организациях города Ханты-Мансийска в рамках реализации Концепции комплексного сопровождения людей с расстройствами аутистического спектра и другими ментальными нарушениями в Ханты-Мансийском автономном округе – Югре до 2020 года и исполнения плана мероприятий по развитию системы ранней помощи в Ханты-Мансийском автономном</w:t>
      </w:r>
      <w:proofErr w:type="gramEnd"/>
      <w:r w:rsidRPr="00030EB1">
        <w:rPr>
          <w:rFonts w:eastAsia="Times New Roman" w:cs="Times New Roman"/>
          <w:bCs/>
          <w:szCs w:val="24"/>
          <w:lang w:eastAsia="ru-RU"/>
        </w:rPr>
        <w:t xml:space="preserve"> округе – Югре до 2020 года. </w:t>
      </w:r>
    </w:p>
    <w:p w14:paraId="362C4B7D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proofErr w:type="gramStart"/>
      <w:r w:rsidRPr="00030EB1">
        <w:rPr>
          <w:rFonts w:eastAsia="Times New Roman" w:cs="Times New Roman"/>
          <w:bCs/>
          <w:szCs w:val="24"/>
          <w:lang w:eastAsia="ru-RU"/>
        </w:rPr>
        <w:t>В соответствии с приказом Департамента образования и молодежной политики Ханты-Мансийского автономного округа – Югры, Департамента социального развития Ханты-Мансийского автономного округа – Югры от 31.08.2016 № 1306/578а-р «О внедрении моделей реабилитационно-образовательного сопровождения детей, имеющих особенности развития, в условиях образовательных организаций, организаций социального обслуживания и на дому» муниципальными образовательными организациями города Ханты-Мансийска в 2018 году заключены соглашения с учреждениями культуры (МБУ «Культурно-досуговый центр «Октябрь</w:t>
      </w:r>
      <w:proofErr w:type="gramEnd"/>
      <w:r w:rsidRPr="00030EB1">
        <w:rPr>
          <w:rFonts w:eastAsia="Times New Roman" w:cs="Times New Roman"/>
          <w:bCs/>
          <w:szCs w:val="24"/>
          <w:lang w:eastAsia="ru-RU"/>
        </w:rPr>
        <w:t xml:space="preserve">», </w:t>
      </w:r>
      <w:proofErr w:type="gramStart"/>
      <w:r w:rsidRPr="00030EB1">
        <w:rPr>
          <w:rFonts w:eastAsia="Times New Roman" w:cs="Times New Roman"/>
          <w:bCs/>
          <w:szCs w:val="24"/>
          <w:lang w:eastAsia="ru-RU"/>
        </w:rPr>
        <w:t>БУ ХМАО - Югры «Театр кукол»), с учреждениями физической культуры и спорта (БУ ХМАО - Югры «Центр адаптивного спорта», МБУ «Спортивный комплекс «Дружба», АУ ХМАО - Югры «Конноспортивный клуб «Мустанг»).</w:t>
      </w:r>
      <w:proofErr w:type="gramEnd"/>
      <w:r w:rsidRPr="00030EB1">
        <w:rPr>
          <w:rFonts w:eastAsia="Times New Roman" w:cs="Times New Roman"/>
          <w:bCs/>
          <w:szCs w:val="24"/>
          <w:lang w:eastAsia="ru-RU"/>
        </w:rPr>
        <w:t xml:space="preserve"> Также все образовательные учреждения заключили соглашение с бюджетным учреждением Ханты-Мансийского автономного округа – Югры «Ханты-Мансийский реабилитационный центр для детей и подростков с ограниченными возможностями.</w:t>
      </w:r>
    </w:p>
    <w:p w14:paraId="5C58B84D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proofErr w:type="gramStart"/>
      <w:r w:rsidRPr="00030EB1">
        <w:rPr>
          <w:rFonts w:eastAsia="Times New Roman" w:cs="Times New Roman"/>
          <w:bCs/>
          <w:szCs w:val="24"/>
          <w:lang w:eastAsia="ru-RU"/>
        </w:rPr>
        <w:t>Во исполнение приказа Департамента образования и молодежной политики Ханты-Мансийского автономного округа – Югры от 27.12.2017 № 1933 «Об утверждении формы базы данных потенциальных абитуриентов, будущих выпускников общеобразовательных организаций и организаций высшего образования Ханты-Мансийского автономного округа – Югры из числа инвалидов и лиц с ограниченными возможностями здоровья в возрасте от 14 и более лет» в городе Ханты-Мансийске в 2019 году общая база потенциальных абитуриентов</w:t>
      </w:r>
      <w:proofErr w:type="gramEnd"/>
      <w:r w:rsidRPr="00030EB1">
        <w:rPr>
          <w:rFonts w:eastAsia="Times New Roman" w:cs="Times New Roman"/>
          <w:bCs/>
          <w:szCs w:val="24"/>
          <w:lang w:eastAsia="ru-RU"/>
        </w:rPr>
        <w:t xml:space="preserve"> от 14 лет и более лет - 143 потенциальных абитуриента (в 2018 году – 139 потенциальных абитуриентов; в 2017 году – 149 потенциальных абитуриентов).</w:t>
      </w:r>
    </w:p>
    <w:p w14:paraId="52A33D29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t xml:space="preserve">В 2019 году в школах города продолжили введение федеральных государственных образовательных стандартов начального общего образования обучающихся с ограниченными возможностями здоровья, по которым обучался 551 </w:t>
      </w:r>
      <w:proofErr w:type="gramStart"/>
      <w:r w:rsidRPr="00030EB1">
        <w:rPr>
          <w:rFonts w:eastAsia="Times New Roman" w:cs="Times New Roman"/>
          <w:bCs/>
          <w:szCs w:val="24"/>
          <w:lang w:eastAsia="ru-RU"/>
        </w:rPr>
        <w:t>обучающийся</w:t>
      </w:r>
      <w:proofErr w:type="gramEnd"/>
      <w:r w:rsidRPr="00030EB1">
        <w:rPr>
          <w:rFonts w:eastAsia="Times New Roman" w:cs="Times New Roman"/>
          <w:bCs/>
          <w:szCs w:val="24"/>
          <w:lang w:eastAsia="ru-RU"/>
        </w:rPr>
        <w:t xml:space="preserve"> 1,2,3,4 классов (в 2018 – 301 обучающийся; в 2017 году – 213).</w:t>
      </w:r>
    </w:p>
    <w:p w14:paraId="5B6E29E8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lastRenderedPageBreak/>
        <w:t xml:space="preserve">В 2019 году на базе муниципального бюджетного общеобразовательного учреждения «Средняя общеобразовательная школа № 4» продолжает функционировать уникальная площадка – сетевой </w:t>
      </w:r>
      <w:proofErr w:type="spellStart"/>
      <w:r w:rsidRPr="00030EB1">
        <w:rPr>
          <w:rFonts w:eastAsia="Times New Roman" w:cs="Times New Roman"/>
          <w:bCs/>
          <w:szCs w:val="24"/>
          <w:lang w:eastAsia="ru-RU"/>
        </w:rPr>
        <w:t>компетентностный</w:t>
      </w:r>
      <w:proofErr w:type="spellEnd"/>
      <w:r w:rsidRPr="00030EB1">
        <w:rPr>
          <w:rFonts w:eastAsia="Times New Roman" w:cs="Times New Roman"/>
          <w:bCs/>
          <w:szCs w:val="24"/>
          <w:lang w:eastAsia="ru-RU"/>
        </w:rPr>
        <w:t xml:space="preserve"> центр инклюзивного образования Ханты-Мансийского автономного округа – Югры «</w:t>
      </w:r>
      <w:proofErr w:type="spellStart"/>
      <w:r w:rsidRPr="00030EB1">
        <w:rPr>
          <w:rFonts w:eastAsia="Times New Roman" w:cs="Times New Roman"/>
          <w:bCs/>
          <w:szCs w:val="24"/>
          <w:lang w:eastAsia="ru-RU"/>
        </w:rPr>
        <w:t>Инклюверсариум</w:t>
      </w:r>
      <w:proofErr w:type="spellEnd"/>
      <w:r w:rsidRPr="00030EB1">
        <w:rPr>
          <w:rFonts w:eastAsia="Times New Roman" w:cs="Times New Roman"/>
          <w:bCs/>
          <w:szCs w:val="24"/>
          <w:lang w:eastAsia="ru-RU"/>
        </w:rPr>
        <w:t>».</w:t>
      </w:r>
    </w:p>
    <w:p w14:paraId="2C4A8538" w14:textId="77777777" w:rsidR="00030EB1" w:rsidRPr="00030EB1" w:rsidRDefault="00030EB1" w:rsidP="00604149">
      <w:pPr>
        <w:rPr>
          <w:rFonts w:eastAsia="Times New Roman" w:cs="Times New Roman"/>
          <w:bCs/>
          <w:szCs w:val="24"/>
          <w:lang w:eastAsia="ru-RU"/>
        </w:rPr>
      </w:pPr>
      <w:r w:rsidRPr="00030EB1">
        <w:rPr>
          <w:rFonts w:eastAsia="Times New Roman" w:cs="Times New Roman"/>
          <w:bCs/>
          <w:szCs w:val="24"/>
          <w:lang w:eastAsia="ru-RU"/>
        </w:rPr>
        <w:t xml:space="preserve">На базе муниципального бюджетного общеобразовательного учреждения «Средняя общеобразовательная школа № 6 имени Сирина Николая Ивановича» в 2018 году открылся «ресурсный класс» для детей с расстройствами аутистического спектра и другими ментальными нарушениями. </w:t>
      </w:r>
    </w:p>
    <w:sdt>
      <w:sdtPr>
        <w:id w:val="1537548728"/>
        <w:lock w:val="sdtContentLocked"/>
        <w:placeholder>
          <w:docPart w:val="DefaultPlaceholder_-1854013440"/>
        </w:placeholder>
      </w:sdtPr>
      <w:sdtContent>
        <w:p w14:paraId="044F8246" w14:textId="66037601" w:rsidR="00791D44" w:rsidRDefault="00791D44" w:rsidP="00791D44">
          <w:pPr>
            <w:pStyle w:val="4"/>
          </w:pPr>
          <w:r>
            <w:t>Качество образования</w:t>
          </w:r>
        </w:p>
      </w:sdtContent>
    </w:sdt>
    <w:p w14:paraId="75C7077B" w14:textId="77777777" w:rsidR="00030EB1" w:rsidRPr="00030EB1" w:rsidRDefault="00E54CE2" w:rsidP="00030EB1">
      <w:pPr>
        <w:rPr>
          <w:rFonts w:eastAsia="Calibri" w:cs="Times New Roman"/>
          <w:szCs w:val="24"/>
          <w:lang w:eastAsia="ru-RU"/>
        </w:rPr>
      </w:pPr>
      <w:r w:rsidRPr="00E54CE2">
        <w:rPr>
          <w:rFonts w:eastAsia="Calibri" w:cs="Times New Roman"/>
          <w:szCs w:val="24"/>
          <w:lang w:eastAsia="ru-RU"/>
        </w:rPr>
        <w:t xml:space="preserve">Одним из показателей эффективности предоставления общедоступного общего образования является общая и качественная успеваемость. </w:t>
      </w:r>
      <w:r w:rsidR="00030EB1" w:rsidRPr="00030EB1">
        <w:rPr>
          <w:rFonts w:eastAsia="Calibri" w:cs="Times New Roman"/>
          <w:szCs w:val="24"/>
          <w:lang w:eastAsia="ru-RU"/>
        </w:rPr>
        <w:t>На оценки «4» и «5» окончили 5728 (43,3%) человек, из них на «5» –935 учащихся (2018 – 5 378 учащихся, из них на «5» 903 учащихся; 2017 – 4972 учащихся, из них на «5» – 786 учащихся). Увеличилось количество обучающихся, закончивших обучение на «хорошо» и «отлично» на 3,8%.</w:t>
      </w:r>
    </w:p>
    <w:p w14:paraId="6F76FB15" w14:textId="77777777" w:rsidR="00030EB1" w:rsidRPr="00030EB1" w:rsidRDefault="00030EB1" w:rsidP="00030EB1">
      <w:pPr>
        <w:rPr>
          <w:rFonts w:eastAsia="Calibri" w:cs="Times New Roman"/>
          <w:szCs w:val="24"/>
          <w:lang w:eastAsia="ru-RU"/>
        </w:rPr>
      </w:pPr>
      <w:r w:rsidRPr="00030EB1">
        <w:rPr>
          <w:rFonts w:eastAsia="Calibri" w:cs="Times New Roman"/>
          <w:szCs w:val="24"/>
          <w:lang w:eastAsia="ru-RU"/>
        </w:rPr>
        <w:t xml:space="preserve">Общая успеваемость в 2019 году составила 98%, качество – 49,8% (за аналогичный период 2018 года – 98,5% и 49,8%; 2017 года – 98,5% и 49,1% соответственно). </w:t>
      </w:r>
    </w:p>
    <w:p w14:paraId="428B4924" w14:textId="77777777" w:rsidR="00030EB1" w:rsidRPr="00030EB1" w:rsidRDefault="00030EB1" w:rsidP="00030EB1">
      <w:pPr>
        <w:rPr>
          <w:rFonts w:eastAsia="Calibri" w:cs="Times New Roman"/>
          <w:szCs w:val="24"/>
          <w:lang w:eastAsia="ru-RU"/>
        </w:rPr>
      </w:pPr>
      <w:r w:rsidRPr="00030EB1">
        <w:rPr>
          <w:rFonts w:eastAsia="Calibri" w:cs="Times New Roman"/>
          <w:szCs w:val="24"/>
          <w:lang w:eastAsia="ru-RU"/>
        </w:rPr>
        <w:t xml:space="preserve">В 2019 году 37 выпускников получили медаль «За особые успехи в учении», образец которой утверждён Министерством образования и науки Российской Федерации, 22 выпускника получили медаль «За особые успехи в обучении», учреждённую Правительством Ханты-Мансийского автономного округа-Югры (2018 год – 35 и 37 соответственно). </w:t>
      </w:r>
    </w:p>
    <w:p w14:paraId="7481D54C" w14:textId="77777777" w:rsidR="00030EB1" w:rsidRPr="00030EB1" w:rsidRDefault="00030EB1" w:rsidP="00030EB1">
      <w:pPr>
        <w:rPr>
          <w:rFonts w:eastAsia="Calibri" w:cs="Times New Roman"/>
          <w:szCs w:val="24"/>
          <w:lang w:eastAsia="ru-RU"/>
        </w:rPr>
      </w:pPr>
      <w:r w:rsidRPr="00030EB1">
        <w:rPr>
          <w:rFonts w:eastAsia="Calibri" w:cs="Times New Roman"/>
          <w:szCs w:val="24"/>
          <w:lang w:eastAsia="ru-RU"/>
        </w:rPr>
        <w:t>При оценке качества результатов образования важную роль играет внешняя экспертиза учебных достижений – государственная итоговая аттестация. По результатам единого государственного экзамена в 2019 году  общий средний показатель балла Единого государственного экзамена составил 68 баллов по русскому языку (соответствующий период 2018 года – 68; 2017 года – 69), 54 балла по математике профильного уровня (2018 год – 47; 2017 год – 38). Набрали по русскому языку 90 баллов и выше 35 человек - 6% (2018 год – 30 человек - 6%; 2017 год – 36 человек - 8%). За истекший период четыре 100-балльных результата по предметам «химия», «литература», «информатика» (2018 год – один 100-балльный результат по предмету «литература»).</w:t>
      </w:r>
    </w:p>
    <w:p w14:paraId="27700B6B" w14:textId="33E0C20A" w:rsidR="00030EB1" w:rsidRPr="00E54CE2" w:rsidRDefault="00030EB1" w:rsidP="00030EB1">
      <w:pPr>
        <w:rPr>
          <w:rFonts w:eastAsia="Calibri" w:cs="Times New Roman"/>
          <w:szCs w:val="24"/>
        </w:rPr>
      </w:pPr>
      <w:proofErr w:type="gramStart"/>
      <w:r w:rsidRPr="00030EB1">
        <w:rPr>
          <w:rFonts w:eastAsia="Calibri" w:cs="Times New Roman"/>
          <w:szCs w:val="24"/>
          <w:lang w:eastAsia="ru-RU"/>
        </w:rPr>
        <w:t>Из 1047 выпускников 9 классов, допущенных до экзаменов, успешно прошли процедуру государственной итоговой аттестации и получили аттестаты об основном общем образовании в школах города – 1040 человек, не преодолели порог – 3 человека, выбыли в период государственной итоговой аттестации 4 человека (соответствующий период 2018 года – из 1029 человек – 987; 2017 года – из 982 человек – 952).</w:t>
      </w:r>
      <w:proofErr w:type="gramEnd"/>
      <w:r w:rsidRPr="00030EB1">
        <w:rPr>
          <w:rFonts w:eastAsia="Calibri" w:cs="Times New Roman"/>
          <w:szCs w:val="24"/>
          <w:lang w:eastAsia="ru-RU"/>
        </w:rPr>
        <w:t xml:space="preserve"> Аттестат с отличием получили 39 выпускников 9-х классов (2018 год – 37 человек; 2017 год – 44 человека).</w:t>
      </w:r>
    </w:p>
    <w:sdt>
      <w:sdtPr>
        <w:id w:val="-1488239566"/>
        <w:lock w:val="sdtContentLocked"/>
        <w:placeholder>
          <w:docPart w:val="DefaultPlaceholder_-1854013440"/>
        </w:placeholder>
      </w:sdtPr>
      <w:sdtContent>
        <w:p w14:paraId="43597001" w14:textId="3C4F9222" w:rsidR="00CB109B" w:rsidRDefault="00CB109B" w:rsidP="00791D44">
          <w:pPr>
            <w:pStyle w:val="4"/>
          </w:pPr>
          <w:r>
            <w:t xml:space="preserve">Финансово-экономическая деятельность </w:t>
          </w:r>
        </w:p>
      </w:sdtContent>
    </w:sdt>
    <w:p w14:paraId="225EEA6A" w14:textId="70BBFC28" w:rsidR="00C60F20" w:rsidRDefault="00C60F20" w:rsidP="00C60F20">
      <w:r>
        <w:t>Общий объем финансовых средств, поступивших в общеобразовательные организации</w:t>
      </w:r>
      <w:r w:rsidR="00F54463">
        <w:t xml:space="preserve"> составил </w:t>
      </w:r>
      <w:r w:rsidR="00030EB1">
        <w:t>139,86</w:t>
      </w:r>
      <w:r w:rsidR="00F54463">
        <w:t xml:space="preserve"> тысяч рублей</w:t>
      </w:r>
      <w:r>
        <w:t xml:space="preserve">, в расчете на 1 </w:t>
      </w:r>
      <w:proofErr w:type="gramStart"/>
      <w:r>
        <w:t>обучающегося</w:t>
      </w:r>
      <w:proofErr w:type="gramEnd"/>
      <w:r w:rsidR="00F54463">
        <w:t>.</w:t>
      </w:r>
    </w:p>
    <w:p w14:paraId="70C85184" w14:textId="13961DFA" w:rsidR="00CB109B" w:rsidRDefault="00C60F20" w:rsidP="00C60F20">
      <w:r>
        <w:t xml:space="preserve">Удельный вес финансовых средств от приносящей доход деятельности </w:t>
      </w:r>
      <w:r w:rsidR="00F54463">
        <w:t xml:space="preserve">составил </w:t>
      </w:r>
      <w:r w:rsidR="00030EB1">
        <w:t>3,96</w:t>
      </w:r>
      <w:r w:rsidR="00F54463">
        <w:t>%. от</w:t>
      </w:r>
      <w:r>
        <w:t xml:space="preserve"> обще</w:t>
      </w:r>
      <w:r w:rsidR="00F54463">
        <w:t>го</w:t>
      </w:r>
      <w:r>
        <w:t xml:space="preserve"> объем</w:t>
      </w:r>
      <w:r w:rsidR="00F54463">
        <w:t>а</w:t>
      </w:r>
      <w:r>
        <w:t xml:space="preserve"> финансовых средств об</w:t>
      </w:r>
      <w:r w:rsidR="00F54463">
        <w:t>щеобразовательных организаций.</w:t>
      </w:r>
    </w:p>
    <w:sdt>
      <w:sdtPr>
        <w:id w:val="-592472811"/>
        <w:lock w:val="sdtContentLocked"/>
        <w:placeholder>
          <w:docPart w:val="DefaultPlaceholder_-1854013440"/>
        </w:placeholder>
      </w:sdtPr>
      <w:sdtContent>
        <w:p w14:paraId="2FA27307" w14:textId="23D6466B" w:rsidR="005527CF" w:rsidRDefault="005527CF" w:rsidP="005527CF">
          <w:pPr>
            <w:pStyle w:val="4"/>
          </w:pPr>
          <w:r>
            <w:t>Выводы</w:t>
          </w:r>
        </w:p>
      </w:sdtContent>
    </w:sdt>
    <w:p w14:paraId="6AFFAA02" w14:textId="393B1968" w:rsidR="00030EB1" w:rsidRDefault="00F54463" w:rsidP="00F54463">
      <w:pPr>
        <w:pStyle w:val="aff1"/>
      </w:pPr>
      <w:r>
        <w:t>Темп роста численности детей школьного возраста опережает темп роста числа общеобразовательных организаций. Эта тенденция носит устойчивый характер и будет сохраняться в среднесрочной перспективе. При этом</w:t>
      </w:r>
      <w:proofErr w:type="gramStart"/>
      <w:r>
        <w:t>,</w:t>
      </w:r>
      <w:proofErr w:type="gramEnd"/>
      <w:r>
        <w:t xml:space="preserve"> все дети школьного возраста, постоянно проживающие в городе, вовлечены в систему общего образования. В</w:t>
      </w:r>
      <w:r w:rsidRPr="00F54463">
        <w:t xml:space="preserve"> связи с увеличением количества учащихся, которые должны обучаться по нормам СанПиН 2.4.2.2821-10 «Санитарно-эпидемиологические требования к условиям и организации обучения в общеобразовательных учреждениях» только в первую смену (1, 5, 9, 11 классы)</w:t>
      </w:r>
      <w:r>
        <w:t xml:space="preserve"> </w:t>
      </w:r>
      <w:r w:rsidRPr="00F54463">
        <w:t xml:space="preserve">на </w:t>
      </w:r>
      <w:r w:rsidR="00604149">
        <w:t>0,8</w:t>
      </w:r>
      <w:r w:rsidRPr="00F54463">
        <w:t xml:space="preserve"> %</w:t>
      </w:r>
      <w:r>
        <w:t>,</w:t>
      </w:r>
      <w:r w:rsidRPr="00F54463">
        <w:t xml:space="preserve"> </w:t>
      </w:r>
      <w:r>
        <w:t>в сравнении с 201</w:t>
      </w:r>
      <w:r w:rsidR="00604149">
        <w:t>8</w:t>
      </w:r>
      <w:r>
        <w:t xml:space="preserve"> годом, увечилась численнос</w:t>
      </w:r>
      <w:r w:rsidR="00604149">
        <w:t>ть обучающихся во вторую смену.</w:t>
      </w:r>
    </w:p>
    <w:p w14:paraId="4FEC324F" w14:textId="5143EE9F" w:rsidR="00F4493E" w:rsidRDefault="00F54463" w:rsidP="00690B7E">
      <w:pPr>
        <w:pStyle w:val="aff1"/>
        <w:rPr>
          <w:rFonts w:eastAsiaTheme="majorEastAsia" w:cstheme="majorBidi"/>
          <w:b/>
          <w:szCs w:val="24"/>
        </w:rPr>
      </w:pPr>
      <w:r>
        <w:t xml:space="preserve">Актуальной остается задача по ликвидации сменности и переводу всех общеобразовательных организаций в односменный режим обучения. В общеобразовательных учреждениях города обеспечивается поэтапное введение федеральных государственных образовательных стандартов. Успешно реализуются майские указы Президента Российской Федерации в части доведения среднего </w:t>
      </w:r>
      <w:proofErr w:type="gramStart"/>
      <w:r>
        <w:t>размера оплаты труда</w:t>
      </w:r>
      <w:proofErr w:type="gramEnd"/>
      <w:r>
        <w:t xml:space="preserve"> учителей до среднего размера оплаты труда в ХМАО - Югре. Степень интеграции в общее образование детей с ограниченными возможностями ежегодно увеличивается на протяжении последних четырех лет. Сохраняется положительная динамика улучшения материально-технического обеспечения. Это касается всех направлений развития образовательной инфраструктуры: улучшения состояния зданий, оборудования, обеспечения безопасности, а также создания условий для развития информационно-коммуникационных технологий.</w:t>
      </w:r>
      <w:r w:rsidR="00F4493E">
        <w:br w:type="page"/>
      </w:r>
    </w:p>
    <w:p w14:paraId="63FDAA28" w14:textId="1ABE459F" w:rsidR="00F4493E" w:rsidRDefault="00375C2F" w:rsidP="00523764">
      <w:pPr>
        <w:pStyle w:val="3"/>
      </w:pPr>
      <w:bookmarkStart w:id="15" w:name="_Toc21689814"/>
      <w:r>
        <w:lastRenderedPageBreak/>
        <w:t>2.</w:t>
      </w:r>
      <w:r w:rsidR="002B05D6">
        <w:t>3</w:t>
      </w:r>
      <w:r>
        <w:t xml:space="preserve">. </w:t>
      </w:r>
      <w:r w:rsidR="00FE028B" w:rsidRPr="00FE028B">
        <w:t>Сведения о развитии дополнительного образования детей и взрослых</w:t>
      </w:r>
      <w:bookmarkEnd w:id="15"/>
    </w:p>
    <w:sdt>
      <w:sdtPr>
        <w:id w:val="1083489880"/>
        <w:lock w:val="sdtContentLocked"/>
        <w:placeholder>
          <w:docPart w:val="DefaultPlaceholder_-1854013440"/>
        </w:placeholder>
      </w:sdtPr>
      <w:sdtContent>
        <w:p w14:paraId="73D80157" w14:textId="42EC22E3" w:rsidR="00CE0D73" w:rsidRDefault="00E96C91" w:rsidP="00CE0D73">
          <w:pPr>
            <w:pStyle w:val="4"/>
          </w:pPr>
          <w:r>
            <w:t>Контингент</w:t>
          </w:r>
        </w:p>
      </w:sdtContent>
    </w:sdt>
    <w:p w14:paraId="0BF26E7B" w14:textId="0565E2D2" w:rsidR="00A668D7" w:rsidRDefault="005D3236" w:rsidP="00C27270">
      <w:proofErr w:type="gramStart"/>
      <w:r>
        <w:t>17870</w:t>
      </w:r>
      <w:r w:rsidR="00E54CE2">
        <w:t xml:space="preserve"> детей города в возрасте от 5-18 лет охвачены дополнительными образовательными программами</w:t>
      </w:r>
      <w:r w:rsidR="00C27270">
        <w:t>, из них, обучающихся по дополнительным общеобразовательным программам, по направлениям:</w:t>
      </w:r>
      <w:r w:rsidR="00A668D7">
        <w:t xml:space="preserve"> </w:t>
      </w:r>
      <w:r w:rsidR="002152AC">
        <w:t>т</w:t>
      </w:r>
      <w:r w:rsidR="00C27270">
        <w:t xml:space="preserve">ехническое – </w:t>
      </w:r>
      <w:r>
        <w:t>1392</w:t>
      </w:r>
      <w:r w:rsidR="00C27270">
        <w:t xml:space="preserve"> ребенка;</w:t>
      </w:r>
      <w:r w:rsidR="00A668D7">
        <w:t xml:space="preserve">  </w:t>
      </w:r>
      <w:r w:rsidR="002152AC">
        <w:t>е</w:t>
      </w:r>
      <w:r w:rsidR="00C27270">
        <w:t xml:space="preserve">стественнонаучное – </w:t>
      </w:r>
      <w:r>
        <w:t>1003</w:t>
      </w:r>
      <w:r w:rsidR="00C27270">
        <w:t xml:space="preserve"> ребенка;</w:t>
      </w:r>
      <w:r w:rsidR="00A668D7">
        <w:t xml:space="preserve"> </w:t>
      </w:r>
      <w:r w:rsidR="00C27270">
        <w:t xml:space="preserve">туристско-краеведческое – </w:t>
      </w:r>
      <w:r>
        <w:t>418</w:t>
      </w:r>
      <w:r w:rsidR="00C27270">
        <w:t xml:space="preserve"> детей;</w:t>
      </w:r>
      <w:r w:rsidR="00A668D7">
        <w:t xml:space="preserve"> </w:t>
      </w:r>
      <w:r w:rsidR="00C27270">
        <w:t xml:space="preserve">социально-педагогическое – </w:t>
      </w:r>
      <w:r>
        <w:t>3137</w:t>
      </w:r>
      <w:r w:rsidR="00C27270">
        <w:t xml:space="preserve"> человек;</w:t>
      </w:r>
      <w:r w:rsidR="00A668D7">
        <w:t xml:space="preserve"> </w:t>
      </w:r>
      <w:r w:rsidR="00C27270">
        <w:t>в области искусств:</w:t>
      </w:r>
      <w:r w:rsidR="00A668D7">
        <w:t xml:space="preserve"> </w:t>
      </w:r>
      <w:r w:rsidR="00C27270">
        <w:t xml:space="preserve">по общеразвивающим программам – </w:t>
      </w:r>
      <w:r>
        <w:t>5758</w:t>
      </w:r>
      <w:r w:rsidR="00C27270">
        <w:t xml:space="preserve"> человек;</w:t>
      </w:r>
      <w:r w:rsidR="00A668D7">
        <w:t xml:space="preserve"> </w:t>
      </w:r>
      <w:r w:rsidR="00C27270">
        <w:t xml:space="preserve">по предпрофессиональным программам – </w:t>
      </w:r>
      <w:r>
        <w:t>158</w:t>
      </w:r>
      <w:r w:rsidR="00C27270">
        <w:t xml:space="preserve"> детей;</w:t>
      </w:r>
      <w:r w:rsidR="00A668D7">
        <w:t xml:space="preserve"> </w:t>
      </w:r>
      <w:r w:rsidR="00C27270">
        <w:t>в области физической культуры и спорта:</w:t>
      </w:r>
      <w:r w:rsidR="00A668D7">
        <w:t xml:space="preserve"> </w:t>
      </w:r>
      <w:r w:rsidR="00C27270">
        <w:t xml:space="preserve">по общеразвивающим программам </w:t>
      </w:r>
      <w:r w:rsidR="00C27270" w:rsidRPr="00C27270">
        <w:t xml:space="preserve">– </w:t>
      </w:r>
      <w:r>
        <w:t>6004</w:t>
      </w:r>
      <w:r w:rsidR="00C27270" w:rsidRPr="00C27270">
        <w:t xml:space="preserve"> детей</w:t>
      </w:r>
      <w:r w:rsidR="00C27270">
        <w:t>;</w:t>
      </w:r>
      <w:proofErr w:type="gramEnd"/>
      <w:r w:rsidR="00A668D7">
        <w:t xml:space="preserve"> </w:t>
      </w:r>
      <w:r w:rsidR="00C27270">
        <w:t>по предпрофессиональным программам – 0 человек.</w:t>
      </w:r>
      <w:r w:rsidR="00A668D7">
        <w:t xml:space="preserve"> </w:t>
      </w:r>
    </w:p>
    <w:p w14:paraId="0B27ED44" w14:textId="63DCCF38" w:rsidR="00C27270" w:rsidRDefault="00C27270" w:rsidP="00C27270">
      <w:r>
        <w:t>13</w:t>
      </w:r>
      <w:r w:rsidR="005D3236">
        <w:t>44</w:t>
      </w:r>
      <w:r>
        <w:t xml:space="preserve"> детей</w:t>
      </w:r>
      <w:r w:rsidRPr="00C27270">
        <w:t xml:space="preserve"> с ограниченными возможностями здоровья</w:t>
      </w:r>
      <w:r>
        <w:t xml:space="preserve"> (в том числе </w:t>
      </w:r>
      <w:r w:rsidR="005D3236">
        <w:t>81</w:t>
      </w:r>
      <w:r>
        <w:t xml:space="preserve"> ребенок-инвалид), или 7,</w:t>
      </w:r>
      <w:r w:rsidR="005D3236">
        <w:t>05</w:t>
      </w:r>
      <w:r>
        <w:t>% от общего количества детей</w:t>
      </w:r>
      <w:r w:rsidR="002152AC" w:rsidRPr="002152AC">
        <w:t xml:space="preserve"> </w:t>
      </w:r>
      <w:r w:rsidR="002152AC" w:rsidRPr="00C27270">
        <w:t>с ограниченными возможностями здоровья</w:t>
      </w:r>
      <w:r>
        <w:t>, обучается</w:t>
      </w:r>
      <w:r w:rsidR="002152AC">
        <w:t xml:space="preserve"> </w:t>
      </w:r>
      <w:r w:rsidRPr="00C27270">
        <w:t>в организациях, осуществляющих образовательную деятельность по дополнительным общеобразовательным программам</w:t>
      </w:r>
      <w:r>
        <w:t>.</w:t>
      </w:r>
    </w:p>
    <w:p w14:paraId="560A7BDD" w14:textId="07328E52" w:rsidR="00CE0D73" w:rsidRDefault="00CE0D73" w:rsidP="00CE0D73">
      <w:pPr>
        <w:pStyle w:val="4"/>
      </w:pPr>
      <w:r>
        <w:t>Кадровое обеспечение</w:t>
      </w:r>
    </w:p>
    <w:p w14:paraId="34261B0A" w14:textId="63483D57" w:rsidR="00BE4D7B" w:rsidRDefault="002152AC" w:rsidP="002152AC">
      <w:pPr>
        <w:pStyle w:val="aff1"/>
      </w:pPr>
      <w:r w:rsidRPr="002152AC">
        <w:t xml:space="preserve">Отношение среднемесячной заработной платы педагогических работников муниципальных организаций дополнительного образования к среднемесячной заработной плате учителей </w:t>
      </w:r>
      <w:r>
        <w:t xml:space="preserve">в субъекте Российской Федерации составило </w:t>
      </w:r>
      <w:r w:rsidR="005D3236">
        <w:t>95,23</w:t>
      </w:r>
      <w:r>
        <w:t>%.</w:t>
      </w:r>
      <w:r w:rsidRPr="002152AC">
        <w:tab/>
      </w:r>
    </w:p>
    <w:p w14:paraId="4BF2E7EB" w14:textId="40E9C570" w:rsidR="003C4DFC" w:rsidRPr="002152AC" w:rsidRDefault="002152AC" w:rsidP="002152AC">
      <w:r>
        <w:t>В</w:t>
      </w:r>
      <w:r w:rsidRPr="002152AC">
        <w:t xml:space="preserve"> муниципальных организациях дополнительного образования </w:t>
      </w:r>
      <w:r w:rsidR="000B69CC" w:rsidRPr="000B69CC">
        <w:t>179 педагогических работников, что составит 10,1% от общего числа педагогических работников (в 2018 году – 179 работников, 10,6%), из них высшее образование имеют 139 работников, по статистическим данным (в 2018 году с высши</w:t>
      </w:r>
      <w:r w:rsidR="000B69CC">
        <w:t>м образованием – 154 работника)</w:t>
      </w:r>
      <w:r w:rsidRPr="002152AC">
        <w:t>.</w:t>
      </w:r>
    </w:p>
    <w:p w14:paraId="0BAA2CB1" w14:textId="77777777" w:rsidR="00CE0D73" w:rsidRDefault="00CE0D73" w:rsidP="00CE0D73">
      <w:pPr>
        <w:pStyle w:val="4"/>
      </w:pPr>
      <w:r>
        <w:t>Сеть образовательных организаций</w:t>
      </w:r>
    </w:p>
    <w:p w14:paraId="752C8D01" w14:textId="1A50DC8D" w:rsidR="00CE0D73" w:rsidRDefault="00E54CE2" w:rsidP="003C4DFC">
      <w:r>
        <w:t>В 201</w:t>
      </w:r>
      <w:r w:rsidR="000B69CC">
        <w:t>9</w:t>
      </w:r>
      <w:r>
        <w:t xml:space="preserve"> году </w:t>
      </w:r>
      <w:r w:rsidRPr="00E54CE2">
        <w:t xml:space="preserve">в городе функционировало 9 муниципальных образовательных организаций дополнительного образования детей. </w:t>
      </w:r>
    </w:p>
    <w:p w14:paraId="595872C2" w14:textId="348B1503" w:rsidR="00E54CE2" w:rsidRDefault="00E54CE2" w:rsidP="003C4DFC">
      <w:r>
        <w:t xml:space="preserve">100% зданий организаций дополнительного образования соответствуют современным требованиям, нет зданий, находящихся в аварийном состоянии и требующих капитального ремонта. </w:t>
      </w:r>
    </w:p>
    <w:p w14:paraId="76DECE2C" w14:textId="6F7BF1C8" w:rsidR="00CE0D73" w:rsidRDefault="00CE0D73" w:rsidP="00CE0D73">
      <w:pPr>
        <w:pStyle w:val="4"/>
      </w:pPr>
      <w:r>
        <w:t xml:space="preserve">Материально-техническое и информационное обеспечение </w:t>
      </w:r>
    </w:p>
    <w:p w14:paraId="4B909A42" w14:textId="71B70DBC" w:rsidR="00D96B67" w:rsidRDefault="002152AC" w:rsidP="003C4DFC">
      <w:proofErr w:type="gramStart"/>
      <w:r>
        <w:t>100% зданий организаций дополнительного образования имеют водопровод, центральное отопление, канализацию</w:t>
      </w:r>
      <w:r w:rsidR="00875772">
        <w:t xml:space="preserve">, оснащены пожарными кранами и рукавами, имеют дымовые </w:t>
      </w:r>
      <w:proofErr w:type="spellStart"/>
      <w:r w:rsidR="00875772">
        <w:t>извещатели</w:t>
      </w:r>
      <w:proofErr w:type="spellEnd"/>
      <w:r w:rsidR="00875772">
        <w:t xml:space="preserve">. </w:t>
      </w:r>
      <w:r>
        <w:t xml:space="preserve"> </w:t>
      </w:r>
      <w:proofErr w:type="gramEnd"/>
    </w:p>
    <w:p w14:paraId="5F5FCA90" w14:textId="77777777" w:rsidR="00CE0D73" w:rsidRDefault="00CE0D73" w:rsidP="00CE0D73">
      <w:pPr>
        <w:pStyle w:val="4"/>
      </w:pPr>
      <w:r>
        <w:lastRenderedPageBreak/>
        <w:t>Финансово-экономическая деятельность организаций</w:t>
      </w:r>
    </w:p>
    <w:p w14:paraId="5F75E78F" w14:textId="5C7F14BD" w:rsidR="00875772" w:rsidRPr="00875772" w:rsidRDefault="000B69CC" w:rsidP="00875772">
      <w:pPr>
        <w:tabs>
          <w:tab w:val="left" w:pos="9214"/>
        </w:tabs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4125</w:t>
      </w:r>
      <w:r w:rsidR="00875772" w:rsidRPr="00875772">
        <w:rPr>
          <w:rFonts w:eastAsia="Calibri" w:cs="Times New Roman"/>
          <w:szCs w:val="24"/>
        </w:rPr>
        <w:t xml:space="preserve"> ребенка, обучалось по дополнительным общеобразовательным программам по договорам об оказании платных образовательных услуг, или </w:t>
      </w:r>
      <w:r>
        <w:rPr>
          <w:rFonts w:eastAsia="Calibri" w:cs="Times New Roman"/>
          <w:szCs w:val="24"/>
        </w:rPr>
        <w:t>21,62</w:t>
      </w:r>
      <w:r w:rsidR="00875772" w:rsidRPr="00875772">
        <w:rPr>
          <w:rFonts w:eastAsia="Calibri" w:cs="Times New Roman"/>
          <w:szCs w:val="24"/>
        </w:rPr>
        <w:t>% от общей численности детей, обучающихся по дополнительным общеобразовательным программам.</w:t>
      </w:r>
    </w:p>
    <w:p w14:paraId="51A20085" w14:textId="77777777" w:rsidR="000B69CC" w:rsidRPr="000B69CC" w:rsidRDefault="000B69CC" w:rsidP="000B69CC">
      <w:pPr>
        <w:pStyle w:val="4"/>
        <w:rPr>
          <w:rFonts w:eastAsia="Calibri" w:cs="Times New Roman"/>
          <w:i w:val="0"/>
          <w:iCs w:val="0"/>
          <w:szCs w:val="24"/>
          <w:u w:val="none"/>
        </w:rPr>
      </w:pPr>
      <w:r w:rsidRPr="000B69CC">
        <w:rPr>
          <w:rFonts w:eastAsia="Calibri" w:cs="Times New Roman"/>
          <w:i w:val="0"/>
          <w:iCs w:val="0"/>
          <w:szCs w:val="24"/>
          <w:u w:val="none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 </w:t>
      </w:r>
      <w:proofErr w:type="gramStart"/>
      <w:r w:rsidRPr="000B69CC">
        <w:rPr>
          <w:rFonts w:eastAsia="Calibri" w:cs="Times New Roman"/>
          <w:i w:val="0"/>
          <w:iCs w:val="0"/>
          <w:szCs w:val="24"/>
          <w:u w:val="none"/>
        </w:rPr>
        <w:t>в</w:t>
      </w:r>
      <w:proofErr w:type="gramEnd"/>
      <w:r w:rsidRPr="000B69CC">
        <w:rPr>
          <w:rFonts w:eastAsia="Calibri" w:cs="Times New Roman"/>
          <w:i w:val="0"/>
          <w:iCs w:val="0"/>
          <w:szCs w:val="24"/>
          <w:u w:val="none"/>
        </w:rPr>
        <w:t xml:space="preserve"> </w:t>
      </w:r>
      <w:proofErr w:type="gramStart"/>
      <w:r w:rsidRPr="000B69CC">
        <w:rPr>
          <w:rFonts w:eastAsia="Calibri" w:cs="Times New Roman"/>
          <w:i w:val="0"/>
          <w:iCs w:val="0"/>
          <w:szCs w:val="24"/>
          <w:u w:val="none"/>
        </w:rPr>
        <w:t>Ханты-Мансийском</w:t>
      </w:r>
      <w:proofErr w:type="gramEnd"/>
      <w:r w:rsidRPr="000B69CC">
        <w:rPr>
          <w:rFonts w:eastAsia="Calibri" w:cs="Times New Roman"/>
          <w:i w:val="0"/>
          <w:iCs w:val="0"/>
          <w:szCs w:val="24"/>
          <w:u w:val="none"/>
        </w:rPr>
        <w:t xml:space="preserve"> автономном округе – Югре внедряется система персонифицированного финансирования дополнительного образования детей. </w:t>
      </w:r>
    </w:p>
    <w:p w14:paraId="4EFAE261" w14:textId="77777777" w:rsidR="000B69CC" w:rsidRPr="000B69CC" w:rsidRDefault="000B69CC" w:rsidP="000B69CC">
      <w:pPr>
        <w:pStyle w:val="4"/>
        <w:rPr>
          <w:rFonts w:eastAsia="Calibri" w:cs="Times New Roman"/>
          <w:i w:val="0"/>
          <w:iCs w:val="0"/>
          <w:szCs w:val="24"/>
          <w:u w:val="none"/>
        </w:rPr>
      </w:pPr>
      <w:proofErr w:type="gramStart"/>
      <w:r w:rsidRPr="000B69CC">
        <w:rPr>
          <w:rFonts w:eastAsia="Calibri" w:cs="Times New Roman"/>
          <w:i w:val="0"/>
          <w:iCs w:val="0"/>
          <w:szCs w:val="24"/>
          <w:u w:val="none"/>
        </w:rPr>
        <w:t xml:space="preserve">В соответствии с параметрами персонифицированного финансирования дополнительного образования детей в городе Ханты-Мансийске на 2017-2020 годы, утверждёнными постановлением Администрации города Ханты-Мансийска от 17.08.2017 №771, определены категории детей, которым предоставляются сертификаты дополнительного образования, закрепляющие гарантию по оплате выбираемых ребенком дополнительных общеобразовательных (общеразвивающих) программ в объеме, не превышающем установленный </w:t>
      </w:r>
      <w:proofErr w:type="spellStart"/>
      <w:r w:rsidRPr="000B69CC">
        <w:rPr>
          <w:rFonts w:eastAsia="Calibri" w:cs="Times New Roman"/>
          <w:i w:val="0"/>
          <w:iCs w:val="0"/>
          <w:szCs w:val="24"/>
          <w:u w:val="none"/>
        </w:rPr>
        <w:t>подушевой</w:t>
      </w:r>
      <w:proofErr w:type="spellEnd"/>
      <w:r w:rsidRPr="000B69CC">
        <w:rPr>
          <w:rFonts w:eastAsia="Calibri" w:cs="Times New Roman"/>
          <w:i w:val="0"/>
          <w:iCs w:val="0"/>
          <w:szCs w:val="24"/>
          <w:u w:val="none"/>
        </w:rPr>
        <w:t xml:space="preserve"> норматив (сертификат дополнительного образования).</w:t>
      </w:r>
      <w:proofErr w:type="gramEnd"/>
    </w:p>
    <w:p w14:paraId="609E0203" w14:textId="55841B4A" w:rsidR="000B69CC" w:rsidRDefault="000B69CC" w:rsidP="000B69CC">
      <w:pPr>
        <w:pStyle w:val="4"/>
        <w:rPr>
          <w:rFonts w:eastAsia="Calibri" w:cs="Times New Roman"/>
          <w:i w:val="0"/>
          <w:iCs w:val="0"/>
          <w:szCs w:val="24"/>
          <w:u w:val="none"/>
        </w:rPr>
      </w:pPr>
      <w:r w:rsidRPr="000B69CC">
        <w:rPr>
          <w:rFonts w:eastAsia="Calibri" w:cs="Times New Roman"/>
          <w:i w:val="0"/>
          <w:iCs w:val="0"/>
          <w:szCs w:val="24"/>
          <w:u w:val="none"/>
        </w:rPr>
        <w:t xml:space="preserve">В систему персонифицированного финансирования дополнительного образования детей в 2019 году заведен 21 поставщик услуг дополнительного образования, из них 7 частных учреждений и 5 индивидуальных предпринимателей, имеющих лицензию на образовательную деятельность. Сертифицировано более 245 дополнительных общеобразовательных программ технической, естественнонаучной, социально-педагогической, художественной направленностей. В 2019 году по предварительным данным выдано 2363 сертификата, по которым заключены договоры на оказание образовательных услуг, из них 39 договоров на обучение детей с ограниченными возможностями здоровья. Охват детей от 5 до 18 лет, получающих дополнительное образование с использованием сертификата, закрепляющего гарантию по оплате выбираемых ребенком дополнительных общеразвивающих программ, </w:t>
      </w:r>
      <w:proofErr w:type="gramStart"/>
      <w:r w:rsidRPr="000B69CC">
        <w:rPr>
          <w:rFonts w:eastAsia="Calibri" w:cs="Times New Roman"/>
          <w:i w:val="0"/>
          <w:iCs w:val="0"/>
          <w:szCs w:val="24"/>
          <w:u w:val="none"/>
        </w:rPr>
        <w:t>на конец</w:t>
      </w:r>
      <w:proofErr w:type="gramEnd"/>
      <w:r w:rsidRPr="000B69CC">
        <w:rPr>
          <w:rFonts w:eastAsia="Calibri" w:cs="Times New Roman"/>
          <w:i w:val="0"/>
          <w:iCs w:val="0"/>
          <w:szCs w:val="24"/>
          <w:u w:val="none"/>
        </w:rPr>
        <w:t xml:space="preserve"> 2019 года составит не менее 3 263 детей (25% от общего охвата детей от 5 до 18 лет). </w:t>
      </w:r>
    </w:p>
    <w:p w14:paraId="6063D33F" w14:textId="28C00B5A" w:rsidR="00D96B67" w:rsidRDefault="00D96B67" w:rsidP="000B69CC">
      <w:pPr>
        <w:pStyle w:val="4"/>
      </w:pPr>
      <w:r>
        <w:t>Выводы</w:t>
      </w:r>
    </w:p>
    <w:p w14:paraId="4F94C42C" w14:textId="4079E0A0" w:rsidR="000B69CC" w:rsidRDefault="000B69CC" w:rsidP="000B69CC">
      <w:pPr>
        <w:tabs>
          <w:tab w:val="left" w:pos="9214"/>
        </w:tabs>
      </w:pPr>
      <w:r>
        <w:t>В 2019 году достигнуты целевые показатели портфеля проектов «Образование»: «Успех каждого ребенка».</w:t>
      </w:r>
      <w:r w:rsidRPr="000B69CC">
        <w:t xml:space="preserve"> </w:t>
      </w:r>
      <w:r>
        <w:t>Изменение показателя охвата детей происходит в объединениях разной направленности.</w:t>
      </w:r>
    </w:p>
    <w:p w14:paraId="2D7AA8A1" w14:textId="77777777" w:rsidR="0050357A" w:rsidRDefault="000B69CC" w:rsidP="00A668D7">
      <w:pPr>
        <w:tabs>
          <w:tab w:val="left" w:pos="9214"/>
        </w:tabs>
      </w:pPr>
      <w:r>
        <w:t xml:space="preserve">Самым массовым и популярных среди детей и родителей по-прежнему является дополнительное образование физкультурно-спортивной и художественной направленности. </w:t>
      </w:r>
      <w:r>
        <w:lastRenderedPageBreak/>
        <w:t xml:space="preserve">Качественные изменения </w:t>
      </w:r>
      <w:r w:rsidR="0050357A">
        <w:t xml:space="preserve">произошли в показателях </w:t>
      </w:r>
      <w:r>
        <w:t xml:space="preserve">охвата детей </w:t>
      </w:r>
      <w:r w:rsidR="00875772">
        <w:t>объединения</w:t>
      </w:r>
      <w:r w:rsidR="0050357A">
        <w:t>ми</w:t>
      </w:r>
      <w:r w:rsidR="00875772">
        <w:t xml:space="preserve"> технической </w:t>
      </w:r>
      <w:r w:rsidR="0050357A">
        <w:t xml:space="preserve">(увеличение в сравнении с показателем 2018 года составило 468 человек) </w:t>
      </w:r>
      <w:r w:rsidR="001F4806">
        <w:t xml:space="preserve">и естественнонаучной </w:t>
      </w:r>
      <w:r w:rsidR="00875772">
        <w:t>направленнос</w:t>
      </w:r>
      <w:r w:rsidR="001F4806">
        <w:t>тей</w:t>
      </w:r>
      <w:r w:rsidR="0050357A" w:rsidRPr="0050357A">
        <w:t xml:space="preserve"> </w:t>
      </w:r>
      <w:r w:rsidR="0050357A">
        <w:t>(</w:t>
      </w:r>
      <w:r w:rsidR="0050357A" w:rsidRPr="0050357A">
        <w:t xml:space="preserve">увеличение в сравнении с показателем 2018 года составило </w:t>
      </w:r>
      <w:r w:rsidR="0050357A">
        <w:t>211</w:t>
      </w:r>
      <w:r w:rsidR="0050357A" w:rsidRPr="0050357A">
        <w:t xml:space="preserve"> человек</w:t>
      </w:r>
      <w:r w:rsidR="0050357A">
        <w:t xml:space="preserve">). </w:t>
      </w:r>
    </w:p>
    <w:p w14:paraId="6CA9B084" w14:textId="0EBB108C" w:rsidR="00A668D7" w:rsidRPr="00875772" w:rsidRDefault="00A668D7" w:rsidP="00A668D7">
      <w:pPr>
        <w:tabs>
          <w:tab w:val="left" w:pos="9214"/>
        </w:tabs>
        <w:rPr>
          <w:rFonts w:eastAsia="Calibri" w:cs="Times New Roman"/>
          <w:szCs w:val="24"/>
        </w:rPr>
      </w:pPr>
      <w:r w:rsidRPr="00875772">
        <w:rPr>
          <w:rFonts w:eastAsia="Calibri" w:cs="Times New Roman"/>
          <w:szCs w:val="24"/>
        </w:rPr>
        <w:t>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детей.</w:t>
      </w:r>
    </w:p>
    <w:p w14:paraId="5FBBC1B6" w14:textId="0123F4D6" w:rsidR="005479E1" w:rsidRDefault="005479E1" w:rsidP="00875772">
      <w:pPr>
        <w:pStyle w:val="aff1"/>
      </w:pPr>
    </w:p>
    <w:p w14:paraId="63057C74" w14:textId="77777777" w:rsidR="00D96B67" w:rsidRDefault="00D96B67" w:rsidP="00D96B67"/>
    <w:p w14:paraId="648451DE" w14:textId="77777777" w:rsidR="00D96B67" w:rsidRDefault="00D96B67" w:rsidP="00D96B67"/>
    <w:p w14:paraId="6027903E" w14:textId="77777777" w:rsidR="00F4493E" w:rsidRDefault="00F4493E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4"/>
        </w:rPr>
      </w:pPr>
      <w:r>
        <w:br w:type="page"/>
      </w:r>
    </w:p>
    <w:bookmarkStart w:id="16" w:name="_Toc21689816" w:displacedByCustomXml="next"/>
    <w:sdt>
      <w:sdtPr>
        <w:id w:val="-2074191642"/>
        <w:lock w:val="sdtContentLocked"/>
        <w:placeholder>
          <w:docPart w:val="DefaultPlaceholder_-1854013440"/>
        </w:placeholder>
      </w:sdtPr>
      <w:sdtContent>
        <w:p w14:paraId="50FC321C" w14:textId="5D708F1E" w:rsidR="00F4493E" w:rsidRPr="005950AD" w:rsidRDefault="005C6747" w:rsidP="005C6747">
          <w:pPr>
            <w:pStyle w:val="2"/>
          </w:pPr>
          <w:r>
            <w:t>3</w:t>
          </w:r>
          <w:r w:rsidR="00F4493E">
            <w:t xml:space="preserve">. </w:t>
          </w:r>
          <w:r w:rsidR="00042FBF">
            <w:t>Выводы и заключения</w:t>
          </w:r>
        </w:p>
      </w:sdtContent>
    </w:sdt>
    <w:bookmarkEnd w:id="16" w:displacedByCustomXml="prev"/>
    <w:bookmarkStart w:id="17" w:name="_Toc21689817" w:displacedByCustomXml="next"/>
    <w:sdt>
      <w:sdtPr>
        <w:id w:val="-1633004932"/>
        <w:lock w:val="sdtContentLocked"/>
        <w:placeholder>
          <w:docPart w:val="DefaultPlaceholder_-1854013440"/>
        </w:placeholder>
      </w:sdtPr>
      <w:sdtContent>
        <w:p w14:paraId="59DDE888" w14:textId="611A2C23" w:rsidR="00FE028B" w:rsidRDefault="006A5816" w:rsidP="00523764">
          <w:pPr>
            <w:pStyle w:val="3"/>
          </w:pPr>
          <w:r>
            <w:t xml:space="preserve">3.1. </w:t>
          </w:r>
          <w:r w:rsidR="00FE028B">
            <w:t>Выводы</w:t>
          </w:r>
        </w:p>
      </w:sdtContent>
    </w:sdt>
    <w:bookmarkEnd w:id="17" w:displacedByCustomXml="prev"/>
    <w:p w14:paraId="07BA36A4" w14:textId="77777777" w:rsidR="00886FAE" w:rsidRDefault="00BD5C8F" w:rsidP="00886FAE">
      <w:pPr>
        <w:pStyle w:val="aff1"/>
      </w:pPr>
      <w:r>
        <w:t xml:space="preserve">В отчетном периоде обеспечена успешная реализация приоритетных направлений развития муниципальной системы образования. Серьезным фактором, влияющим на значения показателей мониторинга, является демографическая ситуация, обеспечивающая приток детей дошкольного и школьного возраста. Что определяет увеличение нагрузки на образовательную сеть, показатели охвата </w:t>
      </w:r>
      <w:proofErr w:type="gramStart"/>
      <w:r>
        <w:t>дошкольным</w:t>
      </w:r>
      <w:proofErr w:type="gramEnd"/>
      <w:r>
        <w:t xml:space="preserve"> и дополнительным образование, сменность обучения школьников. Наблюдается отрицательная динамика по показателям численности </w:t>
      </w:r>
      <w:proofErr w:type="gramStart"/>
      <w:r>
        <w:t>обучающихся</w:t>
      </w:r>
      <w:proofErr w:type="gramEnd"/>
      <w:r>
        <w:t xml:space="preserve"> в первую смену. </w:t>
      </w:r>
      <w:r w:rsidR="00886FAE">
        <w:t>Для обеспечения высокого качества общего образования в соответствии с современными запросами населения и перспективными задачами развития города Ханты-Мансийска остается актуальным вопрос организации образовательного процесса в одну смену, что позволит существенно повысить доступность качественного школьного образования, расширить возможности обучающихся для посещения детских библиотек, музеев, культурных центров, театров, дополнительных занятий.</w:t>
      </w:r>
    </w:p>
    <w:p w14:paraId="0DCEF47E" w14:textId="77777777" w:rsidR="00886FAE" w:rsidRDefault="00886FAE" w:rsidP="00886FAE">
      <w:pPr>
        <w:pStyle w:val="aff1"/>
      </w:pPr>
      <w:r>
        <w:t xml:space="preserve">Следует учитывать, что численность обучающихся в школах города к 2025 году согласно демографическому прогнозу возрастет примерно на 5,0 тыс. человек и составит 16 500 детей. </w:t>
      </w:r>
    </w:p>
    <w:p w14:paraId="5786411E" w14:textId="77777777" w:rsidR="00886FAE" w:rsidRDefault="00886FAE" w:rsidP="00886FAE">
      <w:pPr>
        <w:pStyle w:val="aff1"/>
      </w:pPr>
      <w:r>
        <w:t>Общая прогнозная потребность к 2025 года по вводу новых мест составляет до 9,0 тысяч мест.</w:t>
      </w:r>
    </w:p>
    <w:p w14:paraId="547CF057" w14:textId="77777777" w:rsidR="00886FAE" w:rsidRDefault="00886FAE" w:rsidP="00886FAE">
      <w:pPr>
        <w:pStyle w:val="aff1"/>
      </w:pPr>
      <w:r>
        <w:t>В этой связи, достижение прогнозных показателей планируется:</w:t>
      </w:r>
    </w:p>
    <w:p w14:paraId="581D2EA4" w14:textId="77777777" w:rsidR="00886FAE" w:rsidRDefault="00886FAE" w:rsidP="00886FAE">
      <w:pPr>
        <w:pStyle w:val="aff1"/>
      </w:pPr>
      <w:r>
        <w:t></w:t>
      </w:r>
      <w:r>
        <w:tab/>
        <w:t>за счет оптимизации загруженности, эффективного использования имеющихся помещений школ, межведомственного взаимодействия с муниципальными бюджетными учреждениями дополнительного образования «Центр дополнительного образования «Перспектива»», «Межшкольный учебный комбинат» – до 200 учебных мест;</w:t>
      </w:r>
    </w:p>
    <w:p w14:paraId="72933F23" w14:textId="77777777" w:rsidR="00886FAE" w:rsidRDefault="00886FAE" w:rsidP="00886FAE">
      <w:pPr>
        <w:pStyle w:val="aff1"/>
      </w:pPr>
      <w:r>
        <w:t></w:t>
      </w:r>
      <w:r>
        <w:tab/>
        <w:t>за счет строительства 9-ти новых зданий школ – 8 356 учебных мест, в том числе в рамках концессионных соглашений уже начаты работы по объектам:</w:t>
      </w:r>
    </w:p>
    <w:p w14:paraId="15EA21B2" w14:textId="77777777" w:rsidR="00886FAE" w:rsidRDefault="00886FAE" w:rsidP="00886FAE">
      <w:pPr>
        <w:pStyle w:val="aff1"/>
      </w:pPr>
      <w:r>
        <w:t xml:space="preserve">Средняя школа на 1725 учащихся в микрорайоне Иртыш-2 города Ханты-Мансийска; </w:t>
      </w:r>
    </w:p>
    <w:p w14:paraId="521B666E" w14:textId="77777777" w:rsidR="00886FAE" w:rsidRDefault="00886FAE" w:rsidP="00886FAE">
      <w:pPr>
        <w:pStyle w:val="aff1"/>
      </w:pPr>
      <w:r>
        <w:t>Средняя школа на 1056 учащихся в микрорайоне Учхоз города Ханты-Мансийска;</w:t>
      </w:r>
    </w:p>
    <w:p w14:paraId="00356FB8" w14:textId="77777777" w:rsidR="00886FAE" w:rsidRDefault="00886FAE" w:rsidP="00886FAE">
      <w:pPr>
        <w:pStyle w:val="aff1"/>
      </w:pPr>
      <w:r>
        <w:t>В рамках адресной инвестиционной программы:</w:t>
      </w:r>
    </w:p>
    <w:p w14:paraId="1D0B8C96" w14:textId="77777777" w:rsidR="00886FAE" w:rsidRDefault="00886FAE" w:rsidP="00886FAE">
      <w:pPr>
        <w:pStyle w:val="aff1"/>
      </w:pPr>
      <w:r>
        <w:t>II очередь МБОУ «СОШ № 8» на 600 мест;</w:t>
      </w:r>
    </w:p>
    <w:p w14:paraId="3ACAC00A" w14:textId="5F1D0672" w:rsidR="00886FAE" w:rsidRDefault="00886FAE" w:rsidP="00886FAE">
      <w:pPr>
        <w:pStyle w:val="aff1"/>
      </w:pPr>
      <w:r>
        <w:t>Средняя общеобразовательная школа «Гимназия № 1» в г. Ханты-Мансийске. Блок 2. на 1150 мест.</w:t>
      </w:r>
    </w:p>
    <w:p w14:paraId="57EADC26" w14:textId="0F361F9F" w:rsidR="007407C6" w:rsidRDefault="00BD5C8F" w:rsidP="007407C6">
      <w:pPr>
        <w:pStyle w:val="aff1"/>
      </w:pPr>
      <w:r>
        <w:t xml:space="preserve">Активные меры по повышению доступности дошкольного образования способствовали достижению позитивных результатов по увеличению охвата детей </w:t>
      </w:r>
      <w:r>
        <w:lastRenderedPageBreak/>
        <w:t>дошкольным образованием. Положительная динамика отмечается также по показателю средней заработной платы педагогов в учреждениях всех типов. Вследствие создания условий для обучения детей с ОВЗ степень интеграции в общее образование таких детей ежегодно увеличивается.</w:t>
      </w:r>
      <w:r w:rsidR="007407C6" w:rsidRPr="007407C6">
        <w:t xml:space="preserve"> </w:t>
      </w:r>
      <w:proofErr w:type="gramStart"/>
      <w:r w:rsidR="007407C6">
        <w:t>Во всех образовательных организациях города разработан и утвержден паспорт безопасности образовательной организации в соответствии с Постановлением Правительства РФ от 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(территорий)», установлено видеонаблюдение</w:t>
      </w:r>
      <w:proofErr w:type="gramEnd"/>
      <w:r w:rsidR="007407C6">
        <w:t xml:space="preserve">, имеются ручные </w:t>
      </w:r>
      <w:proofErr w:type="spellStart"/>
      <w:r w:rsidR="007407C6">
        <w:t>металлодетекторы</w:t>
      </w:r>
      <w:proofErr w:type="spellEnd"/>
      <w:r w:rsidR="007407C6">
        <w:t xml:space="preserve">, громкоговорящая система оповещения, система автоматической пожарной сигнализации, первичные средства пожаротушения и средства индивидуальной защиты. </w:t>
      </w:r>
    </w:p>
    <w:p w14:paraId="1526D352" w14:textId="42CFA34A" w:rsidR="00BE4D7B" w:rsidRDefault="007407C6" w:rsidP="007407C6">
      <w:pPr>
        <w:pStyle w:val="aff1"/>
      </w:pPr>
      <w:r>
        <w:t>Все обучающиеся обеспечены горячим питанием в общеобразовательных организациях, школьными учебниками.  Общеобразовательные организации оказывают муниципальные услуги в электронном виде, доступ к которым осуществляется через портал государственных услуг по адресу www.gosuslugi.ru.</w:t>
      </w:r>
    </w:p>
    <w:p w14:paraId="2B10CC7D" w14:textId="1C55ACF0" w:rsidR="00BE4D7B" w:rsidRDefault="00BE4D7B" w:rsidP="00313702"/>
    <w:p w14:paraId="1DD83CD8" w14:textId="77777777" w:rsidR="00313702" w:rsidRDefault="00313702" w:rsidP="00313702"/>
    <w:p w14:paraId="5785C143" w14:textId="77777777" w:rsidR="005C6747" w:rsidRDefault="005C6747">
      <w:pPr>
        <w:spacing w:after="160" w:line="259" w:lineRule="auto"/>
        <w:ind w:firstLine="0"/>
        <w:jc w:val="left"/>
      </w:pPr>
      <w:r>
        <w:br w:type="page"/>
      </w:r>
    </w:p>
    <w:bookmarkStart w:id="18" w:name="_Toc21689818" w:displacedByCustomXml="next"/>
    <w:sdt>
      <w:sdtPr>
        <w:id w:val="-788123830"/>
        <w:lock w:val="sdtContentLocked"/>
        <w:placeholder>
          <w:docPart w:val="DefaultPlaceholder_-1854013440"/>
        </w:placeholder>
      </w:sdtPr>
      <w:sdtContent>
        <w:p w14:paraId="519AE6BA" w14:textId="7C92399F" w:rsidR="00FE028B" w:rsidRDefault="006A5816" w:rsidP="00523764">
          <w:pPr>
            <w:pStyle w:val="3"/>
          </w:pPr>
          <w:r>
            <w:t xml:space="preserve">3.2. </w:t>
          </w:r>
          <w:r w:rsidR="00FE028B" w:rsidRPr="00FE028B">
            <w:t>Планы и перспективы развития системы образования</w:t>
          </w:r>
        </w:p>
      </w:sdtContent>
    </w:sdt>
    <w:bookmarkEnd w:id="18" w:displacedByCustomXml="prev"/>
    <w:p w14:paraId="73885351" w14:textId="3313315B" w:rsidR="00BD5C8F" w:rsidRDefault="00BD5C8F" w:rsidP="00BD5C8F">
      <w:pPr>
        <w:pStyle w:val="aff1"/>
      </w:pPr>
      <w:r>
        <w:t xml:space="preserve">В ближайшей перспективе актуальными остаются задачи обеспечения 100% детей в возрасте от 3 до 7 лет дошкольным образованием и создания условий для раннего развития детей до 3 лет, увеличения охвата детей дополнительным образованием по техническим и естественнонаучным направленностям, сокращения численности обучающихся во вторую смену, создания современных условий обучения. </w:t>
      </w:r>
    </w:p>
    <w:p w14:paraId="6C7FC861" w14:textId="2E2A1F92" w:rsidR="00BD5C8F" w:rsidRPr="007407C6" w:rsidRDefault="00BD5C8F" w:rsidP="00BD5C8F">
      <w:pPr>
        <w:pStyle w:val="aff1"/>
        <w:rPr>
          <w:i/>
        </w:rPr>
      </w:pPr>
      <w:r w:rsidRPr="007407C6">
        <w:rPr>
          <w:i/>
        </w:rPr>
        <w:t>Развитие системы общего образования:</w:t>
      </w:r>
    </w:p>
    <w:p w14:paraId="1248ADBA" w14:textId="77777777" w:rsidR="00BD5C8F" w:rsidRDefault="00BD5C8F" w:rsidP="00BD5C8F">
      <w:pPr>
        <w:pStyle w:val="aff1"/>
      </w:pPr>
      <w:r>
        <w:t>Внедрение на уровнях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«Технология».</w:t>
      </w:r>
    </w:p>
    <w:p w14:paraId="08CAB99D" w14:textId="5755FCCB" w:rsidR="00690B7E" w:rsidRDefault="00690B7E" w:rsidP="00BD5C8F">
      <w:pPr>
        <w:pStyle w:val="aff1"/>
      </w:pPr>
      <w:r w:rsidRPr="00690B7E">
        <w:t>В соответствии с планом-графиком поэтапного введения федеральных государственных образовательных стандартов общего образования нач</w:t>
      </w:r>
      <w:r>
        <w:t xml:space="preserve">ать </w:t>
      </w:r>
      <w:r w:rsidRPr="00690B7E">
        <w:t>реализаци</w:t>
      </w:r>
      <w:r>
        <w:t>ю</w:t>
      </w:r>
      <w:r w:rsidRPr="00690B7E">
        <w:t xml:space="preserve"> ФГОС среднего общего образования (10 классы).</w:t>
      </w:r>
      <w:r>
        <w:t xml:space="preserve"> </w:t>
      </w:r>
    </w:p>
    <w:p w14:paraId="6F084282" w14:textId="77777777" w:rsidR="00BD5C8F" w:rsidRDefault="00BD5C8F" w:rsidP="00BD5C8F">
      <w:pPr>
        <w:pStyle w:val="aff1"/>
      </w:pPr>
      <w:r>
        <w:t>Создание новых ме</w:t>
      </w:r>
      <w:proofErr w:type="gramStart"/>
      <w:r>
        <w:t>ст в шк</w:t>
      </w:r>
      <w:proofErr w:type="gramEnd"/>
      <w:r>
        <w:t>олах для перехода на односменный режим работы.</w:t>
      </w:r>
    </w:p>
    <w:p w14:paraId="0433BDB4" w14:textId="77777777" w:rsidR="00BD5C8F" w:rsidRDefault="00BD5C8F" w:rsidP="00BD5C8F">
      <w:pPr>
        <w:pStyle w:val="aff1"/>
      </w:pPr>
      <w:r>
        <w:t xml:space="preserve">Совершенствование модели ранней профориентации, сопровождения детей, проявивших способности в сфере науки и технологии, и направленной на самоопределение всех обучающихся. </w:t>
      </w:r>
    </w:p>
    <w:p w14:paraId="54F01A0C" w14:textId="77777777" w:rsidR="00BD5C8F" w:rsidRDefault="00BD5C8F" w:rsidP="00BD5C8F">
      <w:pPr>
        <w:pStyle w:val="aff1"/>
      </w:pPr>
      <w:r>
        <w:t xml:space="preserve">Создание современной и безопасной цифровой образовательной среды, обеспечивающей высокое качество, доступность образования. </w:t>
      </w:r>
    </w:p>
    <w:p w14:paraId="34F22CEC" w14:textId="77777777" w:rsidR="00BD5C8F" w:rsidRDefault="00BD5C8F" w:rsidP="00BD5C8F">
      <w:pPr>
        <w:pStyle w:val="aff1"/>
      </w:pPr>
      <w:r>
        <w:t xml:space="preserve">Создание условий для непрерывного профессионального роста педагогов. </w:t>
      </w:r>
    </w:p>
    <w:p w14:paraId="59AF7041" w14:textId="77777777" w:rsidR="00BD5C8F" w:rsidRDefault="00BD5C8F" w:rsidP="00BD5C8F">
      <w:pPr>
        <w:pStyle w:val="aff1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>
        <w:t>волонтёрства</w:t>
      </w:r>
      <w:proofErr w:type="spellEnd"/>
      <w:r>
        <w:t xml:space="preserve">). </w:t>
      </w:r>
    </w:p>
    <w:p w14:paraId="623D3968" w14:textId="77777777" w:rsidR="00BD5C8F" w:rsidRPr="007407C6" w:rsidRDefault="00BD5C8F" w:rsidP="00BD5C8F">
      <w:pPr>
        <w:pStyle w:val="aff1"/>
        <w:rPr>
          <w:i/>
        </w:rPr>
      </w:pPr>
      <w:r w:rsidRPr="007407C6">
        <w:rPr>
          <w:i/>
        </w:rPr>
        <w:t>Развитие системы дополнительного образования и воспитания:</w:t>
      </w:r>
    </w:p>
    <w:p w14:paraId="2127498E" w14:textId="77777777" w:rsidR="007407C6" w:rsidRDefault="00BD5C8F" w:rsidP="00BD5C8F">
      <w:pPr>
        <w:pStyle w:val="aff1"/>
      </w:pPr>
      <w:r>
        <w:t>Повышение уровня профессиональной компетенции педагогов дополнительного образования, обеспечение тиражирования новых практик дополнительного образования.</w:t>
      </w:r>
    </w:p>
    <w:p w14:paraId="79CA1096" w14:textId="77777777" w:rsidR="007407C6" w:rsidRDefault="00BD5C8F" w:rsidP="00BD5C8F">
      <w:pPr>
        <w:pStyle w:val="aff1"/>
      </w:pPr>
      <w:r>
        <w:t xml:space="preserve">Повышение доступности современного дополнительного образования </w:t>
      </w:r>
      <w:proofErr w:type="gramStart"/>
      <w:r>
        <w:t>детей</w:t>
      </w:r>
      <w:proofErr w:type="gramEnd"/>
      <w:r>
        <w:t xml:space="preserve"> через обеспечение деятельности системы персонифицированного финансирования дополнительного образования детей. </w:t>
      </w:r>
    </w:p>
    <w:p w14:paraId="715FB266" w14:textId="77777777" w:rsidR="007407C6" w:rsidRDefault="00BD5C8F" w:rsidP="00BD5C8F">
      <w:pPr>
        <w:pStyle w:val="aff1"/>
      </w:pPr>
      <w:r>
        <w:t>Повышение качества реализации дополнительных общеобразовательных программ</w:t>
      </w:r>
      <w:r w:rsidR="007407C6">
        <w:t>.</w:t>
      </w:r>
    </w:p>
    <w:p w14:paraId="60BC5261" w14:textId="77777777" w:rsidR="007407C6" w:rsidRDefault="00BD5C8F" w:rsidP="00BD5C8F">
      <w:pPr>
        <w:pStyle w:val="aff1"/>
      </w:pPr>
      <w:r>
        <w:t xml:space="preserve">Формирование эмоционально-привлекательной для ребенка образовательной среды через внедрение педагогической технологии наставничества. </w:t>
      </w:r>
    </w:p>
    <w:p w14:paraId="4574C13B" w14:textId="13B1019F" w:rsidR="007407C6" w:rsidRDefault="00BD5C8F" w:rsidP="00BD5C8F">
      <w:pPr>
        <w:pStyle w:val="aff1"/>
      </w:pPr>
      <w:r>
        <w:t xml:space="preserve">Обновление технологий развития и воспитания детей. </w:t>
      </w:r>
    </w:p>
    <w:p w14:paraId="30D40B78" w14:textId="77777777" w:rsidR="007407C6" w:rsidRPr="007407C6" w:rsidRDefault="00BD5C8F" w:rsidP="00BD5C8F">
      <w:pPr>
        <w:pStyle w:val="aff1"/>
        <w:rPr>
          <w:i/>
        </w:rPr>
      </w:pPr>
      <w:r w:rsidRPr="007407C6">
        <w:rPr>
          <w:i/>
        </w:rPr>
        <w:lastRenderedPageBreak/>
        <w:t>Создание комфортной образовательной среды для детей с нарушениями здоровья и условий для обеспечения вариативности моделей обучения детей с ОВЗ</w:t>
      </w:r>
      <w:r w:rsidR="007407C6" w:rsidRPr="007407C6">
        <w:rPr>
          <w:i/>
        </w:rPr>
        <w:t>:</w:t>
      </w:r>
    </w:p>
    <w:p w14:paraId="0D92CDFC" w14:textId="77777777" w:rsidR="007407C6" w:rsidRDefault="00BD5C8F" w:rsidP="00BD5C8F">
      <w:pPr>
        <w:pStyle w:val="aff1"/>
      </w:pPr>
      <w:r>
        <w:t xml:space="preserve">Расширение услуг психолого-педагогической и медико-социальной помощи </w:t>
      </w:r>
      <w:proofErr w:type="gramStart"/>
      <w:r>
        <w:t>обучающимся</w:t>
      </w:r>
      <w:proofErr w:type="gramEnd"/>
      <w:r>
        <w:t xml:space="preserve">. </w:t>
      </w:r>
    </w:p>
    <w:p w14:paraId="60868BC3" w14:textId="77777777" w:rsidR="007407C6" w:rsidRDefault="00BD5C8F" w:rsidP="00BD5C8F">
      <w:pPr>
        <w:pStyle w:val="aff1"/>
      </w:pPr>
      <w:r>
        <w:t xml:space="preserve">Развитие системы эффективного психолого-педагогического сопровождения детей с ОВЗ и инвалидностью в образовательном процессе. </w:t>
      </w:r>
    </w:p>
    <w:p w14:paraId="3E40B210" w14:textId="77777777" w:rsidR="007407C6" w:rsidRDefault="00BD5C8F" w:rsidP="00BD5C8F">
      <w:pPr>
        <w:pStyle w:val="aff1"/>
      </w:pPr>
      <w:r>
        <w:t xml:space="preserve">Реализация модели комплексной помощи обучающимся с расстройствами аутистического спектра и их семьям. </w:t>
      </w:r>
    </w:p>
    <w:p w14:paraId="089C4618" w14:textId="77777777" w:rsidR="007407C6" w:rsidRPr="007407C6" w:rsidRDefault="00BD5C8F" w:rsidP="00BD5C8F">
      <w:pPr>
        <w:pStyle w:val="aff1"/>
        <w:rPr>
          <w:i/>
        </w:rPr>
      </w:pPr>
      <w:r w:rsidRPr="007407C6">
        <w:rPr>
          <w:i/>
        </w:rPr>
        <w:t>Развитие системы профилактической работы</w:t>
      </w:r>
      <w:r w:rsidR="007407C6" w:rsidRPr="007407C6">
        <w:rPr>
          <w:i/>
        </w:rPr>
        <w:t>:</w:t>
      </w:r>
    </w:p>
    <w:p w14:paraId="13C1940F" w14:textId="77777777" w:rsidR="007407C6" w:rsidRDefault="00BD5C8F" w:rsidP="00BD5C8F">
      <w:pPr>
        <w:pStyle w:val="aff1"/>
      </w:pPr>
      <w:r>
        <w:t xml:space="preserve">Повышение эффективности взаимодействия с родителями по вопросам воспитания детей. </w:t>
      </w:r>
    </w:p>
    <w:p w14:paraId="506ED455" w14:textId="77777777" w:rsidR="007407C6" w:rsidRDefault="00BD5C8F" w:rsidP="00BD5C8F">
      <w:pPr>
        <w:pStyle w:val="aff1"/>
      </w:pPr>
      <w:r>
        <w:t xml:space="preserve">Вовлечение детей «группы риска» в социально значимую деятельность. </w:t>
      </w:r>
    </w:p>
    <w:p w14:paraId="1B221AE5" w14:textId="77777777" w:rsidR="007407C6" w:rsidRDefault="00BD5C8F" w:rsidP="00BD5C8F">
      <w:pPr>
        <w:pStyle w:val="aff1"/>
      </w:pPr>
      <w:r>
        <w:t xml:space="preserve">Внедрение методик раннего выявления и профилактики </w:t>
      </w:r>
      <w:proofErr w:type="spellStart"/>
      <w:r>
        <w:t>девиантного</w:t>
      </w:r>
      <w:proofErr w:type="spellEnd"/>
      <w:r>
        <w:t xml:space="preserve"> поведения несовершеннолетних, употребления вредных веществ, суицидального поведения, </w:t>
      </w:r>
      <w:proofErr w:type="gramStart"/>
      <w:r>
        <w:t>интернет-зависимости</w:t>
      </w:r>
      <w:proofErr w:type="gramEnd"/>
      <w:r>
        <w:t>; формирования у детей ответственного отношения к своему здоровью, мотивации к активному и здоровому образу жизни, культуры здорового питания и трезвости.</w:t>
      </w:r>
    </w:p>
    <w:p w14:paraId="33A717AC" w14:textId="77777777" w:rsidR="007407C6" w:rsidRDefault="00BD5C8F" w:rsidP="00BD5C8F">
      <w:pPr>
        <w:pStyle w:val="aff1"/>
      </w:pPr>
      <w:r>
        <w:t xml:space="preserve">Распространение позитивных моделей участия в массовых профилактических мероприятиях. </w:t>
      </w:r>
    </w:p>
    <w:p w14:paraId="157A3714" w14:textId="77777777" w:rsidR="007407C6" w:rsidRPr="007407C6" w:rsidRDefault="00BD5C8F" w:rsidP="00BD5C8F">
      <w:pPr>
        <w:pStyle w:val="aff1"/>
        <w:rPr>
          <w:i/>
        </w:rPr>
      </w:pPr>
      <w:r w:rsidRPr="007407C6">
        <w:rPr>
          <w:i/>
        </w:rPr>
        <w:t>Обеспечение комплексной безопасности</w:t>
      </w:r>
      <w:r w:rsidR="007407C6" w:rsidRPr="007407C6">
        <w:rPr>
          <w:i/>
        </w:rPr>
        <w:t>:</w:t>
      </w:r>
    </w:p>
    <w:p w14:paraId="31747914" w14:textId="37725182" w:rsidR="007407C6" w:rsidRDefault="007407C6" w:rsidP="007407C6">
      <w:proofErr w:type="gramStart"/>
      <w:r>
        <w:t>Выполнение комплекса мер</w:t>
      </w:r>
      <w:r w:rsidR="00523764">
        <w:t xml:space="preserve"> </w:t>
      </w:r>
      <w:r w:rsidR="00523764" w:rsidRPr="00523764">
        <w:t xml:space="preserve">в соответствии с Постановлением Правительства РФ от 7 октября 2017 г. </w:t>
      </w:r>
      <w:r w:rsidR="00886FAE">
        <w:t>№</w:t>
      </w:r>
      <w:r w:rsidR="00523764" w:rsidRPr="00523764">
        <w:t xml:space="preserve">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  <w:r w:rsidR="00523764">
        <w:t xml:space="preserve"> направле</w:t>
      </w:r>
      <w:r w:rsidR="00886FAE">
        <w:t xml:space="preserve">нного на реализацию мероприятий, а именно </w:t>
      </w:r>
      <w:r w:rsidR="00523764">
        <w:t>по</w:t>
      </w:r>
      <w:r w:rsidR="00886FAE" w:rsidRPr="00886FAE">
        <w:t xml:space="preserve"> оборудовани</w:t>
      </w:r>
      <w:r w:rsidR="00886FAE">
        <w:t>ю</w:t>
      </w:r>
      <w:r w:rsidR="00886FAE" w:rsidRPr="00886FAE">
        <w:t xml:space="preserve"> контрольно-пропускных пунктов и</w:t>
      </w:r>
      <w:proofErr w:type="gramEnd"/>
      <w:r w:rsidR="00886FAE" w:rsidRPr="00886FAE">
        <w:t xml:space="preserve"> </w:t>
      </w:r>
      <w:r w:rsidR="00886FAE">
        <w:t xml:space="preserve">оснащению </w:t>
      </w:r>
      <w:r w:rsidR="00886FAE" w:rsidRPr="00886FAE">
        <w:t>въездов на объект (территорию)</w:t>
      </w:r>
      <w:r w:rsidRPr="00523764">
        <w:t>:</w:t>
      </w:r>
    </w:p>
    <w:p w14:paraId="7BCF5CBC" w14:textId="77777777" w:rsidR="005447DB" w:rsidRPr="005447DB" w:rsidRDefault="005447DB" w:rsidP="005447DB"/>
    <w:p w14:paraId="174FC7F2" w14:textId="77777777" w:rsidR="0009648B" w:rsidRDefault="00042FBF">
      <w:pPr>
        <w:spacing w:after="160" w:line="259" w:lineRule="auto"/>
        <w:ind w:firstLine="0"/>
        <w:jc w:val="left"/>
      </w:pPr>
      <w:r>
        <w:br w:type="page"/>
      </w:r>
    </w:p>
    <w:bookmarkStart w:id="19" w:name="_Toc21689820" w:displacedByCustomXml="next"/>
    <w:sdt>
      <w:sdtPr>
        <w:rPr>
          <w:lang w:val="en-US"/>
        </w:rPr>
        <w:id w:val="-643967968"/>
        <w:lock w:val="sdtContentLocked"/>
        <w:placeholder>
          <w:docPart w:val="DefaultPlaceholder_-1854013440"/>
        </w:placeholder>
      </w:sdtPr>
      <w:sdtEndPr>
        <w:rPr>
          <w:lang w:val="ru-RU"/>
        </w:rPr>
      </w:sdtEndPr>
      <w:sdtContent>
        <w:p w14:paraId="0D489396" w14:textId="15580548" w:rsidR="005C6747" w:rsidRDefault="005C6747" w:rsidP="005C6747">
          <w:pPr>
            <w:pStyle w:val="1"/>
          </w:pPr>
          <w:r>
            <w:rPr>
              <w:lang w:val="en-US"/>
            </w:rPr>
            <w:t>II</w:t>
          </w:r>
          <w:r>
            <w:t>. Показатели мониторинга системы образования</w:t>
          </w:r>
        </w:p>
      </w:sdtContent>
    </w:sdt>
    <w:bookmarkEnd w:id="19" w:displacedByCustomXml="prev"/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0"/>
        <w:gridCol w:w="2926"/>
        <w:gridCol w:w="1134"/>
        <w:gridCol w:w="1134"/>
        <w:gridCol w:w="1134"/>
        <w:gridCol w:w="1134"/>
        <w:gridCol w:w="1134"/>
        <w:gridCol w:w="1134"/>
      </w:tblGrid>
      <w:tr w:rsidR="000839A6" w:rsidRPr="000839A6" w14:paraId="6ACCF231" w14:textId="77777777" w:rsidTr="000839A6">
        <w:trPr>
          <w:trHeight w:val="8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B4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BC9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Раздел/подраздел</w:t>
            </w:r>
            <w:proofErr w:type="gramEnd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/показатель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40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7A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за 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10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за 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26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за 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46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Значение показателя за 2016 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C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за 2015 год</w:t>
            </w:r>
          </w:p>
        </w:tc>
      </w:tr>
      <w:tr w:rsidR="000839A6" w:rsidRPr="000839A6" w14:paraId="4B9623DD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A5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9AF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I. 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E47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9B77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101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A0C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C5C7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32F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1B53D67E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A6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3EC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Сведения о развитии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4593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090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EE8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E501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11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DA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5D83C559" w14:textId="77777777" w:rsidTr="000839A6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5E7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BC8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5B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A4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74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3B3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0A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142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3D0EEA4" w14:textId="77777777" w:rsidTr="000839A6">
        <w:trPr>
          <w:trHeight w:val="12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CA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1D2" w14:textId="6C228D12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детьми):</w:t>
            </w:r>
          </w:p>
        </w:tc>
      </w:tr>
      <w:tr w:rsidR="000839A6" w:rsidRPr="000839A6" w14:paraId="2D28E2F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CBE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BA2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 (в возрасте от 2 месяцев до 7 лет);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9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51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C0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C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D7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79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B869988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B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AF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возрасте от 2 месяцев до 3 лет;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47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1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CD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F73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4F6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B6C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56BADF0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E62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CD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возрасте от 3 до 7 лет.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39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69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A31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2B6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FE6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B1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839A6" w:rsidRPr="000839A6" w14:paraId="3EAF8BB2" w14:textId="77777777" w:rsidTr="000839A6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C0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D3F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C31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B4A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6BD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F6E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52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17B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5391E98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040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7A1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 (в возрасте от 2 месяцев до 7 лет);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D6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DB1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E0A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F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E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D8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59,13</w:t>
            </w:r>
          </w:p>
        </w:tc>
      </w:tr>
      <w:tr w:rsidR="000839A6" w:rsidRPr="000839A6" w14:paraId="1D9D64F0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A32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0BA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возрасте от 2 месяцев до 3 лет;                                                                            </w:t>
            </w: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C7A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12E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65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3C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2B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10A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79FE44F" w14:textId="77777777" w:rsidTr="000839A6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5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5A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возрасте от 3 до 7 лет.                                                                                                        </w:t>
            </w: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A66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76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2C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8B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E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4F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10CC8FE" w14:textId="77777777" w:rsidTr="000839A6">
        <w:trPr>
          <w:trHeight w:val="25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8FD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04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4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D0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7BF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C7D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3E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1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2,68</w:t>
            </w:r>
          </w:p>
        </w:tc>
      </w:tr>
      <w:tr w:rsidR="000839A6" w:rsidRPr="000839A6" w14:paraId="0529141B" w14:textId="77777777" w:rsidTr="000839A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90E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364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106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AE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D7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76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BA7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7E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0A287CF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F49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728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компенсирующей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F39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EC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7F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1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C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947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F29890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A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A97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F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B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BB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C4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15E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C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A24F76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49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1C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4C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981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238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2AA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AB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B1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C1211D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3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A1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C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3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F3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4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271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CFD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05BD855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1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1F6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семейные дошкольные группы.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43C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EE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A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94D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D8C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8B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669B09A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DC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A36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12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42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5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71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09B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DC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F84EC04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DE7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88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режиме кратковременного пребывания;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D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6A5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D11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E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24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7A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0,26</w:t>
            </w:r>
          </w:p>
        </w:tc>
      </w:tr>
      <w:tr w:rsidR="000839A6" w:rsidRPr="000839A6" w14:paraId="685F087A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8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2E5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режиме круглосуточного пребывания.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84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ACA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34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4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21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EC6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27C95C3E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1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30F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E9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54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881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2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05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8305EA5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E5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0C2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C4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795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A4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F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B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0D0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E0758EC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B40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A94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компенсирующей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39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3E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23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AFC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F2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6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3B6BDEA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4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3FF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BB2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C25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9B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E6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D60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42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D8E5D0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966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91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E78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4D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C6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3B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DB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3C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DEF750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85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9BE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736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A82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9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809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F3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970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680133B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83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28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по присмотру и уходу за детьми.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42A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4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5C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01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6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F3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E6DE660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52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C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A6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C7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4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5BB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409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740D6C1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E4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B2E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974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D0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23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D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A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28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9,67</w:t>
            </w:r>
          </w:p>
        </w:tc>
      </w:tr>
      <w:tr w:rsidR="000839A6" w:rsidRPr="000839A6" w14:paraId="3FDC4035" w14:textId="77777777" w:rsidTr="000839A6">
        <w:trPr>
          <w:trHeight w:val="17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86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1.3.2.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D50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F1D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61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F81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ED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02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6E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3C67307C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FE8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7F1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7D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91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AF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1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3A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34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CC874A1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CF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36A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старшие воспитатели;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58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47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246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D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5C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09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EB4089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340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E8A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музыкальные руководители;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51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E0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6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83A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B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79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B6FE302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A5A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2AF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инструкторы по физической культуре;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396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30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706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7A8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5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86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EB5117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BE9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3C51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учителя-логопеды;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BA8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0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AC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91F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3F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BC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A5DB3E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9A2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E20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учителя-дефектологи;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A13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E5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F9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44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9A8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AC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81AFBA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36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1E3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педагоги-психологи;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B02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7F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47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2D0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17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555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1F8C021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75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696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социальные педагоги;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26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8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1D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97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EE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DD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5D42D7C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9B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AE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педагоги-организаторы;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79C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50A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31F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CBD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CE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B8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28D209E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CDA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772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педагоги дополнительного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EB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9A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B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D5F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C94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A31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02B36ED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72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1.3.3.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856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15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12C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C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7C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DF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6C1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839A6" w:rsidRPr="000839A6" w14:paraId="58009934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0A3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FF2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8D8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DE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A7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D9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B7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AFA581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3A1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EBF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012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квадратный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054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E2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9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5C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FF5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10,22</w:t>
            </w:r>
          </w:p>
        </w:tc>
      </w:tr>
      <w:tr w:rsidR="000839A6" w:rsidRPr="000839A6" w14:paraId="7C838489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6B3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1.4.2.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07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32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A3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68C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98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1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20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839A6" w:rsidRPr="000839A6" w14:paraId="5DFA724E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0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1.4.3.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19A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112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E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BA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1D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E4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70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75,00</w:t>
            </w:r>
          </w:p>
        </w:tc>
      </w:tr>
      <w:tr w:rsidR="000839A6" w:rsidRPr="000839A6" w14:paraId="787FE649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F29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1.4.4.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D6B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D9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741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1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E1D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90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7B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0,66</w:t>
            </w:r>
          </w:p>
        </w:tc>
      </w:tr>
      <w:tr w:rsidR="000839A6" w:rsidRPr="000839A6" w14:paraId="088D38F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CD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4F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C5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C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18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ABA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36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1ACE47F2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051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1.5.1.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276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7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A4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792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C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3FA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77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3,43</w:t>
            </w:r>
          </w:p>
        </w:tc>
      </w:tr>
      <w:tr w:rsidR="000839A6" w:rsidRPr="000839A6" w14:paraId="459179D2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C9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1.5.2.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366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42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C32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A8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6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90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92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0,73</w:t>
            </w:r>
          </w:p>
        </w:tc>
      </w:tr>
      <w:tr w:rsidR="000839A6" w:rsidRPr="000839A6" w14:paraId="1CFB0D10" w14:textId="77777777" w:rsidTr="000839A6">
        <w:trPr>
          <w:trHeight w:val="16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402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1.5.3.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3AB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Структура численности детей с ограниченными возможностями здоровья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а исключением детей-инвалидов), обучающихся я в группах компенсирующей, оздоровительной и комбинированной направленности дошкольных образовательных организаций, по видам групп&lt;*&gt;: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4B0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441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D4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0C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B35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5AD4A98D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ED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E3D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D8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40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76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34A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F2F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D6D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32E398DC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4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4F7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слуха;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6EA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8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48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41E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3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B75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0A4D30E4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021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1CB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речи;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FD2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FB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EC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8A2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C6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AB2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42FEAEB3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3FC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11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зрения;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F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EBC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68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75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6F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0B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25828DF7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C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FA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 интеллекта;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EF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841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E8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BB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3D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EB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0F19D270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F46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BA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задержкой психического развития;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715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F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9A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4D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961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10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1811CC2F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D1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7E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F3D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D8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F1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673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00A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CA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177D4566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E2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EB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 сложными дефектами (множественными нарушениями);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195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21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D8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610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F76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0A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312F8676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1A5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75F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другими ограниченными возможностями здоровья.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F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51E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EED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CE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34F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36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71022740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25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D8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оздоровительной направленности, в том числе для детей;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C17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5E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67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15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8C0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020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6F644C6B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B87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5F0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туберкулезной интоксикацией;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DA9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DCC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13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B8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486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590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15B81B10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990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D06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часто болеющих;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977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C4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F9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61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E5C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E9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B6818C0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EB5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0B4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комбинированной направленности.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86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D5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7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10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9DC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35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58C11667" w14:textId="77777777" w:rsidTr="000839A6">
        <w:trPr>
          <w:trHeight w:val="15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502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1.5.4.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A5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Структура численности детей-инвалидов, обучающихся  в группах компенсирующей, оздоровительной и комбинированной направленности  дошкольных образовательных организаций, по видам групп&lt;*&gt;: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A4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57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87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101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F6B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C16965D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647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8E3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8B0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75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9B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F0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88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1A1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D573AA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40B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22B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слуха;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DB8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F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26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B8B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8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48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F04211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21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8EE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речи;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D4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E05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22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A4B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BDF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49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CB542F5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57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CA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зрения;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48A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4F7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0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4FC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B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CF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B1087D2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6F3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1D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 интеллекта;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6E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F6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6BA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8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45F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2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C4D2A1E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621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443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задержкой психического развития;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5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CC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E1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D00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74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1F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5CC29DA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87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7F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08B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74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20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0E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8C8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91E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6D7C7BB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6F5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3C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 сложными дефектами (множественными нарушениями);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1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42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3A3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9B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FE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9CA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E796435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28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02F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другими ограниченными возможностями здоровья;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8F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9C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4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2AB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919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39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806309C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030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DE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91B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2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6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58B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5E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1A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D552F3E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C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D1C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туберкулезной интоксикацией;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4FC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5DA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EF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12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634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B3F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08C2B17A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F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CE1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часто болеющих;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97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EE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4E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B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517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57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5149E3D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D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EA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комбинированной направленности.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ED0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49F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D5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01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D9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7B5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A8359D5" w14:textId="77777777" w:rsidTr="000839A6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62D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79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Состояние здоровья лиц, обучающихся по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C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5C8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9D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578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B18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D6B94AE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4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1.6.1.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AA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AA7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5D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8E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170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DE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B40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7F965EB9" w14:textId="77777777" w:rsidTr="000839A6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BCE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D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63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C2C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8D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04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A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6D74F05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DC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1.7.1.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54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4AE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63A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A8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D9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73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90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A984A9A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3A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9B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дошкольные образовательные организации;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7F0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CA3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3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92F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DF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31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86,96</w:t>
            </w:r>
          </w:p>
        </w:tc>
      </w:tr>
      <w:tr w:rsidR="000839A6" w:rsidRPr="000839A6" w14:paraId="57522FE4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D09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24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A37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C4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28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465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E1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DC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EE08AB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75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1C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D4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45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42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11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283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105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E0B7F77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5A8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FB41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35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AFF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8BB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3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75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7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73AEB01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00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5E6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FD8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30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01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8F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B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BC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583BA74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68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0F0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2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D19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A36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BC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7F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8B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C1B2CEB" w14:textId="77777777" w:rsidTr="000839A6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C5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76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Финансово-экономическая деятельность дошкольных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9AA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1F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E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A93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3D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E185809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6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1.8.1.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91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 &lt;*&gt;.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B31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тысяча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B0D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173,29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6F1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184,33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701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171,46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04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47E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234,19</w:t>
            </w:r>
          </w:p>
        </w:tc>
      </w:tr>
      <w:tr w:rsidR="000839A6" w:rsidRPr="000839A6" w14:paraId="3E243EE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396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A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2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9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40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90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B8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36B1B986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E5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1.9.1.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E05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CC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10E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46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30B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278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00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1782A47E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229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1.9.2.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F88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A9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2C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8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0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E6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73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57AF0C6B" w14:textId="77777777" w:rsidTr="000839A6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2B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0A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1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2F2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9B8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F0D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938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FA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37B7E9B4" w14:textId="77777777" w:rsidTr="000839A6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D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03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BE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91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292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04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C7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470012C" w14:textId="77777777" w:rsidTr="000839A6">
        <w:trPr>
          <w:trHeight w:val="2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76E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836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02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09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0F3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E35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333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6A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95,27</w:t>
            </w:r>
          </w:p>
        </w:tc>
      </w:tr>
      <w:tr w:rsidR="000839A6" w:rsidRPr="000839A6" w14:paraId="153D75F2" w14:textId="77777777" w:rsidTr="000839A6">
        <w:trPr>
          <w:trHeight w:val="19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0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2.1.2.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9E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D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FCB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B9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A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49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0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72,8</w:t>
            </w:r>
          </w:p>
        </w:tc>
      </w:tr>
      <w:tr w:rsidR="000839A6" w:rsidRPr="000839A6" w14:paraId="57279C71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94E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94B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7FC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2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C5D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D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DC3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83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FCD8BD2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7B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2.1.4. 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F4F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Наполняемость классов по уровням общего образования: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82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6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58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E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80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3E4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1721E98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DE5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9E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начальное общее образование (1 - 4 классы);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E98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3CE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29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C1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FA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66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397C269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D7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957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основное общее образование (5 - 9 классы);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7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43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26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26E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D6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DA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C9DB5F0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012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1D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среднее общее образование (10 - 11 (12) классы).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3F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36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C5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11D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B94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82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9757E35" w14:textId="77777777" w:rsidTr="000839A6">
        <w:trPr>
          <w:trHeight w:val="55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9C9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5F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охваченных подвозом, в общей численности обучающихся, нуждающихся в подвозе в образовательные организации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B1F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BA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F67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234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0C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6F0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ADF4DF4" w14:textId="77777777" w:rsidTr="000839A6">
        <w:trPr>
          <w:trHeight w:val="2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B95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B1F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50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DF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307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0F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6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81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0F00692" w14:textId="77777777" w:rsidTr="000839A6">
        <w:trPr>
          <w:trHeight w:val="12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58B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49F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и </w:t>
            </w:r>
            <w:proofErr w:type="gramStart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образования</w:t>
            </w:r>
            <w:proofErr w:type="gramEnd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обучающихся с умственной отсталостью (интеллектуальными нарушениями)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73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27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DF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BF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90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55FB6A3B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9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EB4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обучающихся в первую смену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</w:t>
            </w: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обучения.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C86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E77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3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40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775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9E5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0839A6" w:rsidRPr="000839A6" w14:paraId="4E937517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4D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2.2.2.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291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обучающихся, углубленно изучающих отдельные учебные предметы,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E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F2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9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8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1FD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D6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5,32</w:t>
            </w:r>
          </w:p>
        </w:tc>
      </w:tr>
      <w:tr w:rsidR="000839A6" w:rsidRPr="000839A6" w14:paraId="047BCF3C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3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2A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обучающихся в классах (группах) профильного обучения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98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96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205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BDB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1FB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4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04756E0E" w14:textId="77777777" w:rsidTr="000839A6">
        <w:trPr>
          <w:trHeight w:val="19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D65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B2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6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1B4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5B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5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96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D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55F8024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A6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26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E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DB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C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57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8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3B096C02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1D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2.3.1.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2C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B3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C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38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2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52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21D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16,21</w:t>
            </w:r>
          </w:p>
        </w:tc>
      </w:tr>
      <w:tr w:rsidR="000839A6" w:rsidRPr="000839A6" w14:paraId="11C31775" w14:textId="77777777" w:rsidTr="000839A6">
        <w:trPr>
          <w:trHeight w:val="21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A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2.3.2.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AF1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B23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A0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86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ADE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DF1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7E6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30,48</w:t>
            </w:r>
          </w:p>
        </w:tc>
      </w:tr>
      <w:tr w:rsidR="000839A6" w:rsidRPr="000839A6" w14:paraId="43A74C33" w14:textId="77777777" w:rsidTr="000839A6">
        <w:trPr>
          <w:trHeight w:val="18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0A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2.3.3.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C2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</w:t>
            </w: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C2D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0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53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6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AA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28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075DEE39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1E9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29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педагогических работников - 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0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BA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C4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08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04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CD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3603FC07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F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DB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учителей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86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865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D4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3C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279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1E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48CAD1B8" w14:textId="77777777" w:rsidTr="000839A6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5B9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2.3.4.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129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71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C9D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5E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5E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4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E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2BDDBF2" w14:textId="77777777" w:rsidTr="000839A6">
        <w:trPr>
          <w:trHeight w:val="19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656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2.3.5.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C1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образования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с умственной отсталостью (интеллектуальными нарушениями):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13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3A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D2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5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12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E9C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7A58EABB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1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6D9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социальных педагогов: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64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45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47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2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DF7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8F0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13A6058" w14:textId="77777777" w:rsidTr="000839A6">
        <w:trPr>
          <w:trHeight w:val="41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12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721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14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21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3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0E3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1B4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E92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19F44D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E3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5C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в штате;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0A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D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0C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B1D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6DC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3BE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63ED64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A9A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77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педагогов-психологов: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473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C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25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D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DC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34B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C15C5C8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54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C5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08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997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29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C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2EA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AC0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FCDF51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99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A65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в штате;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EF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A56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312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D1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93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818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50ADBA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11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63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учителей-логопедов: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8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373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0C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9E2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FA2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A3C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5AED67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EDF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9F81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6F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4A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10D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71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C0F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68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74F40B9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AB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D5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в штате.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65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63B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406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5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761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252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2F4DACE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DB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55A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учителей-дефектологов: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6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02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C6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0F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B6D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731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BAEA417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DE4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5D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47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276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A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2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B03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7B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51B23DC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EAB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DC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в штате.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46B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2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D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97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4F8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A11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D83E726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8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ED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F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82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96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D93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8D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A8B06B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79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2.4.1.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A4B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Учебная площадь общеобразовательных организаций в расчете на 1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D4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квадратный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5C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6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6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14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E8E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FF0DCD1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6C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2.4.2.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CA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A6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9C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74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48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546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9D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839A6" w:rsidRPr="000839A6" w14:paraId="3A94375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F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2.4.3.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A2D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2D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DCC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694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D9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8E6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2A2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9,81</w:t>
            </w:r>
          </w:p>
        </w:tc>
      </w:tr>
      <w:tr w:rsidR="000839A6" w:rsidRPr="000839A6" w14:paraId="65728140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345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2A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A9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778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02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70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2A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AD3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D504B55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5A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C48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имеющих доступ к сети "Интернет".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81C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B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F7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6C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22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CF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7,03</w:t>
            </w:r>
          </w:p>
        </w:tc>
      </w:tr>
      <w:tr w:rsidR="000839A6" w:rsidRPr="000839A6" w14:paraId="6CB45BE5" w14:textId="77777777" w:rsidTr="000839A6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4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2.4.4.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E4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Доля образовательных организаций, реализующих программы общего образования, обеспеченных Интернет-соединением со скоростью соединения не менее 100 Мб/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 (СБОР ДАННЫХ С 2020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C5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9F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7EE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346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36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F4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839A6" w:rsidRPr="000839A6" w14:paraId="303CC32B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AD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2.4.5.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F9A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C8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51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AA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0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988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6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88,89</w:t>
            </w:r>
          </w:p>
        </w:tc>
      </w:tr>
      <w:tr w:rsidR="000839A6" w:rsidRPr="000839A6" w14:paraId="5A3ED801" w14:textId="77777777" w:rsidTr="000839A6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AB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7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1EC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D30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440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98E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F5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C4AC689" w14:textId="77777777" w:rsidTr="000839A6">
        <w:trPr>
          <w:trHeight w:val="10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8B7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2.5.1.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F35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F9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B8B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930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77F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6E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F1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2BFC84F" w14:textId="77777777" w:rsidTr="000839A6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6F2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2.5.2.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0EE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5E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F0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3F6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0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F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19B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405C8B9" w14:textId="77777777" w:rsidTr="000839A6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8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3CC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отдельных организациях, осуществляющих образовательную деятельность по адаптированным основным образовательным программам – 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666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0A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1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E43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AE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139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A75FA4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29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B4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инвалидов, детей-инвалидов.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A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36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B2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7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E8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A9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D8A0D0A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624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8B5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образовательным программам – всего;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BD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C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FAD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9B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5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E58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37FAABAB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290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6B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инвалидов, детей-инвалидов.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E3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C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4C8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95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148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5A3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F77349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C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05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формате совместного обучения (инклюзии) – 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C65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B2F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E8B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FE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E04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39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FFBC049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D8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E0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из них инвалидов, детей-инвалидов.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55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3B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50F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B6E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90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EB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0C4CA2B7" w14:textId="77777777" w:rsidTr="000839A6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89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2.5.3.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3EA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246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0C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F6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94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96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F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4AE0134" w14:textId="77777777" w:rsidTr="000839A6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DE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2.5.4.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328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по адаптированным 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6E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49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EA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5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7F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B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78060CA" w14:textId="77777777" w:rsidTr="000839A6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9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2.5.5.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666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Укомплектованность </w:t>
            </w:r>
            <w:r w:rsidRPr="000839A6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отдельных общеобразовательных организаций,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>осуществляющие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обучение по</w:t>
            </w: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39A6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>адаптированным основным</w:t>
            </w: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общеобразовательным программам, педагогическим работникам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7A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D2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FF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2D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B47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54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7A75B49F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1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03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5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40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B2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153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A0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7E8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520959F0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9F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89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учителя-дефектологи;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F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B58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0E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290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C6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D4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11B260F5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364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702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педагоги-психологи;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55A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DB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A7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04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0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94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63C698C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61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FB0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учителя-логопеды;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953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CA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6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CBA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9B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246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79093383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E97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55C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социальные педагоги;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F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81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FD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BCF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42F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0BD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789391A7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302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78D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тьюторы</w:t>
            </w:r>
            <w:proofErr w:type="spell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DC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D3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75B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1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9D7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779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9FDF014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D8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2.5.6.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AA4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66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046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7D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39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C7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850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4BC66F6A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1D7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FF4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учителя-дефектолога;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45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8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6F1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4D8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05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CB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A6C992C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10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197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учителя-логопеда;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57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D2C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BDC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95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B9A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6BA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0C90524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183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06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педагога-психолога;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60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EA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43C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4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89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00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2879943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25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65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тьютора</w:t>
            </w:r>
            <w:proofErr w:type="spell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, ассистента (помощника).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336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82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3C6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BDD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D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14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3BD4705" w14:textId="77777777" w:rsidTr="000839A6">
        <w:trPr>
          <w:trHeight w:val="16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70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2.5.7.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FB2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Распределение численности детей, обучающихся по адаптированным основным общеобразовательным программам, по видам программ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1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50C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1C3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A0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A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E79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9A7B9AC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5E2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3DF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для глухих;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04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31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E2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C7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F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2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1872EB2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D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CC3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для слабослышащих и позднооглохших;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F50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FD5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6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C4C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1B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9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EC922CE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0A6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90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для слепых;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2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A7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C92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C0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998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D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365B7F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D9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F5A3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для слабовидящих;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3B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7E9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C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8A8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79F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B3C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65B5F2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ED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29F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тяжелыми нарушениями речи;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D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BEE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88C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03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B6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D30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F0A00AD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02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16A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64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2E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9AC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74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5D2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8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D828E10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CF3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0D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задержкой психического развития;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49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42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C7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14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010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CB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C8E9A27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6D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7BB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 расстройствами аутистического спектра;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50F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9E4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948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3E3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78E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EC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B4E7BB4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81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FB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 сложными дефектами;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A72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5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793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4D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5B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0D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F77E862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06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E63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других обучающихся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6ED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9E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2D0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93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C4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B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BA0AB3B" w14:textId="77777777" w:rsidTr="000839A6">
        <w:trPr>
          <w:trHeight w:val="14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C8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5DE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Состояние здоровья лиц, обучающихся по основным общеобразовательным программам, </w:t>
            </w:r>
            <w:proofErr w:type="spellStart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B7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717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99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2B4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790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839A6" w:rsidRPr="000839A6" w14:paraId="2DDE5264" w14:textId="77777777" w:rsidTr="000839A6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E9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2.6.1.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38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26F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914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5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41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332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03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839A6" w:rsidRPr="000839A6" w14:paraId="12DEFDFD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2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2.6.2.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BE81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5B9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8B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7F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7C5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22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41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88,9</w:t>
            </w:r>
          </w:p>
        </w:tc>
      </w:tr>
      <w:tr w:rsidR="000839A6" w:rsidRPr="000839A6" w14:paraId="46A9D591" w14:textId="77777777" w:rsidTr="000839A6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9F4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2.6.3.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AB4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B4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36D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90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D79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CB3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30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839A6" w:rsidRPr="000839A6" w14:paraId="716FE8F6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8D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2.6.4.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D07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организаций, имеющих закрытые плавательные бассейны, в общем числе общеобразовательных 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E1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4C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17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55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1F4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920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22,22</w:t>
            </w:r>
          </w:p>
        </w:tc>
      </w:tr>
      <w:tr w:rsidR="000839A6" w:rsidRPr="000839A6" w14:paraId="7FE3C721" w14:textId="77777777" w:rsidTr="000839A6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1E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B0B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96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FC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21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FA1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5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39AE6D9A" w14:textId="77777777" w:rsidTr="000839A6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E8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2.7.1.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03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и обучающихся с умственной отсталостью (интеллектуальными нарушениями).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17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C31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F8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230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7B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3A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839A6" w:rsidRPr="000839A6" w14:paraId="1F9D0A26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73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5F6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F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821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95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A0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52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24A78625" w14:textId="77777777" w:rsidTr="000839A6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165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2.8.1.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ECD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Общий объем финансовых средств, поступивших в общеобразовательные организации, в расчете на 1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906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тысяча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98C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139,86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1A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1A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1D5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3D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116,51</w:t>
            </w:r>
          </w:p>
        </w:tc>
      </w:tr>
      <w:tr w:rsidR="000839A6" w:rsidRPr="000839A6" w14:paraId="156ECA04" w14:textId="77777777" w:rsidTr="000839A6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0E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2.8.2.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B7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21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E6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6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BE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20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6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0,37</w:t>
            </w:r>
          </w:p>
        </w:tc>
      </w:tr>
      <w:tr w:rsidR="000839A6" w:rsidRPr="000839A6" w14:paraId="7BE75C9F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51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2.9.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78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86C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46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DD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1DA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A2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7CB7219A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33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2.9.1.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8DF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6E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BB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B3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5D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57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1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839A6" w:rsidRPr="000839A6" w14:paraId="6770119C" w14:textId="77777777" w:rsidTr="000839A6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B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2.9.2.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A6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81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DBD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F8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B7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CC1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9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839A6" w:rsidRPr="000839A6" w14:paraId="5AA001F9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75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2.9.3.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C56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4B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02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C5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953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1E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A0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839A6" w:rsidRPr="000839A6" w14:paraId="6E53369E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A2F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F0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85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DAE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C6E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76D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F7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FB4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9CB94F8" w14:textId="77777777" w:rsidTr="000839A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403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385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9B4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D0A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6D9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8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1F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621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D85AD05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A0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D2A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Численность населения, обучающегося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2EC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78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AB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BB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4D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58E4CD60" w14:textId="77777777" w:rsidTr="000839A6">
        <w:trPr>
          <w:trHeight w:val="18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7B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4.1.1.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48B0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AA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CD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F19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91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10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A5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41,14</w:t>
            </w:r>
          </w:p>
        </w:tc>
      </w:tr>
      <w:tr w:rsidR="000839A6" w:rsidRPr="000839A6" w14:paraId="1D6523CB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B30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4.1.2.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3C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Структура численности детей, обучающихся по дополнительным общеобразовательным программам, по направлениям &lt;*&gt;: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707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78E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00D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2A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718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3D2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11FC4AD5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F5E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03A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C6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8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FF5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B13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52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18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839A6" w:rsidRPr="000839A6" w14:paraId="07BDB852" w14:textId="77777777" w:rsidTr="000839A6">
        <w:trPr>
          <w:trHeight w:val="3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3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BEB5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естественнонаучное;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E1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CEF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10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195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CE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48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BC73ED1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90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413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666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3B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0A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544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4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BA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10,65</w:t>
            </w:r>
          </w:p>
        </w:tc>
      </w:tr>
      <w:tr w:rsidR="000839A6" w:rsidRPr="000839A6" w14:paraId="08B05B9E" w14:textId="77777777" w:rsidTr="000839A6">
        <w:trPr>
          <w:trHeight w:val="4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4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1959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социально-педагогическое;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4DF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CB8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BDA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9D2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9C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E2C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A6EBBB8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60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6B7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области искусств: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AEC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1B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C0D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75B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1C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E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839A6" w:rsidRPr="000839A6" w14:paraId="060AD1C8" w14:textId="77777777" w:rsidTr="000839A6">
        <w:trPr>
          <w:trHeight w:val="4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740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503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по общеразвивающим программам;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AB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FE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C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4A9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1E8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3BC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7D14E91F" w14:textId="77777777" w:rsidTr="000839A6">
        <w:trPr>
          <w:trHeight w:val="4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97A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19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по предпрофессиональным программам;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9CC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5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E0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C11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39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E04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6D0935FE" w14:textId="77777777" w:rsidTr="000839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53D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D8B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области физической культуры и спорта: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93A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14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23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F47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12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18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839A6" w:rsidRPr="000839A6" w14:paraId="656110D6" w14:textId="77777777" w:rsidTr="000839A6">
        <w:trPr>
          <w:trHeight w:val="4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03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407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по общеразвивающим программам;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D0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72D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B1A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C7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1B7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8B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5C2EE6C" w14:textId="77777777" w:rsidTr="000839A6">
        <w:trPr>
          <w:trHeight w:val="35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CFF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F19F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по предпрофессиональным программам.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582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4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3AB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209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3A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B09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24F2F29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D0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4.1.3.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C84A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F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52E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21,62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0B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E61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1A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BE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B84F7AC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91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9D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41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CF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ADC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1D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31D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79A75B9" w14:textId="77777777" w:rsidTr="000839A6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0E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4.2.1.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C2CD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детей с ограниченными возможностями здоровья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93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50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522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0D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0DE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63E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02F8E19F" w14:textId="77777777" w:rsidTr="000839A6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2E1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4.2.2.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507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184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066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44E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478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F32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7A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5095CC14" w14:textId="77777777" w:rsidTr="000839A6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33F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4.2.3.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5E6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детей-инвалидов в общей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численности</w:t>
            </w:r>
            <w:proofErr w:type="gramEnd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7E8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B51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FCD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50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A6F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16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1391992F" w14:textId="77777777" w:rsidTr="000839A6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EAB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507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F4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0F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67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F0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92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540E2DB3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666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4.3.1.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BF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6FB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E97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61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102,79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0F4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79,62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33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557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0BF294ED" w14:textId="77777777" w:rsidTr="000839A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6B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4.3.2.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AA38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1F9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469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50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195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479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76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7CD067F2" w14:textId="77777777" w:rsidTr="000839A6">
        <w:trPr>
          <w:trHeight w:val="3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BF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676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всего;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ABD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6E5C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757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D3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88E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3BF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FC235F8" w14:textId="77777777" w:rsidTr="000839A6">
        <w:trPr>
          <w:trHeight w:val="4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59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3F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внешние совместители.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A95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D6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80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EAA9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2E9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03A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AA03F2B" w14:textId="77777777" w:rsidTr="000839A6">
        <w:trPr>
          <w:trHeight w:val="27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35F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4.3.3.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05C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656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3B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D0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04F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D4B2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7D63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39A6" w:rsidRPr="000839A6" w14:paraId="69A0EAAC" w14:textId="77777777" w:rsidTr="000839A6">
        <w:trPr>
          <w:trHeight w:val="4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265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C482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7954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E0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B2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666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40F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DD48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2C00B274" w14:textId="77777777" w:rsidTr="000839A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A85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117B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в организациях дополнительного образования.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5E4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4F71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86F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85D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EB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50F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  <w:tr w:rsidR="000839A6" w:rsidRPr="000839A6" w14:paraId="4BBCCF6D" w14:textId="77777777" w:rsidTr="000839A6">
        <w:trPr>
          <w:trHeight w:val="9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550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4.3.4.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583E" w14:textId="77777777" w:rsidR="00690B7E" w:rsidRPr="000839A6" w:rsidRDefault="00690B7E" w:rsidP="00690B7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Удельный вес численности педагогов дополнительного образования в возрасте </w:t>
            </w:r>
            <w:proofErr w:type="gramStart"/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59E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91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37,37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40B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F2B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39A6">
              <w:rPr>
                <w:rFonts w:eastAsia="Times New Roman" w:cs="Times New Roman"/>
                <w:sz w:val="18"/>
                <w:szCs w:val="18"/>
                <w:lang w:eastAsia="ru-RU"/>
              </w:rPr>
              <w:t>46,52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2A6A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FD85" w14:textId="77777777" w:rsidR="00690B7E" w:rsidRPr="000839A6" w:rsidRDefault="00690B7E" w:rsidP="00690B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839A6">
              <w:rPr>
                <w:rFonts w:eastAsia="Times New Roman" w:cs="Times New Roman"/>
                <w:sz w:val="12"/>
                <w:szCs w:val="12"/>
                <w:lang w:eastAsia="ru-RU"/>
              </w:rPr>
              <w:t>данные не запрашивались</w:t>
            </w:r>
          </w:p>
        </w:tc>
      </w:tr>
    </w:tbl>
    <w:p w14:paraId="0D79DEAA" w14:textId="77777777" w:rsidR="003C4DFC" w:rsidRDefault="003C4DFC" w:rsidP="00534BB3">
      <w:pPr>
        <w:ind w:firstLine="0"/>
      </w:pPr>
    </w:p>
    <w:p w14:paraId="511F1E51" w14:textId="77777777" w:rsidR="009944C1" w:rsidRDefault="009944C1" w:rsidP="00534BB3">
      <w:pPr>
        <w:ind w:firstLine="0"/>
      </w:pPr>
    </w:p>
    <w:p w14:paraId="31DAE5D0" w14:textId="77777777" w:rsidR="009944C1" w:rsidRDefault="009944C1" w:rsidP="00534BB3">
      <w:pPr>
        <w:ind w:firstLine="0"/>
      </w:pPr>
    </w:p>
    <w:p w14:paraId="7863DA37" w14:textId="77777777" w:rsidR="00172915" w:rsidRDefault="00172915" w:rsidP="000839A6">
      <w:pPr>
        <w:ind w:left="-709" w:firstLine="0"/>
      </w:pPr>
      <w:r>
        <w:t>Директор Департамента образования</w:t>
      </w:r>
    </w:p>
    <w:p w14:paraId="08CE68F7" w14:textId="3C7C7213" w:rsidR="00172915" w:rsidRPr="003C4DFC" w:rsidRDefault="00172915" w:rsidP="000839A6">
      <w:pPr>
        <w:ind w:left="-709" w:firstLine="0"/>
      </w:pPr>
      <w:r>
        <w:t xml:space="preserve">Администрации города Ханты-Мансийска                                                    </w:t>
      </w:r>
      <w:r w:rsidR="000839A6">
        <w:t xml:space="preserve">      </w:t>
      </w:r>
      <w:r>
        <w:t xml:space="preserve">               Ю.М. Личкун </w:t>
      </w:r>
    </w:p>
    <w:sectPr w:rsidR="00172915" w:rsidRPr="003C4DFC" w:rsidSect="004A5394">
      <w:footerReference w:type="defaul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AFA91" w14:textId="77777777" w:rsidR="0058073A" w:rsidRDefault="0058073A" w:rsidP="004A5394">
      <w:pPr>
        <w:spacing w:line="240" w:lineRule="auto"/>
      </w:pPr>
      <w:r>
        <w:separator/>
      </w:r>
    </w:p>
  </w:endnote>
  <w:endnote w:type="continuationSeparator" w:id="0">
    <w:p w14:paraId="0ACB0F5F" w14:textId="77777777" w:rsidR="0058073A" w:rsidRDefault="0058073A" w:rsidP="004A5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693955"/>
      <w:docPartObj>
        <w:docPartGallery w:val="Page Numbers (Bottom of Page)"/>
        <w:docPartUnique/>
      </w:docPartObj>
    </w:sdtPr>
    <w:sdtContent>
      <w:p w14:paraId="4E466D3B" w14:textId="744D6B35" w:rsidR="009944C1" w:rsidRDefault="009944C1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00C">
          <w:rPr>
            <w:noProof/>
          </w:rPr>
          <w:t>3</w:t>
        </w:r>
        <w:r>
          <w:fldChar w:fldCharType="end"/>
        </w:r>
      </w:p>
    </w:sdtContent>
  </w:sdt>
  <w:p w14:paraId="055BEE06" w14:textId="77777777" w:rsidR="00690B7E" w:rsidRDefault="00690B7E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C27CE" w14:textId="77777777" w:rsidR="0058073A" w:rsidRDefault="0058073A" w:rsidP="004A5394">
      <w:pPr>
        <w:spacing w:line="240" w:lineRule="auto"/>
      </w:pPr>
      <w:r>
        <w:separator/>
      </w:r>
    </w:p>
  </w:footnote>
  <w:footnote w:type="continuationSeparator" w:id="0">
    <w:p w14:paraId="28530B29" w14:textId="77777777" w:rsidR="0058073A" w:rsidRDefault="0058073A" w:rsidP="004A5394">
      <w:pPr>
        <w:spacing w:line="240" w:lineRule="auto"/>
      </w:pPr>
      <w:r>
        <w:continuationSeparator/>
      </w:r>
    </w:p>
  </w:footnote>
  <w:footnote w:id="1">
    <w:p w14:paraId="46ACACE2" w14:textId="77777777" w:rsidR="00690B7E" w:rsidRPr="00AB0F0D" w:rsidRDefault="00690B7E" w:rsidP="00E904DA">
      <w:pPr>
        <w:pStyle w:val="aff3"/>
        <w:jc w:val="both"/>
        <w:rPr>
          <w:rFonts w:ascii="Times New Roman" w:hAnsi="Times New Roman"/>
          <w:highlight w:val="green"/>
        </w:rPr>
      </w:pPr>
      <w:r>
        <w:rPr>
          <w:rStyle w:val="aff5"/>
        </w:rPr>
        <w:footnoteRef/>
      </w:r>
      <w:r>
        <w:t xml:space="preserve"> </w:t>
      </w:r>
      <w:r w:rsidRPr="005D47B5">
        <w:rPr>
          <w:rFonts w:ascii="Times New Roman" w:eastAsia="Times New Roman" w:hAnsi="Times New Roman"/>
          <w:sz w:val="18"/>
          <w:szCs w:val="18"/>
          <w:lang w:eastAsia="x-none"/>
        </w:rPr>
        <w:t>Распоряжение Администрации города Ханты-Мансийска от 11 ноября 2019 года № 177-1-р «Об одобрении прогноза социально-экономического развития города Ханты-Мансийска на 2020 год и плановый период 2021 и 2022 годов».</w:t>
      </w:r>
    </w:p>
  </w:footnote>
  <w:footnote w:id="2">
    <w:p w14:paraId="69713BBB" w14:textId="77777777" w:rsidR="00690B7E" w:rsidRDefault="00690B7E" w:rsidP="00E904DA">
      <w:pPr>
        <w:pStyle w:val="aff3"/>
        <w:rPr>
          <w:rFonts w:ascii="Times New Roman" w:hAnsi="Times New Roman"/>
          <w:sz w:val="18"/>
          <w:szCs w:val="18"/>
        </w:rPr>
      </w:pPr>
      <w:r w:rsidRPr="005D47B5">
        <w:rPr>
          <w:rStyle w:val="aff5"/>
          <w:rFonts w:ascii="Times New Roman" w:hAnsi="Times New Roman"/>
        </w:rPr>
        <w:footnoteRef/>
      </w:r>
      <w:r w:rsidRPr="005D47B5">
        <w:rPr>
          <w:rFonts w:ascii="Times New Roman" w:hAnsi="Times New Roman"/>
        </w:rPr>
        <w:t xml:space="preserve"> </w:t>
      </w:r>
      <w:r w:rsidRPr="005D47B5">
        <w:rPr>
          <w:rFonts w:ascii="Times New Roman" w:hAnsi="Times New Roman"/>
          <w:sz w:val="18"/>
          <w:szCs w:val="18"/>
        </w:rPr>
        <w:t>Распоряжение</w:t>
      </w:r>
      <w:r w:rsidRPr="007F2740">
        <w:rPr>
          <w:rFonts w:ascii="Times New Roman" w:hAnsi="Times New Roman"/>
          <w:sz w:val="18"/>
          <w:szCs w:val="18"/>
        </w:rPr>
        <w:t xml:space="preserve"> Правительства автономного округа от 11 октября 2019 года №532-рп «О прогнозе социально-экономического развития Ханты-Мансийского округа – Югры на 2020 год и на плановый период 2021 и 2022 годов».</w:t>
      </w:r>
    </w:p>
    <w:p w14:paraId="380D68C6" w14:textId="77777777" w:rsidR="00690B7E" w:rsidRDefault="00690B7E" w:rsidP="00E904DA">
      <w:pPr>
        <w:pStyle w:val="aff3"/>
        <w:rPr>
          <w:rFonts w:ascii="Times New Roman" w:hAnsi="Times New Roman"/>
          <w:sz w:val="18"/>
          <w:szCs w:val="18"/>
        </w:rPr>
      </w:pPr>
      <w:r w:rsidRPr="005D47B5">
        <w:rPr>
          <w:rFonts w:ascii="Times New Roman" w:hAnsi="Times New Roman"/>
          <w:sz w:val="18"/>
          <w:szCs w:val="18"/>
          <w:vertAlign w:val="superscript"/>
        </w:rPr>
        <w:t>3</w:t>
      </w:r>
      <w:r w:rsidRPr="005D47B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Прогноз социально-экономического развития Российской Федерации на период до 2024 года.</w:t>
      </w:r>
    </w:p>
    <w:p w14:paraId="757946B9" w14:textId="77777777" w:rsidR="00690B7E" w:rsidRDefault="00690B7E" w:rsidP="00E904DA">
      <w:pPr>
        <w:pStyle w:val="af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812"/>
    <w:multiLevelType w:val="hybridMultilevel"/>
    <w:tmpl w:val="7108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091F"/>
    <w:multiLevelType w:val="hybridMultilevel"/>
    <w:tmpl w:val="3452A378"/>
    <w:lvl w:ilvl="0" w:tplc="9E7802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A52241"/>
    <w:multiLevelType w:val="hybridMultilevel"/>
    <w:tmpl w:val="A19A27D4"/>
    <w:lvl w:ilvl="0" w:tplc="DF6CCE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56572B"/>
    <w:multiLevelType w:val="hybridMultilevel"/>
    <w:tmpl w:val="8AA2E7A6"/>
    <w:lvl w:ilvl="0" w:tplc="486E1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9B01FB"/>
    <w:multiLevelType w:val="hybridMultilevel"/>
    <w:tmpl w:val="32E03C4A"/>
    <w:lvl w:ilvl="0" w:tplc="9E78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16F89"/>
    <w:multiLevelType w:val="hybridMultilevel"/>
    <w:tmpl w:val="4C524C16"/>
    <w:lvl w:ilvl="0" w:tplc="9E78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27D1"/>
    <w:multiLevelType w:val="hybridMultilevel"/>
    <w:tmpl w:val="712AD9D2"/>
    <w:lvl w:ilvl="0" w:tplc="486E1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887A0C"/>
    <w:multiLevelType w:val="hybridMultilevel"/>
    <w:tmpl w:val="002847B6"/>
    <w:lvl w:ilvl="0" w:tplc="9E78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780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23CCD"/>
    <w:multiLevelType w:val="hybridMultilevel"/>
    <w:tmpl w:val="8E025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A415D4"/>
    <w:multiLevelType w:val="hybridMultilevel"/>
    <w:tmpl w:val="168687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F2D7FD6"/>
    <w:multiLevelType w:val="hybridMultilevel"/>
    <w:tmpl w:val="22568212"/>
    <w:lvl w:ilvl="0" w:tplc="DF6CCE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713CD4"/>
    <w:multiLevelType w:val="hybridMultilevel"/>
    <w:tmpl w:val="AFE6A496"/>
    <w:lvl w:ilvl="0" w:tplc="9E78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F0958"/>
    <w:multiLevelType w:val="hybridMultilevel"/>
    <w:tmpl w:val="5F3E407A"/>
    <w:lvl w:ilvl="0" w:tplc="9E780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E03CA6"/>
    <w:multiLevelType w:val="hybridMultilevel"/>
    <w:tmpl w:val="CE10EC36"/>
    <w:lvl w:ilvl="0" w:tplc="94449A86">
      <w:start w:val="1"/>
      <w:numFmt w:val="bullet"/>
      <w:lvlText w:val="–"/>
      <w:lvlJc w:val="left"/>
      <w:pPr>
        <w:ind w:left="1429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2"/>
  </w:num>
  <w:num w:numId="5">
    <w:abstractNumId w:val="1"/>
  </w:num>
  <w:num w:numId="6">
    <w:abstractNumId w:val="2"/>
  </w:num>
  <w:num w:numId="7">
    <w:abstractNumId w:val="11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10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6E"/>
    <w:rsid w:val="000052CA"/>
    <w:rsid w:val="00005FD8"/>
    <w:rsid w:val="00006764"/>
    <w:rsid w:val="000229EF"/>
    <w:rsid w:val="00025749"/>
    <w:rsid w:val="00030EB1"/>
    <w:rsid w:val="00042FBF"/>
    <w:rsid w:val="00050FDA"/>
    <w:rsid w:val="00051756"/>
    <w:rsid w:val="00071FE3"/>
    <w:rsid w:val="00074E5B"/>
    <w:rsid w:val="00076247"/>
    <w:rsid w:val="0008325A"/>
    <w:rsid w:val="000839A6"/>
    <w:rsid w:val="00083C8D"/>
    <w:rsid w:val="00085224"/>
    <w:rsid w:val="0009648B"/>
    <w:rsid w:val="000A1FC9"/>
    <w:rsid w:val="000B36DF"/>
    <w:rsid w:val="000B69CC"/>
    <w:rsid w:val="000C6DCD"/>
    <w:rsid w:val="000D2FA5"/>
    <w:rsid w:val="000D4435"/>
    <w:rsid w:val="000E56A9"/>
    <w:rsid w:val="000F428C"/>
    <w:rsid w:val="0010391F"/>
    <w:rsid w:val="00111F20"/>
    <w:rsid w:val="001124D5"/>
    <w:rsid w:val="00114B3B"/>
    <w:rsid w:val="0012142D"/>
    <w:rsid w:val="00122908"/>
    <w:rsid w:val="00125A6E"/>
    <w:rsid w:val="00140DBD"/>
    <w:rsid w:val="001410BC"/>
    <w:rsid w:val="00147D39"/>
    <w:rsid w:val="0015696E"/>
    <w:rsid w:val="00172915"/>
    <w:rsid w:val="00184B8D"/>
    <w:rsid w:val="001A774F"/>
    <w:rsid w:val="001B0504"/>
    <w:rsid w:val="001B194A"/>
    <w:rsid w:val="001D2E1A"/>
    <w:rsid w:val="001E2053"/>
    <w:rsid w:val="001E5A92"/>
    <w:rsid w:val="001E6120"/>
    <w:rsid w:val="001F4806"/>
    <w:rsid w:val="001F5825"/>
    <w:rsid w:val="001F59B4"/>
    <w:rsid w:val="002126E8"/>
    <w:rsid w:val="00212785"/>
    <w:rsid w:val="002152AC"/>
    <w:rsid w:val="00224865"/>
    <w:rsid w:val="00224898"/>
    <w:rsid w:val="00224CC5"/>
    <w:rsid w:val="00247507"/>
    <w:rsid w:val="0025515C"/>
    <w:rsid w:val="002621DF"/>
    <w:rsid w:val="00267258"/>
    <w:rsid w:val="00270E8A"/>
    <w:rsid w:val="002905DC"/>
    <w:rsid w:val="0029564F"/>
    <w:rsid w:val="002B05D6"/>
    <w:rsid w:val="002C4189"/>
    <w:rsid w:val="002C56CD"/>
    <w:rsid w:val="002D309C"/>
    <w:rsid w:val="002E2679"/>
    <w:rsid w:val="002F1612"/>
    <w:rsid w:val="002F68F2"/>
    <w:rsid w:val="00313702"/>
    <w:rsid w:val="00316128"/>
    <w:rsid w:val="00320D04"/>
    <w:rsid w:val="0034275A"/>
    <w:rsid w:val="00361B61"/>
    <w:rsid w:val="003730AA"/>
    <w:rsid w:val="00375C2F"/>
    <w:rsid w:val="0037722B"/>
    <w:rsid w:val="00383C34"/>
    <w:rsid w:val="00390C3A"/>
    <w:rsid w:val="00393A16"/>
    <w:rsid w:val="003959F5"/>
    <w:rsid w:val="003A0161"/>
    <w:rsid w:val="003A4E55"/>
    <w:rsid w:val="003B393E"/>
    <w:rsid w:val="003C4DFC"/>
    <w:rsid w:val="003C5D4A"/>
    <w:rsid w:val="003C6379"/>
    <w:rsid w:val="003D38D5"/>
    <w:rsid w:val="003D4372"/>
    <w:rsid w:val="003D555E"/>
    <w:rsid w:val="003D5CEC"/>
    <w:rsid w:val="003F1641"/>
    <w:rsid w:val="0040516E"/>
    <w:rsid w:val="00411BDF"/>
    <w:rsid w:val="004139B7"/>
    <w:rsid w:val="004172EF"/>
    <w:rsid w:val="004222B2"/>
    <w:rsid w:val="0042349B"/>
    <w:rsid w:val="004238E9"/>
    <w:rsid w:val="004339BA"/>
    <w:rsid w:val="0043673D"/>
    <w:rsid w:val="00436BF8"/>
    <w:rsid w:val="00441ADB"/>
    <w:rsid w:val="00445550"/>
    <w:rsid w:val="00462ACF"/>
    <w:rsid w:val="004715F5"/>
    <w:rsid w:val="004763FD"/>
    <w:rsid w:val="00481971"/>
    <w:rsid w:val="00485E2C"/>
    <w:rsid w:val="004874DD"/>
    <w:rsid w:val="00493923"/>
    <w:rsid w:val="00497781"/>
    <w:rsid w:val="004A5394"/>
    <w:rsid w:val="004C0BE5"/>
    <w:rsid w:val="004C6669"/>
    <w:rsid w:val="004E036F"/>
    <w:rsid w:val="004E4CE3"/>
    <w:rsid w:val="004E79A2"/>
    <w:rsid w:val="004F06A8"/>
    <w:rsid w:val="004F39D1"/>
    <w:rsid w:val="004F3BA8"/>
    <w:rsid w:val="004F6584"/>
    <w:rsid w:val="004F7022"/>
    <w:rsid w:val="00500B52"/>
    <w:rsid w:val="00500EF6"/>
    <w:rsid w:val="0050357A"/>
    <w:rsid w:val="005071DF"/>
    <w:rsid w:val="00514AC8"/>
    <w:rsid w:val="00523764"/>
    <w:rsid w:val="00534BB3"/>
    <w:rsid w:val="005447DB"/>
    <w:rsid w:val="00547314"/>
    <w:rsid w:val="005479E1"/>
    <w:rsid w:val="005527CF"/>
    <w:rsid w:val="00554435"/>
    <w:rsid w:val="00554D93"/>
    <w:rsid w:val="005606C4"/>
    <w:rsid w:val="00565638"/>
    <w:rsid w:val="00576EB7"/>
    <w:rsid w:val="0057726A"/>
    <w:rsid w:val="0058073A"/>
    <w:rsid w:val="00580A52"/>
    <w:rsid w:val="00587206"/>
    <w:rsid w:val="00587E73"/>
    <w:rsid w:val="00595378"/>
    <w:rsid w:val="00595A31"/>
    <w:rsid w:val="005C0C63"/>
    <w:rsid w:val="005C12AA"/>
    <w:rsid w:val="005C6747"/>
    <w:rsid w:val="005C6F5D"/>
    <w:rsid w:val="005D3236"/>
    <w:rsid w:val="005D7405"/>
    <w:rsid w:val="005E05E6"/>
    <w:rsid w:val="005E2118"/>
    <w:rsid w:val="005F1D31"/>
    <w:rsid w:val="00601CDA"/>
    <w:rsid w:val="00602DB4"/>
    <w:rsid w:val="00604149"/>
    <w:rsid w:val="00604B07"/>
    <w:rsid w:val="006109E3"/>
    <w:rsid w:val="00614E68"/>
    <w:rsid w:val="00626B50"/>
    <w:rsid w:val="00631AC5"/>
    <w:rsid w:val="00633A08"/>
    <w:rsid w:val="006369C1"/>
    <w:rsid w:val="006620AC"/>
    <w:rsid w:val="00665E58"/>
    <w:rsid w:val="00670619"/>
    <w:rsid w:val="00685F0D"/>
    <w:rsid w:val="00687962"/>
    <w:rsid w:val="00690B7E"/>
    <w:rsid w:val="00691B5F"/>
    <w:rsid w:val="00693C5E"/>
    <w:rsid w:val="006A5816"/>
    <w:rsid w:val="006D4040"/>
    <w:rsid w:val="006D53AB"/>
    <w:rsid w:val="00704565"/>
    <w:rsid w:val="00732A44"/>
    <w:rsid w:val="007407C6"/>
    <w:rsid w:val="00747183"/>
    <w:rsid w:val="00754247"/>
    <w:rsid w:val="00782A45"/>
    <w:rsid w:val="00785665"/>
    <w:rsid w:val="0078750D"/>
    <w:rsid w:val="00791D44"/>
    <w:rsid w:val="007C661E"/>
    <w:rsid w:val="00801B3A"/>
    <w:rsid w:val="00813FD5"/>
    <w:rsid w:val="008267AA"/>
    <w:rsid w:val="0083063B"/>
    <w:rsid w:val="00854ADE"/>
    <w:rsid w:val="0085527D"/>
    <w:rsid w:val="00861C86"/>
    <w:rsid w:val="008727A6"/>
    <w:rsid w:val="00875772"/>
    <w:rsid w:val="00880AB4"/>
    <w:rsid w:val="00884CD9"/>
    <w:rsid w:val="00886FAE"/>
    <w:rsid w:val="0089670D"/>
    <w:rsid w:val="008B34BB"/>
    <w:rsid w:val="008C2E22"/>
    <w:rsid w:val="008C7155"/>
    <w:rsid w:val="008D208A"/>
    <w:rsid w:val="008E2C7A"/>
    <w:rsid w:val="008F1DA3"/>
    <w:rsid w:val="008F5641"/>
    <w:rsid w:val="0090075E"/>
    <w:rsid w:val="0091066F"/>
    <w:rsid w:val="0092370D"/>
    <w:rsid w:val="00923B6F"/>
    <w:rsid w:val="009276DF"/>
    <w:rsid w:val="00934451"/>
    <w:rsid w:val="009404FD"/>
    <w:rsid w:val="00943866"/>
    <w:rsid w:val="00950488"/>
    <w:rsid w:val="009543A1"/>
    <w:rsid w:val="00966E3A"/>
    <w:rsid w:val="00970B80"/>
    <w:rsid w:val="009944C1"/>
    <w:rsid w:val="00996598"/>
    <w:rsid w:val="0099681D"/>
    <w:rsid w:val="009C58E8"/>
    <w:rsid w:val="009E48A2"/>
    <w:rsid w:val="009E4ED6"/>
    <w:rsid w:val="009E70E2"/>
    <w:rsid w:val="009E7634"/>
    <w:rsid w:val="00A0140F"/>
    <w:rsid w:val="00A017C5"/>
    <w:rsid w:val="00A03313"/>
    <w:rsid w:val="00A0532B"/>
    <w:rsid w:val="00A07E88"/>
    <w:rsid w:val="00A11B33"/>
    <w:rsid w:val="00A217CD"/>
    <w:rsid w:val="00A26F7D"/>
    <w:rsid w:val="00A34981"/>
    <w:rsid w:val="00A415F8"/>
    <w:rsid w:val="00A5148B"/>
    <w:rsid w:val="00A558FB"/>
    <w:rsid w:val="00A60D78"/>
    <w:rsid w:val="00A625FE"/>
    <w:rsid w:val="00A63F19"/>
    <w:rsid w:val="00A640B2"/>
    <w:rsid w:val="00A668D7"/>
    <w:rsid w:val="00A73F35"/>
    <w:rsid w:val="00A75AD1"/>
    <w:rsid w:val="00A75E04"/>
    <w:rsid w:val="00A77A1C"/>
    <w:rsid w:val="00A83D42"/>
    <w:rsid w:val="00A95320"/>
    <w:rsid w:val="00AA0089"/>
    <w:rsid w:val="00AA0EDD"/>
    <w:rsid w:val="00AA3256"/>
    <w:rsid w:val="00AA4C09"/>
    <w:rsid w:val="00AA7038"/>
    <w:rsid w:val="00AC271F"/>
    <w:rsid w:val="00AC2C83"/>
    <w:rsid w:val="00AC3069"/>
    <w:rsid w:val="00AC52E2"/>
    <w:rsid w:val="00AC6EA5"/>
    <w:rsid w:val="00AD15E1"/>
    <w:rsid w:val="00AE3580"/>
    <w:rsid w:val="00B1397C"/>
    <w:rsid w:val="00B21348"/>
    <w:rsid w:val="00B25835"/>
    <w:rsid w:val="00B43C97"/>
    <w:rsid w:val="00B4600C"/>
    <w:rsid w:val="00B464D3"/>
    <w:rsid w:val="00B50E45"/>
    <w:rsid w:val="00B563C0"/>
    <w:rsid w:val="00B63EA6"/>
    <w:rsid w:val="00B77337"/>
    <w:rsid w:val="00B916E8"/>
    <w:rsid w:val="00BA03B3"/>
    <w:rsid w:val="00BA5A00"/>
    <w:rsid w:val="00BA7494"/>
    <w:rsid w:val="00BC08F8"/>
    <w:rsid w:val="00BC15E2"/>
    <w:rsid w:val="00BC745A"/>
    <w:rsid w:val="00BD21FA"/>
    <w:rsid w:val="00BD2B44"/>
    <w:rsid w:val="00BD5C8F"/>
    <w:rsid w:val="00BD71AE"/>
    <w:rsid w:val="00BE4D7B"/>
    <w:rsid w:val="00BF55F6"/>
    <w:rsid w:val="00BF5C6F"/>
    <w:rsid w:val="00C07F54"/>
    <w:rsid w:val="00C109C5"/>
    <w:rsid w:val="00C137A2"/>
    <w:rsid w:val="00C15DE6"/>
    <w:rsid w:val="00C218E8"/>
    <w:rsid w:val="00C25938"/>
    <w:rsid w:val="00C25DCE"/>
    <w:rsid w:val="00C27270"/>
    <w:rsid w:val="00C60F20"/>
    <w:rsid w:val="00C649B8"/>
    <w:rsid w:val="00C655A9"/>
    <w:rsid w:val="00C66FFE"/>
    <w:rsid w:val="00C802E0"/>
    <w:rsid w:val="00C810B4"/>
    <w:rsid w:val="00C865B1"/>
    <w:rsid w:val="00C9357E"/>
    <w:rsid w:val="00CB109B"/>
    <w:rsid w:val="00CC0E69"/>
    <w:rsid w:val="00CC4E7D"/>
    <w:rsid w:val="00CC79C2"/>
    <w:rsid w:val="00CC7D29"/>
    <w:rsid w:val="00CD13A6"/>
    <w:rsid w:val="00CD4D25"/>
    <w:rsid w:val="00CD4E44"/>
    <w:rsid w:val="00CE0D73"/>
    <w:rsid w:val="00CE3C8E"/>
    <w:rsid w:val="00CF131F"/>
    <w:rsid w:val="00CF165B"/>
    <w:rsid w:val="00D01B87"/>
    <w:rsid w:val="00D043F7"/>
    <w:rsid w:val="00D07DA5"/>
    <w:rsid w:val="00D12255"/>
    <w:rsid w:val="00D30670"/>
    <w:rsid w:val="00D32B74"/>
    <w:rsid w:val="00D373D7"/>
    <w:rsid w:val="00D47A00"/>
    <w:rsid w:val="00D47E79"/>
    <w:rsid w:val="00D50602"/>
    <w:rsid w:val="00D611B6"/>
    <w:rsid w:val="00D6298F"/>
    <w:rsid w:val="00D70AB4"/>
    <w:rsid w:val="00D7404C"/>
    <w:rsid w:val="00D75456"/>
    <w:rsid w:val="00D815F1"/>
    <w:rsid w:val="00D96B67"/>
    <w:rsid w:val="00D97B11"/>
    <w:rsid w:val="00DA1231"/>
    <w:rsid w:val="00DB35B8"/>
    <w:rsid w:val="00DC1B77"/>
    <w:rsid w:val="00DC1F82"/>
    <w:rsid w:val="00DC40A7"/>
    <w:rsid w:val="00DD2C8C"/>
    <w:rsid w:val="00DE1D85"/>
    <w:rsid w:val="00DE40BE"/>
    <w:rsid w:val="00DF02E6"/>
    <w:rsid w:val="00E00AA3"/>
    <w:rsid w:val="00E0709C"/>
    <w:rsid w:val="00E16AE2"/>
    <w:rsid w:val="00E25A99"/>
    <w:rsid w:val="00E30A26"/>
    <w:rsid w:val="00E333A3"/>
    <w:rsid w:val="00E343CA"/>
    <w:rsid w:val="00E362C8"/>
    <w:rsid w:val="00E5121E"/>
    <w:rsid w:val="00E51937"/>
    <w:rsid w:val="00E54CE2"/>
    <w:rsid w:val="00E64907"/>
    <w:rsid w:val="00E65DC6"/>
    <w:rsid w:val="00E75182"/>
    <w:rsid w:val="00E75305"/>
    <w:rsid w:val="00E83B0D"/>
    <w:rsid w:val="00E85DE8"/>
    <w:rsid w:val="00E904DA"/>
    <w:rsid w:val="00E96C91"/>
    <w:rsid w:val="00EA5354"/>
    <w:rsid w:val="00EB2A6C"/>
    <w:rsid w:val="00EC3570"/>
    <w:rsid w:val="00EC4779"/>
    <w:rsid w:val="00ED0EFF"/>
    <w:rsid w:val="00ED28F9"/>
    <w:rsid w:val="00ED4D22"/>
    <w:rsid w:val="00EE40F2"/>
    <w:rsid w:val="00EF35A2"/>
    <w:rsid w:val="00EF370B"/>
    <w:rsid w:val="00EF3909"/>
    <w:rsid w:val="00F17D6F"/>
    <w:rsid w:val="00F33DE8"/>
    <w:rsid w:val="00F34C0A"/>
    <w:rsid w:val="00F378D2"/>
    <w:rsid w:val="00F41B5F"/>
    <w:rsid w:val="00F4493E"/>
    <w:rsid w:val="00F456E8"/>
    <w:rsid w:val="00F47892"/>
    <w:rsid w:val="00F52188"/>
    <w:rsid w:val="00F54463"/>
    <w:rsid w:val="00F614FD"/>
    <w:rsid w:val="00F62316"/>
    <w:rsid w:val="00F64D12"/>
    <w:rsid w:val="00F764A3"/>
    <w:rsid w:val="00FA44C1"/>
    <w:rsid w:val="00FA6DB2"/>
    <w:rsid w:val="00FA74C6"/>
    <w:rsid w:val="00FB3E6B"/>
    <w:rsid w:val="00FB7D14"/>
    <w:rsid w:val="00FC292F"/>
    <w:rsid w:val="00FC3CB3"/>
    <w:rsid w:val="00FD68EE"/>
    <w:rsid w:val="00FE028B"/>
    <w:rsid w:val="00FE6D4D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8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Elegant" w:uiPriority="0"/>
    <w:lsdException w:name="Table Subtle 1" w:uiPriority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A5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CC0E69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996598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autoRedefine/>
    <w:unhideWhenUsed/>
    <w:qFormat/>
    <w:rsid w:val="00523764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nhideWhenUsed/>
    <w:qFormat/>
    <w:rsid w:val="00C810B4"/>
    <w:pPr>
      <w:keepNext/>
      <w:keepLines/>
      <w:spacing w:before="40"/>
      <w:outlineLvl w:val="3"/>
    </w:pPr>
    <w:rPr>
      <w:rFonts w:eastAsiaTheme="majorEastAsia" w:cstheme="majorBidi"/>
      <w:i/>
      <w:iCs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C60F20"/>
    <w:pPr>
      <w:spacing w:before="240" w:after="60" w:line="240" w:lineRule="auto"/>
      <w:ind w:firstLine="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E6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rsid w:val="0099659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rsid w:val="0052376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C810B4"/>
    <w:rPr>
      <w:rFonts w:ascii="Times New Roman" w:eastAsiaTheme="majorEastAsia" w:hAnsi="Times New Roman" w:cstheme="majorBidi"/>
      <w:i/>
      <w:iCs/>
      <w:sz w:val="24"/>
      <w:u w:val="single"/>
    </w:rPr>
  </w:style>
  <w:style w:type="character" w:styleId="a3">
    <w:name w:val="Placeholder Text"/>
    <w:basedOn w:val="a0"/>
    <w:uiPriority w:val="99"/>
    <w:semiHidden/>
    <w:rsid w:val="00ED4D22"/>
    <w:rPr>
      <w:color w:val="808080"/>
    </w:rPr>
  </w:style>
  <w:style w:type="paragraph" w:styleId="a4">
    <w:name w:val="No Spacing"/>
    <w:link w:val="a5"/>
    <w:qFormat/>
    <w:rsid w:val="00ED4D2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ED4D22"/>
    <w:rPr>
      <w:rFonts w:eastAsiaTheme="minorEastAsia"/>
      <w:lang w:eastAsia="ru-RU"/>
    </w:rPr>
  </w:style>
  <w:style w:type="paragraph" w:customStyle="1" w:styleId="a6">
    <w:name w:val="Название отчета МСО"/>
    <w:basedOn w:val="a"/>
    <w:next w:val="a"/>
    <w:link w:val="a7"/>
    <w:autoRedefine/>
    <w:qFormat/>
    <w:rsid w:val="00C802E0"/>
    <w:pPr>
      <w:spacing w:after="120"/>
      <w:ind w:firstLine="0"/>
      <w:jc w:val="center"/>
    </w:pPr>
    <w:rPr>
      <w:caps/>
      <w:sz w:val="32"/>
      <w:szCs w:val="26"/>
    </w:rPr>
  </w:style>
  <w:style w:type="character" w:customStyle="1" w:styleId="a7">
    <w:name w:val="Название отчета МСО Знак"/>
    <w:basedOn w:val="a5"/>
    <w:link w:val="a6"/>
    <w:rsid w:val="00C802E0"/>
    <w:rPr>
      <w:rFonts w:ascii="Times New Roman" w:eastAsiaTheme="minorEastAsia" w:hAnsi="Times New Roman"/>
      <w:caps/>
      <w:sz w:val="32"/>
      <w:szCs w:val="26"/>
      <w:lang w:eastAsia="ru-RU"/>
    </w:rPr>
  </w:style>
  <w:style w:type="paragraph" w:customStyle="1" w:styleId="a8">
    <w:name w:val="Замещаемый текст"/>
    <w:basedOn w:val="a4"/>
    <w:link w:val="a9"/>
    <w:autoRedefine/>
    <w:qFormat/>
    <w:rsid w:val="00C810B4"/>
    <w:pPr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character" w:customStyle="1" w:styleId="a9">
    <w:name w:val="Замещаемый текст Знак"/>
    <w:basedOn w:val="a0"/>
    <w:link w:val="a8"/>
    <w:rsid w:val="00C810B4"/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paragraph" w:styleId="aa">
    <w:name w:val="Title"/>
    <w:basedOn w:val="a"/>
    <w:next w:val="a"/>
    <w:link w:val="11"/>
    <w:autoRedefine/>
    <w:uiPriority w:val="10"/>
    <w:rsid w:val="00CC0E69"/>
    <w:pPr>
      <w:spacing w:line="240" w:lineRule="auto"/>
      <w:ind w:firstLine="0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11">
    <w:name w:val="Название Знак1"/>
    <w:basedOn w:val="a0"/>
    <w:link w:val="aa"/>
    <w:uiPriority w:val="10"/>
    <w:rsid w:val="00CC0E6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b">
    <w:name w:val="TOC Heading"/>
    <w:basedOn w:val="1"/>
    <w:next w:val="a"/>
    <w:uiPriority w:val="39"/>
    <w:unhideWhenUsed/>
    <w:qFormat/>
    <w:rsid w:val="00A5148B"/>
    <w:pPr>
      <w:spacing w:line="259" w:lineRule="auto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23764"/>
    <w:pPr>
      <w:tabs>
        <w:tab w:val="right" w:leader="dot" w:pos="9628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4600C"/>
    <w:pPr>
      <w:tabs>
        <w:tab w:val="right" w:leader="dot" w:pos="9628"/>
      </w:tabs>
      <w:spacing w:after="100"/>
    </w:pPr>
  </w:style>
  <w:style w:type="character" w:styleId="ac">
    <w:name w:val="Hyperlink"/>
    <w:basedOn w:val="a0"/>
    <w:uiPriority w:val="99"/>
    <w:unhideWhenUsed/>
    <w:rsid w:val="00A5148B"/>
    <w:rPr>
      <w:color w:val="0563C1" w:themeColor="hyperlink"/>
      <w:u w:val="single"/>
    </w:rPr>
  </w:style>
  <w:style w:type="paragraph" w:customStyle="1" w:styleId="ad">
    <w:name w:val="Назв. рисунков"/>
    <w:basedOn w:val="a"/>
    <w:next w:val="a"/>
    <w:link w:val="ae"/>
    <w:autoRedefine/>
    <w:qFormat/>
    <w:rsid w:val="00085224"/>
    <w:pPr>
      <w:spacing w:after="200"/>
      <w:ind w:firstLine="0"/>
      <w:jc w:val="center"/>
    </w:pPr>
    <w:rPr>
      <w:sz w:val="20"/>
    </w:rPr>
  </w:style>
  <w:style w:type="character" w:customStyle="1" w:styleId="ae">
    <w:name w:val="Назв. рисунков Знак"/>
    <w:basedOn w:val="a0"/>
    <w:link w:val="ad"/>
    <w:rsid w:val="00085224"/>
    <w:rPr>
      <w:rFonts w:ascii="Times New Roman" w:hAnsi="Times New Roman"/>
      <w:sz w:val="20"/>
    </w:rPr>
  </w:style>
  <w:style w:type="paragraph" w:styleId="af">
    <w:name w:val="Intense Quote"/>
    <w:basedOn w:val="a"/>
    <w:next w:val="a"/>
    <w:link w:val="af0"/>
    <w:uiPriority w:val="30"/>
    <w:qFormat/>
    <w:rsid w:val="001E5A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1E5A92"/>
    <w:rPr>
      <w:rFonts w:ascii="Times New Roman" w:hAnsi="Times New Roman"/>
      <w:i/>
      <w:iCs/>
      <w:color w:val="4472C4" w:themeColor="accent1"/>
      <w:sz w:val="24"/>
    </w:rPr>
  </w:style>
  <w:style w:type="paragraph" w:styleId="31">
    <w:name w:val="toc 3"/>
    <w:basedOn w:val="a"/>
    <w:next w:val="a"/>
    <w:autoRedefine/>
    <w:uiPriority w:val="39"/>
    <w:unhideWhenUsed/>
    <w:rsid w:val="00D30670"/>
    <w:pPr>
      <w:spacing w:after="100"/>
      <w:ind w:left="480"/>
    </w:pPr>
  </w:style>
  <w:style w:type="table" w:styleId="af1">
    <w:name w:val="Table Grid"/>
    <w:basedOn w:val="a1"/>
    <w:uiPriority w:val="39"/>
    <w:rsid w:val="004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90C3A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90C3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90C3A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90C3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90C3A"/>
    <w:rPr>
      <w:rFonts w:ascii="Times New Roman" w:hAnsi="Times New Roman"/>
      <w:b/>
      <w:bCs/>
      <w:sz w:val="20"/>
      <w:szCs w:val="20"/>
    </w:rPr>
  </w:style>
  <w:style w:type="paragraph" w:styleId="af7">
    <w:name w:val="Balloon Text"/>
    <w:basedOn w:val="a"/>
    <w:link w:val="af8"/>
    <w:unhideWhenUsed/>
    <w:rsid w:val="00390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390C3A"/>
    <w:rPr>
      <w:rFonts w:ascii="Segoe UI" w:hAnsi="Segoe UI" w:cs="Segoe UI"/>
      <w:sz w:val="18"/>
      <w:szCs w:val="18"/>
    </w:rPr>
  </w:style>
  <w:style w:type="paragraph" w:styleId="af9">
    <w:name w:val="Subtitle"/>
    <w:basedOn w:val="a"/>
    <w:next w:val="a"/>
    <w:link w:val="afa"/>
    <w:autoRedefine/>
    <w:uiPriority w:val="11"/>
    <w:qFormat/>
    <w:rsid w:val="00791D44"/>
    <w:pPr>
      <w:numPr>
        <w:ilvl w:val="1"/>
      </w:numPr>
      <w:spacing w:before="120"/>
      <w:ind w:firstLine="709"/>
    </w:pPr>
    <w:rPr>
      <w:rFonts w:eastAsiaTheme="minorEastAsia"/>
      <w:i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791D44"/>
    <w:rPr>
      <w:rFonts w:ascii="Times New Roman" w:eastAsiaTheme="minorEastAsia" w:hAnsi="Times New Roman"/>
      <w:i/>
      <w:spacing w:val="15"/>
      <w:sz w:val="24"/>
    </w:rPr>
  </w:style>
  <w:style w:type="paragraph" w:styleId="afb">
    <w:name w:val="header"/>
    <w:basedOn w:val="a"/>
    <w:link w:val="afc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4A5394"/>
    <w:rPr>
      <w:rFonts w:ascii="Times New Roman" w:hAnsi="Times New Roman"/>
      <w:sz w:val="24"/>
    </w:rPr>
  </w:style>
  <w:style w:type="paragraph" w:styleId="afd">
    <w:name w:val="footer"/>
    <w:basedOn w:val="a"/>
    <w:link w:val="afe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4A5394"/>
    <w:rPr>
      <w:rFonts w:ascii="Times New Roman" w:hAnsi="Times New Roman"/>
      <w:sz w:val="24"/>
    </w:rPr>
  </w:style>
  <w:style w:type="paragraph" w:styleId="aff">
    <w:name w:val="List Paragraph"/>
    <w:basedOn w:val="a"/>
    <w:link w:val="aff0"/>
    <w:uiPriority w:val="34"/>
    <w:qFormat/>
    <w:rsid w:val="00D96B67"/>
    <w:pPr>
      <w:ind w:left="720"/>
      <w:contextualSpacing/>
    </w:pPr>
  </w:style>
  <w:style w:type="paragraph" w:customStyle="1" w:styleId="aff1">
    <w:name w:val="Текст отчета"/>
    <w:basedOn w:val="a"/>
    <w:link w:val="aff2"/>
    <w:autoRedefine/>
    <w:rsid w:val="00B25835"/>
  </w:style>
  <w:style w:type="character" w:customStyle="1" w:styleId="aff2">
    <w:name w:val="Текст отчета Знак"/>
    <w:basedOn w:val="a0"/>
    <w:link w:val="aff1"/>
    <w:rsid w:val="00B25835"/>
    <w:rPr>
      <w:rFonts w:ascii="Times New Roman" w:hAnsi="Times New Roman"/>
      <w:sz w:val="24"/>
    </w:rPr>
  </w:style>
  <w:style w:type="table" w:customStyle="1" w:styleId="310">
    <w:name w:val="Таблица простая 31"/>
    <w:basedOn w:val="a1"/>
    <w:uiPriority w:val="43"/>
    <w:rsid w:val="00A0331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1"/>
    <w:uiPriority w:val="45"/>
    <w:rsid w:val="00A033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1"/>
    <w:basedOn w:val="a1"/>
    <w:uiPriority w:val="43"/>
    <w:rsid w:val="00A0331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1">
    <w:name w:val="Таблица-сетка 6 цветная1"/>
    <w:basedOn w:val="a1"/>
    <w:uiPriority w:val="51"/>
    <w:rsid w:val="00A033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3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"/>
    <w:basedOn w:val="a"/>
    <w:link w:val="aff4"/>
    <w:uiPriority w:val="99"/>
    <w:unhideWhenUsed/>
    <w:rsid w:val="00EA5354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basedOn w:val="a0"/>
    <w:link w:val="aff3"/>
    <w:uiPriority w:val="99"/>
    <w:rsid w:val="00EA5354"/>
    <w:rPr>
      <w:rFonts w:ascii="Calibri" w:eastAsia="Calibri" w:hAnsi="Calibri" w:cs="Times New Roman"/>
      <w:sz w:val="20"/>
      <w:szCs w:val="20"/>
    </w:rPr>
  </w:style>
  <w:style w:type="character" w:styleId="aff5">
    <w:name w:val="footnote reference"/>
    <w:aliases w:val="Знак сноски 1,Знак сноски-FN,Ciae niinee-FN,SUPERS,Referencia nota al pie,fr,Used by Word for Help footnote symbols"/>
    <w:uiPriority w:val="99"/>
    <w:unhideWhenUsed/>
    <w:rsid w:val="00EA5354"/>
    <w:rPr>
      <w:rFonts w:cs="Times New Roman"/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C60F20"/>
  </w:style>
  <w:style w:type="character" w:customStyle="1" w:styleId="60">
    <w:name w:val="Заголовок 6 Знак"/>
    <w:basedOn w:val="a0"/>
    <w:link w:val="6"/>
    <w:semiHidden/>
    <w:rsid w:val="00C60F20"/>
    <w:rPr>
      <w:rFonts w:ascii="Calibri" w:eastAsia="Times New Roman" w:hAnsi="Calibri" w:cs="Times New Roman"/>
      <w:b/>
      <w:bCs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C60F20"/>
  </w:style>
  <w:style w:type="paragraph" w:customStyle="1" w:styleId="CharCharCharChar">
    <w:name w:val="Char Char Знак Знак Char Char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6">
    <w:name w:val="Body Text"/>
    <w:basedOn w:val="a"/>
    <w:link w:val="aff7"/>
    <w:rsid w:val="00C60F20"/>
    <w:pPr>
      <w:spacing w:after="120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7">
    <w:name w:val="Основной текст Знак"/>
    <w:basedOn w:val="a0"/>
    <w:link w:val="aff6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Body Text Indent"/>
    <w:basedOn w:val="a"/>
    <w:link w:val="affa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 Знак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C60F20"/>
    <w:pPr>
      <w:spacing w:after="120" w:line="48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harCharCharChar1">
    <w:name w:val="Char Char Знак Знак Char Char1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C60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60F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0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0F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24">
    <w:name w:val="rvts24"/>
    <w:rsid w:val="00C60F20"/>
    <w:rPr>
      <w:rFonts w:ascii="Times New Roman" w:hAnsi="Times New Roman" w:cs="Times New Roman" w:hint="default"/>
      <w:sz w:val="24"/>
      <w:szCs w:val="24"/>
    </w:rPr>
  </w:style>
  <w:style w:type="paragraph" w:customStyle="1" w:styleId="affd">
    <w:name w:val="МОН"/>
    <w:basedOn w:val="a"/>
    <w:rsid w:val="00C60F20"/>
    <w:rPr>
      <w:rFonts w:eastAsia="Times New Roman" w:cs="Times New Roman"/>
      <w:sz w:val="28"/>
      <w:szCs w:val="24"/>
      <w:lang w:eastAsia="ru-RU"/>
    </w:rPr>
  </w:style>
  <w:style w:type="character" w:styleId="affe">
    <w:name w:val="page number"/>
    <w:basedOn w:val="a0"/>
    <w:rsid w:val="00C60F20"/>
  </w:style>
  <w:style w:type="paragraph" w:styleId="afff">
    <w:name w:val="caption"/>
    <w:basedOn w:val="a"/>
    <w:next w:val="a"/>
    <w:qFormat/>
    <w:rsid w:val="00C60F20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styleId="32">
    <w:name w:val="Body Text Indent 3"/>
    <w:basedOn w:val="a"/>
    <w:link w:val="33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60F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BodyTextIndentChar">
    <w:name w:val="Body Text Indent Char"/>
    <w:link w:val="15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Знак Знак Знак Знак Знак Знак Знак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1">
    <w:basedOn w:val="a"/>
    <w:next w:val="aa"/>
    <w:link w:val="afff2"/>
    <w:qFormat/>
    <w:rsid w:val="00C60F20"/>
    <w:pPr>
      <w:spacing w:line="240" w:lineRule="auto"/>
      <w:ind w:firstLine="0"/>
      <w:jc w:val="center"/>
    </w:pPr>
    <w:rPr>
      <w:rFonts w:asciiTheme="minorHAnsi" w:hAnsiTheme="minorHAnsi"/>
      <w:b/>
      <w:bCs/>
      <w:sz w:val="28"/>
      <w:szCs w:val="24"/>
    </w:rPr>
  </w:style>
  <w:style w:type="character" w:customStyle="1" w:styleId="afff2">
    <w:name w:val="Название Знак"/>
    <w:link w:val="afff1"/>
    <w:rsid w:val="00C60F20"/>
    <w:rPr>
      <w:b/>
      <w:bCs/>
      <w:sz w:val="28"/>
      <w:szCs w:val="24"/>
    </w:rPr>
  </w:style>
  <w:style w:type="paragraph" w:customStyle="1" w:styleId="25">
    <w:name w:val="Основной текст с отступом2"/>
    <w:basedOn w:val="a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C60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6">
    <w:name w:val="Body Text 2"/>
    <w:basedOn w:val="a"/>
    <w:link w:val="27"/>
    <w:rsid w:val="00C60F20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3">
    <w:name w:val="Table Elegant"/>
    <w:basedOn w:val="a1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1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1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cxspmiddle">
    <w:name w:val="msonormalcxspmiddle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4">
    <w:name w:val="Intense Reference"/>
    <w:uiPriority w:val="32"/>
    <w:qFormat/>
    <w:rsid w:val="00C60F20"/>
    <w:rPr>
      <w:b/>
      <w:bCs/>
      <w:smallCaps/>
      <w:color w:val="C0504D"/>
      <w:spacing w:val="5"/>
      <w:u w:val="single"/>
    </w:rPr>
  </w:style>
  <w:style w:type="character" w:styleId="afff5">
    <w:name w:val="Strong"/>
    <w:uiPriority w:val="22"/>
    <w:qFormat/>
    <w:rsid w:val="00C60F20"/>
    <w:rPr>
      <w:b/>
      <w:bCs/>
    </w:rPr>
  </w:style>
  <w:style w:type="paragraph" w:customStyle="1" w:styleId="justify2">
    <w:name w:val="justify2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fff6">
    <w:name w:val="Знак"/>
    <w:basedOn w:val="a"/>
    <w:uiPriority w:val="99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C60F20"/>
  </w:style>
  <w:style w:type="character" w:styleId="afff7">
    <w:name w:val="Emphasis"/>
    <w:uiPriority w:val="20"/>
    <w:qFormat/>
    <w:rsid w:val="00C60F20"/>
    <w:rPr>
      <w:i/>
      <w:iCs/>
    </w:rPr>
  </w:style>
  <w:style w:type="character" w:styleId="afff8">
    <w:name w:val="Subtle Reference"/>
    <w:uiPriority w:val="31"/>
    <w:qFormat/>
    <w:rsid w:val="00C60F20"/>
    <w:rPr>
      <w:smallCaps/>
      <w:color w:val="C0504D"/>
      <w:u w:val="single"/>
    </w:rPr>
  </w:style>
  <w:style w:type="paragraph" w:customStyle="1" w:styleId="29">
    <w:name w:val="Знак2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85367988A0544E0D9E4823711EB28734">
    <w:name w:val="85367988A0544E0D9E4823711EB28734"/>
    <w:rsid w:val="00C60F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styleId="afff9">
    <w:name w:val="Intense Emphasis"/>
    <w:uiPriority w:val="21"/>
    <w:qFormat/>
    <w:rsid w:val="00C60F20"/>
    <w:rPr>
      <w:b/>
      <w:bCs/>
      <w:i/>
      <w:iCs/>
      <w:color w:val="4F81BD"/>
    </w:rPr>
  </w:style>
  <w:style w:type="paragraph" w:styleId="34">
    <w:name w:val="Body Text 3"/>
    <w:basedOn w:val="a"/>
    <w:link w:val="35"/>
    <w:rsid w:val="00C60F20"/>
    <w:pPr>
      <w:spacing w:after="120" w:line="240" w:lineRule="auto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C60F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a">
    <w:name w:val="Абзац списка2"/>
    <w:basedOn w:val="a"/>
    <w:rsid w:val="00C60F2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lang w:eastAsia="ru-RU"/>
    </w:rPr>
  </w:style>
  <w:style w:type="character" w:customStyle="1" w:styleId="aff0">
    <w:name w:val="Абзац списка Знак"/>
    <w:link w:val="aff"/>
    <w:uiPriority w:val="34"/>
    <w:locked/>
    <w:rsid w:val="00C60F20"/>
    <w:rPr>
      <w:rFonts w:ascii="Times New Roman" w:hAnsi="Times New Roman"/>
      <w:sz w:val="24"/>
    </w:rPr>
  </w:style>
  <w:style w:type="paragraph" w:styleId="2b">
    <w:name w:val="Quote"/>
    <w:basedOn w:val="a"/>
    <w:next w:val="a"/>
    <w:link w:val="2c"/>
    <w:uiPriority w:val="29"/>
    <w:qFormat/>
    <w:rsid w:val="00C60F20"/>
    <w:pPr>
      <w:spacing w:line="240" w:lineRule="auto"/>
      <w:ind w:firstLine="0"/>
      <w:jc w:val="left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c">
    <w:name w:val="Цитата 2 Знак"/>
    <w:basedOn w:val="a0"/>
    <w:link w:val="2b"/>
    <w:uiPriority w:val="29"/>
    <w:rsid w:val="00C60F2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ffa">
    <w:name w:val="Основной текст_"/>
    <w:link w:val="41"/>
    <w:rsid w:val="00C60F20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afffb">
    <w:name w:val="Основной текст + Курсив"/>
    <w:rsid w:val="00C60F20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1">
    <w:name w:val="Основной текст (6)_"/>
    <w:link w:val="62"/>
    <w:rsid w:val="00C60F20"/>
    <w:rPr>
      <w:rFonts w:ascii="Georgia" w:eastAsia="Georgia" w:hAnsi="Georgia" w:cs="Georgia"/>
      <w:i/>
      <w:iCs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fffa"/>
    <w:rsid w:val="00C60F20"/>
    <w:pPr>
      <w:widowControl w:val="0"/>
      <w:shd w:val="clear" w:color="auto" w:fill="FFFFFF"/>
      <w:spacing w:after="120" w:line="259" w:lineRule="exact"/>
      <w:ind w:hanging="1000"/>
    </w:pPr>
    <w:rPr>
      <w:rFonts w:ascii="Georgia" w:eastAsia="Georgia" w:hAnsi="Georgia" w:cs="Georgia"/>
      <w:sz w:val="19"/>
      <w:szCs w:val="19"/>
    </w:rPr>
  </w:style>
  <w:style w:type="paragraph" w:customStyle="1" w:styleId="62">
    <w:name w:val="Основной текст (6)"/>
    <w:basedOn w:val="a"/>
    <w:link w:val="61"/>
    <w:rsid w:val="00C60F20"/>
    <w:pPr>
      <w:widowControl w:val="0"/>
      <w:shd w:val="clear" w:color="auto" w:fill="FFFFFF"/>
      <w:spacing w:before="60" w:line="259" w:lineRule="exact"/>
      <w:ind w:firstLine="0"/>
    </w:pPr>
    <w:rPr>
      <w:rFonts w:ascii="Georgia" w:eastAsia="Georgia" w:hAnsi="Georgia" w:cs="Georgia"/>
      <w:i/>
      <w:iCs/>
      <w:sz w:val="19"/>
      <w:szCs w:val="19"/>
    </w:rPr>
  </w:style>
  <w:style w:type="character" w:customStyle="1" w:styleId="11Exact">
    <w:name w:val="Основной текст (11) Exact"/>
    <w:link w:val="110"/>
    <w:rsid w:val="00C60F20"/>
    <w:rPr>
      <w:rFonts w:ascii="Georgia" w:eastAsia="Georgia" w:hAnsi="Georgia" w:cs="Georgia"/>
      <w:b/>
      <w:bCs/>
      <w:spacing w:val="1"/>
      <w:sz w:val="81"/>
      <w:szCs w:val="81"/>
      <w:shd w:val="clear" w:color="auto" w:fill="FFFFFF"/>
    </w:rPr>
  </w:style>
  <w:style w:type="character" w:customStyle="1" w:styleId="2Exact">
    <w:name w:val="Подпись к картинке (2) Exact"/>
    <w:link w:val="2d"/>
    <w:rsid w:val="00C60F20"/>
    <w:rPr>
      <w:rFonts w:ascii="Georgia" w:eastAsia="Georgia" w:hAnsi="Georgia" w:cs="Georgia"/>
      <w:b/>
      <w:bCs/>
      <w:sz w:val="16"/>
      <w:szCs w:val="16"/>
      <w:shd w:val="clear" w:color="auto" w:fill="FFFFFF"/>
    </w:rPr>
  </w:style>
  <w:style w:type="character" w:customStyle="1" w:styleId="Exact">
    <w:name w:val="Подпись к картинке Exact"/>
    <w:rsid w:val="00C60F20"/>
    <w:rPr>
      <w:rFonts w:ascii="Georgia" w:eastAsia="Georgia" w:hAnsi="Georgia" w:cs="Georgia"/>
      <w:spacing w:val="2"/>
      <w:sz w:val="14"/>
      <w:szCs w:val="14"/>
      <w:shd w:val="clear" w:color="auto" w:fill="FFFFFF"/>
    </w:rPr>
  </w:style>
  <w:style w:type="character" w:customStyle="1" w:styleId="afffc">
    <w:name w:val="Подпись к картинке_"/>
    <w:link w:val="afffd"/>
    <w:rsid w:val="00C60F20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C60F20"/>
    <w:pPr>
      <w:widowControl w:val="0"/>
      <w:shd w:val="clear" w:color="auto" w:fill="FFFFFF"/>
      <w:spacing w:line="0" w:lineRule="atLeast"/>
      <w:ind w:firstLine="0"/>
      <w:jc w:val="left"/>
    </w:pPr>
    <w:rPr>
      <w:rFonts w:ascii="Georgia" w:eastAsia="Georgia" w:hAnsi="Georgia" w:cs="Georgia"/>
      <w:b/>
      <w:bCs/>
      <w:spacing w:val="1"/>
      <w:sz w:val="81"/>
      <w:szCs w:val="81"/>
    </w:rPr>
  </w:style>
  <w:style w:type="paragraph" w:customStyle="1" w:styleId="2d">
    <w:name w:val="Подпись к картинке (2)"/>
    <w:basedOn w:val="a"/>
    <w:link w:val="2Exact"/>
    <w:rsid w:val="00C60F20"/>
    <w:pPr>
      <w:widowControl w:val="0"/>
      <w:shd w:val="clear" w:color="auto" w:fill="FFFFFF"/>
      <w:spacing w:line="0" w:lineRule="atLeast"/>
      <w:ind w:firstLine="0"/>
      <w:jc w:val="left"/>
    </w:pPr>
    <w:rPr>
      <w:rFonts w:ascii="Georgia" w:eastAsia="Georgia" w:hAnsi="Georgia" w:cs="Georgia"/>
      <w:b/>
      <w:bCs/>
      <w:sz w:val="16"/>
      <w:szCs w:val="16"/>
    </w:rPr>
  </w:style>
  <w:style w:type="paragraph" w:customStyle="1" w:styleId="afffd">
    <w:name w:val="Подпись к картинке"/>
    <w:basedOn w:val="a"/>
    <w:link w:val="afffc"/>
    <w:rsid w:val="00C60F20"/>
    <w:pPr>
      <w:widowControl w:val="0"/>
      <w:shd w:val="clear" w:color="auto" w:fill="FFFFFF"/>
      <w:spacing w:line="182" w:lineRule="exact"/>
      <w:ind w:firstLine="0"/>
    </w:pPr>
    <w:rPr>
      <w:rFonts w:ascii="Georgia" w:eastAsia="Georgia" w:hAnsi="Georgia" w:cs="Georgia"/>
      <w:sz w:val="15"/>
      <w:szCs w:val="15"/>
    </w:rPr>
  </w:style>
  <w:style w:type="paragraph" w:customStyle="1" w:styleId="line">
    <w:name w:val="line"/>
    <w:basedOn w:val="a"/>
    <w:rsid w:val="00C60F20"/>
    <w:pPr>
      <w:spacing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Exact0">
    <w:name w:val="Основной текст Exact"/>
    <w:rsid w:val="00C60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0">
    <w:name w:val="Стиль10"/>
    <w:basedOn w:val="a"/>
    <w:qFormat/>
    <w:rsid w:val="00C60F20"/>
    <w:pPr>
      <w:pBdr>
        <w:bottom w:val="single" w:sz="4" w:space="1" w:color="003366"/>
      </w:pBdr>
      <w:spacing w:after="120" w:line="240" w:lineRule="auto"/>
      <w:ind w:firstLine="0"/>
      <w:jc w:val="center"/>
    </w:pPr>
    <w:rPr>
      <w:rFonts w:eastAsia="Times New Roman" w:cs="Times New Roman"/>
      <w:color w:val="003366"/>
      <w:sz w:val="18"/>
      <w:szCs w:val="18"/>
      <w:lang w:eastAsia="ru-RU"/>
    </w:rPr>
  </w:style>
  <w:style w:type="paragraph" w:customStyle="1" w:styleId="ConsNormal">
    <w:name w:val="ConsNormal"/>
    <w:rsid w:val="00C60F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6">
    <w:name w:val="Основной текст3"/>
    <w:basedOn w:val="a"/>
    <w:rsid w:val="00C60F20"/>
    <w:pPr>
      <w:widowControl w:val="0"/>
      <w:shd w:val="clear" w:color="auto" w:fill="FFFFFF"/>
      <w:spacing w:before="300" w:after="300" w:line="0" w:lineRule="atLeast"/>
      <w:ind w:hanging="300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FontStyle169">
    <w:name w:val="Font Style169"/>
    <w:uiPriority w:val="99"/>
    <w:rsid w:val="00C60F20"/>
    <w:rPr>
      <w:rFonts w:ascii="Times New Roman" w:hAnsi="Times New Roman" w:cs="Times New Roman" w:hint="default"/>
      <w:sz w:val="26"/>
      <w:szCs w:val="26"/>
    </w:rPr>
  </w:style>
  <w:style w:type="character" w:styleId="afffe">
    <w:name w:val="FollowedHyperlink"/>
    <w:uiPriority w:val="99"/>
    <w:unhideWhenUsed/>
    <w:rsid w:val="00C60F20"/>
    <w:rPr>
      <w:color w:val="800080"/>
      <w:u w:val="single"/>
    </w:rPr>
  </w:style>
  <w:style w:type="paragraph" w:customStyle="1" w:styleId="17">
    <w:name w:val="Без интервала1"/>
    <w:rsid w:val="00C60F2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aragraphStyle">
    <w:name w:val="Paragraph Style"/>
    <w:rsid w:val="00C60F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ighlighthighlightactive">
    <w:name w:val="highlight highlight_active"/>
    <w:rsid w:val="00C60F20"/>
  </w:style>
  <w:style w:type="paragraph" w:customStyle="1" w:styleId="Standard">
    <w:name w:val="Standard"/>
    <w:rsid w:val="00C60F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fff">
    <w:name w:val="Plain Text"/>
    <w:basedOn w:val="a"/>
    <w:link w:val="affff0"/>
    <w:uiPriority w:val="99"/>
    <w:unhideWhenUsed/>
    <w:rsid w:val="00C60F20"/>
    <w:pPr>
      <w:spacing w:line="240" w:lineRule="auto"/>
      <w:ind w:firstLine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affff0">
    <w:name w:val="Текст Знак"/>
    <w:basedOn w:val="a0"/>
    <w:link w:val="affff"/>
    <w:uiPriority w:val="99"/>
    <w:rsid w:val="00C60F20"/>
    <w:rPr>
      <w:rFonts w:ascii="Consolas" w:eastAsia="Calibri" w:hAnsi="Consolas" w:cs="Times New Roman"/>
      <w:sz w:val="21"/>
      <w:szCs w:val="21"/>
    </w:rPr>
  </w:style>
  <w:style w:type="paragraph" w:customStyle="1" w:styleId="18">
    <w:name w:val="Знак Знак Знак Знак1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Абзац списка1"/>
    <w:basedOn w:val="a"/>
    <w:uiPriority w:val="99"/>
    <w:rsid w:val="00C60F20"/>
    <w:pPr>
      <w:spacing w:before="120" w:after="120" w:line="276" w:lineRule="auto"/>
      <w:ind w:left="720"/>
    </w:pPr>
    <w:rPr>
      <w:rFonts w:ascii="Arial" w:eastAsia="Times New Roman" w:hAnsi="Arial" w:cs="Times New Roman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60F20"/>
  </w:style>
  <w:style w:type="numbering" w:customStyle="1" w:styleId="1110">
    <w:name w:val="Нет списка111"/>
    <w:next w:val="a2"/>
    <w:uiPriority w:val="99"/>
    <w:semiHidden/>
    <w:unhideWhenUsed/>
    <w:rsid w:val="00C60F20"/>
  </w:style>
  <w:style w:type="table" w:customStyle="1" w:styleId="1a">
    <w:name w:val="Изысканная таблица1"/>
    <w:basedOn w:val="a1"/>
    <w:next w:val="afff3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1"/>
    <w:next w:val="28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Изящная таблица 11"/>
    <w:basedOn w:val="a1"/>
    <w:next w:val="16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нак2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1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">
    <w:name w:val="Обычный1"/>
    <w:basedOn w:val="a"/>
    <w:rsid w:val="00C60F20"/>
    <w:pPr>
      <w:snapToGrid w:val="0"/>
      <w:spacing w:line="300" w:lineRule="auto"/>
      <w:ind w:left="5200" w:right="800" w:firstLine="0"/>
      <w:jc w:val="left"/>
    </w:pPr>
    <w:rPr>
      <w:rFonts w:eastAsia="Calibri" w:cs="Times New Roman"/>
      <w:b/>
      <w:bCs/>
      <w:szCs w:val="24"/>
      <w:lang w:eastAsia="ru-RU"/>
    </w:rPr>
  </w:style>
  <w:style w:type="table" w:customStyle="1" w:styleId="211">
    <w:name w:val="Сетка таблицы21"/>
    <w:basedOn w:val="a1"/>
    <w:next w:val="af1"/>
    <w:uiPriority w:val="59"/>
    <w:rsid w:val="00C60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szCs w:val="24"/>
      <w:lang w:eastAsia="ru-RU"/>
    </w:rPr>
  </w:style>
  <w:style w:type="table" w:customStyle="1" w:styleId="2f">
    <w:name w:val="Сетка таблицы2"/>
    <w:basedOn w:val="a1"/>
    <w:next w:val="af1"/>
    <w:uiPriority w:val="39"/>
    <w:rsid w:val="00C60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1"/>
    <w:uiPriority w:val="59"/>
    <w:rsid w:val="00C60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690B7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color w:val="FF0000"/>
      <w:sz w:val="22"/>
      <w:lang w:eastAsia="ru-RU"/>
    </w:rPr>
  </w:style>
  <w:style w:type="paragraph" w:customStyle="1" w:styleId="xl67">
    <w:name w:val="xl67"/>
    <w:basedOn w:val="a"/>
    <w:rsid w:val="00690B7E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9">
    <w:name w:val="xl69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73">
    <w:name w:val="xl7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"/>
    <w:rsid w:val="006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"/>
    <w:rsid w:val="006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83">
    <w:name w:val="xl8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6">
    <w:name w:val="xl86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1">
    <w:name w:val="xl9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2">
    <w:name w:val="xl9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3">
    <w:name w:val="xl9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4">
    <w:name w:val="xl9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BFBFBF"/>
      <w:szCs w:val="24"/>
      <w:lang w:eastAsia="ru-RU"/>
    </w:rPr>
  </w:style>
  <w:style w:type="paragraph" w:customStyle="1" w:styleId="xl95">
    <w:name w:val="xl95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1">
    <w:name w:val="xl10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C00000"/>
      <w:szCs w:val="24"/>
      <w:lang w:eastAsia="ru-RU"/>
    </w:rPr>
  </w:style>
  <w:style w:type="paragraph" w:customStyle="1" w:styleId="xl102">
    <w:name w:val="xl10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Elegant" w:uiPriority="0"/>
    <w:lsdException w:name="Table Subtle 1" w:uiPriority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A5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CC0E69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996598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autoRedefine/>
    <w:unhideWhenUsed/>
    <w:qFormat/>
    <w:rsid w:val="00523764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nhideWhenUsed/>
    <w:qFormat/>
    <w:rsid w:val="00C810B4"/>
    <w:pPr>
      <w:keepNext/>
      <w:keepLines/>
      <w:spacing w:before="40"/>
      <w:outlineLvl w:val="3"/>
    </w:pPr>
    <w:rPr>
      <w:rFonts w:eastAsiaTheme="majorEastAsia" w:cstheme="majorBidi"/>
      <w:i/>
      <w:iCs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C60F20"/>
    <w:pPr>
      <w:spacing w:before="240" w:after="60" w:line="240" w:lineRule="auto"/>
      <w:ind w:firstLine="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E6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rsid w:val="0099659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rsid w:val="0052376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C810B4"/>
    <w:rPr>
      <w:rFonts w:ascii="Times New Roman" w:eastAsiaTheme="majorEastAsia" w:hAnsi="Times New Roman" w:cstheme="majorBidi"/>
      <w:i/>
      <w:iCs/>
      <w:sz w:val="24"/>
      <w:u w:val="single"/>
    </w:rPr>
  </w:style>
  <w:style w:type="character" w:styleId="a3">
    <w:name w:val="Placeholder Text"/>
    <w:basedOn w:val="a0"/>
    <w:uiPriority w:val="99"/>
    <w:semiHidden/>
    <w:rsid w:val="00ED4D22"/>
    <w:rPr>
      <w:color w:val="808080"/>
    </w:rPr>
  </w:style>
  <w:style w:type="paragraph" w:styleId="a4">
    <w:name w:val="No Spacing"/>
    <w:link w:val="a5"/>
    <w:qFormat/>
    <w:rsid w:val="00ED4D2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ED4D22"/>
    <w:rPr>
      <w:rFonts w:eastAsiaTheme="minorEastAsia"/>
      <w:lang w:eastAsia="ru-RU"/>
    </w:rPr>
  </w:style>
  <w:style w:type="paragraph" w:customStyle="1" w:styleId="a6">
    <w:name w:val="Название отчета МСО"/>
    <w:basedOn w:val="a"/>
    <w:next w:val="a"/>
    <w:link w:val="a7"/>
    <w:autoRedefine/>
    <w:qFormat/>
    <w:rsid w:val="00C802E0"/>
    <w:pPr>
      <w:spacing w:after="120"/>
      <w:ind w:firstLine="0"/>
      <w:jc w:val="center"/>
    </w:pPr>
    <w:rPr>
      <w:caps/>
      <w:sz w:val="32"/>
      <w:szCs w:val="26"/>
    </w:rPr>
  </w:style>
  <w:style w:type="character" w:customStyle="1" w:styleId="a7">
    <w:name w:val="Название отчета МСО Знак"/>
    <w:basedOn w:val="a5"/>
    <w:link w:val="a6"/>
    <w:rsid w:val="00C802E0"/>
    <w:rPr>
      <w:rFonts w:ascii="Times New Roman" w:eastAsiaTheme="minorEastAsia" w:hAnsi="Times New Roman"/>
      <w:caps/>
      <w:sz w:val="32"/>
      <w:szCs w:val="26"/>
      <w:lang w:eastAsia="ru-RU"/>
    </w:rPr>
  </w:style>
  <w:style w:type="paragraph" w:customStyle="1" w:styleId="a8">
    <w:name w:val="Замещаемый текст"/>
    <w:basedOn w:val="a4"/>
    <w:link w:val="a9"/>
    <w:autoRedefine/>
    <w:qFormat/>
    <w:rsid w:val="00C810B4"/>
    <w:pPr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character" w:customStyle="1" w:styleId="a9">
    <w:name w:val="Замещаемый текст Знак"/>
    <w:basedOn w:val="a0"/>
    <w:link w:val="a8"/>
    <w:rsid w:val="00C810B4"/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paragraph" w:styleId="aa">
    <w:name w:val="Title"/>
    <w:basedOn w:val="a"/>
    <w:next w:val="a"/>
    <w:link w:val="11"/>
    <w:autoRedefine/>
    <w:uiPriority w:val="10"/>
    <w:rsid w:val="00CC0E69"/>
    <w:pPr>
      <w:spacing w:line="240" w:lineRule="auto"/>
      <w:ind w:firstLine="0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11">
    <w:name w:val="Название Знак1"/>
    <w:basedOn w:val="a0"/>
    <w:link w:val="aa"/>
    <w:uiPriority w:val="10"/>
    <w:rsid w:val="00CC0E6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b">
    <w:name w:val="TOC Heading"/>
    <w:basedOn w:val="1"/>
    <w:next w:val="a"/>
    <w:uiPriority w:val="39"/>
    <w:unhideWhenUsed/>
    <w:qFormat/>
    <w:rsid w:val="00A5148B"/>
    <w:pPr>
      <w:spacing w:line="259" w:lineRule="auto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23764"/>
    <w:pPr>
      <w:tabs>
        <w:tab w:val="right" w:leader="dot" w:pos="9628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4600C"/>
    <w:pPr>
      <w:tabs>
        <w:tab w:val="right" w:leader="dot" w:pos="9628"/>
      </w:tabs>
      <w:spacing w:after="100"/>
    </w:pPr>
  </w:style>
  <w:style w:type="character" w:styleId="ac">
    <w:name w:val="Hyperlink"/>
    <w:basedOn w:val="a0"/>
    <w:uiPriority w:val="99"/>
    <w:unhideWhenUsed/>
    <w:rsid w:val="00A5148B"/>
    <w:rPr>
      <w:color w:val="0563C1" w:themeColor="hyperlink"/>
      <w:u w:val="single"/>
    </w:rPr>
  </w:style>
  <w:style w:type="paragraph" w:customStyle="1" w:styleId="ad">
    <w:name w:val="Назв. рисунков"/>
    <w:basedOn w:val="a"/>
    <w:next w:val="a"/>
    <w:link w:val="ae"/>
    <w:autoRedefine/>
    <w:qFormat/>
    <w:rsid w:val="00085224"/>
    <w:pPr>
      <w:spacing w:after="200"/>
      <w:ind w:firstLine="0"/>
      <w:jc w:val="center"/>
    </w:pPr>
    <w:rPr>
      <w:sz w:val="20"/>
    </w:rPr>
  </w:style>
  <w:style w:type="character" w:customStyle="1" w:styleId="ae">
    <w:name w:val="Назв. рисунков Знак"/>
    <w:basedOn w:val="a0"/>
    <w:link w:val="ad"/>
    <w:rsid w:val="00085224"/>
    <w:rPr>
      <w:rFonts w:ascii="Times New Roman" w:hAnsi="Times New Roman"/>
      <w:sz w:val="20"/>
    </w:rPr>
  </w:style>
  <w:style w:type="paragraph" w:styleId="af">
    <w:name w:val="Intense Quote"/>
    <w:basedOn w:val="a"/>
    <w:next w:val="a"/>
    <w:link w:val="af0"/>
    <w:uiPriority w:val="30"/>
    <w:qFormat/>
    <w:rsid w:val="001E5A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1E5A92"/>
    <w:rPr>
      <w:rFonts w:ascii="Times New Roman" w:hAnsi="Times New Roman"/>
      <w:i/>
      <w:iCs/>
      <w:color w:val="4472C4" w:themeColor="accent1"/>
      <w:sz w:val="24"/>
    </w:rPr>
  </w:style>
  <w:style w:type="paragraph" w:styleId="31">
    <w:name w:val="toc 3"/>
    <w:basedOn w:val="a"/>
    <w:next w:val="a"/>
    <w:autoRedefine/>
    <w:uiPriority w:val="39"/>
    <w:unhideWhenUsed/>
    <w:rsid w:val="00D30670"/>
    <w:pPr>
      <w:spacing w:after="100"/>
      <w:ind w:left="480"/>
    </w:pPr>
  </w:style>
  <w:style w:type="table" w:styleId="af1">
    <w:name w:val="Table Grid"/>
    <w:basedOn w:val="a1"/>
    <w:uiPriority w:val="39"/>
    <w:rsid w:val="004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90C3A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90C3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90C3A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90C3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90C3A"/>
    <w:rPr>
      <w:rFonts w:ascii="Times New Roman" w:hAnsi="Times New Roman"/>
      <w:b/>
      <w:bCs/>
      <w:sz w:val="20"/>
      <w:szCs w:val="20"/>
    </w:rPr>
  </w:style>
  <w:style w:type="paragraph" w:styleId="af7">
    <w:name w:val="Balloon Text"/>
    <w:basedOn w:val="a"/>
    <w:link w:val="af8"/>
    <w:unhideWhenUsed/>
    <w:rsid w:val="00390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390C3A"/>
    <w:rPr>
      <w:rFonts w:ascii="Segoe UI" w:hAnsi="Segoe UI" w:cs="Segoe UI"/>
      <w:sz w:val="18"/>
      <w:szCs w:val="18"/>
    </w:rPr>
  </w:style>
  <w:style w:type="paragraph" w:styleId="af9">
    <w:name w:val="Subtitle"/>
    <w:basedOn w:val="a"/>
    <w:next w:val="a"/>
    <w:link w:val="afa"/>
    <w:autoRedefine/>
    <w:uiPriority w:val="11"/>
    <w:qFormat/>
    <w:rsid w:val="00791D44"/>
    <w:pPr>
      <w:numPr>
        <w:ilvl w:val="1"/>
      </w:numPr>
      <w:spacing w:before="120"/>
      <w:ind w:firstLine="709"/>
    </w:pPr>
    <w:rPr>
      <w:rFonts w:eastAsiaTheme="minorEastAsia"/>
      <w:i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791D44"/>
    <w:rPr>
      <w:rFonts w:ascii="Times New Roman" w:eastAsiaTheme="minorEastAsia" w:hAnsi="Times New Roman"/>
      <w:i/>
      <w:spacing w:val="15"/>
      <w:sz w:val="24"/>
    </w:rPr>
  </w:style>
  <w:style w:type="paragraph" w:styleId="afb">
    <w:name w:val="header"/>
    <w:basedOn w:val="a"/>
    <w:link w:val="afc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4A5394"/>
    <w:rPr>
      <w:rFonts w:ascii="Times New Roman" w:hAnsi="Times New Roman"/>
      <w:sz w:val="24"/>
    </w:rPr>
  </w:style>
  <w:style w:type="paragraph" w:styleId="afd">
    <w:name w:val="footer"/>
    <w:basedOn w:val="a"/>
    <w:link w:val="afe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4A5394"/>
    <w:rPr>
      <w:rFonts w:ascii="Times New Roman" w:hAnsi="Times New Roman"/>
      <w:sz w:val="24"/>
    </w:rPr>
  </w:style>
  <w:style w:type="paragraph" w:styleId="aff">
    <w:name w:val="List Paragraph"/>
    <w:basedOn w:val="a"/>
    <w:link w:val="aff0"/>
    <w:uiPriority w:val="34"/>
    <w:qFormat/>
    <w:rsid w:val="00D96B67"/>
    <w:pPr>
      <w:ind w:left="720"/>
      <w:contextualSpacing/>
    </w:pPr>
  </w:style>
  <w:style w:type="paragraph" w:customStyle="1" w:styleId="aff1">
    <w:name w:val="Текст отчета"/>
    <w:basedOn w:val="a"/>
    <w:link w:val="aff2"/>
    <w:autoRedefine/>
    <w:rsid w:val="00B25835"/>
  </w:style>
  <w:style w:type="character" w:customStyle="1" w:styleId="aff2">
    <w:name w:val="Текст отчета Знак"/>
    <w:basedOn w:val="a0"/>
    <w:link w:val="aff1"/>
    <w:rsid w:val="00B25835"/>
    <w:rPr>
      <w:rFonts w:ascii="Times New Roman" w:hAnsi="Times New Roman"/>
      <w:sz w:val="24"/>
    </w:rPr>
  </w:style>
  <w:style w:type="table" w:customStyle="1" w:styleId="310">
    <w:name w:val="Таблица простая 31"/>
    <w:basedOn w:val="a1"/>
    <w:uiPriority w:val="43"/>
    <w:rsid w:val="00A0331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1"/>
    <w:uiPriority w:val="45"/>
    <w:rsid w:val="00A033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1"/>
    <w:basedOn w:val="a1"/>
    <w:uiPriority w:val="43"/>
    <w:rsid w:val="00A0331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1">
    <w:name w:val="Таблица-сетка 6 цветная1"/>
    <w:basedOn w:val="a1"/>
    <w:uiPriority w:val="51"/>
    <w:rsid w:val="00A033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3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"/>
    <w:basedOn w:val="a"/>
    <w:link w:val="aff4"/>
    <w:uiPriority w:val="99"/>
    <w:unhideWhenUsed/>
    <w:rsid w:val="00EA5354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basedOn w:val="a0"/>
    <w:link w:val="aff3"/>
    <w:uiPriority w:val="99"/>
    <w:rsid w:val="00EA5354"/>
    <w:rPr>
      <w:rFonts w:ascii="Calibri" w:eastAsia="Calibri" w:hAnsi="Calibri" w:cs="Times New Roman"/>
      <w:sz w:val="20"/>
      <w:szCs w:val="20"/>
    </w:rPr>
  </w:style>
  <w:style w:type="character" w:styleId="aff5">
    <w:name w:val="footnote reference"/>
    <w:aliases w:val="Знак сноски 1,Знак сноски-FN,Ciae niinee-FN,SUPERS,Referencia nota al pie,fr,Used by Word for Help footnote symbols"/>
    <w:uiPriority w:val="99"/>
    <w:unhideWhenUsed/>
    <w:rsid w:val="00EA5354"/>
    <w:rPr>
      <w:rFonts w:cs="Times New Roman"/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C60F20"/>
  </w:style>
  <w:style w:type="character" w:customStyle="1" w:styleId="60">
    <w:name w:val="Заголовок 6 Знак"/>
    <w:basedOn w:val="a0"/>
    <w:link w:val="6"/>
    <w:semiHidden/>
    <w:rsid w:val="00C60F20"/>
    <w:rPr>
      <w:rFonts w:ascii="Calibri" w:eastAsia="Times New Roman" w:hAnsi="Calibri" w:cs="Times New Roman"/>
      <w:b/>
      <w:bCs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C60F20"/>
  </w:style>
  <w:style w:type="paragraph" w:customStyle="1" w:styleId="CharCharCharChar">
    <w:name w:val="Char Char Знак Знак Char Char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6">
    <w:name w:val="Body Text"/>
    <w:basedOn w:val="a"/>
    <w:link w:val="aff7"/>
    <w:rsid w:val="00C60F20"/>
    <w:pPr>
      <w:spacing w:after="120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7">
    <w:name w:val="Основной текст Знак"/>
    <w:basedOn w:val="a0"/>
    <w:link w:val="aff6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Body Text Indent"/>
    <w:basedOn w:val="a"/>
    <w:link w:val="affa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 Знак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C60F20"/>
    <w:pPr>
      <w:spacing w:after="120" w:line="48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harCharCharChar1">
    <w:name w:val="Char Char Знак Знак Char Char1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C60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60F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0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0F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24">
    <w:name w:val="rvts24"/>
    <w:rsid w:val="00C60F20"/>
    <w:rPr>
      <w:rFonts w:ascii="Times New Roman" w:hAnsi="Times New Roman" w:cs="Times New Roman" w:hint="default"/>
      <w:sz w:val="24"/>
      <w:szCs w:val="24"/>
    </w:rPr>
  </w:style>
  <w:style w:type="paragraph" w:customStyle="1" w:styleId="affd">
    <w:name w:val="МОН"/>
    <w:basedOn w:val="a"/>
    <w:rsid w:val="00C60F20"/>
    <w:rPr>
      <w:rFonts w:eastAsia="Times New Roman" w:cs="Times New Roman"/>
      <w:sz w:val="28"/>
      <w:szCs w:val="24"/>
      <w:lang w:eastAsia="ru-RU"/>
    </w:rPr>
  </w:style>
  <w:style w:type="character" w:styleId="affe">
    <w:name w:val="page number"/>
    <w:basedOn w:val="a0"/>
    <w:rsid w:val="00C60F20"/>
  </w:style>
  <w:style w:type="paragraph" w:styleId="afff">
    <w:name w:val="caption"/>
    <w:basedOn w:val="a"/>
    <w:next w:val="a"/>
    <w:qFormat/>
    <w:rsid w:val="00C60F20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styleId="32">
    <w:name w:val="Body Text Indent 3"/>
    <w:basedOn w:val="a"/>
    <w:link w:val="33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60F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BodyTextIndentChar">
    <w:name w:val="Body Text Indent Char"/>
    <w:link w:val="15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Знак Знак Знак Знак Знак Знак Знак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1">
    <w:basedOn w:val="a"/>
    <w:next w:val="aa"/>
    <w:link w:val="afff2"/>
    <w:qFormat/>
    <w:rsid w:val="00C60F20"/>
    <w:pPr>
      <w:spacing w:line="240" w:lineRule="auto"/>
      <w:ind w:firstLine="0"/>
      <w:jc w:val="center"/>
    </w:pPr>
    <w:rPr>
      <w:rFonts w:asciiTheme="minorHAnsi" w:hAnsiTheme="minorHAnsi"/>
      <w:b/>
      <w:bCs/>
      <w:sz w:val="28"/>
      <w:szCs w:val="24"/>
    </w:rPr>
  </w:style>
  <w:style w:type="character" w:customStyle="1" w:styleId="afff2">
    <w:name w:val="Название Знак"/>
    <w:link w:val="afff1"/>
    <w:rsid w:val="00C60F20"/>
    <w:rPr>
      <w:b/>
      <w:bCs/>
      <w:sz w:val="28"/>
      <w:szCs w:val="24"/>
    </w:rPr>
  </w:style>
  <w:style w:type="paragraph" w:customStyle="1" w:styleId="25">
    <w:name w:val="Основной текст с отступом2"/>
    <w:basedOn w:val="a"/>
    <w:rsid w:val="00C60F20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C60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6">
    <w:name w:val="Body Text 2"/>
    <w:basedOn w:val="a"/>
    <w:link w:val="27"/>
    <w:rsid w:val="00C60F20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C60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3">
    <w:name w:val="Table Elegant"/>
    <w:basedOn w:val="a1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1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1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cxspmiddle">
    <w:name w:val="msonormalcxspmiddle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4">
    <w:name w:val="Intense Reference"/>
    <w:uiPriority w:val="32"/>
    <w:qFormat/>
    <w:rsid w:val="00C60F20"/>
    <w:rPr>
      <w:b/>
      <w:bCs/>
      <w:smallCaps/>
      <w:color w:val="C0504D"/>
      <w:spacing w:val="5"/>
      <w:u w:val="single"/>
    </w:rPr>
  </w:style>
  <w:style w:type="character" w:styleId="afff5">
    <w:name w:val="Strong"/>
    <w:uiPriority w:val="22"/>
    <w:qFormat/>
    <w:rsid w:val="00C60F20"/>
    <w:rPr>
      <w:b/>
      <w:bCs/>
    </w:rPr>
  </w:style>
  <w:style w:type="paragraph" w:customStyle="1" w:styleId="justify2">
    <w:name w:val="justify2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fff6">
    <w:name w:val="Знак"/>
    <w:basedOn w:val="a"/>
    <w:uiPriority w:val="99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C60F20"/>
  </w:style>
  <w:style w:type="character" w:styleId="afff7">
    <w:name w:val="Emphasis"/>
    <w:uiPriority w:val="20"/>
    <w:qFormat/>
    <w:rsid w:val="00C60F20"/>
    <w:rPr>
      <w:i/>
      <w:iCs/>
    </w:rPr>
  </w:style>
  <w:style w:type="character" w:styleId="afff8">
    <w:name w:val="Subtle Reference"/>
    <w:uiPriority w:val="31"/>
    <w:qFormat/>
    <w:rsid w:val="00C60F20"/>
    <w:rPr>
      <w:smallCaps/>
      <w:color w:val="C0504D"/>
      <w:u w:val="single"/>
    </w:rPr>
  </w:style>
  <w:style w:type="paragraph" w:customStyle="1" w:styleId="29">
    <w:name w:val="Знак2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85367988A0544E0D9E4823711EB28734">
    <w:name w:val="85367988A0544E0D9E4823711EB28734"/>
    <w:rsid w:val="00C60F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styleId="afff9">
    <w:name w:val="Intense Emphasis"/>
    <w:uiPriority w:val="21"/>
    <w:qFormat/>
    <w:rsid w:val="00C60F20"/>
    <w:rPr>
      <w:b/>
      <w:bCs/>
      <w:i/>
      <w:iCs/>
      <w:color w:val="4F81BD"/>
    </w:rPr>
  </w:style>
  <w:style w:type="paragraph" w:styleId="34">
    <w:name w:val="Body Text 3"/>
    <w:basedOn w:val="a"/>
    <w:link w:val="35"/>
    <w:rsid w:val="00C60F20"/>
    <w:pPr>
      <w:spacing w:after="120" w:line="240" w:lineRule="auto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C60F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a">
    <w:name w:val="Абзац списка2"/>
    <w:basedOn w:val="a"/>
    <w:rsid w:val="00C60F2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lang w:eastAsia="ru-RU"/>
    </w:rPr>
  </w:style>
  <w:style w:type="character" w:customStyle="1" w:styleId="aff0">
    <w:name w:val="Абзац списка Знак"/>
    <w:link w:val="aff"/>
    <w:uiPriority w:val="34"/>
    <w:locked/>
    <w:rsid w:val="00C60F20"/>
    <w:rPr>
      <w:rFonts w:ascii="Times New Roman" w:hAnsi="Times New Roman"/>
      <w:sz w:val="24"/>
    </w:rPr>
  </w:style>
  <w:style w:type="paragraph" w:styleId="2b">
    <w:name w:val="Quote"/>
    <w:basedOn w:val="a"/>
    <w:next w:val="a"/>
    <w:link w:val="2c"/>
    <w:uiPriority w:val="29"/>
    <w:qFormat/>
    <w:rsid w:val="00C60F20"/>
    <w:pPr>
      <w:spacing w:line="240" w:lineRule="auto"/>
      <w:ind w:firstLine="0"/>
      <w:jc w:val="left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c">
    <w:name w:val="Цитата 2 Знак"/>
    <w:basedOn w:val="a0"/>
    <w:link w:val="2b"/>
    <w:uiPriority w:val="29"/>
    <w:rsid w:val="00C60F2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ffa">
    <w:name w:val="Основной текст_"/>
    <w:link w:val="41"/>
    <w:rsid w:val="00C60F20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afffb">
    <w:name w:val="Основной текст + Курсив"/>
    <w:rsid w:val="00C60F20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1">
    <w:name w:val="Основной текст (6)_"/>
    <w:link w:val="62"/>
    <w:rsid w:val="00C60F20"/>
    <w:rPr>
      <w:rFonts w:ascii="Georgia" w:eastAsia="Georgia" w:hAnsi="Georgia" w:cs="Georgia"/>
      <w:i/>
      <w:iCs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fffa"/>
    <w:rsid w:val="00C60F20"/>
    <w:pPr>
      <w:widowControl w:val="0"/>
      <w:shd w:val="clear" w:color="auto" w:fill="FFFFFF"/>
      <w:spacing w:after="120" w:line="259" w:lineRule="exact"/>
      <w:ind w:hanging="1000"/>
    </w:pPr>
    <w:rPr>
      <w:rFonts w:ascii="Georgia" w:eastAsia="Georgia" w:hAnsi="Georgia" w:cs="Georgia"/>
      <w:sz w:val="19"/>
      <w:szCs w:val="19"/>
    </w:rPr>
  </w:style>
  <w:style w:type="paragraph" w:customStyle="1" w:styleId="62">
    <w:name w:val="Основной текст (6)"/>
    <w:basedOn w:val="a"/>
    <w:link w:val="61"/>
    <w:rsid w:val="00C60F20"/>
    <w:pPr>
      <w:widowControl w:val="0"/>
      <w:shd w:val="clear" w:color="auto" w:fill="FFFFFF"/>
      <w:spacing w:before="60" w:line="259" w:lineRule="exact"/>
      <w:ind w:firstLine="0"/>
    </w:pPr>
    <w:rPr>
      <w:rFonts w:ascii="Georgia" w:eastAsia="Georgia" w:hAnsi="Georgia" w:cs="Georgia"/>
      <w:i/>
      <w:iCs/>
      <w:sz w:val="19"/>
      <w:szCs w:val="19"/>
    </w:rPr>
  </w:style>
  <w:style w:type="character" w:customStyle="1" w:styleId="11Exact">
    <w:name w:val="Основной текст (11) Exact"/>
    <w:link w:val="110"/>
    <w:rsid w:val="00C60F20"/>
    <w:rPr>
      <w:rFonts w:ascii="Georgia" w:eastAsia="Georgia" w:hAnsi="Georgia" w:cs="Georgia"/>
      <w:b/>
      <w:bCs/>
      <w:spacing w:val="1"/>
      <w:sz w:val="81"/>
      <w:szCs w:val="81"/>
      <w:shd w:val="clear" w:color="auto" w:fill="FFFFFF"/>
    </w:rPr>
  </w:style>
  <w:style w:type="character" w:customStyle="1" w:styleId="2Exact">
    <w:name w:val="Подпись к картинке (2) Exact"/>
    <w:link w:val="2d"/>
    <w:rsid w:val="00C60F20"/>
    <w:rPr>
      <w:rFonts w:ascii="Georgia" w:eastAsia="Georgia" w:hAnsi="Georgia" w:cs="Georgia"/>
      <w:b/>
      <w:bCs/>
      <w:sz w:val="16"/>
      <w:szCs w:val="16"/>
      <w:shd w:val="clear" w:color="auto" w:fill="FFFFFF"/>
    </w:rPr>
  </w:style>
  <w:style w:type="character" w:customStyle="1" w:styleId="Exact">
    <w:name w:val="Подпись к картинке Exact"/>
    <w:rsid w:val="00C60F20"/>
    <w:rPr>
      <w:rFonts w:ascii="Georgia" w:eastAsia="Georgia" w:hAnsi="Georgia" w:cs="Georgia"/>
      <w:spacing w:val="2"/>
      <w:sz w:val="14"/>
      <w:szCs w:val="14"/>
      <w:shd w:val="clear" w:color="auto" w:fill="FFFFFF"/>
    </w:rPr>
  </w:style>
  <w:style w:type="character" w:customStyle="1" w:styleId="afffc">
    <w:name w:val="Подпись к картинке_"/>
    <w:link w:val="afffd"/>
    <w:rsid w:val="00C60F20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C60F20"/>
    <w:pPr>
      <w:widowControl w:val="0"/>
      <w:shd w:val="clear" w:color="auto" w:fill="FFFFFF"/>
      <w:spacing w:line="0" w:lineRule="atLeast"/>
      <w:ind w:firstLine="0"/>
      <w:jc w:val="left"/>
    </w:pPr>
    <w:rPr>
      <w:rFonts w:ascii="Georgia" w:eastAsia="Georgia" w:hAnsi="Georgia" w:cs="Georgia"/>
      <w:b/>
      <w:bCs/>
      <w:spacing w:val="1"/>
      <w:sz w:val="81"/>
      <w:szCs w:val="81"/>
    </w:rPr>
  </w:style>
  <w:style w:type="paragraph" w:customStyle="1" w:styleId="2d">
    <w:name w:val="Подпись к картинке (2)"/>
    <w:basedOn w:val="a"/>
    <w:link w:val="2Exact"/>
    <w:rsid w:val="00C60F20"/>
    <w:pPr>
      <w:widowControl w:val="0"/>
      <w:shd w:val="clear" w:color="auto" w:fill="FFFFFF"/>
      <w:spacing w:line="0" w:lineRule="atLeast"/>
      <w:ind w:firstLine="0"/>
      <w:jc w:val="left"/>
    </w:pPr>
    <w:rPr>
      <w:rFonts w:ascii="Georgia" w:eastAsia="Georgia" w:hAnsi="Georgia" w:cs="Georgia"/>
      <w:b/>
      <w:bCs/>
      <w:sz w:val="16"/>
      <w:szCs w:val="16"/>
    </w:rPr>
  </w:style>
  <w:style w:type="paragraph" w:customStyle="1" w:styleId="afffd">
    <w:name w:val="Подпись к картинке"/>
    <w:basedOn w:val="a"/>
    <w:link w:val="afffc"/>
    <w:rsid w:val="00C60F20"/>
    <w:pPr>
      <w:widowControl w:val="0"/>
      <w:shd w:val="clear" w:color="auto" w:fill="FFFFFF"/>
      <w:spacing w:line="182" w:lineRule="exact"/>
      <w:ind w:firstLine="0"/>
    </w:pPr>
    <w:rPr>
      <w:rFonts w:ascii="Georgia" w:eastAsia="Georgia" w:hAnsi="Georgia" w:cs="Georgia"/>
      <w:sz w:val="15"/>
      <w:szCs w:val="15"/>
    </w:rPr>
  </w:style>
  <w:style w:type="paragraph" w:customStyle="1" w:styleId="line">
    <w:name w:val="line"/>
    <w:basedOn w:val="a"/>
    <w:rsid w:val="00C60F20"/>
    <w:pPr>
      <w:spacing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Exact0">
    <w:name w:val="Основной текст Exact"/>
    <w:rsid w:val="00C60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0">
    <w:name w:val="Стиль10"/>
    <w:basedOn w:val="a"/>
    <w:qFormat/>
    <w:rsid w:val="00C60F20"/>
    <w:pPr>
      <w:pBdr>
        <w:bottom w:val="single" w:sz="4" w:space="1" w:color="003366"/>
      </w:pBdr>
      <w:spacing w:after="120" w:line="240" w:lineRule="auto"/>
      <w:ind w:firstLine="0"/>
      <w:jc w:val="center"/>
    </w:pPr>
    <w:rPr>
      <w:rFonts w:eastAsia="Times New Roman" w:cs="Times New Roman"/>
      <w:color w:val="003366"/>
      <w:sz w:val="18"/>
      <w:szCs w:val="18"/>
      <w:lang w:eastAsia="ru-RU"/>
    </w:rPr>
  </w:style>
  <w:style w:type="paragraph" w:customStyle="1" w:styleId="ConsNormal">
    <w:name w:val="ConsNormal"/>
    <w:rsid w:val="00C60F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6">
    <w:name w:val="Основной текст3"/>
    <w:basedOn w:val="a"/>
    <w:rsid w:val="00C60F20"/>
    <w:pPr>
      <w:widowControl w:val="0"/>
      <w:shd w:val="clear" w:color="auto" w:fill="FFFFFF"/>
      <w:spacing w:before="300" w:after="300" w:line="0" w:lineRule="atLeast"/>
      <w:ind w:hanging="300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FontStyle169">
    <w:name w:val="Font Style169"/>
    <w:uiPriority w:val="99"/>
    <w:rsid w:val="00C60F20"/>
    <w:rPr>
      <w:rFonts w:ascii="Times New Roman" w:hAnsi="Times New Roman" w:cs="Times New Roman" w:hint="default"/>
      <w:sz w:val="26"/>
      <w:szCs w:val="26"/>
    </w:rPr>
  </w:style>
  <w:style w:type="character" w:styleId="afffe">
    <w:name w:val="FollowedHyperlink"/>
    <w:uiPriority w:val="99"/>
    <w:unhideWhenUsed/>
    <w:rsid w:val="00C60F20"/>
    <w:rPr>
      <w:color w:val="800080"/>
      <w:u w:val="single"/>
    </w:rPr>
  </w:style>
  <w:style w:type="paragraph" w:customStyle="1" w:styleId="17">
    <w:name w:val="Без интервала1"/>
    <w:rsid w:val="00C60F2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aragraphStyle">
    <w:name w:val="Paragraph Style"/>
    <w:rsid w:val="00C60F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ighlighthighlightactive">
    <w:name w:val="highlight highlight_active"/>
    <w:rsid w:val="00C60F20"/>
  </w:style>
  <w:style w:type="paragraph" w:customStyle="1" w:styleId="Standard">
    <w:name w:val="Standard"/>
    <w:rsid w:val="00C60F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fff">
    <w:name w:val="Plain Text"/>
    <w:basedOn w:val="a"/>
    <w:link w:val="affff0"/>
    <w:uiPriority w:val="99"/>
    <w:unhideWhenUsed/>
    <w:rsid w:val="00C60F20"/>
    <w:pPr>
      <w:spacing w:line="240" w:lineRule="auto"/>
      <w:ind w:firstLine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affff0">
    <w:name w:val="Текст Знак"/>
    <w:basedOn w:val="a0"/>
    <w:link w:val="affff"/>
    <w:uiPriority w:val="99"/>
    <w:rsid w:val="00C60F20"/>
    <w:rPr>
      <w:rFonts w:ascii="Consolas" w:eastAsia="Calibri" w:hAnsi="Consolas" w:cs="Times New Roman"/>
      <w:sz w:val="21"/>
      <w:szCs w:val="21"/>
    </w:rPr>
  </w:style>
  <w:style w:type="paragraph" w:customStyle="1" w:styleId="18">
    <w:name w:val="Знак Знак Знак Знак1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Абзац списка1"/>
    <w:basedOn w:val="a"/>
    <w:uiPriority w:val="99"/>
    <w:rsid w:val="00C60F20"/>
    <w:pPr>
      <w:spacing w:before="120" w:after="120" w:line="276" w:lineRule="auto"/>
      <w:ind w:left="720"/>
    </w:pPr>
    <w:rPr>
      <w:rFonts w:ascii="Arial" w:eastAsia="Times New Roman" w:hAnsi="Arial" w:cs="Times New Roman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60F20"/>
  </w:style>
  <w:style w:type="numbering" w:customStyle="1" w:styleId="1110">
    <w:name w:val="Нет списка111"/>
    <w:next w:val="a2"/>
    <w:uiPriority w:val="99"/>
    <w:semiHidden/>
    <w:unhideWhenUsed/>
    <w:rsid w:val="00C60F20"/>
  </w:style>
  <w:style w:type="table" w:customStyle="1" w:styleId="1a">
    <w:name w:val="Изысканная таблица1"/>
    <w:basedOn w:val="a1"/>
    <w:next w:val="afff3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1"/>
    <w:next w:val="28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Изящная таблица 11"/>
    <w:basedOn w:val="a1"/>
    <w:next w:val="16"/>
    <w:rsid w:val="00C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нак2 Знак Знак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1"/>
    <w:basedOn w:val="a"/>
    <w:rsid w:val="00C60F2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">
    <w:name w:val="Обычный1"/>
    <w:basedOn w:val="a"/>
    <w:rsid w:val="00C60F20"/>
    <w:pPr>
      <w:snapToGrid w:val="0"/>
      <w:spacing w:line="300" w:lineRule="auto"/>
      <w:ind w:left="5200" w:right="800" w:firstLine="0"/>
      <w:jc w:val="left"/>
    </w:pPr>
    <w:rPr>
      <w:rFonts w:eastAsia="Calibri" w:cs="Times New Roman"/>
      <w:b/>
      <w:bCs/>
      <w:szCs w:val="24"/>
      <w:lang w:eastAsia="ru-RU"/>
    </w:rPr>
  </w:style>
  <w:style w:type="table" w:customStyle="1" w:styleId="211">
    <w:name w:val="Сетка таблицы21"/>
    <w:basedOn w:val="a1"/>
    <w:next w:val="af1"/>
    <w:uiPriority w:val="59"/>
    <w:rsid w:val="00C60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C60F2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szCs w:val="24"/>
      <w:lang w:eastAsia="ru-RU"/>
    </w:rPr>
  </w:style>
  <w:style w:type="table" w:customStyle="1" w:styleId="2f">
    <w:name w:val="Сетка таблицы2"/>
    <w:basedOn w:val="a1"/>
    <w:next w:val="af1"/>
    <w:uiPriority w:val="39"/>
    <w:rsid w:val="00C60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1"/>
    <w:uiPriority w:val="59"/>
    <w:rsid w:val="00C60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690B7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color w:val="FF0000"/>
      <w:sz w:val="22"/>
      <w:lang w:eastAsia="ru-RU"/>
    </w:rPr>
  </w:style>
  <w:style w:type="paragraph" w:customStyle="1" w:styleId="xl67">
    <w:name w:val="xl67"/>
    <w:basedOn w:val="a"/>
    <w:rsid w:val="00690B7E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9">
    <w:name w:val="xl69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73">
    <w:name w:val="xl7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"/>
    <w:rsid w:val="006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"/>
    <w:rsid w:val="006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83">
    <w:name w:val="xl8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6">
    <w:name w:val="xl86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1">
    <w:name w:val="xl9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2">
    <w:name w:val="xl9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3">
    <w:name w:val="xl9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4">
    <w:name w:val="xl9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BFBFBF"/>
      <w:szCs w:val="24"/>
      <w:lang w:eastAsia="ru-RU"/>
    </w:rPr>
  </w:style>
  <w:style w:type="paragraph" w:customStyle="1" w:styleId="xl95">
    <w:name w:val="xl95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1">
    <w:name w:val="xl101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C00000"/>
      <w:szCs w:val="24"/>
      <w:lang w:eastAsia="ru-RU"/>
    </w:rPr>
  </w:style>
  <w:style w:type="paragraph" w:customStyle="1" w:styleId="xl102">
    <w:name w:val="xl102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b.archive.org/web/20160419004147/mailto:pr_edu@admhmansy.ru" TargetMode="External"/><Relationship Id="rId18" Type="http://schemas.openxmlformats.org/officeDocument/2006/relationships/chart" Target="charts/chart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web.archive.org/web/20160419004147/mailto:pr_edu@admhmansy.ru" TargetMode="Externa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hmansy.ru/nezavisimaya-ocenka-kachestva-obrazovaniy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yperlink" Target="http://bus.gov.ru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depeconom.admhmao.ru/deyatelnost/sotsialno-ekonomicheskoe-razvitie/strategiya-sotsialno-ekonomicheskogo-razvitiya-okruga/297873/strategiya-sotsialno-ekonomicheskogo-razvitiya-khanty-mansiyskogo-avtonomnogo-okruga-yugry-do-2020-g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&#1042;&#1064;&#1069;\&#1055;&#1088;&#1086;&#1077;&#1082;&#1090;&#1099;\&#1052;&#1054;&#1053;%20&#1080;%20&#1056;&#1054;&#1053;\&#1052;&#1057;&#1054;%20(&#1060;23)\&#1069;&#1090;&#1072;&#1087;%204\&#1056;&#1072;&#1073;&#1086;&#1090;&#1072;%204\&#1040;&#1087;&#1088;&#1086;&#1073;&#1072;&#1094;&#1080;&#1103;\04.%20&#1052;&#1072;&#1090;&#1077;&#1088;&#1080;&#1072;&#1083;&#1099;%20&#1076;&#1083;&#1103;%20&#1088;&#1072;&#1089;&#1089;&#1099;&#1083;&#1082;&#1080;\&#1064;&#1072;&#1073;&#1083;&#1086;&#1085;%20&#1086;&#1090;&#1095;&#1077;&#1090;&#1072;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5114345766540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5F-424F-B259-5D5A8F4C8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5F-424F-B259-5D5A8F4C8F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6105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E5F-424F-B259-5D5A8F4C8F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5.418609114722542E-17"/>
                  <c:y val="1.8683861704115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5F-424F-B259-5D5A8F4C8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7320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E5F-424F-B259-5D5A8F4C8F3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7.462686567164179E-3"/>
                  <c:y val="1.0073093452959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5F-424F-B259-5D5A8F4C8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7896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E5F-424F-B259-5D5A8F4C8F3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2.4875621890547263E-3"/>
                  <c:y val="1.9416507199548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5F-424F-B259-5D5A8F4C8F34}"/>
                </c:ext>
              </c:extLst>
            </c:dLbl>
            <c:dLbl>
              <c:idx val="5"/>
              <c:layout>
                <c:manualLayout>
                  <c:x val="-2.9578485525130252E-3"/>
                  <c:y val="-5.5011450261944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E5F-424F-B259-5D5A8F4C8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8511</c:v>
                </c:pt>
                <c:pt idx="5">
                  <c:v>8100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E5F-424F-B259-5D5A8F4C8F3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Столбец6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Лист1!$G$2:$G$7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E5F-424F-B259-5D5A8F4C8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28569216"/>
        <c:axId val="628570752"/>
      </c:barChart>
      <c:catAx>
        <c:axId val="628569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28570752"/>
        <c:crosses val="autoZero"/>
        <c:auto val="1"/>
        <c:lblAlgn val="ctr"/>
        <c:lblOffset val="100"/>
        <c:noMultiLvlLbl val="0"/>
      </c:catAx>
      <c:valAx>
        <c:axId val="628570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28569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классов-комплектов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382</c:v>
                </c:pt>
                <c:pt idx="1">
                  <c:v>392</c:v>
                </c:pt>
                <c:pt idx="2">
                  <c:v>427</c:v>
                </c:pt>
                <c:pt idx="3">
                  <c:v>433</c:v>
                </c:pt>
                <c:pt idx="4">
                  <c:v>451</c:v>
                </c:pt>
                <c:pt idx="5">
                  <c:v>488</c:v>
                </c:pt>
                <c:pt idx="6">
                  <c:v>511</c:v>
                </c:pt>
                <c:pt idx="7">
                  <c:v>519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11-46EA-A4D6-C78A1D6BE1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обучающихся, чел.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9373</c:v>
                </c:pt>
                <c:pt idx="1">
                  <c:v>9945</c:v>
                </c:pt>
                <c:pt idx="2">
                  <c:v>10622</c:v>
                </c:pt>
                <c:pt idx="3">
                  <c:v>11025</c:v>
                </c:pt>
                <c:pt idx="4">
                  <c:v>11684</c:v>
                </c:pt>
                <c:pt idx="5">
                  <c:v>12556</c:v>
                </c:pt>
                <c:pt idx="6">
                  <c:v>13362</c:v>
                </c:pt>
                <c:pt idx="7">
                  <c:v>14054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11-46EA-A4D6-C78A1D6BE1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обучающихся
в первых классах, чел.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1120</c:v>
                </c:pt>
                <c:pt idx="1">
                  <c:v>1275</c:v>
                </c:pt>
                <c:pt idx="2">
                  <c:v>1290</c:v>
                </c:pt>
                <c:pt idx="3">
                  <c:v>1305</c:v>
                </c:pt>
                <c:pt idx="4">
                  <c:v>1472</c:v>
                </c:pt>
                <c:pt idx="5">
                  <c:v>1620</c:v>
                </c:pt>
                <c:pt idx="6">
                  <c:v>1705</c:v>
                </c:pt>
                <c:pt idx="7">
                  <c:v>1820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11-46EA-A4D6-C78A1D6BE11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Количество обучающихся 
в девятых классах, чел.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694</c:v>
                </c:pt>
                <c:pt idx="1">
                  <c:v>764</c:v>
                </c:pt>
                <c:pt idx="2">
                  <c:v>738</c:v>
                </c:pt>
                <c:pt idx="3">
                  <c:v>807</c:v>
                </c:pt>
                <c:pt idx="4">
                  <c:v>980</c:v>
                </c:pt>
                <c:pt idx="5">
                  <c:v>929</c:v>
                </c:pt>
                <c:pt idx="6">
                  <c:v>1001</c:v>
                </c:pt>
                <c:pt idx="7">
                  <c:v>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811-46EA-A4D6-C78A1D6BE11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Количество обучающихся 
в одиннадцатых классах, чел.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350</c:v>
                </c:pt>
                <c:pt idx="1">
                  <c:v>356</c:v>
                </c:pt>
                <c:pt idx="2">
                  <c:v>392</c:v>
                </c:pt>
                <c:pt idx="3">
                  <c:v>380</c:v>
                </c:pt>
                <c:pt idx="4">
                  <c:v>454</c:v>
                </c:pt>
                <c:pt idx="5">
                  <c:v>450</c:v>
                </c:pt>
                <c:pt idx="6">
                  <c:v>478</c:v>
                </c:pt>
                <c:pt idx="7">
                  <c:v>587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811-46EA-A4D6-C78A1D6BE1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6441600"/>
        <c:axId val="686443520"/>
      </c:barChart>
      <c:catAx>
        <c:axId val="68644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86443520"/>
        <c:crosses val="autoZero"/>
        <c:auto val="1"/>
        <c:lblAlgn val="ctr"/>
        <c:lblOffset val="100"/>
        <c:noMultiLvlLbl val="0"/>
      </c:catAx>
      <c:valAx>
        <c:axId val="6864435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864416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9"/>
    <w:rsid w:val="00026C3C"/>
    <w:rsid w:val="000A22BF"/>
    <w:rsid w:val="002C4178"/>
    <w:rsid w:val="00483009"/>
    <w:rsid w:val="004C7590"/>
    <w:rsid w:val="00581ABA"/>
    <w:rsid w:val="0084583E"/>
    <w:rsid w:val="00884861"/>
    <w:rsid w:val="00A07013"/>
    <w:rsid w:val="00C06E1C"/>
    <w:rsid w:val="00C07455"/>
    <w:rsid w:val="00D92EB2"/>
    <w:rsid w:val="00EB32B9"/>
    <w:rsid w:val="00F0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583E"/>
    <w:rPr>
      <w:color w:val="808080"/>
    </w:rPr>
  </w:style>
  <w:style w:type="paragraph" w:customStyle="1" w:styleId="a4">
    <w:name w:val="Замещаемый текст"/>
    <w:basedOn w:val="a5"/>
    <w:link w:val="a6"/>
    <w:autoRedefine/>
    <w:qFormat/>
    <w:rsid w:val="002C4178"/>
    <w:pPr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character" w:customStyle="1" w:styleId="a6">
    <w:name w:val="Замещаемый текст Знак"/>
    <w:basedOn w:val="a0"/>
    <w:link w:val="a4"/>
    <w:rsid w:val="002C4178"/>
    <w:rPr>
      <w:rFonts w:ascii="Times New Roman" w:hAnsi="Times New Roman"/>
      <w:color w:val="A6A6A6" w:themeColor="background1" w:themeShade="A6"/>
      <w:sz w:val="20"/>
    </w:rPr>
  </w:style>
  <w:style w:type="paragraph" w:styleId="a5">
    <w:name w:val="No Spacing"/>
    <w:uiPriority w:val="1"/>
    <w:qFormat/>
    <w:rsid w:val="00483009"/>
    <w:pPr>
      <w:spacing w:after="0" w:line="240" w:lineRule="auto"/>
    </w:pPr>
  </w:style>
  <w:style w:type="paragraph" w:customStyle="1" w:styleId="22A80B7095E74ABBB978C6D63A2F817F">
    <w:name w:val="22A80B7095E74ABBB978C6D63A2F817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">
    <w:name w:val="FD89C76EAD464C8D9CBE6449E740BBC7"/>
    <w:rsid w:val="00483009"/>
    <w:pPr>
      <w:spacing w:after="0" w:line="240" w:lineRule="auto"/>
    </w:pPr>
  </w:style>
  <w:style w:type="paragraph" w:customStyle="1" w:styleId="5CE6BB1373BE464AB4ADC6A6DFD520BD">
    <w:name w:val="5CE6BB1373BE464AB4ADC6A6DFD520BD"/>
    <w:rsid w:val="00483009"/>
    <w:pPr>
      <w:spacing w:after="0" w:line="240" w:lineRule="auto"/>
    </w:pPr>
  </w:style>
  <w:style w:type="paragraph" w:customStyle="1" w:styleId="3299DCBC1D6342D78A4CADF2E3AFB60E">
    <w:name w:val="3299DCBC1D6342D78A4CADF2E3AFB60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F77450B5EA40EE95268961778249B8">
    <w:name w:val="82F77450B5EA40EE95268961778249B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B71086539B41B3AEC1D376462EBC39">
    <w:name w:val="94B71086539B41B3AEC1D376462EBC39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9A41A95C094906A4773494AA390C8A">
    <w:name w:val="859A41A95C094906A4773494AA390C8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BCE8013E5F64A1B8D5A2F9D96CBD385">
    <w:name w:val="CBCE8013E5F64A1B8D5A2F9D96CBD385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08E60E3D86347C4A26C82A5E3E96BAA">
    <w:name w:val="308E60E3D86347C4A26C82A5E3E96BA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338A74A80342B6B805854095DCB9FF">
    <w:name w:val="D5338A74A80342B6B805854095DCB9F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27DB3E6C8C425BA18674403070F192">
    <w:name w:val="3E27DB3E6C8C425BA18674403070F192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BF921523C06464D99FE5C74F3D8BCE4">
    <w:name w:val="4BF921523C06464D99FE5C74F3D8BCE4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68688B3B9349A88F04DBB5FC81095B">
    <w:name w:val="2C68688B3B9349A88F04DBB5FC81095B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1BB91065D1340048C1116FA2E819DB8">
    <w:name w:val="01BB91065D1340048C1116FA2E819DB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1CDF7141E24A8E9681474DF89BA316">
    <w:name w:val="B01CDF7141E24A8E9681474DF89BA316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5D9648CC82482DA365388114290E6C">
    <w:name w:val="EF5D9648CC82482DA365388114290E6C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F9E6D537484B038F2D6880295EAC5B">
    <w:name w:val="A5F9E6D537484B038F2D6880295EAC5B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F331002F544B4B889784EFF2840C88">
    <w:name w:val="E0F331002F544B4B889784EFF2840C8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04E90099C54529B7A91DB3C40EC14D">
    <w:name w:val="5804E90099C54529B7A91DB3C40EC14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0DFC1770C648B19E719A08555FE0C6">
    <w:name w:val="2D0DFC1770C648B19E719A08555FE0C6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4BA7E9C5844C69B4BA85BA7F91626E">
    <w:name w:val="8C4BA7E9C5844C69B4BA85BA7F91626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A81F54718C4D729AC0261A8D6C1DBA">
    <w:name w:val="9DA81F54718C4D729AC0261A8D6C1DB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A951BBBD6894954BC102942AEFE7143">
    <w:name w:val="BA951BBBD6894954BC102942AEFE7143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DF66CC4DCFF412D88A3BA85C5D3F2EE">
    <w:name w:val="CDF66CC4DCFF412D88A3BA85C5D3F2E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979380842A34451A8FD590AC8099BFD">
    <w:name w:val="0979380842A34451A8FD590AC8099BF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4C7E630775649CA885E8597BFD15EBD">
    <w:name w:val="F4C7E630775649CA885E8597BFD15EB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934F7252ACB45D7A48E852076944EDF">
    <w:name w:val="0934F7252ACB45D7A48E852076944ED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">
    <w:name w:val="22A80B7095E74ABBB978C6D63A2F817F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">
    <w:name w:val="FD89C76EAD464C8D9CBE6449E740BBC71"/>
    <w:rsid w:val="00A07013"/>
    <w:pPr>
      <w:spacing w:after="0" w:line="240" w:lineRule="auto"/>
    </w:pPr>
  </w:style>
  <w:style w:type="paragraph" w:customStyle="1" w:styleId="5CE6BB1373BE464AB4ADC6A6DFD520BD1">
    <w:name w:val="5CE6BB1373BE464AB4ADC6A6DFD520BD1"/>
    <w:rsid w:val="00A07013"/>
    <w:pPr>
      <w:spacing w:after="0" w:line="240" w:lineRule="auto"/>
    </w:pPr>
  </w:style>
  <w:style w:type="paragraph" w:customStyle="1" w:styleId="09F75A234E504BF1B477A3CA12D580CB">
    <w:name w:val="09F75A234E504BF1B477A3CA12D580CB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">
    <w:name w:val="3F0F4634D7DF47698BB7F122C79B260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">
    <w:name w:val="7966A14C71714089BA291242F8132A8D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">
    <w:name w:val="075FB89A1F684438AA816BDE64AEF380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">
    <w:name w:val="1C19A7D6CE9D41AB9DB22C23AC46DEF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">
    <w:name w:val="FE36002C08DF411398A6D3FAEABACBB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">
    <w:name w:val="E24B89F2303C4292B4D34ECD517EBA7D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">
    <w:name w:val="6E3A3D82E69A42F2812FB5A2D1EFC9B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">
    <w:name w:val="E68C8DD2AC7943CE8E166CAACF0E5734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">
    <w:name w:val="6C3536D7CC034792A8951AB58D8DEF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">
    <w:name w:val="8840E1738ECB4A299607D25654C2580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">
    <w:name w:val="AF800538F6BC48B3858D3266570DA29E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">
    <w:name w:val="466C4FAD15E445D080965A3F53AA5717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">
    <w:name w:val="DDC95D196E3E4529A816CDB7A0AE1BF8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">
    <w:name w:val="EF10088CD2B64652BF69735B3D0988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">
    <w:name w:val="2A673D41CE35422B80F3A18F14BF8EEE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">
    <w:name w:val="4330FB1D24F94708B2E59EAF8F7D71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">
    <w:name w:val="0D647703E33D4663ABB3EA1ACDAA92E0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">
    <w:name w:val="4DEF9F9DC5914D399AFE2CD8A42CBC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">
    <w:name w:val="49821B5A65794888A53F62A4BB7D869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">
    <w:name w:val="801D8BD3B78D4DCF9BC1150913393178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">
    <w:name w:val="401BBF9683FC4A04A11B62E7B5124B1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">
    <w:name w:val="2D61CB1179A841BCA67374E187EFE05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">
    <w:name w:val="E40D6B18C5E14054A3DB45C4E9FDD2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">
    <w:name w:val="25A832CF52F64F60A455547E25D53BAE"/>
    <w:rsid w:val="00A07013"/>
  </w:style>
  <w:style w:type="paragraph" w:customStyle="1" w:styleId="A33C4F275DBF45A18D1320D8B7B7E7D9">
    <w:name w:val="A33C4F275DBF45A18D1320D8B7B7E7D9"/>
    <w:rsid w:val="00A07013"/>
  </w:style>
  <w:style w:type="paragraph" w:customStyle="1" w:styleId="5AA4A9BB02A6408C9A50E2F3A9B553A6">
    <w:name w:val="5AA4A9BB02A6408C9A50E2F3A9B553A6"/>
    <w:rsid w:val="00A07013"/>
  </w:style>
  <w:style w:type="paragraph" w:customStyle="1" w:styleId="F3D250D050F44AF59E65FC5EE16E0542">
    <w:name w:val="F3D250D050F44AF59E65FC5EE16E0542"/>
    <w:rsid w:val="00A07013"/>
  </w:style>
  <w:style w:type="paragraph" w:customStyle="1" w:styleId="E68B1B0D67E547CCAF13050D6AF2AAF8">
    <w:name w:val="E68B1B0D67E547CCAF13050D6AF2AAF8"/>
    <w:rsid w:val="00A07013"/>
  </w:style>
  <w:style w:type="paragraph" w:customStyle="1" w:styleId="D0C4126D3F4D4824A46538300CD55234">
    <w:name w:val="D0C4126D3F4D4824A46538300CD55234"/>
    <w:rsid w:val="00A07013"/>
  </w:style>
  <w:style w:type="paragraph" w:customStyle="1" w:styleId="E0E5510A0C2D4176BD7D1944AD8E1CCC">
    <w:name w:val="E0E5510A0C2D4176BD7D1944AD8E1CCC"/>
    <w:rsid w:val="00A07013"/>
  </w:style>
  <w:style w:type="paragraph" w:customStyle="1" w:styleId="61D576DAA9314F86B369E9FFDB303391">
    <w:name w:val="61D576DAA9314F86B369E9FFDB303391"/>
    <w:rsid w:val="00A07013"/>
  </w:style>
  <w:style w:type="paragraph" w:customStyle="1" w:styleId="465C91F3A658473EB07937712083C510">
    <w:name w:val="465C91F3A658473EB07937712083C510"/>
    <w:rsid w:val="00A07013"/>
  </w:style>
  <w:style w:type="paragraph" w:customStyle="1" w:styleId="22A80B7095E74ABBB978C6D63A2F817F2">
    <w:name w:val="22A80B7095E74ABBB978C6D63A2F817F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">
    <w:name w:val="FD89C76EAD464C8D9CBE6449E740BBC72"/>
    <w:rsid w:val="00A07013"/>
    <w:pPr>
      <w:spacing w:after="0" w:line="240" w:lineRule="auto"/>
    </w:pPr>
  </w:style>
  <w:style w:type="paragraph" w:customStyle="1" w:styleId="5CE6BB1373BE464AB4ADC6A6DFD520BD2">
    <w:name w:val="5CE6BB1373BE464AB4ADC6A6DFD520BD2"/>
    <w:rsid w:val="00A07013"/>
    <w:pPr>
      <w:spacing w:after="0" w:line="240" w:lineRule="auto"/>
    </w:pPr>
  </w:style>
  <w:style w:type="paragraph" w:customStyle="1" w:styleId="09F75A234E504BF1B477A3CA12D580CB1">
    <w:name w:val="09F75A234E504BF1B477A3CA12D580CB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1">
    <w:name w:val="3F0F4634D7DF47698BB7F122C79B260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1">
    <w:name w:val="7966A14C71714089BA291242F8132A8D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1">
    <w:name w:val="075FB89A1F684438AA816BDE64AEF38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1">
    <w:name w:val="1C19A7D6CE9D41AB9DB22C23AC46DEF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1">
    <w:name w:val="FE36002C08DF411398A6D3FAEABACBB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1">
    <w:name w:val="E24B89F2303C4292B4D34ECD517EBA7D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1">
    <w:name w:val="6E3A3D82E69A42F2812FB5A2D1EFC9B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1">
    <w:name w:val="E68C8DD2AC7943CE8E166CAACF0E5734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1">
    <w:name w:val="6C3536D7CC034792A8951AB58D8DEF0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1">
    <w:name w:val="8840E1738ECB4A299607D25654C2580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1">
    <w:name w:val="AF800538F6BC48B3858D3266570DA29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1">
    <w:name w:val="466C4FAD15E445D080965A3F53AA5717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1">
    <w:name w:val="DDC95D196E3E4529A816CDB7A0AE1BF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1">
    <w:name w:val="EF10088CD2B64652BF69735B3D09884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1">
    <w:name w:val="2A673D41CE35422B80F3A18F14BF8EE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1">
    <w:name w:val="4330FB1D24F94708B2E59EAF8F7D711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1">
    <w:name w:val="0D647703E33D4663ABB3EA1ACDAA92E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1">
    <w:name w:val="4DEF9F9DC5914D399AFE2CD8A42CBC01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1">
    <w:name w:val="49821B5A65794888A53F62A4BB7D869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1">
    <w:name w:val="801D8BD3B78D4DCF9BC115091339317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1">
    <w:name w:val="401BBF9683FC4A04A11B62E7B5124B1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1">
    <w:name w:val="2D61CB1179A841BCA67374E187EFE05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1">
    <w:name w:val="E40D6B18C5E14054A3DB45C4E9FDD2E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1">
    <w:name w:val="25A832CF52F64F60A455547E25D53BA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33C4F275DBF45A18D1320D8B7B7E7D91">
    <w:name w:val="A33C4F275DBF45A18D1320D8B7B7E7D9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A4A9BB02A6408C9A50E2F3A9B553A61">
    <w:name w:val="5AA4A9BB02A6408C9A50E2F3A9B553A6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E5510A0C2D4176BD7D1944AD8E1CCC1">
    <w:name w:val="E0E5510A0C2D4176BD7D1944AD8E1CC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1D576DAA9314F86B369E9FFDB3033911">
    <w:name w:val="61D576DAA9314F86B369E9FFDB303391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5C91F3A658473EB07937712083C5101">
    <w:name w:val="465C91F3A658473EB07937712083C51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D250D050F44AF59E65FC5EE16E05421">
    <w:name w:val="F3D250D050F44AF59E65FC5EE16E054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B1B0D67E547CCAF13050D6AF2AAF81">
    <w:name w:val="E68B1B0D67E547CCAF13050D6AF2AAF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C4126D3F4D4824A46538300CD552341">
    <w:name w:val="D0C4126D3F4D4824A46538300CD55234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">
    <w:name w:val="22A80B7095E74ABBB978C6D63A2F817F3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">
    <w:name w:val="FD89C76EAD464C8D9CBE6449E740BBC73"/>
    <w:rsid w:val="00A07013"/>
    <w:pPr>
      <w:spacing w:after="0" w:line="240" w:lineRule="auto"/>
    </w:pPr>
  </w:style>
  <w:style w:type="paragraph" w:customStyle="1" w:styleId="5CE6BB1373BE464AB4ADC6A6DFD520BD3">
    <w:name w:val="5CE6BB1373BE464AB4ADC6A6DFD520BD3"/>
    <w:rsid w:val="00A07013"/>
    <w:pPr>
      <w:spacing w:after="0" w:line="240" w:lineRule="auto"/>
    </w:pPr>
  </w:style>
  <w:style w:type="paragraph" w:customStyle="1" w:styleId="09F75A234E504BF1B477A3CA12D580CB2">
    <w:name w:val="09F75A234E504BF1B477A3CA12D580CB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2">
    <w:name w:val="3F0F4634D7DF47698BB7F122C79B260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2">
    <w:name w:val="7966A14C71714089BA291242F8132A8D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2">
    <w:name w:val="075FB89A1F684438AA816BDE64AEF38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2">
    <w:name w:val="1C19A7D6CE9D41AB9DB22C23AC46DEF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2">
    <w:name w:val="FE36002C08DF411398A6D3FAEABACBB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2">
    <w:name w:val="E24B89F2303C4292B4D34ECD517EBA7D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2">
    <w:name w:val="6E3A3D82E69A42F2812FB5A2D1EFC9B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2">
    <w:name w:val="E68C8DD2AC7943CE8E166CAACF0E573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2">
    <w:name w:val="6C3536D7CC034792A8951AB58D8DEF0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2">
    <w:name w:val="8840E1738ECB4A299607D25654C2580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2">
    <w:name w:val="AF800538F6BC48B3858D3266570DA29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2">
    <w:name w:val="466C4FAD15E445D080965A3F53AA5717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2">
    <w:name w:val="DDC95D196E3E4529A816CDB7A0AE1BF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2">
    <w:name w:val="EF10088CD2B64652BF69735B3D09884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2">
    <w:name w:val="2A673D41CE35422B80F3A18F14BF8EE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2">
    <w:name w:val="4330FB1D24F94708B2E59EAF8F7D711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2">
    <w:name w:val="0D647703E33D4663ABB3EA1ACDAA92E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2">
    <w:name w:val="4DEF9F9DC5914D399AFE2CD8A42CBC0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2">
    <w:name w:val="49821B5A65794888A53F62A4BB7D869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2">
    <w:name w:val="801D8BD3B78D4DCF9BC115091339317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2">
    <w:name w:val="401BBF9683FC4A04A11B62E7B5124B1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2">
    <w:name w:val="2D61CB1179A841BCA67374E187EFE05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2">
    <w:name w:val="E40D6B18C5E14054A3DB45C4E9FDD2E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2">
    <w:name w:val="25A832CF52F64F60A455547E25D53BA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33C4F275DBF45A18D1320D8B7B7E7D92">
    <w:name w:val="A33C4F275DBF45A18D1320D8B7B7E7D9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A4A9BB02A6408C9A50E2F3A9B553A62">
    <w:name w:val="5AA4A9BB02A6408C9A50E2F3A9B553A6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E5510A0C2D4176BD7D1944AD8E1CCC2">
    <w:name w:val="E0E5510A0C2D4176BD7D1944AD8E1CC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1D576DAA9314F86B369E9FFDB3033912">
    <w:name w:val="61D576DAA9314F86B369E9FFDB30339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5C91F3A658473EB07937712083C5102">
    <w:name w:val="465C91F3A658473EB07937712083C51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D250D050F44AF59E65FC5EE16E05422">
    <w:name w:val="F3D250D050F44AF59E65FC5EE16E054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B1B0D67E547CCAF13050D6AF2AAF82">
    <w:name w:val="E68B1B0D67E547CCAF13050D6AF2AAF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C4126D3F4D4824A46538300CD552342">
    <w:name w:val="D0C4126D3F4D4824A46538300CD5523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">
    <w:name w:val="22A80B7095E74ABBB978C6D63A2F817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">
    <w:name w:val="FD89C76EAD464C8D9CBE6449E740BBC74"/>
    <w:rsid w:val="00884861"/>
    <w:pPr>
      <w:spacing w:after="0" w:line="240" w:lineRule="auto"/>
    </w:pPr>
  </w:style>
  <w:style w:type="paragraph" w:customStyle="1" w:styleId="5CE6BB1373BE464AB4ADC6A6DFD520BD4">
    <w:name w:val="5CE6BB1373BE464AB4ADC6A6DFD520BD4"/>
    <w:rsid w:val="00884861"/>
    <w:pPr>
      <w:spacing w:after="0" w:line="240" w:lineRule="auto"/>
    </w:pPr>
  </w:style>
  <w:style w:type="paragraph" w:customStyle="1" w:styleId="EF1FD42A0D1D49E28EED80AB9174CD10">
    <w:name w:val="EF1FD42A0D1D49E28EED80AB9174CD1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">
    <w:name w:val="4F3BE5C1E79646C384F0737E8530218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">
    <w:name w:val="BDE0EDEFC5B540F3A6510031073E7B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">
    <w:name w:val="7D4163B4B267483AB829D1D8541BCE4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">
    <w:name w:val="D66383E92C26440EB0EB845413A85BD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">
    <w:name w:val="FC5EE777BFBB489EB264511B548272D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">
    <w:name w:val="70D4B55F201E4BD0AF31A9BFC60839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">
    <w:name w:val="06F5B88969434E0AB5BEF0839F172F5F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">
    <w:name w:val="9C1D2E55147A4EE5AB59BC5A9FC61B7D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">
    <w:name w:val="B0BA00D875EC4AFDBDC0B13DDDA4A72A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">
    <w:name w:val="37D32F043B074A28BEED9C9A6C54367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">
    <w:name w:val="49899B10706041B8BE03ABC2EE103F6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">
    <w:name w:val="8C98C813CCA74F3A938DD9DA68B92B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">
    <w:name w:val="A8504CF95D704CBCB517DCA6CC8ADF1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">
    <w:name w:val="B83E128F3B5243518DB2006CF00D52E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">
    <w:name w:val="4F254B695A9E407DB60D6C70D847C209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">
    <w:name w:val="FFD63FBB6E604FF3BD6B113FF04847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">
    <w:name w:val="5963B76DCB08434886452F1ECDB66E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">
    <w:name w:val="EFC8269F4BB84D6895F02F21987D27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">
    <w:name w:val="A97BDAB885674D718354FD41FA8112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">
    <w:name w:val="8C896E32902648DAA255753098623EE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">
    <w:name w:val="8213018D82E048A1A3A47E8D101D9E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">
    <w:name w:val="DF0769A40E72468D8C36A0F58D52AD6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">
    <w:name w:val="4A03F356CAD34AF583EA0ADED078496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">
    <w:name w:val="2C54B7E1C5354DCA9222F2F148B4E98F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">
    <w:name w:val="129E69FEDE8C4C7D9977A55DA54A5F7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">
    <w:name w:val="9EC60A1B4A5040F0AE6B34DA7C036FED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">
    <w:name w:val="F98E361BC47B41888F48CBA332CB0D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">
    <w:name w:val="A28EF59489D7492CB4CBCAB39D55D4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">
    <w:name w:val="5DB329B1756940C0826A056FA8582B3A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">
    <w:name w:val="950646AB64B84EDC9512F7ADA6B19B5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">
    <w:name w:val="7BC24CF8B21B4CBDB5778C6D9179E4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">
    <w:name w:val="8BE2AB38327D451D93ECF0B668389BE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5">
    <w:name w:val="22A80B7095E74ABBB978C6D63A2F817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5">
    <w:name w:val="FD89C76EAD464C8D9CBE6449E740BBC75"/>
    <w:rsid w:val="00884861"/>
    <w:pPr>
      <w:spacing w:after="0" w:line="240" w:lineRule="auto"/>
    </w:pPr>
  </w:style>
  <w:style w:type="paragraph" w:customStyle="1" w:styleId="5CE6BB1373BE464AB4ADC6A6DFD520BD5">
    <w:name w:val="5CE6BB1373BE464AB4ADC6A6DFD520BD5"/>
    <w:rsid w:val="00884861"/>
    <w:pPr>
      <w:spacing w:after="0" w:line="240" w:lineRule="auto"/>
    </w:pPr>
  </w:style>
  <w:style w:type="paragraph" w:customStyle="1" w:styleId="EF1FD42A0D1D49E28EED80AB9174CD101">
    <w:name w:val="EF1FD42A0D1D49E28EED80AB9174CD1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1">
    <w:name w:val="4F3BE5C1E79646C384F0737E8530218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1">
    <w:name w:val="BDE0EDEFC5B540F3A6510031073E7BA3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1">
    <w:name w:val="7D4163B4B267483AB829D1D8541BCE4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1">
    <w:name w:val="D66383E92C26440EB0EB845413A85BD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1">
    <w:name w:val="FC5EE777BFBB489EB264511B548272D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1">
    <w:name w:val="70D4B55F201E4BD0AF31A9BFC60839D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1">
    <w:name w:val="06F5B88969434E0AB5BEF0839F172F5F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1">
    <w:name w:val="9C1D2E55147A4EE5AB59BC5A9FC61B7D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1">
    <w:name w:val="B0BA00D875EC4AFDBDC0B13DDDA4A72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1">
    <w:name w:val="37D32F043B074A28BEED9C9A6C54367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1">
    <w:name w:val="49899B10706041B8BE03ABC2EE103F6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1">
    <w:name w:val="8C98C813CCA74F3A938DD9DA68B92B3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1">
    <w:name w:val="A8504CF95D704CBCB517DCA6CC8ADF1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1">
    <w:name w:val="B83E128F3B5243518DB2006CF00D52E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1">
    <w:name w:val="4F254B695A9E407DB60D6C70D847C209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1">
    <w:name w:val="FFD63FBB6E604FF3BD6B113FF048477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1">
    <w:name w:val="5963B76DCB08434886452F1ECDB66E8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1">
    <w:name w:val="EFC8269F4BB84D6895F02F21987D27A7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1">
    <w:name w:val="A97BDAB885674D718354FD41FA8112C3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1">
    <w:name w:val="8C896E32902648DAA255753098623EE6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1">
    <w:name w:val="8213018D82E048A1A3A47E8D101D9E7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1">
    <w:name w:val="DF0769A40E72468D8C36A0F58D52AD6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1">
    <w:name w:val="4A03F356CAD34AF583EA0ADED078496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1">
    <w:name w:val="2C54B7E1C5354DCA9222F2F148B4E98F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1">
    <w:name w:val="129E69FEDE8C4C7D9977A55DA54A5F7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1">
    <w:name w:val="9EC60A1B4A5040F0AE6B34DA7C036FED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1">
    <w:name w:val="F98E361BC47B41888F48CBA332CB0DB7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1">
    <w:name w:val="A28EF59489D7492CB4CBCAB39D55D4A1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1">
    <w:name w:val="5DB329B1756940C0826A056FA8582B3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1">
    <w:name w:val="950646AB64B84EDC9512F7ADA6B19B5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1">
    <w:name w:val="7BC24CF8B21B4CBDB5778C6D9179E48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1">
    <w:name w:val="8BE2AB38327D451D93ECF0B668389BE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">
    <w:name w:val="5A92EFB84CB54216A09384B39329F8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6">
    <w:name w:val="22A80B7095E74ABBB978C6D63A2F817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6">
    <w:name w:val="FD89C76EAD464C8D9CBE6449E740BBC76"/>
    <w:rsid w:val="00884861"/>
    <w:pPr>
      <w:spacing w:after="0" w:line="240" w:lineRule="auto"/>
    </w:pPr>
  </w:style>
  <w:style w:type="paragraph" w:customStyle="1" w:styleId="5CE6BB1373BE464AB4ADC6A6DFD520BD6">
    <w:name w:val="5CE6BB1373BE464AB4ADC6A6DFD520BD6"/>
    <w:rsid w:val="00884861"/>
    <w:pPr>
      <w:spacing w:after="0" w:line="240" w:lineRule="auto"/>
    </w:pPr>
  </w:style>
  <w:style w:type="paragraph" w:customStyle="1" w:styleId="EF1FD42A0D1D49E28EED80AB9174CD102">
    <w:name w:val="EF1FD42A0D1D49E28EED80AB9174CD1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2">
    <w:name w:val="4F3BE5C1E79646C384F0737E8530218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2">
    <w:name w:val="BDE0EDEFC5B540F3A6510031073E7BA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2">
    <w:name w:val="7D4163B4B267483AB829D1D8541BCE4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2">
    <w:name w:val="D66383E92C26440EB0EB845413A85BD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2">
    <w:name w:val="FC5EE777BFBB489EB264511B548272D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2">
    <w:name w:val="70D4B55F201E4BD0AF31A9BFC60839D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2">
    <w:name w:val="06F5B88969434E0AB5BEF0839F172F5F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2">
    <w:name w:val="9C1D2E55147A4EE5AB59BC5A9FC61B7D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2">
    <w:name w:val="B0BA00D875EC4AFDBDC0B13DDDA4A72A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2">
    <w:name w:val="37D32F043B074A28BEED9C9A6C54367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2">
    <w:name w:val="49899B10706041B8BE03ABC2EE103F6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2">
    <w:name w:val="8C98C813CCA74F3A938DD9DA68B92B3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2">
    <w:name w:val="A8504CF95D704CBCB517DCA6CC8ADF1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2">
    <w:name w:val="B83E128F3B5243518DB2006CF00D52E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2">
    <w:name w:val="4F254B695A9E407DB60D6C70D847C209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2">
    <w:name w:val="FFD63FBB6E604FF3BD6B113FF048477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2">
    <w:name w:val="5963B76DCB08434886452F1ECDB66E8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2">
    <w:name w:val="EFC8269F4BB84D6895F02F21987D27A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2">
    <w:name w:val="A97BDAB885674D718354FD41FA8112C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2">
    <w:name w:val="8C896E32902648DAA255753098623EE6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2">
    <w:name w:val="8213018D82E048A1A3A47E8D101D9E7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2">
    <w:name w:val="DF0769A40E72468D8C36A0F58D52AD6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2">
    <w:name w:val="4A03F356CAD34AF583EA0ADED078496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2">
    <w:name w:val="2C54B7E1C5354DCA9222F2F148B4E98F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2">
    <w:name w:val="129E69FEDE8C4C7D9977A55DA54A5F7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2">
    <w:name w:val="9EC60A1B4A5040F0AE6B34DA7C036FED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2">
    <w:name w:val="F98E361BC47B41888F48CBA332CB0DB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2">
    <w:name w:val="A28EF59489D7492CB4CBCAB39D55D4A1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2">
    <w:name w:val="5DB329B1756940C0826A056FA8582B3A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2">
    <w:name w:val="950646AB64B84EDC9512F7ADA6B19B5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2">
    <w:name w:val="7BC24CF8B21B4CBDB5778C6D9179E48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2">
    <w:name w:val="8BE2AB38327D451D93ECF0B668389BE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">
    <w:name w:val="5A92EFB84CB54216A09384B39329F875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7">
    <w:name w:val="22A80B7095E74ABBB978C6D63A2F817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7">
    <w:name w:val="FD89C76EAD464C8D9CBE6449E740BBC77"/>
    <w:rsid w:val="00884861"/>
    <w:pPr>
      <w:spacing w:after="0" w:line="240" w:lineRule="auto"/>
    </w:pPr>
  </w:style>
  <w:style w:type="paragraph" w:customStyle="1" w:styleId="5CE6BB1373BE464AB4ADC6A6DFD520BD7">
    <w:name w:val="5CE6BB1373BE464AB4ADC6A6DFD520BD7"/>
    <w:rsid w:val="00884861"/>
    <w:pPr>
      <w:spacing w:after="0" w:line="240" w:lineRule="auto"/>
    </w:pPr>
  </w:style>
  <w:style w:type="paragraph" w:customStyle="1" w:styleId="EF1FD42A0D1D49E28EED80AB9174CD103">
    <w:name w:val="EF1FD42A0D1D49E28EED80AB9174CD1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3">
    <w:name w:val="4F3BE5C1E79646C384F0737E8530218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3">
    <w:name w:val="BDE0EDEFC5B540F3A6510031073E7BA3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3">
    <w:name w:val="7D4163B4B267483AB829D1D8541BCE4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3">
    <w:name w:val="D66383E92C26440EB0EB845413A85BD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3">
    <w:name w:val="FC5EE777BFBB489EB264511B548272D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3">
    <w:name w:val="70D4B55F201E4BD0AF31A9BFC60839D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3">
    <w:name w:val="06F5B88969434E0AB5BEF0839F172F5F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3">
    <w:name w:val="9C1D2E55147A4EE5AB59BC5A9FC61B7D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3">
    <w:name w:val="B0BA00D875EC4AFDBDC0B13DDDA4A72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3">
    <w:name w:val="37D32F043B074A28BEED9C9A6C54367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3">
    <w:name w:val="49899B10706041B8BE03ABC2EE103F6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3">
    <w:name w:val="8C98C813CCA74F3A938DD9DA68B92B3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3">
    <w:name w:val="A8504CF95D704CBCB517DCA6CC8ADF1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3">
    <w:name w:val="B83E128F3B5243518DB2006CF00D52E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3">
    <w:name w:val="4F254B695A9E407DB60D6C70D847C209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3">
    <w:name w:val="FFD63FBB6E604FF3BD6B113FF048477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3">
    <w:name w:val="5963B76DCB08434886452F1ECDB66E8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3">
    <w:name w:val="EFC8269F4BB84D6895F02F21987D27A7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3">
    <w:name w:val="A97BDAB885674D718354FD41FA8112C3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3">
    <w:name w:val="8C896E32902648DAA255753098623EE6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3">
    <w:name w:val="8213018D82E048A1A3A47E8D101D9E7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3">
    <w:name w:val="DF0769A40E72468D8C36A0F58D52AD6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3">
    <w:name w:val="4A03F356CAD34AF583EA0ADED078496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3">
    <w:name w:val="2C54B7E1C5354DCA9222F2F148B4E98F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3">
    <w:name w:val="129E69FEDE8C4C7D9977A55DA54A5F7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3">
    <w:name w:val="9EC60A1B4A5040F0AE6B34DA7C036FED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3">
    <w:name w:val="F98E361BC47B41888F48CBA332CB0DB7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3">
    <w:name w:val="A28EF59489D7492CB4CBCAB39D55D4A1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3">
    <w:name w:val="5DB329B1756940C0826A056FA8582B3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3">
    <w:name w:val="950646AB64B84EDC9512F7ADA6B19B5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3">
    <w:name w:val="7BC24CF8B21B4CBDB5778C6D9179E48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3">
    <w:name w:val="8BE2AB38327D451D93ECF0B668389BE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">
    <w:name w:val="5A92EFB84CB54216A09384B39329F875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8">
    <w:name w:val="22A80B7095E74ABBB978C6D63A2F817F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8">
    <w:name w:val="FD89C76EAD464C8D9CBE6449E740BBC78"/>
    <w:rsid w:val="00884861"/>
    <w:pPr>
      <w:spacing w:after="0" w:line="240" w:lineRule="auto"/>
    </w:pPr>
  </w:style>
  <w:style w:type="paragraph" w:customStyle="1" w:styleId="5CE6BB1373BE464AB4ADC6A6DFD520BD8">
    <w:name w:val="5CE6BB1373BE464AB4ADC6A6DFD520BD8"/>
    <w:rsid w:val="00884861"/>
    <w:pPr>
      <w:spacing w:after="0" w:line="240" w:lineRule="auto"/>
    </w:pPr>
  </w:style>
  <w:style w:type="paragraph" w:customStyle="1" w:styleId="EF1FD42A0D1D49E28EED80AB9174CD104">
    <w:name w:val="EF1FD42A0D1D49E28EED80AB9174CD1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4">
    <w:name w:val="4F3BE5C1E79646C384F0737E8530218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4">
    <w:name w:val="BDE0EDEFC5B540F3A6510031073E7BA3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4">
    <w:name w:val="7D4163B4B267483AB829D1D8541BCE4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4">
    <w:name w:val="D66383E92C26440EB0EB845413A85BD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4">
    <w:name w:val="FC5EE777BFBB489EB264511B548272D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4">
    <w:name w:val="70D4B55F201E4BD0AF31A9BFC60839D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4">
    <w:name w:val="06F5B88969434E0AB5BEF0839F172F5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4">
    <w:name w:val="9C1D2E55147A4EE5AB59BC5A9FC61B7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4">
    <w:name w:val="B0BA00D875EC4AFDBDC0B13DDDA4A72A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4">
    <w:name w:val="37D32F043B074A28BEED9C9A6C54367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4">
    <w:name w:val="49899B10706041B8BE03ABC2EE103F6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4">
    <w:name w:val="8C98C813CCA74F3A938DD9DA68B92B3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4">
    <w:name w:val="A8504CF95D704CBCB517DCA6CC8ADF1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4">
    <w:name w:val="B83E128F3B5243518DB2006CF00D52E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4">
    <w:name w:val="4F254B695A9E407DB60D6C70D847C209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4">
    <w:name w:val="FFD63FBB6E604FF3BD6B113FF048477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4">
    <w:name w:val="5963B76DCB08434886452F1ECDB66E8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4">
    <w:name w:val="EFC8269F4BB84D6895F02F21987D27A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4">
    <w:name w:val="A97BDAB885674D718354FD41FA8112C3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4">
    <w:name w:val="8C896E32902648DAA255753098623EE6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4">
    <w:name w:val="8213018D82E048A1A3A47E8D101D9E7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4">
    <w:name w:val="DF0769A40E72468D8C36A0F58D52AD6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4">
    <w:name w:val="4A03F356CAD34AF583EA0ADED078496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4">
    <w:name w:val="2C54B7E1C5354DCA9222F2F148B4E98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4">
    <w:name w:val="129E69FEDE8C4C7D9977A55DA54A5F7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4">
    <w:name w:val="9EC60A1B4A5040F0AE6B34DA7C036FE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4">
    <w:name w:val="F98E361BC47B41888F48CBA332CB0DB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4">
    <w:name w:val="A28EF59489D7492CB4CBCAB39D55D4A1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4">
    <w:name w:val="5DB329B1756940C0826A056FA8582B3A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4">
    <w:name w:val="950646AB64B84EDC9512F7ADA6B19B5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4">
    <w:name w:val="7BC24CF8B21B4CBDB5778C6D9179E48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4">
    <w:name w:val="8BE2AB38327D451D93ECF0B668389BE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">
    <w:name w:val="5A92EFB84CB54216A09384B39329F875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9">
    <w:name w:val="22A80B7095E74ABBB978C6D63A2F817F9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9">
    <w:name w:val="FD89C76EAD464C8D9CBE6449E740BBC79"/>
    <w:rsid w:val="00884861"/>
    <w:pPr>
      <w:spacing w:after="0" w:line="240" w:lineRule="auto"/>
    </w:pPr>
  </w:style>
  <w:style w:type="paragraph" w:customStyle="1" w:styleId="5CE6BB1373BE464AB4ADC6A6DFD520BD9">
    <w:name w:val="5CE6BB1373BE464AB4ADC6A6DFD520BD9"/>
    <w:rsid w:val="00884861"/>
    <w:pPr>
      <w:spacing w:after="0" w:line="240" w:lineRule="auto"/>
    </w:pPr>
  </w:style>
  <w:style w:type="paragraph" w:customStyle="1" w:styleId="EF1FD42A0D1D49E28EED80AB9174CD105">
    <w:name w:val="EF1FD42A0D1D49E28EED80AB9174CD1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5">
    <w:name w:val="4F3BE5C1E79646C384F0737E8530218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5">
    <w:name w:val="BDE0EDEFC5B540F3A6510031073E7BA3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5">
    <w:name w:val="7D4163B4B267483AB829D1D8541BCE4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5">
    <w:name w:val="D66383E92C26440EB0EB845413A85BD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5">
    <w:name w:val="FC5EE777BFBB489EB264511B548272D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5">
    <w:name w:val="70D4B55F201E4BD0AF31A9BFC60839D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5">
    <w:name w:val="06F5B88969434E0AB5BEF0839F172F5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5">
    <w:name w:val="9C1D2E55147A4EE5AB59BC5A9FC61B7D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5">
    <w:name w:val="B0BA00D875EC4AFDBDC0B13DDDA4A72A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5">
    <w:name w:val="37D32F043B074A28BEED9C9A6C54367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5">
    <w:name w:val="49899B10706041B8BE03ABC2EE103F6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5">
    <w:name w:val="8C98C813CCA74F3A938DD9DA68B92B3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5">
    <w:name w:val="A8504CF95D704CBCB517DCA6CC8ADF1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5">
    <w:name w:val="B83E128F3B5243518DB2006CF00D52E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5">
    <w:name w:val="4F254B695A9E407DB60D6C70D847C209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5">
    <w:name w:val="FFD63FBB6E604FF3BD6B113FF048477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5">
    <w:name w:val="5963B76DCB08434886452F1ECDB66E8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5">
    <w:name w:val="EFC8269F4BB84D6895F02F21987D27A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5">
    <w:name w:val="A97BDAB885674D718354FD41FA8112C3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5">
    <w:name w:val="8C896E32902648DAA255753098623EE6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5">
    <w:name w:val="8213018D82E048A1A3A47E8D101D9E7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5">
    <w:name w:val="DF0769A40E72468D8C36A0F58D52AD6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5">
    <w:name w:val="4A03F356CAD34AF583EA0ADED078496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5">
    <w:name w:val="2C54B7E1C5354DCA9222F2F148B4E98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5">
    <w:name w:val="129E69FEDE8C4C7D9977A55DA54A5F7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5">
    <w:name w:val="9EC60A1B4A5040F0AE6B34DA7C036FED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5">
    <w:name w:val="F98E361BC47B41888F48CBA332CB0DB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5">
    <w:name w:val="A28EF59489D7492CB4CBCAB39D55D4A1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5">
    <w:name w:val="5DB329B1756940C0826A056FA8582B3A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5">
    <w:name w:val="950646AB64B84EDC9512F7ADA6B19B5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5">
    <w:name w:val="7BC24CF8B21B4CBDB5778C6D9179E48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5">
    <w:name w:val="8BE2AB38327D451D93ECF0B668389BE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4">
    <w:name w:val="5A92EFB84CB54216A09384B39329F875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0">
    <w:name w:val="22A80B7095E74ABBB978C6D63A2F817F1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0">
    <w:name w:val="FD89C76EAD464C8D9CBE6449E740BBC710"/>
    <w:rsid w:val="00884861"/>
    <w:pPr>
      <w:spacing w:after="0" w:line="240" w:lineRule="auto"/>
    </w:pPr>
  </w:style>
  <w:style w:type="paragraph" w:customStyle="1" w:styleId="5CE6BB1373BE464AB4ADC6A6DFD520BD10">
    <w:name w:val="5CE6BB1373BE464AB4ADC6A6DFD520BD10"/>
    <w:rsid w:val="00884861"/>
    <w:pPr>
      <w:spacing w:after="0" w:line="240" w:lineRule="auto"/>
    </w:pPr>
  </w:style>
  <w:style w:type="paragraph" w:customStyle="1" w:styleId="EF1FD42A0D1D49E28EED80AB9174CD106">
    <w:name w:val="EF1FD42A0D1D49E28EED80AB9174CD1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6">
    <w:name w:val="4F3BE5C1E79646C384F0737E8530218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6">
    <w:name w:val="BDE0EDEFC5B540F3A6510031073E7BA3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6">
    <w:name w:val="7D4163B4B267483AB829D1D8541BCE4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6">
    <w:name w:val="D66383E92C26440EB0EB845413A85BD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6">
    <w:name w:val="FC5EE777BFBB489EB264511B548272D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6">
    <w:name w:val="70D4B55F201E4BD0AF31A9BFC60839D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6">
    <w:name w:val="06F5B88969434E0AB5BEF0839F172F5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6">
    <w:name w:val="9C1D2E55147A4EE5AB59BC5A9FC61B7D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6">
    <w:name w:val="B0BA00D875EC4AFDBDC0B13DDDA4A72A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6">
    <w:name w:val="37D32F043B074A28BEED9C9A6C54367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6">
    <w:name w:val="49899B10706041B8BE03ABC2EE103F6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6">
    <w:name w:val="8C98C813CCA74F3A938DD9DA68B92B3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6">
    <w:name w:val="A8504CF95D704CBCB517DCA6CC8ADF1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6">
    <w:name w:val="B83E128F3B5243518DB2006CF00D52E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6">
    <w:name w:val="4F254B695A9E407DB60D6C70D847C209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6">
    <w:name w:val="FFD63FBB6E604FF3BD6B113FF048477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6">
    <w:name w:val="5963B76DCB08434886452F1ECDB66E8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6">
    <w:name w:val="EFC8269F4BB84D6895F02F21987D27A7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6">
    <w:name w:val="A97BDAB885674D718354FD41FA8112C3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6">
    <w:name w:val="8C896E32902648DAA255753098623EE6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6">
    <w:name w:val="8213018D82E048A1A3A47E8D101D9E7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6">
    <w:name w:val="DF0769A40E72468D8C36A0F58D52AD6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6">
    <w:name w:val="4A03F356CAD34AF583EA0ADED078496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6">
    <w:name w:val="2C54B7E1C5354DCA9222F2F148B4E98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6">
    <w:name w:val="129E69FEDE8C4C7D9977A55DA54A5F7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6">
    <w:name w:val="9EC60A1B4A5040F0AE6B34DA7C036FED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6">
    <w:name w:val="F98E361BC47B41888F48CBA332CB0DB7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6">
    <w:name w:val="A28EF59489D7492CB4CBCAB39D55D4A1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6">
    <w:name w:val="5DB329B1756940C0826A056FA8582B3A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6">
    <w:name w:val="950646AB64B84EDC9512F7ADA6B19B5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6">
    <w:name w:val="7BC24CF8B21B4CBDB5778C6D9179E48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6">
    <w:name w:val="8BE2AB38327D451D93ECF0B668389BE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5">
    <w:name w:val="5A92EFB84CB54216A09384B39329F875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1">
    <w:name w:val="22A80B7095E74ABBB978C6D63A2F817F1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1">
    <w:name w:val="FD89C76EAD464C8D9CBE6449E740BBC711"/>
    <w:rsid w:val="00884861"/>
    <w:pPr>
      <w:spacing w:after="0" w:line="240" w:lineRule="auto"/>
    </w:pPr>
  </w:style>
  <w:style w:type="paragraph" w:customStyle="1" w:styleId="5CE6BB1373BE464AB4ADC6A6DFD520BD11">
    <w:name w:val="5CE6BB1373BE464AB4ADC6A6DFD520BD11"/>
    <w:rsid w:val="00884861"/>
    <w:pPr>
      <w:spacing w:after="0" w:line="240" w:lineRule="auto"/>
    </w:pPr>
  </w:style>
  <w:style w:type="paragraph" w:customStyle="1" w:styleId="EF1FD42A0D1D49E28EED80AB9174CD107">
    <w:name w:val="EF1FD42A0D1D49E28EED80AB9174CD1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7">
    <w:name w:val="4F3BE5C1E79646C384F0737E8530218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7">
    <w:name w:val="BDE0EDEFC5B540F3A6510031073E7BA3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7">
    <w:name w:val="7D4163B4B267483AB829D1D8541BCE4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7">
    <w:name w:val="D66383E92C26440EB0EB845413A85BD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7">
    <w:name w:val="FC5EE777BFBB489EB264511B548272D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7">
    <w:name w:val="70D4B55F201E4BD0AF31A9BFC60839D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7">
    <w:name w:val="06F5B88969434E0AB5BEF0839F172F5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7">
    <w:name w:val="9C1D2E55147A4EE5AB59BC5A9FC61B7D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7">
    <w:name w:val="B0BA00D875EC4AFDBDC0B13DDDA4A72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7">
    <w:name w:val="37D32F043B074A28BEED9C9A6C54367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7">
    <w:name w:val="49899B10706041B8BE03ABC2EE103F6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7">
    <w:name w:val="8C98C813CCA74F3A938DD9DA68B92B3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7">
    <w:name w:val="A8504CF95D704CBCB517DCA6CC8ADF1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7">
    <w:name w:val="B83E128F3B5243518DB2006CF00D52E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7">
    <w:name w:val="4F254B695A9E407DB60D6C70D847C209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7">
    <w:name w:val="FFD63FBB6E604FF3BD6B113FF048477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7">
    <w:name w:val="5963B76DCB08434886452F1ECDB66E8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7">
    <w:name w:val="EFC8269F4BB84D6895F02F21987D27A7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7">
    <w:name w:val="A97BDAB885674D718354FD41FA8112C3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7">
    <w:name w:val="8C896E32902648DAA255753098623EE6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7">
    <w:name w:val="8213018D82E048A1A3A47E8D101D9E7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7">
    <w:name w:val="DF0769A40E72468D8C36A0F58D52AD6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7">
    <w:name w:val="4A03F356CAD34AF583EA0ADED078496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7">
    <w:name w:val="2C54B7E1C5354DCA9222F2F148B4E98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7">
    <w:name w:val="129E69FEDE8C4C7D9977A55DA54A5F7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7">
    <w:name w:val="9EC60A1B4A5040F0AE6B34DA7C036FED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7">
    <w:name w:val="F98E361BC47B41888F48CBA332CB0DB7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7">
    <w:name w:val="A28EF59489D7492CB4CBCAB39D55D4A1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7">
    <w:name w:val="5DB329B1756940C0826A056FA8582B3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7">
    <w:name w:val="950646AB64B84EDC9512F7ADA6B19B5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7">
    <w:name w:val="7BC24CF8B21B4CBDB5778C6D9179E48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7">
    <w:name w:val="8BE2AB38327D451D93ECF0B668389BE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6">
    <w:name w:val="5A92EFB84CB54216A09384B39329F8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">
    <w:name w:val="40B4C1ED120C44AA917975AFF3B41E7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2">
    <w:name w:val="22A80B7095E74ABBB978C6D63A2F817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2">
    <w:name w:val="FD89C76EAD464C8D9CBE6449E740BBC712"/>
    <w:rsid w:val="002C4178"/>
    <w:pPr>
      <w:spacing w:after="0" w:line="240" w:lineRule="auto"/>
    </w:pPr>
  </w:style>
  <w:style w:type="paragraph" w:customStyle="1" w:styleId="5CE6BB1373BE464AB4ADC6A6DFD520BD12">
    <w:name w:val="5CE6BB1373BE464AB4ADC6A6DFD520BD12"/>
    <w:rsid w:val="002C4178"/>
    <w:pPr>
      <w:spacing w:after="0" w:line="240" w:lineRule="auto"/>
    </w:pPr>
  </w:style>
  <w:style w:type="paragraph" w:customStyle="1" w:styleId="DA03A06EE589462FB67CE8A9006BC54D">
    <w:name w:val="DA03A06EE589462FB67CE8A9006BC54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">
    <w:name w:val="440DB3CF7C274590B084BA84B78518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">
    <w:name w:val="80A7DB6E47EF4AE9ACD3A14C8E78E0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">
    <w:name w:val="82B23F8E9E21431793E062C2BDC7F2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">
    <w:name w:val="31AB7145241D4EA6A72639F3507E1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">
    <w:name w:val="7421CDA3320A434A810CCAD92045A2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">
    <w:name w:val="42791A9D6D7142AF8CB382D4F8B559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">
    <w:name w:val="5DE9999EC2224F7AB2294B75B3D2FB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">
    <w:name w:val="3AAFF4168878477EA6E0D8CC6ED9DAC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">
    <w:name w:val="35E1B9747A65474D90247064D81D6B1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">
    <w:name w:val="0B8FCE6E5200414DB8EFF2EF28A27F0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">
    <w:name w:val="7683E3C8F2E34C90AF5B7175CBEFE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">
    <w:name w:val="1A3BB433A8E64927810E0A4267C22C9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">
    <w:name w:val="907B5E8EA524493289CBCDDB7BC6968B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">
    <w:name w:val="359D770606F54A8D9A46671EBB581CDA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">
    <w:name w:val="28E22662F178414790326F395E7057AA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">
    <w:name w:val="BD1248E740FF4D8488897747D48D66B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">
    <w:name w:val="26C5476B5126478E9AA02601EBA5F1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">
    <w:name w:val="1DDA8B7389DA42089D5A79D8147F2AEF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">
    <w:name w:val="36DA796592B44C2090E8FD12DB846B9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">
    <w:name w:val="4C7DCC012A2F4701887F530244B45F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">
    <w:name w:val="37EE45FB77434147BA47D8F61696FBC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">
    <w:name w:val="9F65408135A84393B41FE85F624722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">
    <w:name w:val="94449C0D1DCB4A55B73D989E632176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">
    <w:name w:val="93EBF04604C046278CFAE7DDF44884D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">
    <w:name w:val="83B8FB0B74AC4F6F8C7ADFAEDAEF6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">
    <w:name w:val="EBC24A9279E9454A96E16405F3742A2F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">
    <w:name w:val="23F5D074E3AF4C1396ECD7073F8121D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">
    <w:name w:val="1C32699401DA461797C7836A645915E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">
    <w:name w:val="DAE3692AD7DA468D8BFA7CBE21BB0AA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">
    <w:name w:val="54E470CD26F045E9A2632616170806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">
    <w:name w:val="F62F634A22ED48F1A5071999D30D873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">
    <w:name w:val="9A9BCE3E27FF44F69E9B2B438FECA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9BEC4AA183490082C88AFF7587B4CD">
    <w:name w:val="CF9BEC4AA183490082C88AFF7587B4CD"/>
    <w:rsid w:val="002C4178"/>
  </w:style>
  <w:style w:type="paragraph" w:customStyle="1" w:styleId="5A92EFB84CB54216A09384B39329F8757">
    <w:name w:val="5A92EFB84CB54216A09384B39329F8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1">
    <w:name w:val="40B4C1ED120C44AA917975AFF3B41E701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CF9BEC4AA183490082C88AFF7587B4CD1">
    <w:name w:val="CF9BEC4AA183490082C88AFF7587B4CD1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22A80B7095E74ABBB978C6D63A2F817F13">
    <w:name w:val="22A80B7095E74ABBB978C6D63A2F817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3">
    <w:name w:val="FD89C76EAD464C8D9CBE6449E740BBC713"/>
    <w:rsid w:val="002C4178"/>
    <w:pPr>
      <w:spacing w:after="0" w:line="240" w:lineRule="auto"/>
    </w:pPr>
  </w:style>
  <w:style w:type="paragraph" w:customStyle="1" w:styleId="5CE6BB1373BE464AB4ADC6A6DFD520BD13">
    <w:name w:val="5CE6BB1373BE464AB4ADC6A6DFD520BD13"/>
    <w:rsid w:val="002C4178"/>
    <w:pPr>
      <w:spacing w:after="0" w:line="240" w:lineRule="auto"/>
    </w:pPr>
  </w:style>
  <w:style w:type="paragraph" w:customStyle="1" w:styleId="DA03A06EE589462FB67CE8A9006BC54D1">
    <w:name w:val="DA03A06EE589462FB67CE8A9006BC54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">
    <w:name w:val="440DB3CF7C274590B084BA84B78518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">
    <w:name w:val="80A7DB6E47EF4AE9ACD3A14C8E78E0B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">
    <w:name w:val="82B23F8E9E21431793E062C2BDC7F23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">
    <w:name w:val="31AB7145241D4EA6A72639F3507E15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">
    <w:name w:val="7421CDA3320A434A810CCAD92045A2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">
    <w:name w:val="42791A9D6D7142AF8CB382D4F8B559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">
    <w:name w:val="5DE9999EC2224F7AB2294B75B3D2FB8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">
    <w:name w:val="3AAFF4168878477EA6E0D8CC6ED9DA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">
    <w:name w:val="35E1B9747A65474D90247064D81D6B1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">
    <w:name w:val="0B8FCE6E5200414DB8EFF2EF28A27F0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">
    <w:name w:val="7683E3C8F2E34C90AF5B7175CBEFE0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">
    <w:name w:val="1A3BB433A8E64927810E0A4267C22C9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">
    <w:name w:val="907B5E8EA524493289CBCDDB7BC6968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">
    <w:name w:val="359D770606F54A8D9A46671EBB581CD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">
    <w:name w:val="28E22662F178414790326F395E7057A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">
    <w:name w:val="BD1248E740FF4D8488897747D48D66B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">
    <w:name w:val="26C5476B5126478E9AA02601EBA5F19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">
    <w:name w:val="1DDA8B7389DA42089D5A79D8147F2AE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">
    <w:name w:val="36DA796592B44C2090E8FD12DB846B9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">
    <w:name w:val="4C7DCC012A2F4701887F530244B45FD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">
    <w:name w:val="37EE45FB77434147BA47D8F61696FBC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">
    <w:name w:val="9F65408135A84393B41FE85F624722C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">
    <w:name w:val="94449C0D1DCB4A55B73D989E632176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">
    <w:name w:val="93EBF04604C046278CFAE7DDF44884D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">
    <w:name w:val="83B8FB0B74AC4F6F8C7ADFAEDAEF6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">
    <w:name w:val="EBC24A9279E9454A96E16405F3742A2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">
    <w:name w:val="23F5D074E3AF4C1396ECD7073F8121D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">
    <w:name w:val="1C32699401DA461797C7836A645915E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">
    <w:name w:val="DAE3692AD7DA468D8BFA7CBE21BB0AA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">
    <w:name w:val="54E470CD26F045E9A2632616170806E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">
    <w:name w:val="F62F634A22ED48F1A5071999D30D873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">
    <w:name w:val="9A9BCE3E27FF44F69E9B2B438FECA01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">
    <w:name w:val="0CFD446BB73B4A02B3E861A60E8EE04A"/>
    <w:rsid w:val="002C4178"/>
  </w:style>
  <w:style w:type="paragraph" w:customStyle="1" w:styleId="5A92EFB84CB54216A09384B39329F8758">
    <w:name w:val="5A92EFB84CB54216A09384B39329F8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2">
    <w:name w:val="40B4C1ED120C44AA917975AFF3B41E702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a7">
    <w:name w:val="Текст отчета"/>
    <w:basedOn w:val="a"/>
    <w:link w:val="a8"/>
    <w:autoRedefine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8">
    <w:name w:val="Текст отчета Знак"/>
    <w:basedOn w:val="a0"/>
    <w:link w:val="a7"/>
    <w:rsid w:val="002C4178"/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">
    <w:name w:val="0CFD446BB73B4A02B3E861A60E8EE04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9BEC4AA183490082C88AFF7587B4CD2">
    <w:name w:val="CF9BEC4AA183490082C88AFF7587B4CD2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22A80B7095E74ABBB978C6D63A2F817F14">
    <w:name w:val="22A80B7095E74ABBB978C6D63A2F817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4">
    <w:name w:val="FD89C76EAD464C8D9CBE6449E740BBC714"/>
    <w:rsid w:val="002C4178"/>
    <w:pPr>
      <w:spacing w:after="0" w:line="240" w:lineRule="auto"/>
    </w:pPr>
  </w:style>
  <w:style w:type="paragraph" w:customStyle="1" w:styleId="5CE6BB1373BE464AB4ADC6A6DFD520BD14">
    <w:name w:val="5CE6BB1373BE464AB4ADC6A6DFD520BD14"/>
    <w:rsid w:val="002C4178"/>
    <w:pPr>
      <w:spacing w:after="0" w:line="240" w:lineRule="auto"/>
    </w:pPr>
  </w:style>
  <w:style w:type="paragraph" w:customStyle="1" w:styleId="DA03A06EE589462FB67CE8A9006BC54D2">
    <w:name w:val="DA03A06EE589462FB67CE8A9006BC54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">
    <w:name w:val="440DB3CF7C274590B084BA84B78518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">
    <w:name w:val="80A7DB6E47EF4AE9ACD3A14C8E78E0B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">
    <w:name w:val="82B23F8E9E21431793E062C2BDC7F23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">
    <w:name w:val="31AB7145241D4EA6A72639F3507E15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">
    <w:name w:val="7421CDA3320A434A810CCAD92045A23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">
    <w:name w:val="42791A9D6D7142AF8CB382D4F8B559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">
    <w:name w:val="5DE9999EC2224F7AB2294B75B3D2FB8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">
    <w:name w:val="3AAFF4168878477EA6E0D8CC6ED9DA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">
    <w:name w:val="35E1B9747A65474D90247064D81D6B1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">
    <w:name w:val="0B8FCE6E5200414DB8EFF2EF28A27F0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">
    <w:name w:val="7683E3C8F2E34C90AF5B7175CBEFE03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">
    <w:name w:val="1A3BB433A8E64927810E0A4267C22C9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">
    <w:name w:val="907B5E8EA524493289CBCDDB7BC6968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">
    <w:name w:val="359D770606F54A8D9A46671EBB581CD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">
    <w:name w:val="28E22662F178414790326F395E7057A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">
    <w:name w:val="BD1248E740FF4D8488897747D48D66B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">
    <w:name w:val="26C5476B5126478E9AA02601EBA5F19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">
    <w:name w:val="1DDA8B7389DA42089D5A79D8147F2AE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">
    <w:name w:val="36DA796592B44C2090E8FD12DB846B9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">
    <w:name w:val="4C7DCC012A2F4701887F530244B45FD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">
    <w:name w:val="37EE45FB77434147BA47D8F61696FBC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">
    <w:name w:val="9F65408135A84393B41FE85F624722C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">
    <w:name w:val="94449C0D1DCB4A55B73D989E632176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">
    <w:name w:val="93EBF04604C046278CFAE7DDF44884D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">
    <w:name w:val="83B8FB0B74AC4F6F8C7ADFAEDAEF6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">
    <w:name w:val="EBC24A9279E9454A96E16405F3742A2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">
    <w:name w:val="23F5D074E3AF4C1396ECD7073F8121D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">
    <w:name w:val="1C32699401DA461797C7836A645915E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">
    <w:name w:val="DAE3692AD7DA468D8BFA7CBE21BB0AA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">
    <w:name w:val="54E470CD26F045E9A2632616170806E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">
    <w:name w:val="F62F634A22ED48F1A5071999D30D873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">
    <w:name w:val="9A9BCE3E27FF44F69E9B2B438FECA01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">
    <w:name w:val="5B2E95BABA0A48C49CCB886462C2323C"/>
    <w:rsid w:val="002C4178"/>
  </w:style>
  <w:style w:type="paragraph" w:customStyle="1" w:styleId="5A92EFB84CB54216A09384B39329F8759">
    <w:name w:val="5A92EFB84CB54216A09384B39329F8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">
    <w:name w:val="0CFD446BB73B4A02B3E861A60E8EE04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">
    <w:name w:val="5B2E95BABA0A48C49CCB886462C2323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5">
    <w:name w:val="22A80B7095E74ABBB978C6D63A2F817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5">
    <w:name w:val="FD89C76EAD464C8D9CBE6449E740BBC715"/>
    <w:rsid w:val="002C4178"/>
    <w:pPr>
      <w:spacing w:after="0" w:line="240" w:lineRule="auto"/>
    </w:pPr>
  </w:style>
  <w:style w:type="paragraph" w:customStyle="1" w:styleId="5CE6BB1373BE464AB4ADC6A6DFD520BD15">
    <w:name w:val="5CE6BB1373BE464AB4ADC6A6DFD520BD15"/>
    <w:rsid w:val="002C4178"/>
    <w:pPr>
      <w:spacing w:after="0" w:line="240" w:lineRule="auto"/>
    </w:pPr>
  </w:style>
  <w:style w:type="paragraph" w:customStyle="1" w:styleId="DA03A06EE589462FB67CE8A9006BC54D3">
    <w:name w:val="DA03A06EE589462FB67CE8A9006BC54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">
    <w:name w:val="440DB3CF7C274590B084BA84B78518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">
    <w:name w:val="80A7DB6E47EF4AE9ACD3A14C8E78E0B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">
    <w:name w:val="82B23F8E9E21431793E062C2BDC7F23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">
    <w:name w:val="31AB7145241D4EA6A72639F3507E15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">
    <w:name w:val="7421CDA3320A434A810CCAD92045A23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">
    <w:name w:val="42791A9D6D7142AF8CB382D4F8B559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">
    <w:name w:val="5DE9999EC2224F7AB2294B75B3D2FB8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">
    <w:name w:val="3AAFF4168878477EA6E0D8CC6ED9DA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">
    <w:name w:val="35E1B9747A65474D90247064D81D6B1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">
    <w:name w:val="0B8FCE6E5200414DB8EFF2EF28A27F0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">
    <w:name w:val="7683E3C8F2E34C90AF5B7175CBEFE03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">
    <w:name w:val="1A3BB433A8E64927810E0A4267C22C9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">
    <w:name w:val="907B5E8EA524493289CBCDDB7BC6968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">
    <w:name w:val="359D770606F54A8D9A46671EBB581CD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">
    <w:name w:val="28E22662F178414790326F395E7057A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">
    <w:name w:val="BD1248E740FF4D8488897747D48D66B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">
    <w:name w:val="26C5476B5126478E9AA02601EBA5F19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">
    <w:name w:val="1DDA8B7389DA42089D5A79D8147F2AE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">
    <w:name w:val="36DA796592B44C2090E8FD12DB846B9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">
    <w:name w:val="4C7DCC012A2F4701887F530244B45FD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">
    <w:name w:val="37EE45FB77434147BA47D8F61696FBC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">
    <w:name w:val="9F65408135A84393B41FE85F624722C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">
    <w:name w:val="94449C0D1DCB4A55B73D989E632176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">
    <w:name w:val="93EBF04604C046278CFAE7DDF44884D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">
    <w:name w:val="83B8FB0B74AC4F6F8C7ADFAEDAEF6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">
    <w:name w:val="EBC24A9279E9454A96E16405F3742A2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">
    <w:name w:val="23F5D074E3AF4C1396ECD7073F8121D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">
    <w:name w:val="1C32699401DA461797C7836A645915E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">
    <w:name w:val="DAE3692AD7DA468D8BFA7CBE21BB0AA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">
    <w:name w:val="54E470CD26F045E9A2632616170806E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">
    <w:name w:val="F62F634A22ED48F1A5071999D30D873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">
    <w:name w:val="9A9BCE3E27FF44F69E9B2B438FECA01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">
    <w:name w:val="2E7A297054914408BA41641EFA49BFCC"/>
    <w:rsid w:val="002C4178"/>
  </w:style>
  <w:style w:type="paragraph" w:customStyle="1" w:styleId="5A92EFB84CB54216A09384B39329F87510">
    <w:name w:val="5A92EFB84CB54216A09384B39329F8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">
    <w:name w:val="0CFD446BB73B4A02B3E861A60E8EE04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">
    <w:name w:val="5B2E95BABA0A48C49CCB886462C2323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">
    <w:name w:val="2E7A297054914408BA41641EFA49BFC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6">
    <w:name w:val="22A80B7095E74ABBB978C6D63A2F817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6">
    <w:name w:val="FD89C76EAD464C8D9CBE6449E740BBC716"/>
    <w:rsid w:val="002C4178"/>
    <w:pPr>
      <w:spacing w:after="0" w:line="240" w:lineRule="auto"/>
    </w:pPr>
  </w:style>
  <w:style w:type="paragraph" w:customStyle="1" w:styleId="5CE6BB1373BE464AB4ADC6A6DFD520BD16">
    <w:name w:val="5CE6BB1373BE464AB4ADC6A6DFD520BD16"/>
    <w:rsid w:val="002C4178"/>
    <w:pPr>
      <w:spacing w:after="0" w:line="240" w:lineRule="auto"/>
    </w:pPr>
  </w:style>
  <w:style w:type="paragraph" w:customStyle="1" w:styleId="DA03A06EE589462FB67CE8A9006BC54D4">
    <w:name w:val="DA03A06EE589462FB67CE8A9006BC54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4">
    <w:name w:val="440DB3CF7C274590B084BA84B78518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4">
    <w:name w:val="80A7DB6E47EF4AE9ACD3A14C8E78E0B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4">
    <w:name w:val="82B23F8E9E21431793E062C2BDC7F23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4">
    <w:name w:val="31AB7145241D4EA6A72639F3507E151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4">
    <w:name w:val="7421CDA3320A434A810CCAD92045A23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4">
    <w:name w:val="42791A9D6D7142AF8CB382D4F8B5595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4">
    <w:name w:val="5DE9999EC2224F7AB2294B75B3D2FB8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4">
    <w:name w:val="3AAFF4168878477EA6E0D8CC6ED9DA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4">
    <w:name w:val="35E1B9747A65474D90247064D81D6B1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4">
    <w:name w:val="0B8FCE6E5200414DB8EFF2EF28A27F0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4">
    <w:name w:val="7683E3C8F2E34C90AF5B7175CBEFE03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4">
    <w:name w:val="1A3BB433A8E64927810E0A4267C22C9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4">
    <w:name w:val="907B5E8EA524493289CBCDDB7BC6968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4">
    <w:name w:val="359D770606F54A8D9A46671EBB581CD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4">
    <w:name w:val="28E22662F178414790326F395E7057A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4">
    <w:name w:val="BD1248E740FF4D8488897747D48D66B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4">
    <w:name w:val="26C5476B5126478E9AA02601EBA5F19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4">
    <w:name w:val="1DDA8B7389DA42089D5A79D8147F2AE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4">
    <w:name w:val="36DA796592B44C2090E8FD12DB846B9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4">
    <w:name w:val="4C7DCC012A2F4701887F530244B45FD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4">
    <w:name w:val="37EE45FB77434147BA47D8F61696FBC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4">
    <w:name w:val="9F65408135A84393B41FE85F624722C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4">
    <w:name w:val="94449C0D1DCB4A55B73D989E632176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4">
    <w:name w:val="93EBF04604C046278CFAE7DDF44884D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4">
    <w:name w:val="83B8FB0B74AC4F6F8C7ADFAEDAEF6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4">
    <w:name w:val="EBC24A9279E9454A96E16405F3742A2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4">
    <w:name w:val="23F5D074E3AF4C1396ECD7073F8121D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4">
    <w:name w:val="1C32699401DA461797C7836A645915E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4">
    <w:name w:val="DAE3692AD7DA468D8BFA7CBE21BB0AA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4">
    <w:name w:val="54E470CD26F045E9A2632616170806E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4">
    <w:name w:val="F62F634A22ED48F1A5071999D30D873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4">
    <w:name w:val="9A9BCE3E27FF44F69E9B2B438FECA01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">
    <w:name w:val="896283A7160A42E2BAA327221E41FC8A"/>
    <w:rsid w:val="002C4178"/>
  </w:style>
  <w:style w:type="paragraph" w:customStyle="1" w:styleId="5A92EFB84CB54216A09384B39329F87511">
    <w:name w:val="5A92EFB84CB54216A09384B39329F8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4">
    <w:name w:val="0CFD446BB73B4A02B3E861A60E8EE04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">
    <w:name w:val="5B2E95BABA0A48C49CCB886462C2323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">
    <w:name w:val="2E7A297054914408BA41641EFA49BFC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">
    <w:name w:val="896283A7160A42E2BAA327221E41FC8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7">
    <w:name w:val="22A80B7095E74ABBB978C6D63A2F817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7">
    <w:name w:val="FD89C76EAD464C8D9CBE6449E740BBC717"/>
    <w:rsid w:val="002C4178"/>
    <w:pPr>
      <w:spacing w:after="0" w:line="240" w:lineRule="auto"/>
    </w:pPr>
  </w:style>
  <w:style w:type="paragraph" w:customStyle="1" w:styleId="5CE6BB1373BE464AB4ADC6A6DFD520BD17">
    <w:name w:val="5CE6BB1373BE464AB4ADC6A6DFD520BD17"/>
    <w:rsid w:val="002C4178"/>
    <w:pPr>
      <w:spacing w:after="0" w:line="240" w:lineRule="auto"/>
    </w:pPr>
  </w:style>
  <w:style w:type="paragraph" w:customStyle="1" w:styleId="DA03A06EE589462FB67CE8A9006BC54D5">
    <w:name w:val="DA03A06EE589462FB67CE8A9006BC54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5">
    <w:name w:val="440DB3CF7C274590B084BA84B78518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5">
    <w:name w:val="80A7DB6E47EF4AE9ACD3A14C8E78E0B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5">
    <w:name w:val="82B23F8E9E21431793E062C2BDC7F23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5">
    <w:name w:val="31AB7145241D4EA6A72639F3507E151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5">
    <w:name w:val="7421CDA3320A434A810CCAD92045A23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5">
    <w:name w:val="42791A9D6D7142AF8CB382D4F8B5595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5">
    <w:name w:val="5DE9999EC2224F7AB2294B75B3D2FB8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5">
    <w:name w:val="3AAFF4168878477EA6E0D8CC6ED9DA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5">
    <w:name w:val="35E1B9747A65474D90247064D81D6B1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5">
    <w:name w:val="0B8FCE6E5200414DB8EFF2EF28A27F0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5">
    <w:name w:val="7683E3C8F2E34C90AF5B7175CBEFE03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5">
    <w:name w:val="1A3BB433A8E64927810E0A4267C22C9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5">
    <w:name w:val="907B5E8EA524493289CBCDDB7BC6968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5">
    <w:name w:val="359D770606F54A8D9A46671EBB581CD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5">
    <w:name w:val="28E22662F178414790326F395E7057A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5">
    <w:name w:val="BD1248E740FF4D8488897747D48D66B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5">
    <w:name w:val="26C5476B5126478E9AA02601EBA5F19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5">
    <w:name w:val="1DDA8B7389DA42089D5A79D8147F2AE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5">
    <w:name w:val="36DA796592B44C2090E8FD12DB846B9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5">
    <w:name w:val="4C7DCC012A2F4701887F530244B45FD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5">
    <w:name w:val="37EE45FB77434147BA47D8F61696FBC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5">
    <w:name w:val="9F65408135A84393B41FE85F624722C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5">
    <w:name w:val="94449C0D1DCB4A55B73D989E632176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5">
    <w:name w:val="93EBF04604C046278CFAE7DDF44884D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5">
    <w:name w:val="83B8FB0B74AC4F6F8C7ADFAEDAEF6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5">
    <w:name w:val="EBC24A9279E9454A96E16405F3742A2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5">
    <w:name w:val="23F5D074E3AF4C1396ECD7073F8121D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5">
    <w:name w:val="1C32699401DA461797C7836A645915E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5">
    <w:name w:val="DAE3692AD7DA468D8BFA7CBE21BB0AA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5">
    <w:name w:val="54E470CD26F045E9A2632616170806E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5">
    <w:name w:val="F62F634A22ED48F1A5071999D30D873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5">
    <w:name w:val="9A9BCE3E27FF44F69E9B2B438FECA01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">
    <w:name w:val="18E917506D2D427FB04A17C6FDBB58C0"/>
    <w:rsid w:val="002C4178"/>
  </w:style>
  <w:style w:type="paragraph" w:customStyle="1" w:styleId="B074D4A6F6DE4CBCB11C57B5BDB6E30B">
    <w:name w:val="B074D4A6F6DE4CBCB11C57B5BDB6E30B"/>
    <w:rsid w:val="002C4178"/>
  </w:style>
  <w:style w:type="paragraph" w:customStyle="1" w:styleId="054E766A48B7460C8B598AE3C13D12BA">
    <w:name w:val="054E766A48B7460C8B598AE3C13D12BA"/>
    <w:rsid w:val="002C4178"/>
  </w:style>
  <w:style w:type="paragraph" w:customStyle="1" w:styleId="924C05794CC345C38CF732C8ED8038A8">
    <w:name w:val="924C05794CC345C38CF732C8ED8038A8"/>
    <w:rsid w:val="002C4178"/>
  </w:style>
  <w:style w:type="paragraph" w:customStyle="1" w:styleId="16EA756F86404B87B762CFD320B14B66">
    <w:name w:val="16EA756F86404B87B762CFD320B14B66"/>
    <w:rsid w:val="002C4178"/>
  </w:style>
  <w:style w:type="paragraph" w:customStyle="1" w:styleId="E4455CC3109E4A1A9B71713B7E7BE054">
    <w:name w:val="E4455CC3109E4A1A9B71713B7E7BE054"/>
    <w:rsid w:val="002C4178"/>
  </w:style>
  <w:style w:type="paragraph" w:customStyle="1" w:styleId="B73774B65CB84619B3B90616E821CBF2">
    <w:name w:val="B73774B65CB84619B3B90616E821CBF2"/>
    <w:rsid w:val="002C4178"/>
  </w:style>
  <w:style w:type="paragraph" w:customStyle="1" w:styleId="816D4068C1FB4CA68BC8591194725FDD">
    <w:name w:val="816D4068C1FB4CA68BC8591194725FDD"/>
    <w:rsid w:val="002C4178"/>
  </w:style>
  <w:style w:type="paragraph" w:customStyle="1" w:styleId="6EF2C20D4EFB455881FBD030A8202F1F">
    <w:name w:val="6EF2C20D4EFB455881FBD030A8202F1F"/>
    <w:rsid w:val="002C4178"/>
  </w:style>
  <w:style w:type="paragraph" w:customStyle="1" w:styleId="2BF073888DC84156A425923F802E8678">
    <w:name w:val="2BF073888DC84156A425923F802E8678"/>
    <w:rsid w:val="002C4178"/>
  </w:style>
  <w:style w:type="paragraph" w:customStyle="1" w:styleId="FD4D4436C89E404F93E1E0B7B362D514">
    <w:name w:val="FD4D4436C89E404F93E1E0B7B362D514"/>
    <w:rsid w:val="002C4178"/>
  </w:style>
  <w:style w:type="paragraph" w:customStyle="1" w:styleId="40BAF7C15E19416EA8F065E90517D228">
    <w:name w:val="40BAF7C15E19416EA8F065E90517D228"/>
    <w:rsid w:val="002C4178"/>
  </w:style>
  <w:style w:type="paragraph" w:customStyle="1" w:styleId="1391F33CDBDC4522B33136076ECEE43C">
    <w:name w:val="1391F33CDBDC4522B33136076ECEE43C"/>
    <w:rsid w:val="002C4178"/>
  </w:style>
  <w:style w:type="paragraph" w:customStyle="1" w:styleId="0F499DDCFE0F41E6A7532FD43D8B19F8">
    <w:name w:val="0F499DDCFE0F41E6A7532FD43D8B19F8"/>
    <w:rsid w:val="002C4178"/>
  </w:style>
  <w:style w:type="paragraph" w:customStyle="1" w:styleId="0B34FC4E1C92464D993EF39ACF57E5B0">
    <w:name w:val="0B34FC4E1C92464D993EF39ACF57E5B0"/>
    <w:rsid w:val="002C4178"/>
  </w:style>
  <w:style w:type="paragraph" w:customStyle="1" w:styleId="8ED2D3BC7BDD4A6C956AC6500AD03CA7">
    <w:name w:val="8ED2D3BC7BDD4A6C956AC6500AD03CA7"/>
    <w:rsid w:val="002C4178"/>
  </w:style>
  <w:style w:type="paragraph" w:customStyle="1" w:styleId="27BC98D5F5B74B0A98A213036ED37AB1">
    <w:name w:val="27BC98D5F5B74B0A98A213036ED37AB1"/>
    <w:rsid w:val="002C4178"/>
  </w:style>
  <w:style w:type="paragraph" w:customStyle="1" w:styleId="5056D89C82704D01B2516408E9770067">
    <w:name w:val="5056D89C82704D01B2516408E9770067"/>
    <w:rsid w:val="002C4178"/>
  </w:style>
  <w:style w:type="paragraph" w:customStyle="1" w:styleId="F70BD2D3826B443A9DF8812EA40226CD">
    <w:name w:val="F70BD2D3826B443A9DF8812EA40226CD"/>
    <w:rsid w:val="002C4178"/>
  </w:style>
  <w:style w:type="paragraph" w:customStyle="1" w:styleId="8ECD7F906EBF4CD1832969E0DB869B3F">
    <w:name w:val="8ECD7F906EBF4CD1832969E0DB869B3F"/>
    <w:rsid w:val="002C4178"/>
  </w:style>
  <w:style w:type="paragraph" w:customStyle="1" w:styleId="78E448312BB3412FA2A4EF44027CEEB5">
    <w:name w:val="78E448312BB3412FA2A4EF44027CEEB5"/>
    <w:rsid w:val="002C4178"/>
  </w:style>
  <w:style w:type="paragraph" w:customStyle="1" w:styleId="EF3401243FB0443B92B54799B733D5F8">
    <w:name w:val="EF3401243FB0443B92B54799B733D5F8"/>
    <w:rsid w:val="002C4178"/>
  </w:style>
  <w:style w:type="paragraph" w:customStyle="1" w:styleId="70ECFF920B0A44D2912DCACD506B38D4">
    <w:name w:val="70ECFF920B0A44D2912DCACD506B38D4"/>
    <w:rsid w:val="002C4178"/>
  </w:style>
  <w:style w:type="paragraph" w:customStyle="1" w:styleId="90449A824F9E4909B1EC789CF6EE7712">
    <w:name w:val="90449A824F9E4909B1EC789CF6EE7712"/>
    <w:rsid w:val="002C4178"/>
  </w:style>
  <w:style w:type="paragraph" w:customStyle="1" w:styleId="F819CB677BBC4A85B682F7B10D9C5F6C">
    <w:name w:val="F819CB677BBC4A85B682F7B10D9C5F6C"/>
    <w:rsid w:val="002C4178"/>
  </w:style>
  <w:style w:type="paragraph" w:customStyle="1" w:styleId="D9B247137E7544FF811D24AB5542C44A">
    <w:name w:val="D9B247137E7544FF811D24AB5542C44A"/>
    <w:rsid w:val="002C4178"/>
  </w:style>
  <w:style w:type="paragraph" w:customStyle="1" w:styleId="6B7C8AEFB4EF44CC8BD69FFB42F63717">
    <w:name w:val="6B7C8AEFB4EF44CC8BD69FFB42F63717"/>
    <w:rsid w:val="002C4178"/>
  </w:style>
  <w:style w:type="paragraph" w:customStyle="1" w:styleId="D8B4CD26BD884F9F845EE41922F9FC13">
    <w:name w:val="D8B4CD26BD884F9F845EE41922F9FC13"/>
    <w:rsid w:val="002C4178"/>
  </w:style>
  <w:style w:type="paragraph" w:customStyle="1" w:styleId="5A92EFB84CB54216A09384B39329F87512">
    <w:name w:val="5A92EFB84CB54216A09384B39329F8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5">
    <w:name w:val="0CFD446BB73B4A02B3E861A60E8EE04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4">
    <w:name w:val="5B2E95BABA0A48C49CCB886462C2323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">
    <w:name w:val="2E7A297054914408BA41641EFA49BFC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">
    <w:name w:val="896283A7160A42E2BAA327221E41FC8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">
    <w:name w:val="18E917506D2D427FB04A17C6FDBB58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">
    <w:name w:val="B074D4A6F6DE4CBCB11C57B5BDB6E30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">
    <w:name w:val="054E766A48B7460C8B598AE3C13D12B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">
    <w:name w:val="924C05794CC345C38CF732C8ED8038A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">
    <w:name w:val="16EA756F86404B87B762CFD320B14B6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">
    <w:name w:val="E4455CC3109E4A1A9B71713B7E7BE05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">
    <w:name w:val="B73774B65CB84619B3B90616E821CB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">
    <w:name w:val="816D4068C1FB4CA68BC8591194725FD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">
    <w:name w:val="6EF2C20D4EFB455881FBD030A8202F1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">
    <w:name w:val="2BF073888DC84156A425923F802E867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">
    <w:name w:val="FD4D4436C89E404F93E1E0B7B362D51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">
    <w:name w:val="40BAF7C15E19416EA8F065E90517D22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">
    <w:name w:val="1391F33CDBDC4522B33136076ECEE43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">
    <w:name w:val="0F499DDCFE0F41E6A7532FD43D8B19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">
    <w:name w:val="0B34FC4E1C92464D993EF39ACF57E5B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">
    <w:name w:val="8ED2D3BC7BDD4A6C956AC6500AD03CA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">
    <w:name w:val="27BC98D5F5B74B0A98A213036ED37A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">
    <w:name w:val="5056D89C82704D01B2516408E977006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">
    <w:name w:val="F70BD2D3826B443A9DF8812EA40226C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">
    <w:name w:val="8ECD7F906EBF4CD1832969E0DB869B3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">
    <w:name w:val="78E448312BB3412FA2A4EF44027CEE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">
    <w:name w:val="EF3401243FB0443B92B54799B733D5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">
    <w:name w:val="70ECFF920B0A44D2912DCACD506B38D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">
    <w:name w:val="90449A824F9E4909B1EC789CF6EE77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">
    <w:name w:val="F819CB677BBC4A85B682F7B10D9C5F6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">
    <w:name w:val="D9B247137E7544FF811D24AB5542C44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">
    <w:name w:val="6B7C8AEFB4EF44CC8BD69FFB42F6371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8">
    <w:name w:val="22A80B7095E74ABBB978C6D63A2F817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8">
    <w:name w:val="FD89C76EAD464C8D9CBE6449E740BBC718"/>
    <w:rsid w:val="002C4178"/>
    <w:pPr>
      <w:spacing w:after="0" w:line="240" w:lineRule="auto"/>
    </w:pPr>
  </w:style>
  <w:style w:type="paragraph" w:customStyle="1" w:styleId="5CE6BB1373BE464AB4ADC6A6DFD520BD18">
    <w:name w:val="5CE6BB1373BE464AB4ADC6A6DFD520BD18"/>
    <w:rsid w:val="002C4178"/>
    <w:pPr>
      <w:spacing w:after="0" w:line="240" w:lineRule="auto"/>
    </w:pPr>
  </w:style>
  <w:style w:type="paragraph" w:customStyle="1" w:styleId="DA03A06EE589462FB67CE8A9006BC54D6">
    <w:name w:val="DA03A06EE589462FB67CE8A9006BC54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6">
    <w:name w:val="440DB3CF7C274590B084BA84B78518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6">
    <w:name w:val="80A7DB6E47EF4AE9ACD3A14C8E78E0B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6">
    <w:name w:val="82B23F8E9E21431793E062C2BDC7F23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6">
    <w:name w:val="31AB7145241D4EA6A72639F3507E151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6">
    <w:name w:val="7421CDA3320A434A810CCAD92045A23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6">
    <w:name w:val="42791A9D6D7142AF8CB382D4F8B5595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6">
    <w:name w:val="5DE9999EC2224F7AB2294B75B3D2FB8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6">
    <w:name w:val="3AAFF4168878477EA6E0D8CC6ED9DA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6">
    <w:name w:val="35E1B9747A65474D90247064D81D6B1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6">
    <w:name w:val="0B8FCE6E5200414DB8EFF2EF28A27F0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6">
    <w:name w:val="7683E3C8F2E34C90AF5B7175CBEFE03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6">
    <w:name w:val="1A3BB433A8E64927810E0A4267C22C9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6">
    <w:name w:val="907B5E8EA524493289CBCDDB7BC6968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6">
    <w:name w:val="359D770606F54A8D9A46671EBB581CD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6">
    <w:name w:val="28E22662F178414790326F395E7057A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6">
    <w:name w:val="BD1248E740FF4D8488897747D48D66B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6">
    <w:name w:val="26C5476B5126478E9AA02601EBA5F19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6">
    <w:name w:val="1DDA8B7389DA42089D5A79D8147F2AE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6">
    <w:name w:val="36DA796592B44C2090E8FD12DB846B9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6">
    <w:name w:val="4C7DCC012A2F4701887F530244B45FD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6">
    <w:name w:val="37EE45FB77434147BA47D8F61696FBC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6">
    <w:name w:val="9F65408135A84393B41FE85F624722C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6">
    <w:name w:val="94449C0D1DCB4A55B73D989E632176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6">
    <w:name w:val="93EBF04604C046278CFAE7DDF44884D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6">
    <w:name w:val="83B8FB0B74AC4F6F8C7ADFAEDAEF6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6">
    <w:name w:val="EBC24A9279E9454A96E16405F3742A2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6">
    <w:name w:val="23F5D074E3AF4C1396ECD7073F8121D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6">
    <w:name w:val="1C32699401DA461797C7836A645915E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6">
    <w:name w:val="DAE3692AD7DA468D8BFA7CBE21BB0AA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6">
    <w:name w:val="54E470CD26F045E9A2632616170806E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6">
    <w:name w:val="F62F634A22ED48F1A5071999D30D873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6">
    <w:name w:val="9A9BCE3E27FF44F69E9B2B438FECA01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3">
    <w:name w:val="5A92EFB84CB54216A09384B39329F8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6">
    <w:name w:val="0CFD446BB73B4A02B3E861A60E8EE04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5">
    <w:name w:val="5B2E95BABA0A48C49CCB886462C2323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4">
    <w:name w:val="2E7A297054914408BA41641EFA49BFC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3">
    <w:name w:val="896283A7160A42E2BAA327221E41FC8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">
    <w:name w:val="18E917506D2D427FB04A17C6FDBB58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">
    <w:name w:val="B074D4A6F6DE4CBCB11C57B5BDB6E30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">
    <w:name w:val="054E766A48B7460C8B598AE3C13D12B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">
    <w:name w:val="924C05794CC345C38CF732C8ED8038A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">
    <w:name w:val="16EA756F86404B87B762CFD320B14B6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">
    <w:name w:val="E4455CC3109E4A1A9B71713B7E7BE05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">
    <w:name w:val="B73774B65CB84619B3B90616E821CB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">
    <w:name w:val="816D4068C1FB4CA68BC8591194725FD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">
    <w:name w:val="6EF2C20D4EFB455881FBD030A8202F1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">
    <w:name w:val="2BF073888DC84156A425923F802E867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">
    <w:name w:val="FD4D4436C89E404F93E1E0B7B362D51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">
    <w:name w:val="40BAF7C15E19416EA8F065E90517D22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">
    <w:name w:val="1391F33CDBDC4522B33136076ECEE43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">
    <w:name w:val="0F499DDCFE0F41E6A7532FD43D8B19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">
    <w:name w:val="0B34FC4E1C92464D993EF39ACF57E5B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">
    <w:name w:val="8ED2D3BC7BDD4A6C956AC6500AD03CA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">
    <w:name w:val="27BC98D5F5B74B0A98A213036ED37A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">
    <w:name w:val="5056D89C82704D01B2516408E977006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">
    <w:name w:val="F70BD2D3826B443A9DF8812EA40226C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">
    <w:name w:val="8ECD7F906EBF4CD1832969E0DB869B3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">
    <w:name w:val="78E448312BB3412FA2A4EF44027CEE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">
    <w:name w:val="EF3401243FB0443B92B54799B733D5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">
    <w:name w:val="70ECFF920B0A44D2912DCACD506B38D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">
    <w:name w:val="90449A824F9E4909B1EC789CF6EE77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">
    <w:name w:val="F819CB677BBC4A85B682F7B10D9C5F6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">
    <w:name w:val="D9B247137E7544FF811D24AB5542C44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">
    <w:name w:val="6B7C8AEFB4EF44CC8BD69FFB42F6371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9">
    <w:name w:val="22A80B7095E74ABBB978C6D63A2F817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9">
    <w:name w:val="FD89C76EAD464C8D9CBE6449E740BBC719"/>
    <w:rsid w:val="002C4178"/>
    <w:pPr>
      <w:spacing w:after="0" w:line="240" w:lineRule="auto"/>
    </w:pPr>
  </w:style>
  <w:style w:type="paragraph" w:customStyle="1" w:styleId="5CE6BB1373BE464AB4ADC6A6DFD520BD19">
    <w:name w:val="5CE6BB1373BE464AB4ADC6A6DFD520BD19"/>
    <w:rsid w:val="002C4178"/>
    <w:pPr>
      <w:spacing w:after="0" w:line="240" w:lineRule="auto"/>
    </w:pPr>
  </w:style>
  <w:style w:type="paragraph" w:customStyle="1" w:styleId="DA03A06EE589462FB67CE8A9006BC54D7">
    <w:name w:val="DA03A06EE589462FB67CE8A9006BC54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7">
    <w:name w:val="440DB3CF7C274590B084BA84B78518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7">
    <w:name w:val="80A7DB6E47EF4AE9ACD3A14C8E78E0B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7">
    <w:name w:val="82B23F8E9E21431793E062C2BDC7F23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7">
    <w:name w:val="31AB7145241D4EA6A72639F3507E151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7">
    <w:name w:val="7421CDA3320A434A810CCAD92045A23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7">
    <w:name w:val="42791A9D6D7142AF8CB382D4F8B5595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7">
    <w:name w:val="5DE9999EC2224F7AB2294B75B3D2FB8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7">
    <w:name w:val="3AAFF4168878477EA6E0D8CC6ED9DA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7">
    <w:name w:val="35E1B9747A65474D90247064D81D6B1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7">
    <w:name w:val="0B8FCE6E5200414DB8EFF2EF28A27F0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7">
    <w:name w:val="7683E3C8F2E34C90AF5B7175CBEFE03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7">
    <w:name w:val="1A3BB433A8E64927810E0A4267C22C9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7">
    <w:name w:val="907B5E8EA524493289CBCDDB7BC6968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7">
    <w:name w:val="359D770606F54A8D9A46671EBB581CD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7">
    <w:name w:val="28E22662F178414790326F395E7057A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7">
    <w:name w:val="BD1248E740FF4D8488897747D48D66B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7">
    <w:name w:val="26C5476B5126478E9AA02601EBA5F19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7">
    <w:name w:val="1DDA8B7389DA42089D5A79D8147F2AE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7">
    <w:name w:val="36DA796592B44C2090E8FD12DB846B9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7">
    <w:name w:val="4C7DCC012A2F4701887F530244B45FD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7">
    <w:name w:val="37EE45FB77434147BA47D8F61696FBC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7">
    <w:name w:val="9F65408135A84393B41FE85F624722C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7">
    <w:name w:val="94449C0D1DCB4A55B73D989E632176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7">
    <w:name w:val="93EBF04604C046278CFAE7DDF44884D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7">
    <w:name w:val="83B8FB0B74AC4F6F8C7ADFAEDAEF6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7">
    <w:name w:val="EBC24A9279E9454A96E16405F3742A2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7">
    <w:name w:val="23F5D074E3AF4C1396ECD7073F8121D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7">
    <w:name w:val="1C32699401DA461797C7836A645915E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7">
    <w:name w:val="DAE3692AD7DA468D8BFA7CBE21BB0AA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7">
    <w:name w:val="54E470CD26F045E9A2632616170806E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7">
    <w:name w:val="F62F634A22ED48F1A5071999D30D873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7">
    <w:name w:val="9A9BCE3E27FF44F69E9B2B438FECA01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4">
    <w:name w:val="5A92EFB84CB54216A09384B39329F8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7">
    <w:name w:val="0CFD446BB73B4A02B3E861A60E8EE04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6">
    <w:name w:val="5B2E95BABA0A48C49CCB886462C2323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5">
    <w:name w:val="2E7A297054914408BA41641EFA49BFC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4">
    <w:name w:val="896283A7160A42E2BAA327221E41FC8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3">
    <w:name w:val="18E917506D2D427FB04A17C6FDBB58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3">
    <w:name w:val="B074D4A6F6DE4CBCB11C57B5BDB6E30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3">
    <w:name w:val="054E766A48B7460C8B598AE3C13D12B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3">
    <w:name w:val="924C05794CC345C38CF732C8ED8038A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3">
    <w:name w:val="16EA756F86404B87B762CFD320B14B6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3">
    <w:name w:val="E4455CC3109E4A1A9B71713B7E7BE05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3">
    <w:name w:val="B73774B65CB84619B3B90616E821CB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3">
    <w:name w:val="816D4068C1FB4CA68BC8591194725FD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3">
    <w:name w:val="6EF2C20D4EFB455881FBD030A8202F1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3">
    <w:name w:val="2BF073888DC84156A425923F802E867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3">
    <w:name w:val="FD4D4436C89E404F93E1E0B7B362D51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3">
    <w:name w:val="40BAF7C15E19416EA8F065E90517D22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3">
    <w:name w:val="1391F33CDBDC4522B33136076ECEE43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3">
    <w:name w:val="0F499DDCFE0F41E6A7532FD43D8B19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3">
    <w:name w:val="0B34FC4E1C92464D993EF39ACF57E5B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3">
    <w:name w:val="8ED2D3BC7BDD4A6C956AC6500AD03CA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3">
    <w:name w:val="27BC98D5F5B74B0A98A213036ED37A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3">
    <w:name w:val="5056D89C82704D01B2516408E977006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3">
    <w:name w:val="F70BD2D3826B443A9DF8812EA40226C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3">
    <w:name w:val="8ECD7F906EBF4CD1832969E0DB869B3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3">
    <w:name w:val="78E448312BB3412FA2A4EF44027CEE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3">
    <w:name w:val="EF3401243FB0443B92B54799B733D5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3">
    <w:name w:val="70ECFF920B0A44D2912DCACD506B38D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3">
    <w:name w:val="90449A824F9E4909B1EC789CF6EE77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3">
    <w:name w:val="F819CB677BBC4A85B682F7B10D9C5F6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3">
    <w:name w:val="D9B247137E7544FF811D24AB5542C44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3">
    <w:name w:val="6B7C8AEFB4EF44CC8BD69FFB42F6371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0">
    <w:name w:val="22A80B7095E74ABBB978C6D63A2F817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0">
    <w:name w:val="FD89C76EAD464C8D9CBE6449E740BBC720"/>
    <w:rsid w:val="002C4178"/>
    <w:pPr>
      <w:spacing w:after="0" w:line="240" w:lineRule="auto"/>
    </w:pPr>
  </w:style>
  <w:style w:type="paragraph" w:customStyle="1" w:styleId="5CE6BB1373BE464AB4ADC6A6DFD520BD20">
    <w:name w:val="5CE6BB1373BE464AB4ADC6A6DFD520BD20"/>
    <w:rsid w:val="002C4178"/>
    <w:pPr>
      <w:spacing w:after="0" w:line="240" w:lineRule="auto"/>
    </w:pPr>
  </w:style>
  <w:style w:type="paragraph" w:customStyle="1" w:styleId="DA03A06EE589462FB67CE8A9006BC54D8">
    <w:name w:val="DA03A06EE589462FB67CE8A9006BC54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8">
    <w:name w:val="440DB3CF7C274590B084BA84B78518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8">
    <w:name w:val="80A7DB6E47EF4AE9ACD3A14C8E78E0B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8">
    <w:name w:val="82B23F8E9E21431793E062C2BDC7F23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8">
    <w:name w:val="31AB7145241D4EA6A72639F3507E151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8">
    <w:name w:val="7421CDA3320A434A810CCAD92045A23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8">
    <w:name w:val="42791A9D6D7142AF8CB382D4F8B5595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8">
    <w:name w:val="5DE9999EC2224F7AB2294B75B3D2FB8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8">
    <w:name w:val="3AAFF4168878477EA6E0D8CC6ED9DA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8">
    <w:name w:val="35E1B9747A65474D90247064D81D6B1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8">
    <w:name w:val="0B8FCE6E5200414DB8EFF2EF28A27F0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8">
    <w:name w:val="7683E3C8F2E34C90AF5B7175CBEFE03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8">
    <w:name w:val="1A3BB433A8E64927810E0A4267C22C9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8">
    <w:name w:val="907B5E8EA524493289CBCDDB7BC6968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8">
    <w:name w:val="359D770606F54A8D9A46671EBB581CD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8">
    <w:name w:val="28E22662F178414790326F395E7057A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8">
    <w:name w:val="BD1248E740FF4D8488897747D48D66B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8">
    <w:name w:val="26C5476B5126478E9AA02601EBA5F19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8">
    <w:name w:val="1DDA8B7389DA42089D5A79D8147F2AE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8">
    <w:name w:val="36DA796592B44C2090E8FD12DB846B9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8">
    <w:name w:val="4C7DCC012A2F4701887F530244B45FD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8">
    <w:name w:val="37EE45FB77434147BA47D8F61696FBC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8">
    <w:name w:val="9F65408135A84393B41FE85F624722C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8">
    <w:name w:val="94449C0D1DCB4A55B73D989E632176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8">
    <w:name w:val="93EBF04604C046278CFAE7DDF44884D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8">
    <w:name w:val="83B8FB0B74AC4F6F8C7ADFAEDAEF6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8">
    <w:name w:val="EBC24A9279E9454A96E16405F3742A2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8">
    <w:name w:val="23F5D074E3AF4C1396ECD7073F8121D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8">
    <w:name w:val="1C32699401DA461797C7836A645915E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8">
    <w:name w:val="DAE3692AD7DA468D8BFA7CBE21BB0AA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8">
    <w:name w:val="54E470CD26F045E9A2632616170806E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8">
    <w:name w:val="F62F634A22ED48F1A5071999D30D873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8">
    <w:name w:val="9A9BCE3E27FF44F69E9B2B438FECA01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">
    <w:name w:val="DADCDAF39A6641F098EE4F57E039EE82"/>
    <w:rsid w:val="002C4178"/>
  </w:style>
  <w:style w:type="paragraph" w:customStyle="1" w:styleId="C3135915DEF34AC88ABFADB37635AA68">
    <w:name w:val="C3135915DEF34AC88ABFADB37635AA68"/>
    <w:rsid w:val="002C4178"/>
  </w:style>
  <w:style w:type="paragraph" w:customStyle="1" w:styleId="24FFEC1D13A54467BF92ED72DD53CA2F">
    <w:name w:val="24FFEC1D13A54467BF92ED72DD53CA2F"/>
    <w:rsid w:val="002C4178"/>
  </w:style>
  <w:style w:type="paragraph" w:customStyle="1" w:styleId="46A7913321E144D3A397F774069B837F">
    <w:name w:val="46A7913321E144D3A397F774069B837F"/>
    <w:rsid w:val="002C4178"/>
  </w:style>
  <w:style w:type="paragraph" w:customStyle="1" w:styleId="035DCE449A194FEFB87CFCA57DA64C8B">
    <w:name w:val="035DCE449A194FEFB87CFCA57DA64C8B"/>
    <w:rsid w:val="002C4178"/>
  </w:style>
  <w:style w:type="paragraph" w:customStyle="1" w:styleId="C50A54567E9E43B1B74164B3E7BEF9FF">
    <w:name w:val="C50A54567E9E43B1B74164B3E7BEF9FF"/>
    <w:rsid w:val="002C4178"/>
  </w:style>
  <w:style w:type="paragraph" w:customStyle="1" w:styleId="CEE257022C01446A99E3834D4F58D10E">
    <w:name w:val="CEE257022C01446A99E3834D4F58D10E"/>
    <w:rsid w:val="002C4178"/>
  </w:style>
  <w:style w:type="paragraph" w:customStyle="1" w:styleId="92E4A94777FB4FD3ACD6FFF7C9D7CBA9">
    <w:name w:val="92E4A94777FB4FD3ACD6FFF7C9D7CBA9"/>
    <w:rsid w:val="002C4178"/>
  </w:style>
  <w:style w:type="paragraph" w:customStyle="1" w:styleId="5A92EFB84CB54216A09384B39329F87515">
    <w:name w:val="5A92EFB84CB54216A09384B39329F8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8">
    <w:name w:val="0CFD446BB73B4A02B3E861A60E8EE04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7">
    <w:name w:val="5B2E95BABA0A48C49CCB886462C2323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6">
    <w:name w:val="2E7A297054914408BA41641EFA49BFC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5">
    <w:name w:val="896283A7160A42E2BAA327221E41FC8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4">
    <w:name w:val="18E917506D2D427FB04A17C6FDBB58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4">
    <w:name w:val="B074D4A6F6DE4CBCB11C57B5BDB6E30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4">
    <w:name w:val="054E766A48B7460C8B598AE3C13D12B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4">
    <w:name w:val="924C05794CC345C38CF732C8ED8038A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4">
    <w:name w:val="16EA756F86404B87B762CFD320B14B6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4">
    <w:name w:val="E4455CC3109E4A1A9B71713B7E7BE05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4">
    <w:name w:val="B73774B65CB84619B3B90616E821CB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4">
    <w:name w:val="816D4068C1FB4CA68BC8591194725FD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4">
    <w:name w:val="6EF2C20D4EFB455881FBD030A8202F1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4">
    <w:name w:val="2BF073888DC84156A425923F802E867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4">
    <w:name w:val="FD4D4436C89E404F93E1E0B7B362D51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4">
    <w:name w:val="40BAF7C15E19416EA8F065E90517D22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4">
    <w:name w:val="1391F33CDBDC4522B33136076ECEE43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4">
    <w:name w:val="0F499DDCFE0F41E6A7532FD43D8B19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4">
    <w:name w:val="0B34FC4E1C92464D993EF39ACF57E5B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4">
    <w:name w:val="8ED2D3BC7BDD4A6C956AC6500AD03CA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4">
    <w:name w:val="27BC98D5F5B74B0A98A213036ED37A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4">
    <w:name w:val="5056D89C82704D01B2516408E977006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4">
    <w:name w:val="F70BD2D3826B443A9DF8812EA40226C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4">
    <w:name w:val="8ECD7F906EBF4CD1832969E0DB869B3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4">
    <w:name w:val="78E448312BB3412FA2A4EF44027CEE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4">
    <w:name w:val="EF3401243FB0443B92B54799B733D5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4">
    <w:name w:val="70ECFF920B0A44D2912DCACD506B38D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4">
    <w:name w:val="90449A824F9E4909B1EC789CF6EE77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4">
    <w:name w:val="F819CB677BBC4A85B682F7B10D9C5F6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4">
    <w:name w:val="D9B247137E7544FF811D24AB5542C44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4">
    <w:name w:val="6B7C8AEFB4EF44CC8BD69FFB42F6371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">
    <w:name w:val="DADCDAF39A6641F098EE4F57E039EE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">
    <w:name w:val="C3135915DEF34AC88ABFADB37635AA6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">
    <w:name w:val="24FFEC1D13A54467BF92ED72DD53CA2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">
    <w:name w:val="46A7913321E144D3A397F774069B837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">
    <w:name w:val="035DCE449A194FEFB87CFCA57DA64C8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">
    <w:name w:val="C50A54567E9E43B1B74164B3E7BEF9F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">
    <w:name w:val="CEE257022C01446A99E3834D4F58D10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">
    <w:name w:val="92E4A94777FB4FD3ACD6FFF7C9D7CBA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1">
    <w:name w:val="22A80B7095E74ABBB978C6D63A2F817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1">
    <w:name w:val="FD89C76EAD464C8D9CBE6449E740BBC721"/>
    <w:rsid w:val="002C4178"/>
    <w:pPr>
      <w:spacing w:after="0" w:line="240" w:lineRule="auto"/>
    </w:pPr>
  </w:style>
  <w:style w:type="paragraph" w:customStyle="1" w:styleId="5CE6BB1373BE464AB4ADC6A6DFD520BD21">
    <w:name w:val="5CE6BB1373BE464AB4ADC6A6DFD520BD21"/>
    <w:rsid w:val="002C4178"/>
    <w:pPr>
      <w:spacing w:after="0" w:line="240" w:lineRule="auto"/>
    </w:pPr>
  </w:style>
  <w:style w:type="paragraph" w:customStyle="1" w:styleId="DA03A06EE589462FB67CE8A9006BC54D9">
    <w:name w:val="DA03A06EE589462FB67CE8A9006BC54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9">
    <w:name w:val="440DB3CF7C274590B084BA84B78518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9">
    <w:name w:val="80A7DB6E47EF4AE9ACD3A14C8E78E0B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9">
    <w:name w:val="82B23F8E9E21431793E062C2BDC7F23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9">
    <w:name w:val="31AB7145241D4EA6A72639F3507E151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9">
    <w:name w:val="7421CDA3320A434A810CCAD92045A23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9">
    <w:name w:val="42791A9D6D7142AF8CB382D4F8B5595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9">
    <w:name w:val="5DE9999EC2224F7AB2294B75B3D2FB8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9">
    <w:name w:val="3AAFF4168878477EA6E0D8CC6ED9DA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9">
    <w:name w:val="35E1B9747A65474D90247064D81D6B1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9">
    <w:name w:val="0B8FCE6E5200414DB8EFF2EF28A27F0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9">
    <w:name w:val="7683E3C8F2E34C90AF5B7175CBEFE03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9">
    <w:name w:val="1A3BB433A8E64927810E0A4267C22C9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9">
    <w:name w:val="907B5E8EA524493289CBCDDB7BC6968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9">
    <w:name w:val="359D770606F54A8D9A46671EBB581CD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9">
    <w:name w:val="28E22662F178414790326F395E7057A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9">
    <w:name w:val="BD1248E740FF4D8488897747D48D66B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9">
    <w:name w:val="26C5476B5126478E9AA02601EBA5F19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9">
    <w:name w:val="1DDA8B7389DA42089D5A79D8147F2AE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9">
    <w:name w:val="36DA796592B44C2090E8FD12DB846B9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9">
    <w:name w:val="4C7DCC012A2F4701887F530244B45FD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9">
    <w:name w:val="37EE45FB77434147BA47D8F61696FBC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9">
    <w:name w:val="9F65408135A84393B41FE85F624722C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9">
    <w:name w:val="94449C0D1DCB4A55B73D989E632176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9">
    <w:name w:val="93EBF04604C046278CFAE7DDF44884D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9">
    <w:name w:val="83B8FB0B74AC4F6F8C7ADFAEDAEF6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9">
    <w:name w:val="EBC24A9279E9454A96E16405F3742A2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9">
    <w:name w:val="23F5D074E3AF4C1396ECD7073F8121D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9">
    <w:name w:val="1C32699401DA461797C7836A645915E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9">
    <w:name w:val="DAE3692AD7DA468D8BFA7CBE21BB0AA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9">
    <w:name w:val="54E470CD26F045E9A2632616170806E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9">
    <w:name w:val="F62F634A22ED48F1A5071999D30D873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9">
    <w:name w:val="9A9BCE3E27FF44F69E9B2B438FECA01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6">
    <w:name w:val="5A92EFB84CB54216A09384B39329F8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9">
    <w:name w:val="0CFD446BB73B4A02B3E861A60E8EE04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8">
    <w:name w:val="5B2E95BABA0A48C49CCB886462C2323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7">
    <w:name w:val="2E7A297054914408BA41641EFA49BFC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6">
    <w:name w:val="896283A7160A42E2BAA327221E41FC8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5">
    <w:name w:val="18E917506D2D427FB04A17C6FDBB58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5">
    <w:name w:val="B074D4A6F6DE4CBCB11C57B5BDB6E30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5">
    <w:name w:val="054E766A48B7460C8B598AE3C13D12B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5">
    <w:name w:val="924C05794CC345C38CF732C8ED8038A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5">
    <w:name w:val="16EA756F86404B87B762CFD320B14B6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5">
    <w:name w:val="E4455CC3109E4A1A9B71713B7E7BE05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5">
    <w:name w:val="B73774B65CB84619B3B90616E821CB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5">
    <w:name w:val="816D4068C1FB4CA68BC8591194725FD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5">
    <w:name w:val="6EF2C20D4EFB455881FBD030A8202F1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5">
    <w:name w:val="2BF073888DC84156A425923F802E867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5">
    <w:name w:val="FD4D4436C89E404F93E1E0B7B362D51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5">
    <w:name w:val="40BAF7C15E19416EA8F065E90517D22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5">
    <w:name w:val="1391F33CDBDC4522B33136076ECEE43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5">
    <w:name w:val="0F499DDCFE0F41E6A7532FD43D8B19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5">
    <w:name w:val="0B34FC4E1C92464D993EF39ACF57E5B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5">
    <w:name w:val="8ED2D3BC7BDD4A6C956AC6500AD03CA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5">
    <w:name w:val="27BC98D5F5B74B0A98A213036ED37A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5">
    <w:name w:val="5056D89C82704D01B2516408E977006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5">
    <w:name w:val="F70BD2D3826B443A9DF8812EA40226C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5">
    <w:name w:val="8ECD7F906EBF4CD1832969E0DB869B3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5">
    <w:name w:val="78E448312BB3412FA2A4EF44027CEE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5">
    <w:name w:val="EF3401243FB0443B92B54799B733D5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5">
    <w:name w:val="70ECFF920B0A44D2912DCACD506B38D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5">
    <w:name w:val="90449A824F9E4909B1EC789CF6EE77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5">
    <w:name w:val="F819CB677BBC4A85B682F7B10D9C5F6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5">
    <w:name w:val="D9B247137E7544FF811D24AB5542C44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5">
    <w:name w:val="6B7C8AEFB4EF44CC8BD69FFB42F6371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">
    <w:name w:val="DADCDAF39A6641F098EE4F57E039EE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">
    <w:name w:val="C3135915DEF34AC88ABFADB37635AA6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">
    <w:name w:val="24FFEC1D13A54467BF92ED72DD53CA2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">
    <w:name w:val="46A7913321E144D3A397F774069B837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">
    <w:name w:val="035DCE449A194FEFB87CFCA57DA64C8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">
    <w:name w:val="C50A54567E9E43B1B74164B3E7BEF9F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">
    <w:name w:val="CEE257022C01446A99E3834D4F58D10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">
    <w:name w:val="92E4A94777FB4FD3ACD6FFF7C9D7CBA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2">
    <w:name w:val="22A80B7095E74ABBB978C6D63A2F817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2">
    <w:name w:val="FD89C76EAD464C8D9CBE6449E740BBC722"/>
    <w:rsid w:val="002C4178"/>
    <w:pPr>
      <w:spacing w:after="0" w:line="240" w:lineRule="auto"/>
    </w:pPr>
  </w:style>
  <w:style w:type="paragraph" w:customStyle="1" w:styleId="5CE6BB1373BE464AB4ADC6A6DFD520BD22">
    <w:name w:val="5CE6BB1373BE464AB4ADC6A6DFD520BD22"/>
    <w:rsid w:val="002C4178"/>
    <w:pPr>
      <w:spacing w:after="0" w:line="240" w:lineRule="auto"/>
    </w:pPr>
  </w:style>
  <w:style w:type="paragraph" w:customStyle="1" w:styleId="DA03A06EE589462FB67CE8A9006BC54D10">
    <w:name w:val="DA03A06EE589462FB67CE8A9006BC54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0">
    <w:name w:val="440DB3CF7C274590B084BA84B78518D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0">
    <w:name w:val="80A7DB6E47EF4AE9ACD3A14C8E78E0B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0">
    <w:name w:val="82B23F8E9E21431793E062C2BDC7F23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0">
    <w:name w:val="31AB7145241D4EA6A72639F3507E151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0">
    <w:name w:val="7421CDA3320A434A810CCAD92045A23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0">
    <w:name w:val="42791A9D6D7142AF8CB382D4F8B5595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0">
    <w:name w:val="5DE9999EC2224F7AB2294B75B3D2FB8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0">
    <w:name w:val="3AAFF4168878477EA6E0D8CC6ED9DA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0">
    <w:name w:val="35E1B9747A65474D90247064D81D6B1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0">
    <w:name w:val="0B8FCE6E5200414DB8EFF2EF28A27F0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0">
    <w:name w:val="7683E3C8F2E34C90AF5B7175CBEFE03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0">
    <w:name w:val="1A3BB433A8E64927810E0A4267C22C9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0">
    <w:name w:val="907B5E8EA524493289CBCDDB7BC6968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0">
    <w:name w:val="359D770606F54A8D9A46671EBB581CD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0">
    <w:name w:val="28E22662F178414790326F395E7057A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0">
    <w:name w:val="BD1248E740FF4D8488897747D48D66B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0">
    <w:name w:val="26C5476B5126478E9AA02601EBA5F19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0">
    <w:name w:val="1DDA8B7389DA42089D5A79D8147F2AE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0">
    <w:name w:val="36DA796592B44C2090E8FD12DB846B9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0">
    <w:name w:val="4C7DCC012A2F4701887F530244B45FD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0">
    <w:name w:val="37EE45FB77434147BA47D8F61696FBC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0">
    <w:name w:val="9F65408135A84393B41FE85F624722C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0">
    <w:name w:val="94449C0D1DCB4A55B73D989E6321765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0">
    <w:name w:val="93EBF04604C046278CFAE7DDF44884D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0">
    <w:name w:val="83B8FB0B74AC4F6F8C7ADFAEDAEF630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0">
    <w:name w:val="EBC24A9279E9454A96E16405F3742A2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0">
    <w:name w:val="23F5D074E3AF4C1396ECD7073F8121D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0">
    <w:name w:val="1C32699401DA461797C7836A645915E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0">
    <w:name w:val="DAE3692AD7DA468D8BFA7CBE21BB0AA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0">
    <w:name w:val="54E470CD26F045E9A2632616170806E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0">
    <w:name w:val="F62F634A22ED48F1A5071999D30D873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0">
    <w:name w:val="9A9BCE3E27FF44F69E9B2B438FECA01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">
    <w:name w:val="34A761D82A7A495998ACD761A25F7BC0"/>
    <w:rsid w:val="002C4178"/>
  </w:style>
  <w:style w:type="paragraph" w:customStyle="1" w:styleId="32B07147A651473D970CD60DF92ACC88">
    <w:name w:val="32B07147A651473D970CD60DF92ACC88"/>
    <w:rsid w:val="002C4178"/>
  </w:style>
  <w:style w:type="paragraph" w:customStyle="1" w:styleId="C77600EF687A4716A5BEE30F7CA5BA27">
    <w:name w:val="C77600EF687A4716A5BEE30F7CA5BA27"/>
    <w:rsid w:val="002C4178"/>
  </w:style>
  <w:style w:type="paragraph" w:customStyle="1" w:styleId="A719C3517EC9491D90BF649B9B592085">
    <w:name w:val="A719C3517EC9491D90BF649B9B592085"/>
    <w:rsid w:val="002C4178"/>
  </w:style>
  <w:style w:type="paragraph" w:customStyle="1" w:styleId="EE51092695A944109B8AEAC868B5FA75">
    <w:name w:val="EE51092695A944109B8AEAC868B5FA75"/>
    <w:rsid w:val="002C4178"/>
  </w:style>
  <w:style w:type="paragraph" w:customStyle="1" w:styleId="E45507BD9FDF4CE3835C890306DC1A10">
    <w:name w:val="E45507BD9FDF4CE3835C890306DC1A10"/>
    <w:rsid w:val="002C4178"/>
  </w:style>
  <w:style w:type="paragraph" w:customStyle="1" w:styleId="900547AE62114142BBEE589D392EDA96">
    <w:name w:val="900547AE62114142BBEE589D392EDA96"/>
    <w:rsid w:val="002C4178"/>
  </w:style>
  <w:style w:type="paragraph" w:customStyle="1" w:styleId="EE98DE96A54045D1A68195110DD9B6AF">
    <w:name w:val="EE98DE96A54045D1A68195110DD9B6AF"/>
    <w:rsid w:val="002C4178"/>
  </w:style>
  <w:style w:type="paragraph" w:customStyle="1" w:styleId="04F2735507934A79B270637A686739B5">
    <w:name w:val="04F2735507934A79B270637A686739B5"/>
    <w:rsid w:val="002C4178"/>
  </w:style>
  <w:style w:type="paragraph" w:customStyle="1" w:styleId="336A25176B564C60A805209466210CF8">
    <w:name w:val="336A25176B564C60A805209466210CF8"/>
    <w:rsid w:val="002C4178"/>
  </w:style>
  <w:style w:type="paragraph" w:customStyle="1" w:styleId="FE22838C0C4D4C9FAF3BF806C86F1575">
    <w:name w:val="FE22838C0C4D4C9FAF3BF806C86F1575"/>
    <w:rsid w:val="002C4178"/>
  </w:style>
  <w:style w:type="paragraph" w:customStyle="1" w:styleId="B433FE2D03AC4D67852891B1158FCC01">
    <w:name w:val="B433FE2D03AC4D67852891B1158FCC01"/>
    <w:rsid w:val="002C4178"/>
  </w:style>
  <w:style w:type="paragraph" w:customStyle="1" w:styleId="9ECB2A88101B4FD3800F8EA070D83781">
    <w:name w:val="9ECB2A88101B4FD3800F8EA070D83781"/>
    <w:rsid w:val="002C4178"/>
  </w:style>
  <w:style w:type="paragraph" w:customStyle="1" w:styleId="CEECA279EECB4E04B5D1FD547E44D627">
    <w:name w:val="CEECA279EECB4E04B5D1FD547E44D627"/>
    <w:rsid w:val="002C4178"/>
  </w:style>
  <w:style w:type="paragraph" w:customStyle="1" w:styleId="A9919E1AA1AD4DD58DC5C1E1C804212C">
    <w:name w:val="A9919E1AA1AD4DD58DC5C1E1C804212C"/>
    <w:rsid w:val="002C4178"/>
  </w:style>
  <w:style w:type="paragraph" w:customStyle="1" w:styleId="C3339E13547A4200975B48CC8D22D46B">
    <w:name w:val="C3339E13547A4200975B48CC8D22D46B"/>
    <w:rsid w:val="002C4178"/>
  </w:style>
  <w:style w:type="paragraph" w:customStyle="1" w:styleId="3DACB39D92944A25BFF4CB407BF8B685">
    <w:name w:val="3DACB39D92944A25BFF4CB407BF8B685"/>
    <w:rsid w:val="002C4178"/>
  </w:style>
  <w:style w:type="paragraph" w:customStyle="1" w:styleId="4760C2E209CA4A6AAC00EC8E6268495A">
    <w:name w:val="4760C2E209CA4A6AAC00EC8E6268495A"/>
    <w:rsid w:val="002C4178"/>
  </w:style>
  <w:style w:type="paragraph" w:customStyle="1" w:styleId="E4B4EAD32F4B403F852F00587D9BC108">
    <w:name w:val="E4B4EAD32F4B403F852F00587D9BC108"/>
    <w:rsid w:val="002C4178"/>
  </w:style>
  <w:style w:type="paragraph" w:customStyle="1" w:styleId="C120D1B1F0774E29A04B2A7394AE21DB">
    <w:name w:val="C120D1B1F0774E29A04B2A7394AE21DB"/>
    <w:rsid w:val="002C4178"/>
  </w:style>
  <w:style w:type="paragraph" w:customStyle="1" w:styleId="A7CE8E07F29A48D0B6D4B500F75B9C76">
    <w:name w:val="A7CE8E07F29A48D0B6D4B500F75B9C76"/>
    <w:rsid w:val="002C4178"/>
  </w:style>
  <w:style w:type="paragraph" w:customStyle="1" w:styleId="93036160D4244696848C040358A7FF59">
    <w:name w:val="93036160D4244696848C040358A7FF59"/>
    <w:rsid w:val="002C4178"/>
  </w:style>
  <w:style w:type="paragraph" w:customStyle="1" w:styleId="853D9409A9E8428988E1BE37CCAC94B4">
    <w:name w:val="853D9409A9E8428988E1BE37CCAC94B4"/>
    <w:rsid w:val="002C4178"/>
  </w:style>
  <w:style w:type="paragraph" w:customStyle="1" w:styleId="0363D0ED93424999A353A12B97DCADF6">
    <w:name w:val="0363D0ED93424999A353A12B97DCADF6"/>
    <w:rsid w:val="002C4178"/>
  </w:style>
  <w:style w:type="paragraph" w:customStyle="1" w:styleId="DC5EB6B212134C74BEACB2CBE632D147">
    <w:name w:val="DC5EB6B212134C74BEACB2CBE632D147"/>
    <w:rsid w:val="002C4178"/>
  </w:style>
  <w:style w:type="paragraph" w:customStyle="1" w:styleId="FB390C669D264E0BB4CCB65FAE470668">
    <w:name w:val="FB390C669D264E0BB4CCB65FAE470668"/>
    <w:rsid w:val="002C4178"/>
  </w:style>
  <w:style w:type="paragraph" w:customStyle="1" w:styleId="A06C3F6C3E0D42F7B11B34621187A6B5">
    <w:name w:val="A06C3F6C3E0D42F7B11B34621187A6B5"/>
    <w:rsid w:val="002C4178"/>
  </w:style>
  <w:style w:type="paragraph" w:customStyle="1" w:styleId="B6DDFAC180C04AED9E74E29B064B2869">
    <w:name w:val="B6DDFAC180C04AED9E74E29B064B2869"/>
    <w:rsid w:val="002C4178"/>
  </w:style>
  <w:style w:type="paragraph" w:customStyle="1" w:styleId="4940EAB14611466DB17FB0494A94D3D0">
    <w:name w:val="4940EAB14611466DB17FB0494A94D3D0"/>
    <w:rsid w:val="002C4178"/>
  </w:style>
  <w:style w:type="paragraph" w:customStyle="1" w:styleId="A97BEE0A63C34C6A9C06757CDF67AF49">
    <w:name w:val="A97BEE0A63C34C6A9C06757CDF67AF49"/>
    <w:rsid w:val="002C4178"/>
  </w:style>
  <w:style w:type="paragraph" w:customStyle="1" w:styleId="5613EFAD4B594462AD843C4286EACD1E">
    <w:name w:val="5613EFAD4B594462AD843C4286EACD1E"/>
    <w:rsid w:val="002C4178"/>
  </w:style>
  <w:style w:type="paragraph" w:customStyle="1" w:styleId="6A7C7A00B7DA49BEA4A189E962476439">
    <w:name w:val="6A7C7A00B7DA49BEA4A189E962476439"/>
    <w:rsid w:val="002C4178"/>
  </w:style>
  <w:style w:type="paragraph" w:customStyle="1" w:styleId="9E45947FE4FA4F168B6EE010C20E71D4">
    <w:name w:val="9E45947FE4FA4F168B6EE010C20E71D4"/>
    <w:rsid w:val="002C4178"/>
  </w:style>
  <w:style w:type="paragraph" w:customStyle="1" w:styleId="E8A3BCD3C0A4421DBF145919E3D8B955">
    <w:name w:val="E8A3BCD3C0A4421DBF145919E3D8B955"/>
    <w:rsid w:val="002C4178"/>
  </w:style>
  <w:style w:type="paragraph" w:customStyle="1" w:styleId="6DA43AB7F99D4B6EA9B71D8C71D9C72B">
    <w:name w:val="6DA43AB7F99D4B6EA9B71D8C71D9C72B"/>
    <w:rsid w:val="002C4178"/>
  </w:style>
  <w:style w:type="paragraph" w:customStyle="1" w:styleId="A52A1FFC791E459B892FBFA730E5D654">
    <w:name w:val="A52A1FFC791E459B892FBFA730E5D654"/>
    <w:rsid w:val="002C4178"/>
  </w:style>
  <w:style w:type="paragraph" w:customStyle="1" w:styleId="60B00BCA599E4881BAAAAD3E94411FE9">
    <w:name w:val="60B00BCA599E4881BAAAAD3E94411FE9"/>
    <w:rsid w:val="002C4178"/>
  </w:style>
  <w:style w:type="paragraph" w:customStyle="1" w:styleId="77E142F6D82841FC8D77A53893A0E11D">
    <w:name w:val="77E142F6D82841FC8D77A53893A0E11D"/>
    <w:rsid w:val="002C4178"/>
  </w:style>
  <w:style w:type="paragraph" w:customStyle="1" w:styleId="06E2DD5EDA304C7CBB4754DDDBCB4503">
    <w:name w:val="06E2DD5EDA304C7CBB4754DDDBCB4503"/>
    <w:rsid w:val="002C4178"/>
  </w:style>
  <w:style w:type="paragraph" w:customStyle="1" w:styleId="9F1A7E2ECEB1408B9E8830AC58380DC0">
    <w:name w:val="9F1A7E2ECEB1408B9E8830AC58380DC0"/>
    <w:rsid w:val="002C4178"/>
  </w:style>
  <w:style w:type="paragraph" w:customStyle="1" w:styleId="9E822F9EF9EB44A18413B31983134792">
    <w:name w:val="9E822F9EF9EB44A18413B31983134792"/>
    <w:rsid w:val="002C4178"/>
  </w:style>
  <w:style w:type="paragraph" w:customStyle="1" w:styleId="B23733CACEEA4CC2AD9BDF1BEB383621">
    <w:name w:val="B23733CACEEA4CC2AD9BDF1BEB383621"/>
    <w:rsid w:val="002C4178"/>
  </w:style>
  <w:style w:type="paragraph" w:customStyle="1" w:styleId="56916FDA0E144BCEBFE7638C97B5B49E">
    <w:name w:val="56916FDA0E144BCEBFE7638C97B5B49E"/>
    <w:rsid w:val="002C4178"/>
  </w:style>
  <w:style w:type="paragraph" w:customStyle="1" w:styleId="ABD5908530AA4FB69DF7BC5262C8478D">
    <w:name w:val="ABD5908530AA4FB69DF7BC5262C8478D"/>
    <w:rsid w:val="002C4178"/>
  </w:style>
  <w:style w:type="paragraph" w:customStyle="1" w:styleId="5A92EFB84CB54216A09384B39329F87517">
    <w:name w:val="5A92EFB84CB54216A09384B39329F8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0">
    <w:name w:val="0CFD446BB73B4A02B3E861A60E8EE04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9">
    <w:name w:val="5B2E95BABA0A48C49CCB886462C2323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8">
    <w:name w:val="2E7A297054914408BA41641EFA49BFC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7">
    <w:name w:val="896283A7160A42E2BAA327221E41FC8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6">
    <w:name w:val="18E917506D2D427FB04A17C6FDBB58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6">
    <w:name w:val="B074D4A6F6DE4CBCB11C57B5BDB6E30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6">
    <w:name w:val="054E766A48B7460C8B598AE3C13D12B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6">
    <w:name w:val="924C05794CC345C38CF732C8ED8038A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6">
    <w:name w:val="16EA756F86404B87B762CFD320B14B6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6">
    <w:name w:val="E4455CC3109E4A1A9B71713B7E7BE05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6">
    <w:name w:val="B73774B65CB84619B3B90616E821CB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6">
    <w:name w:val="816D4068C1FB4CA68BC8591194725FD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6">
    <w:name w:val="6EF2C20D4EFB455881FBD030A8202F1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6">
    <w:name w:val="2BF073888DC84156A425923F802E867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6">
    <w:name w:val="FD4D4436C89E404F93E1E0B7B362D51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6">
    <w:name w:val="40BAF7C15E19416EA8F065E90517D22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6">
    <w:name w:val="1391F33CDBDC4522B33136076ECEE43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6">
    <w:name w:val="0F499DDCFE0F41E6A7532FD43D8B19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6">
    <w:name w:val="0B34FC4E1C92464D993EF39ACF57E5B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6">
    <w:name w:val="8ED2D3BC7BDD4A6C956AC6500AD03CA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6">
    <w:name w:val="27BC98D5F5B74B0A98A213036ED37A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6">
    <w:name w:val="5056D89C82704D01B2516408E977006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6">
    <w:name w:val="F70BD2D3826B443A9DF8812EA40226C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6">
    <w:name w:val="8ECD7F906EBF4CD1832969E0DB869B3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6">
    <w:name w:val="78E448312BB3412FA2A4EF44027CEE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6">
    <w:name w:val="EF3401243FB0443B92B54799B733D5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6">
    <w:name w:val="70ECFF920B0A44D2912DCACD506B38D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6">
    <w:name w:val="90449A824F9E4909B1EC789CF6EE77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6">
    <w:name w:val="F819CB677BBC4A85B682F7B10D9C5F6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6">
    <w:name w:val="D9B247137E7544FF811D24AB5542C44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6">
    <w:name w:val="6B7C8AEFB4EF44CC8BD69FFB42F6371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3">
    <w:name w:val="DADCDAF39A6641F098EE4F57E039EE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">
    <w:name w:val="32B07147A651473D970CD60DF92ACC8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">
    <w:name w:val="C77600EF687A4716A5BEE30F7CA5BA2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">
    <w:name w:val="A719C3517EC9491D90BF649B9B59208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">
    <w:name w:val="EE51092695A944109B8AEAC868B5FA7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">
    <w:name w:val="E45507BD9FDF4CE3835C890306DC1A1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">
    <w:name w:val="900547AE62114142BBEE589D392EDA9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">
    <w:name w:val="EE98DE96A54045D1A68195110DD9B6A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">
    <w:name w:val="9E822F9EF9EB44A18413B319831347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3">
    <w:name w:val="C3135915DEF34AC88ABFADB37635AA6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">
    <w:name w:val="04F2735507934A79B270637A686739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">
    <w:name w:val="336A25176B564C60A805209466210C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">
    <w:name w:val="FE22838C0C4D4C9FAF3BF806C86F157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">
    <w:name w:val="B433FE2D03AC4D67852891B1158FC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">
    <w:name w:val="9ECB2A88101B4FD3800F8EA070D837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">
    <w:name w:val="CEECA279EECB4E04B5D1FD547E44D62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">
    <w:name w:val="B23733CACEEA4CC2AD9BDF1BEB3836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3">
    <w:name w:val="24FFEC1D13A54467BF92ED72DD53CA2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">
    <w:name w:val="A9919E1AA1AD4DD58DC5C1E1C804212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">
    <w:name w:val="C3339E13547A4200975B48CC8D22D46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">
    <w:name w:val="3DACB39D92944A25BFF4CB407BF8B68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">
    <w:name w:val="4760C2E209CA4A6AAC00EC8E6268495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">
    <w:name w:val="E4B4EAD32F4B403F852F00587D9BC10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">
    <w:name w:val="C120D1B1F0774E29A04B2A7394AE21D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">
    <w:name w:val="56916FDA0E144BCEBFE7638C97B5B49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3">
    <w:name w:val="46A7913321E144D3A397F774069B837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">
    <w:name w:val="A7CE8E07F29A48D0B6D4B500F75B9C7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">
    <w:name w:val="93036160D4244696848C040358A7FF5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">
    <w:name w:val="853D9409A9E8428988E1BE37CCAC94B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">
    <w:name w:val="0363D0ED93424999A353A12B97DCADF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">
    <w:name w:val="DC5EB6B212134C74BEACB2CBE632D14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">
    <w:name w:val="FB390C669D264E0BB4CCB65FAE47066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">
    <w:name w:val="ABD5908530AA4FB69DF7BC5262C8478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3">
    <w:name w:val="035DCE449A194FEFB87CFCA57DA64C8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">
    <w:name w:val="A06C3F6C3E0D42F7B11B34621187A6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">
    <w:name w:val="B6DDFAC180C04AED9E74E29B064B286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">
    <w:name w:val="4940EAB14611466DB17FB0494A94D3D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">
    <w:name w:val="A97BEE0A63C34C6A9C06757CDF67AF4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">
    <w:name w:val="5613EFAD4B594462AD843C4286EACD1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">
    <w:name w:val="6A7C7A00B7DA49BEA4A189E96247643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">
    <w:name w:val="9E45947FE4FA4F168B6EE010C20E71D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3">
    <w:name w:val="C50A54567E9E43B1B74164B3E7BEF9F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">
    <w:name w:val="E8A3BCD3C0A4421DBF145919E3D8B95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3">
    <w:name w:val="CEE257022C01446A99E3834D4F58D10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">
    <w:name w:val="6DA43AB7F99D4B6EA9B71D8C71D9C72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3">
    <w:name w:val="92E4A94777FB4FD3ACD6FFF7C9D7CBA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">
    <w:name w:val="34A761D82A7A495998ACD761A25F7B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">
    <w:name w:val="A52A1FFC791E459B892FBFA730E5D65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">
    <w:name w:val="60B00BCA599E4881BAAAAD3E94411FE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">
    <w:name w:val="77E142F6D82841FC8D77A53893A0E11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">
    <w:name w:val="06E2DD5EDA304C7CBB4754DDDBCB45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">
    <w:name w:val="9F1A7E2ECEB1408B9E8830AC58380D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3">
    <w:name w:val="22A80B7095E74ABBB978C6D63A2F817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3">
    <w:name w:val="FD89C76EAD464C8D9CBE6449E740BBC723"/>
    <w:rsid w:val="002C4178"/>
    <w:pPr>
      <w:spacing w:after="0" w:line="240" w:lineRule="auto"/>
    </w:pPr>
  </w:style>
  <w:style w:type="paragraph" w:customStyle="1" w:styleId="5CE6BB1373BE464AB4ADC6A6DFD520BD23">
    <w:name w:val="5CE6BB1373BE464AB4ADC6A6DFD520BD23"/>
    <w:rsid w:val="002C4178"/>
    <w:pPr>
      <w:spacing w:after="0" w:line="240" w:lineRule="auto"/>
    </w:pPr>
  </w:style>
  <w:style w:type="paragraph" w:customStyle="1" w:styleId="DA03A06EE589462FB67CE8A9006BC54D11">
    <w:name w:val="DA03A06EE589462FB67CE8A9006BC54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1">
    <w:name w:val="440DB3CF7C274590B084BA84B78518D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1">
    <w:name w:val="80A7DB6E47EF4AE9ACD3A14C8E78E0B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1">
    <w:name w:val="82B23F8E9E21431793E062C2BDC7F23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1">
    <w:name w:val="31AB7145241D4EA6A72639F3507E151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1">
    <w:name w:val="7421CDA3320A434A810CCAD92045A2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1">
    <w:name w:val="42791A9D6D7142AF8CB382D4F8B5595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1">
    <w:name w:val="5DE9999EC2224F7AB2294B75B3D2FB8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1">
    <w:name w:val="3AAFF4168878477EA6E0D8CC6ED9DA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1">
    <w:name w:val="35E1B9747A65474D90247064D81D6B1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1">
    <w:name w:val="0B8FCE6E5200414DB8EFF2EF28A27F0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1">
    <w:name w:val="7683E3C8F2E34C90AF5B7175CBEFE0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1">
    <w:name w:val="1A3BB433A8E64927810E0A4267C22C9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1">
    <w:name w:val="907B5E8EA524493289CBCDDB7BC6968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1">
    <w:name w:val="359D770606F54A8D9A46671EBB581CD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1">
    <w:name w:val="28E22662F178414790326F395E7057A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1">
    <w:name w:val="BD1248E740FF4D8488897747D48D66B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1">
    <w:name w:val="26C5476B5126478E9AA02601EBA5F19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1">
    <w:name w:val="1DDA8B7389DA42089D5A79D8147F2AE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1">
    <w:name w:val="36DA796592B44C2090E8FD12DB846B9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1">
    <w:name w:val="4C7DCC012A2F4701887F530244B45FD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1">
    <w:name w:val="37EE45FB77434147BA47D8F61696FBC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1">
    <w:name w:val="9F65408135A84393B41FE85F624722C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1">
    <w:name w:val="94449C0D1DCB4A55B73D989E6321765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1">
    <w:name w:val="93EBF04604C046278CFAE7DDF44884D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1">
    <w:name w:val="83B8FB0B74AC4F6F8C7ADFAEDAEF630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1">
    <w:name w:val="EBC24A9279E9454A96E16405F3742A2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1">
    <w:name w:val="23F5D074E3AF4C1396ECD7073F8121D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1">
    <w:name w:val="1C32699401DA461797C7836A645915E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1">
    <w:name w:val="DAE3692AD7DA468D8BFA7CBE21BB0AA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1">
    <w:name w:val="54E470CD26F045E9A2632616170806E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1">
    <w:name w:val="F62F634A22ED48F1A5071999D30D873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1">
    <w:name w:val="9A9BCE3E27FF44F69E9B2B438FECA01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8">
    <w:name w:val="5A92EFB84CB54216A09384B39329F8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1">
    <w:name w:val="0CFD446BB73B4A02B3E861A60E8EE04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0">
    <w:name w:val="5B2E95BABA0A48C49CCB886462C2323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9">
    <w:name w:val="2E7A297054914408BA41641EFA49BFC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8">
    <w:name w:val="896283A7160A42E2BAA327221E41FC8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7">
    <w:name w:val="18E917506D2D427FB04A17C6FDBB58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7">
    <w:name w:val="B074D4A6F6DE4CBCB11C57B5BDB6E30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7">
    <w:name w:val="054E766A48B7460C8B598AE3C13D12B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7">
    <w:name w:val="924C05794CC345C38CF732C8ED8038A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7">
    <w:name w:val="16EA756F86404B87B762CFD320B14B6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7">
    <w:name w:val="E4455CC3109E4A1A9B71713B7E7BE05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7">
    <w:name w:val="B73774B65CB84619B3B90616E821CB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7">
    <w:name w:val="816D4068C1FB4CA68BC8591194725FD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7">
    <w:name w:val="6EF2C20D4EFB455881FBD030A8202F1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7">
    <w:name w:val="2BF073888DC84156A425923F802E867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7">
    <w:name w:val="FD4D4436C89E404F93E1E0B7B362D51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7">
    <w:name w:val="40BAF7C15E19416EA8F065E90517D22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7">
    <w:name w:val="1391F33CDBDC4522B33136076ECEE43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7">
    <w:name w:val="0F499DDCFE0F41E6A7532FD43D8B19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7">
    <w:name w:val="0B34FC4E1C92464D993EF39ACF57E5B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7">
    <w:name w:val="8ED2D3BC7BDD4A6C956AC6500AD03CA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7">
    <w:name w:val="27BC98D5F5B74B0A98A213036ED37A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7">
    <w:name w:val="5056D89C82704D01B2516408E977006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7">
    <w:name w:val="F70BD2D3826B443A9DF8812EA40226C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7">
    <w:name w:val="8ECD7F906EBF4CD1832969E0DB869B3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7">
    <w:name w:val="78E448312BB3412FA2A4EF44027CEE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7">
    <w:name w:val="EF3401243FB0443B92B54799B733D5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7">
    <w:name w:val="70ECFF920B0A44D2912DCACD506B38D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7">
    <w:name w:val="90449A824F9E4909B1EC789CF6EE77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7">
    <w:name w:val="F819CB677BBC4A85B682F7B10D9C5F6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7">
    <w:name w:val="D9B247137E7544FF811D24AB5542C44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7">
    <w:name w:val="6B7C8AEFB4EF44CC8BD69FFB42F6371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4">
    <w:name w:val="DADCDAF39A6641F098EE4F57E039EE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">
    <w:name w:val="32B07147A651473D970CD60DF92ACC8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">
    <w:name w:val="C77600EF687A4716A5BEE30F7CA5BA2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">
    <w:name w:val="A719C3517EC9491D90BF649B9B59208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">
    <w:name w:val="EE51092695A944109B8AEAC868B5FA7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">
    <w:name w:val="E45507BD9FDF4CE3835C890306DC1A1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">
    <w:name w:val="900547AE62114142BBEE589D392EDA9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">
    <w:name w:val="EE98DE96A54045D1A68195110DD9B6A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">
    <w:name w:val="9E822F9EF9EB44A18413B319831347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4">
    <w:name w:val="C3135915DEF34AC88ABFADB37635AA6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">
    <w:name w:val="04F2735507934A79B270637A686739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">
    <w:name w:val="336A25176B564C60A805209466210C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">
    <w:name w:val="FE22838C0C4D4C9FAF3BF806C86F157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">
    <w:name w:val="B433FE2D03AC4D67852891B1158FC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">
    <w:name w:val="9ECB2A88101B4FD3800F8EA070D837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">
    <w:name w:val="CEECA279EECB4E04B5D1FD547E44D62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">
    <w:name w:val="B23733CACEEA4CC2AD9BDF1BEB3836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4">
    <w:name w:val="24FFEC1D13A54467BF92ED72DD53CA2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">
    <w:name w:val="A9919E1AA1AD4DD58DC5C1E1C804212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">
    <w:name w:val="C3339E13547A4200975B48CC8D22D46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">
    <w:name w:val="3DACB39D92944A25BFF4CB407BF8B68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">
    <w:name w:val="4760C2E209CA4A6AAC00EC8E6268495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">
    <w:name w:val="E4B4EAD32F4B403F852F00587D9BC10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">
    <w:name w:val="C120D1B1F0774E29A04B2A7394AE21D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">
    <w:name w:val="56916FDA0E144BCEBFE7638C97B5B49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4">
    <w:name w:val="46A7913321E144D3A397F774069B837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">
    <w:name w:val="A7CE8E07F29A48D0B6D4B500F75B9C7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">
    <w:name w:val="93036160D4244696848C040358A7FF5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">
    <w:name w:val="853D9409A9E8428988E1BE37CCAC94B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">
    <w:name w:val="0363D0ED93424999A353A12B97DCADF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">
    <w:name w:val="DC5EB6B212134C74BEACB2CBE632D14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">
    <w:name w:val="FB390C669D264E0BB4CCB65FAE47066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">
    <w:name w:val="ABD5908530AA4FB69DF7BC5262C8478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4">
    <w:name w:val="035DCE449A194FEFB87CFCA57DA64C8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">
    <w:name w:val="A06C3F6C3E0D42F7B11B34621187A6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">
    <w:name w:val="B6DDFAC180C04AED9E74E29B064B286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">
    <w:name w:val="4940EAB14611466DB17FB0494A94D3D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">
    <w:name w:val="A97BEE0A63C34C6A9C06757CDF67AF4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">
    <w:name w:val="5613EFAD4B594462AD843C4286EACD1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">
    <w:name w:val="6A7C7A00B7DA49BEA4A189E96247643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">
    <w:name w:val="9E45947FE4FA4F168B6EE010C20E71D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4">
    <w:name w:val="C50A54567E9E43B1B74164B3E7BEF9F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">
    <w:name w:val="E8A3BCD3C0A4421DBF145919E3D8B95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4">
    <w:name w:val="CEE257022C01446A99E3834D4F58D10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">
    <w:name w:val="6DA43AB7F99D4B6EA9B71D8C71D9C72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4">
    <w:name w:val="92E4A94777FB4FD3ACD6FFF7C9D7CBA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">
    <w:name w:val="34A761D82A7A495998ACD761A25F7B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">
    <w:name w:val="A52A1FFC791E459B892FBFA730E5D65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">
    <w:name w:val="60B00BCA599E4881BAAAAD3E94411FE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">
    <w:name w:val="77E142F6D82841FC8D77A53893A0E11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">
    <w:name w:val="06E2DD5EDA304C7CBB4754DDDBCB45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">
    <w:name w:val="9F1A7E2ECEB1408B9E8830AC58380D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4">
    <w:name w:val="22A80B7095E74ABBB978C6D63A2F817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4">
    <w:name w:val="FD89C76EAD464C8D9CBE6449E740BBC724"/>
    <w:rsid w:val="002C4178"/>
    <w:pPr>
      <w:spacing w:after="0" w:line="240" w:lineRule="auto"/>
    </w:pPr>
  </w:style>
  <w:style w:type="paragraph" w:customStyle="1" w:styleId="5CE6BB1373BE464AB4ADC6A6DFD520BD24">
    <w:name w:val="5CE6BB1373BE464AB4ADC6A6DFD520BD24"/>
    <w:rsid w:val="002C4178"/>
    <w:pPr>
      <w:spacing w:after="0" w:line="240" w:lineRule="auto"/>
    </w:pPr>
  </w:style>
  <w:style w:type="paragraph" w:customStyle="1" w:styleId="DA03A06EE589462FB67CE8A9006BC54D12">
    <w:name w:val="DA03A06EE589462FB67CE8A9006BC54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2">
    <w:name w:val="440DB3CF7C274590B084BA84B78518D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2">
    <w:name w:val="80A7DB6E47EF4AE9ACD3A14C8E78E0B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2">
    <w:name w:val="82B23F8E9E21431793E062C2BDC7F23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2">
    <w:name w:val="31AB7145241D4EA6A72639F3507E151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2">
    <w:name w:val="7421CDA3320A434A810CCAD92045A2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2">
    <w:name w:val="42791A9D6D7142AF8CB382D4F8B5595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2">
    <w:name w:val="5DE9999EC2224F7AB2294B75B3D2FB8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2">
    <w:name w:val="3AAFF4168878477EA6E0D8CC6ED9DA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2">
    <w:name w:val="35E1B9747A65474D90247064D81D6B1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2">
    <w:name w:val="0B8FCE6E5200414DB8EFF2EF28A27F0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2">
    <w:name w:val="7683E3C8F2E34C90AF5B7175CBEFE0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2">
    <w:name w:val="1A3BB433A8E64927810E0A4267C22C9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2">
    <w:name w:val="907B5E8EA524493289CBCDDB7BC6968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2">
    <w:name w:val="359D770606F54A8D9A46671EBB581CD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2">
    <w:name w:val="28E22662F178414790326F395E7057A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2">
    <w:name w:val="BD1248E740FF4D8488897747D48D66B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2">
    <w:name w:val="26C5476B5126478E9AA02601EBA5F19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2">
    <w:name w:val="1DDA8B7389DA42089D5A79D8147F2AE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2">
    <w:name w:val="36DA796592B44C2090E8FD12DB846B9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2">
    <w:name w:val="4C7DCC012A2F4701887F530244B45FD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2">
    <w:name w:val="37EE45FB77434147BA47D8F61696FBC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2">
    <w:name w:val="9F65408135A84393B41FE85F624722C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2">
    <w:name w:val="94449C0D1DCB4A55B73D989E6321765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2">
    <w:name w:val="93EBF04604C046278CFAE7DDF44884D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2">
    <w:name w:val="83B8FB0B74AC4F6F8C7ADFAEDAEF630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2">
    <w:name w:val="EBC24A9279E9454A96E16405F3742A2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2">
    <w:name w:val="23F5D074E3AF4C1396ECD7073F8121D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2">
    <w:name w:val="1C32699401DA461797C7836A645915E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2">
    <w:name w:val="DAE3692AD7DA468D8BFA7CBE21BB0AA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2">
    <w:name w:val="54E470CD26F045E9A2632616170806E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2">
    <w:name w:val="F62F634A22ED48F1A5071999D30D873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2">
    <w:name w:val="9A9BCE3E27FF44F69E9B2B438FECA01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">
    <w:name w:val="9368A0988ED64D1899CD8D2C1C6A3D4D"/>
    <w:rsid w:val="002C4178"/>
  </w:style>
  <w:style w:type="paragraph" w:customStyle="1" w:styleId="5A92EFB84CB54216A09384B39329F87519">
    <w:name w:val="5A92EFB84CB54216A09384B39329F8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2">
    <w:name w:val="0CFD446BB73B4A02B3E861A60E8EE04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1">
    <w:name w:val="5B2E95BABA0A48C49CCB886462C2323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0">
    <w:name w:val="2E7A297054914408BA41641EFA49BFC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9">
    <w:name w:val="896283A7160A42E2BAA327221E41FC8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8">
    <w:name w:val="18E917506D2D427FB04A17C6FDBB58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8">
    <w:name w:val="B074D4A6F6DE4CBCB11C57B5BDB6E30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8">
    <w:name w:val="054E766A48B7460C8B598AE3C13D12B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8">
    <w:name w:val="924C05794CC345C38CF732C8ED8038A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8">
    <w:name w:val="16EA756F86404B87B762CFD320B14B6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8">
    <w:name w:val="E4455CC3109E4A1A9B71713B7E7BE05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8">
    <w:name w:val="B73774B65CB84619B3B90616E821CB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8">
    <w:name w:val="816D4068C1FB4CA68BC8591194725FD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8">
    <w:name w:val="6EF2C20D4EFB455881FBD030A8202F1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8">
    <w:name w:val="2BF073888DC84156A425923F802E867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8">
    <w:name w:val="FD4D4436C89E404F93E1E0B7B362D51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8">
    <w:name w:val="40BAF7C15E19416EA8F065E90517D22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8">
    <w:name w:val="1391F33CDBDC4522B33136076ECEE43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8">
    <w:name w:val="0F499DDCFE0F41E6A7532FD43D8B19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8">
    <w:name w:val="0B34FC4E1C92464D993EF39ACF57E5B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8">
    <w:name w:val="8ED2D3BC7BDD4A6C956AC6500AD03CA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8">
    <w:name w:val="27BC98D5F5B74B0A98A213036ED37A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8">
    <w:name w:val="5056D89C82704D01B2516408E977006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8">
    <w:name w:val="F70BD2D3826B443A9DF8812EA40226C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8">
    <w:name w:val="8ECD7F906EBF4CD1832969E0DB869B3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8">
    <w:name w:val="78E448312BB3412FA2A4EF44027CEE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8">
    <w:name w:val="EF3401243FB0443B92B54799B733D5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8">
    <w:name w:val="70ECFF920B0A44D2912DCACD506B38D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8">
    <w:name w:val="90449A824F9E4909B1EC789CF6EE77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8">
    <w:name w:val="F819CB677BBC4A85B682F7B10D9C5F6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8">
    <w:name w:val="D9B247137E7544FF811D24AB5542C44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8">
    <w:name w:val="6B7C8AEFB4EF44CC8BD69FFB42F6371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5">
    <w:name w:val="DADCDAF39A6641F098EE4F57E039EE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3">
    <w:name w:val="32B07147A651473D970CD60DF92ACC8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3">
    <w:name w:val="C77600EF687A4716A5BEE30F7CA5BA2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3">
    <w:name w:val="A719C3517EC9491D90BF649B9B59208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3">
    <w:name w:val="EE51092695A944109B8AEAC868B5FA7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3">
    <w:name w:val="E45507BD9FDF4CE3835C890306DC1A1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3">
    <w:name w:val="900547AE62114142BBEE589D392EDA9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3">
    <w:name w:val="EE98DE96A54045D1A68195110DD9B6A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3">
    <w:name w:val="9E822F9EF9EB44A18413B319831347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5">
    <w:name w:val="C3135915DEF34AC88ABFADB37635AA6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3">
    <w:name w:val="04F2735507934A79B270637A686739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3">
    <w:name w:val="336A25176B564C60A805209466210C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3">
    <w:name w:val="FE22838C0C4D4C9FAF3BF806C86F157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3">
    <w:name w:val="B433FE2D03AC4D67852891B1158FC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3">
    <w:name w:val="9ECB2A88101B4FD3800F8EA070D837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3">
    <w:name w:val="CEECA279EECB4E04B5D1FD547E44D62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3">
    <w:name w:val="B23733CACEEA4CC2AD9BDF1BEB3836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5">
    <w:name w:val="24FFEC1D13A54467BF92ED72DD53CA2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3">
    <w:name w:val="A9919E1AA1AD4DD58DC5C1E1C804212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3">
    <w:name w:val="C3339E13547A4200975B48CC8D22D46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3">
    <w:name w:val="3DACB39D92944A25BFF4CB407BF8B68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3">
    <w:name w:val="4760C2E209CA4A6AAC00EC8E6268495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3">
    <w:name w:val="E4B4EAD32F4B403F852F00587D9BC10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3">
    <w:name w:val="C120D1B1F0774E29A04B2A7394AE21D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3">
    <w:name w:val="56916FDA0E144BCEBFE7638C97B5B49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5">
    <w:name w:val="46A7913321E144D3A397F774069B837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3">
    <w:name w:val="A7CE8E07F29A48D0B6D4B500F75B9C7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3">
    <w:name w:val="93036160D4244696848C040358A7FF5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3">
    <w:name w:val="853D9409A9E8428988E1BE37CCAC94B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3">
    <w:name w:val="0363D0ED93424999A353A12B97DCADF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3">
    <w:name w:val="DC5EB6B212134C74BEACB2CBE632D14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3">
    <w:name w:val="FB390C669D264E0BB4CCB65FAE47066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3">
    <w:name w:val="ABD5908530AA4FB69DF7BC5262C8478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5">
    <w:name w:val="035DCE449A194FEFB87CFCA57DA64C8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3">
    <w:name w:val="A06C3F6C3E0D42F7B11B34621187A6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3">
    <w:name w:val="B6DDFAC180C04AED9E74E29B064B286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3">
    <w:name w:val="4940EAB14611466DB17FB0494A94D3D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3">
    <w:name w:val="A97BEE0A63C34C6A9C06757CDF67AF4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3">
    <w:name w:val="5613EFAD4B594462AD843C4286EACD1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3">
    <w:name w:val="6A7C7A00B7DA49BEA4A189E96247643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3">
    <w:name w:val="9E45947FE4FA4F168B6EE010C20E71D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">
    <w:name w:val="9368A0988ED64D1899CD8D2C1C6A3D4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5">
    <w:name w:val="C50A54567E9E43B1B74164B3E7BEF9F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3">
    <w:name w:val="E8A3BCD3C0A4421DBF145919E3D8B95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5">
    <w:name w:val="CEE257022C01446A99E3834D4F58D10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3">
    <w:name w:val="6DA43AB7F99D4B6EA9B71D8C71D9C72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5">
    <w:name w:val="92E4A94777FB4FD3ACD6FFF7C9D7CBA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3">
    <w:name w:val="34A761D82A7A495998ACD761A25F7B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3">
    <w:name w:val="A52A1FFC791E459B892FBFA730E5D65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3">
    <w:name w:val="60B00BCA599E4881BAAAAD3E94411FE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3">
    <w:name w:val="77E142F6D82841FC8D77A53893A0E11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3">
    <w:name w:val="06E2DD5EDA304C7CBB4754DDDBCB45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3">
    <w:name w:val="9F1A7E2ECEB1408B9E8830AC58380D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5">
    <w:name w:val="22A80B7095E74ABBB978C6D63A2F817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5">
    <w:name w:val="FD89C76EAD464C8D9CBE6449E740BBC725"/>
    <w:rsid w:val="002C4178"/>
    <w:pPr>
      <w:spacing w:after="0" w:line="240" w:lineRule="auto"/>
    </w:pPr>
  </w:style>
  <w:style w:type="paragraph" w:customStyle="1" w:styleId="5CE6BB1373BE464AB4ADC6A6DFD520BD25">
    <w:name w:val="5CE6BB1373BE464AB4ADC6A6DFD520BD25"/>
    <w:rsid w:val="002C4178"/>
    <w:pPr>
      <w:spacing w:after="0" w:line="240" w:lineRule="auto"/>
    </w:pPr>
  </w:style>
  <w:style w:type="paragraph" w:customStyle="1" w:styleId="DA03A06EE589462FB67CE8A9006BC54D13">
    <w:name w:val="DA03A06EE589462FB67CE8A9006BC54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3">
    <w:name w:val="440DB3CF7C274590B084BA84B78518D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3">
    <w:name w:val="80A7DB6E47EF4AE9ACD3A14C8E78E0B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3">
    <w:name w:val="82B23F8E9E21431793E062C2BDC7F23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3">
    <w:name w:val="31AB7145241D4EA6A72639F3507E151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3">
    <w:name w:val="7421CDA3320A434A810CCAD92045A2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3">
    <w:name w:val="42791A9D6D7142AF8CB382D4F8B5595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3">
    <w:name w:val="5DE9999EC2224F7AB2294B75B3D2FB8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3">
    <w:name w:val="3AAFF4168878477EA6E0D8CC6ED9DA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3">
    <w:name w:val="35E1B9747A65474D90247064D81D6B1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3">
    <w:name w:val="0B8FCE6E5200414DB8EFF2EF28A27F0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3">
    <w:name w:val="7683E3C8F2E34C90AF5B7175CBEFE0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3">
    <w:name w:val="1A3BB433A8E64927810E0A4267C22C9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3">
    <w:name w:val="907B5E8EA524493289CBCDDB7BC6968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3">
    <w:name w:val="359D770606F54A8D9A46671EBB581CD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3">
    <w:name w:val="28E22662F178414790326F395E7057A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3">
    <w:name w:val="BD1248E740FF4D8488897747D48D66B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3">
    <w:name w:val="26C5476B5126478E9AA02601EBA5F19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3">
    <w:name w:val="1DDA8B7389DA42089D5A79D8147F2AE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3">
    <w:name w:val="36DA796592B44C2090E8FD12DB846B9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3">
    <w:name w:val="4C7DCC012A2F4701887F530244B45FD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3">
    <w:name w:val="37EE45FB77434147BA47D8F61696FBC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3">
    <w:name w:val="9F65408135A84393B41FE85F624722C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3">
    <w:name w:val="94449C0D1DCB4A55B73D989E6321765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3">
    <w:name w:val="93EBF04604C046278CFAE7DDF44884D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3">
    <w:name w:val="83B8FB0B74AC4F6F8C7ADFAEDAEF630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3">
    <w:name w:val="EBC24A9279E9454A96E16405F3742A2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3">
    <w:name w:val="23F5D074E3AF4C1396ECD7073F8121D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3">
    <w:name w:val="1C32699401DA461797C7836A645915E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3">
    <w:name w:val="DAE3692AD7DA468D8BFA7CBE21BB0AA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3">
    <w:name w:val="54E470CD26F045E9A2632616170806E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3">
    <w:name w:val="F62F634A22ED48F1A5071999D30D873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3">
    <w:name w:val="9A9BCE3E27FF44F69E9B2B438FECA01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0">
    <w:name w:val="5A92EFB84CB54216A09384B39329F8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3">
    <w:name w:val="0CFD446BB73B4A02B3E861A60E8EE04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2">
    <w:name w:val="5B2E95BABA0A48C49CCB886462C2323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1">
    <w:name w:val="2E7A297054914408BA41641EFA49BFC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0">
    <w:name w:val="896283A7160A42E2BAA327221E41FC8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9">
    <w:name w:val="18E917506D2D427FB04A17C6FDBB58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9">
    <w:name w:val="B074D4A6F6DE4CBCB11C57B5BDB6E30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9">
    <w:name w:val="054E766A48B7460C8B598AE3C13D12B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9">
    <w:name w:val="924C05794CC345C38CF732C8ED8038A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9">
    <w:name w:val="16EA756F86404B87B762CFD320B14B6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9">
    <w:name w:val="E4455CC3109E4A1A9B71713B7E7BE05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9">
    <w:name w:val="B73774B65CB84619B3B90616E821CB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9">
    <w:name w:val="816D4068C1FB4CA68BC8591194725FD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9">
    <w:name w:val="6EF2C20D4EFB455881FBD030A8202F1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9">
    <w:name w:val="2BF073888DC84156A425923F802E867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9">
    <w:name w:val="FD4D4436C89E404F93E1E0B7B362D51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9">
    <w:name w:val="40BAF7C15E19416EA8F065E90517D22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9">
    <w:name w:val="1391F33CDBDC4522B33136076ECEE43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9">
    <w:name w:val="0F499DDCFE0F41E6A7532FD43D8B19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9">
    <w:name w:val="0B34FC4E1C92464D993EF39ACF57E5B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9">
    <w:name w:val="8ED2D3BC7BDD4A6C956AC6500AD03CA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9">
    <w:name w:val="27BC98D5F5B74B0A98A213036ED37A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9">
    <w:name w:val="5056D89C82704D01B2516408E977006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9">
    <w:name w:val="F70BD2D3826B443A9DF8812EA40226C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9">
    <w:name w:val="8ECD7F906EBF4CD1832969E0DB869B3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9">
    <w:name w:val="78E448312BB3412FA2A4EF44027CEE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9">
    <w:name w:val="EF3401243FB0443B92B54799B733D5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9">
    <w:name w:val="70ECFF920B0A44D2912DCACD506B38D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9">
    <w:name w:val="90449A824F9E4909B1EC789CF6EE77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9">
    <w:name w:val="F819CB677BBC4A85B682F7B10D9C5F6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9">
    <w:name w:val="D9B247137E7544FF811D24AB5542C44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9">
    <w:name w:val="6B7C8AEFB4EF44CC8BD69FFB42F6371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6">
    <w:name w:val="DADCDAF39A6641F098EE4F57E039EE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4">
    <w:name w:val="32B07147A651473D970CD60DF92ACC8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4">
    <w:name w:val="C77600EF687A4716A5BEE30F7CA5BA2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4">
    <w:name w:val="A719C3517EC9491D90BF649B9B59208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4">
    <w:name w:val="EE51092695A944109B8AEAC868B5FA7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4">
    <w:name w:val="E45507BD9FDF4CE3835C890306DC1A1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4">
    <w:name w:val="900547AE62114142BBEE589D392EDA9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4">
    <w:name w:val="EE98DE96A54045D1A68195110DD9B6A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4">
    <w:name w:val="9E822F9EF9EB44A18413B319831347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6">
    <w:name w:val="C3135915DEF34AC88ABFADB37635AA6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4">
    <w:name w:val="04F2735507934A79B270637A686739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4">
    <w:name w:val="336A25176B564C60A805209466210C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4">
    <w:name w:val="FE22838C0C4D4C9FAF3BF806C86F157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4">
    <w:name w:val="B433FE2D03AC4D67852891B1158FC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4">
    <w:name w:val="9ECB2A88101B4FD3800F8EA070D837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4">
    <w:name w:val="CEECA279EECB4E04B5D1FD547E44D62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4">
    <w:name w:val="B23733CACEEA4CC2AD9BDF1BEB3836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6">
    <w:name w:val="24FFEC1D13A54467BF92ED72DD53CA2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4">
    <w:name w:val="A9919E1AA1AD4DD58DC5C1E1C804212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4">
    <w:name w:val="C3339E13547A4200975B48CC8D22D46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4">
    <w:name w:val="3DACB39D92944A25BFF4CB407BF8B68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4">
    <w:name w:val="4760C2E209CA4A6AAC00EC8E6268495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4">
    <w:name w:val="E4B4EAD32F4B403F852F00587D9BC10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4">
    <w:name w:val="C120D1B1F0774E29A04B2A7394AE21D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4">
    <w:name w:val="56916FDA0E144BCEBFE7638C97B5B49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6">
    <w:name w:val="46A7913321E144D3A397F774069B837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4">
    <w:name w:val="A7CE8E07F29A48D0B6D4B500F75B9C7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4">
    <w:name w:val="93036160D4244696848C040358A7FF5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4">
    <w:name w:val="853D9409A9E8428988E1BE37CCAC94B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4">
    <w:name w:val="0363D0ED93424999A353A12B97DCADF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4">
    <w:name w:val="DC5EB6B212134C74BEACB2CBE632D14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4">
    <w:name w:val="FB390C669D264E0BB4CCB65FAE47066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4">
    <w:name w:val="ABD5908530AA4FB69DF7BC5262C8478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6">
    <w:name w:val="035DCE449A194FEFB87CFCA57DA64C8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4">
    <w:name w:val="A06C3F6C3E0D42F7B11B34621187A6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4">
    <w:name w:val="B6DDFAC180C04AED9E74E29B064B286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4">
    <w:name w:val="4940EAB14611466DB17FB0494A94D3D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4">
    <w:name w:val="A97BEE0A63C34C6A9C06757CDF67AF4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4">
    <w:name w:val="5613EFAD4B594462AD843C4286EACD1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4">
    <w:name w:val="6A7C7A00B7DA49BEA4A189E96247643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4">
    <w:name w:val="9E45947FE4FA4F168B6EE010C20E71D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">
    <w:name w:val="9368A0988ED64D1899CD8D2C1C6A3D4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6">
    <w:name w:val="C50A54567E9E43B1B74164B3E7BEF9F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4">
    <w:name w:val="E8A3BCD3C0A4421DBF145919E3D8B95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6">
    <w:name w:val="CEE257022C01446A99E3834D4F58D10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4">
    <w:name w:val="6DA43AB7F99D4B6EA9B71D8C71D9C72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6">
    <w:name w:val="92E4A94777FB4FD3ACD6FFF7C9D7CBA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4">
    <w:name w:val="34A761D82A7A495998ACD761A25F7B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4">
    <w:name w:val="A52A1FFC791E459B892FBFA730E5D65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4">
    <w:name w:val="60B00BCA599E4881BAAAAD3E94411FE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4">
    <w:name w:val="77E142F6D82841FC8D77A53893A0E11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4">
    <w:name w:val="06E2DD5EDA304C7CBB4754DDDBCB450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4">
    <w:name w:val="9F1A7E2ECEB1408B9E8830AC58380D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6">
    <w:name w:val="22A80B7095E74ABBB978C6D63A2F817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6">
    <w:name w:val="FD89C76EAD464C8D9CBE6449E740BBC726"/>
    <w:rsid w:val="002C4178"/>
    <w:pPr>
      <w:spacing w:after="0" w:line="240" w:lineRule="auto"/>
    </w:pPr>
  </w:style>
  <w:style w:type="paragraph" w:customStyle="1" w:styleId="5CE6BB1373BE464AB4ADC6A6DFD520BD26">
    <w:name w:val="5CE6BB1373BE464AB4ADC6A6DFD520BD26"/>
    <w:rsid w:val="002C4178"/>
    <w:pPr>
      <w:spacing w:after="0" w:line="240" w:lineRule="auto"/>
    </w:pPr>
  </w:style>
  <w:style w:type="paragraph" w:customStyle="1" w:styleId="DA03A06EE589462FB67CE8A9006BC54D14">
    <w:name w:val="DA03A06EE589462FB67CE8A9006BC54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4">
    <w:name w:val="440DB3CF7C274590B084BA84B78518D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4">
    <w:name w:val="80A7DB6E47EF4AE9ACD3A14C8E78E0B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4">
    <w:name w:val="82B23F8E9E21431793E062C2BDC7F23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4">
    <w:name w:val="31AB7145241D4EA6A72639F3507E151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4">
    <w:name w:val="7421CDA3320A434A810CCAD92045A2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4">
    <w:name w:val="42791A9D6D7142AF8CB382D4F8B5595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4">
    <w:name w:val="5DE9999EC2224F7AB2294B75B3D2FB8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4">
    <w:name w:val="3AAFF4168878477EA6E0D8CC6ED9DA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4">
    <w:name w:val="35E1B9747A65474D90247064D81D6B1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4">
    <w:name w:val="0B8FCE6E5200414DB8EFF2EF28A27F0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4">
    <w:name w:val="7683E3C8F2E34C90AF5B7175CBEFE0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4">
    <w:name w:val="1A3BB433A8E64927810E0A4267C22C9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4">
    <w:name w:val="907B5E8EA524493289CBCDDB7BC6968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4">
    <w:name w:val="359D770606F54A8D9A46671EBB581CD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4">
    <w:name w:val="28E22662F178414790326F395E7057A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4">
    <w:name w:val="BD1248E740FF4D8488897747D48D66B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4">
    <w:name w:val="26C5476B5126478E9AA02601EBA5F19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4">
    <w:name w:val="1DDA8B7389DA42089D5A79D8147F2AE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4">
    <w:name w:val="36DA796592B44C2090E8FD12DB846B9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4">
    <w:name w:val="4C7DCC012A2F4701887F530244B45FD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4">
    <w:name w:val="37EE45FB77434147BA47D8F61696FBC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4">
    <w:name w:val="9F65408135A84393B41FE85F624722C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4">
    <w:name w:val="94449C0D1DCB4A55B73D989E6321765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4">
    <w:name w:val="93EBF04604C046278CFAE7DDF44884D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4">
    <w:name w:val="83B8FB0B74AC4F6F8C7ADFAEDAEF630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4">
    <w:name w:val="EBC24A9279E9454A96E16405F3742A2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4">
    <w:name w:val="23F5D074E3AF4C1396ECD7073F8121D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4">
    <w:name w:val="1C32699401DA461797C7836A645915E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4">
    <w:name w:val="DAE3692AD7DA468D8BFA7CBE21BB0AA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4">
    <w:name w:val="54E470CD26F045E9A2632616170806E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4">
    <w:name w:val="F62F634A22ED48F1A5071999D30D873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4">
    <w:name w:val="9A9BCE3E27FF44F69E9B2B438FECA01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1">
    <w:name w:val="5A92EFB84CB54216A09384B39329F8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4">
    <w:name w:val="0CFD446BB73B4A02B3E861A60E8EE04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3">
    <w:name w:val="5B2E95BABA0A48C49CCB886462C2323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2">
    <w:name w:val="2E7A297054914408BA41641EFA49BFC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1">
    <w:name w:val="896283A7160A42E2BAA327221E41FC8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0">
    <w:name w:val="18E917506D2D427FB04A17C6FDBB58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0">
    <w:name w:val="B074D4A6F6DE4CBCB11C57B5BDB6E30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0">
    <w:name w:val="054E766A48B7460C8B598AE3C13D12B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0">
    <w:name w:val="924C05794CC345C38CF732C8ED8038A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0">
    <w:name w:val="16EA756F86404B87B762CFD320B14B6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0">
    <w:name w:val="E4455CC3109E4A1A9B71713B7E7BE05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0">
    <w:name w:val="B73774B65CB84619B3B90616E821CBF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0">
    <w:name w:val="816D4068C1FB4CA68BC8591194725FD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0">
    <w:name w:val="6EF2C20D4EFB455881FBD030A8202F1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0">
    <w:name w:val="2BF073888DC84156A425923F802E867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0">
    <w:name w:val="FD4D4436C89E404F93E1E0B7B362D51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0">
    <w:name w:val="40BAF7C15E19416EA8F065E90517D22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0">
    <w:name w:val="1391F33CDBDC4522B33136076ECEE43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0">
    <w:name w:val="0F499DDCFE0F41E6A7532FD43D8B19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0">
    <w:name w:val="0B34FC4E1C92464D993EF39ACF57E5B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0">
    <w:name w:val="8ED2D3BC7BDD4A6C956AC6500AD03CA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0">
    <w:name w:val="27BC98D5F5B74B0A98A213036ED37AB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0">
    <w:name w:val="5056D89C82704D01B2516408E977006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0">
    <w:name w:val="F70BD2D3826B443A9DF8812EA40226C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0">
    <w:name w:val="8ECD7F906EBF4CD1832969E0DB869B3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0">
    <w:name w:val="78E448312BB3412FA2A4EF44027CEE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0">
    <w:name w:val="EF3401243FB0443B92B54799B733D5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0">
    <w:name w:val="70ECFF920B0A44D2912DCACD506B38D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0">
    <w:name w:val="90449A824F9E4909B1EC789CF6EE771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0">
    <w:name w:val="F819CB677BBC4A85B682F7B10D9C5F6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0">
    <w:name w:val="D9B247137E7544FF811D24AB5542C44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0">
    <w:name w:val="6B7C8AEFB4EF44CC8BD69FFB42F6371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7">
    <w:name w:val="DADCDAF39A6641F098EE4F57E039EE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5">
    <w:name w:val="32B07147A651473D970CD60DF92ACC8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5">
    <w:name w:val="C77600EF687A4716A5BEE30F7CA5BA2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5">
    <w:name w:val="A719C3517EC9491D90BF649B9B59208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5">
    <w:name w:val="EE51092695A944109B8AEAC868B5FA7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5">
    <w:name w:val="E45507BD9FDF4CE3835C890306DC1A1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5">
    <w:name w:val="900547AE62114142BBEE589D392EDA9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5">
    <w:name w:val="EE98DE96A54045D1A68195110DD9B6A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5">
    <w:name w:val="9E822F9EF9EB44A18413B319831347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7">
    <w:name w:val="C3135915DEF34AC88ABFADB37635AA6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5">
    <w:name w:val="04F2735507934A79B270637A686739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5">
    <w:name w:val="336A25176B564C60A805209466210C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5">
    <w:name w:val="FE22838C0C4D4C9FAF3BF806C86F157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5">
    <w:name w:val="B433FE2D03AC4D67852891B1158FC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5">
    <w:name w:val="9ECB2A88101B4FD3800F8EA070D837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5">
    <w:name w:val="CEECA279EECB4E04B5D1FD547E44D62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5">
    <w:name w:val="B23733CACEEA4CC2AD9BDF1BEB3836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7">
    <w:name w:val="24FFEC1D13A54467BF92ED72DD53CA2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5">
    <w:name w:val="A9919E1AA1AD4DD58DC5C1E1C804212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5">
    <w:name w:val="C3339E13547A4200975B48CC8D22D46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5">
    <w:name w:val="3DACB39D92944A25BFF4CB407BF8B68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5">
    <w:name w:val="4760C2E209CA4A6AAC00EC8E6268495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5">
    <w:name w:val="E4B4EAD32F4B403F852F00587D9BC10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5">
    <w:name w:val="C120D1B1F0774E29A04B2A7394AE21D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5">
    <w:name w:val="56916FDA0E144BCEBFE7638C97B5B49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7">
    <w:name w:val="46A7913321E144D3A397F774069B837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5">
    <w:name w:val="A7CE8E07F29A48D0B6D4B500F75B9C7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5">
    <w:name w:val="93036160D4244696848C040358A7FF5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5">
    <w:name w:val="853D9409A9E8428988E1BE37CCAC94B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5">
    <w:name w:val="0363D0ED93424999A353A12B97DCADF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5">
    <w:name w:val="DC5EB6B212134C74BEACB2CBE632D14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5">
    <w:name w:val="FB390C669D264E0BB4CCB65FAE47066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5">
    <w:name w:val="ABD5908530AA4FB69DF7BC5262C8478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7">
    <w:name w:val="035DCE449A194FEFB87CFCA57DA64C8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5">
    <w:name w:val="A06C3F6C3E0D42F7B11B34621187A6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5">
    <w:name w:val="B6DDFAC180C04AED9E74E29B064B286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5">
    <w:name w:val="4940EAB14611466DB17FB0494A94D3D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5">
    <w:name w:val="A97BEE0A63C34C6A9C06757CDF67AF4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5">
    <w:name w:val="5613EFAD4B594462AD843C4286EACD1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5">
    <w:name w:val="6A7C7A00B7DA49BEA4A189E96247643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5">
    <w:name w:val="9E45947FE4FA4F168B6EE010C20E71D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3">
    <w:name w:val="9368A0988ED64D1899CD8D2C1C6A3D4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7">
    <w:name w:val="C50A54567E9E43B1B74164B3E7BEF9F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5">
    <w:name w:val="E8A3BCD3C0A4421DBF145919E3D8B95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7">
    <w:name w:val="CEE257022C01446A99E3834D4F58D10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5">
    <w:name w:val="6DA43AB7F99D4B6EA9B71D8C71D9C72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7">
    <w:name w:val="92E4A94777FB4FD3ACD6FFF7C9D7CBA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5">
    <w:name w:val="34A761D82A7A495998ACD761A25F7B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5">
    <w:name w:val="A52A1FFC791E459B892FBFA730E5D65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5">
    <w:name w:val="60B00BCA599E4881BAAAAD3E94411FE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5">
    <w:name w:val="77E142F6D82841FC8D77A53893A0E11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5">
    <w:name w:val="06E2DD5EDA304C7CBB4754DDDBCB450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5">
    <w:name w:val="9F1A7E2ECEB1408B9E8830AC58380D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7">
    <w:name w:val="22A80B7095E74ABBB978C6D63A2F817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7">
    <w:name w:val="FD89C76EAD464C8D9CBE6449E740BBC727"/>
    <w:rsid w:val="002C4178"/>
    <w:pPr>
      <w:spacing w:after="0" w:line="240" w:lineRule="auto"/>
    </w:pPr>
  </w:style>
  <w:style w:type="paragraph" w:customStyle="1" w:styleId="5CE6BB1373BE464AB4ADC6A6DFD520BD27">
    <w:name w:val="5CE6BB1373BE464AB4ADC6A6DFD520BD27"/>
    <w:rsid w:val="002C4178"/>
    <w:pPr>
      <w:spacing w:after="0" w:line="240" w:lineRule="auto"/>
    </w:pPr>
  </w:style>
  <w:style w:type="paragraph" w:customStyle="1" w:styleId="DA03A06EE589462FB67CE8A9006BC54D15">
    <w:name w:val="DA03A06EE589462FB67CE8A9006BC54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5">
    <w:name w:val="440DB3CF7C274590B084BA84B78518D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5">
    <w:name w:val="80A7DB6E47EF4AE9ACD3A14C8E78E0B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5">
    <w:name w:val="82B23F8E9E21431793E062C2BDC7F23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5">
    <w:name w:val="31AB7145241D4EA6A72639F3507E151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5">
    <w:name w:val="7421CDA3320A434A810CCAD92045A2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5">
    <w:name w:val="42791A9D6D7142AF8CB382D4F8B5595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5">
    <w:name w:val="5DE9999EC2224F7AB2294B75B3D2FB8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5">
    <w:name w:val="3AAFF4168878477EA6E0D8CC6ED9DA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5">
    <w:name w:val="35E1B9747A65474D90247064D81D6B1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5">
    <w:name w:val="0B8FCE6E5200414DB8EFF2EF28A27F0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5">
    <w:name w:val="7683E3C8F2E34C90AF5B7175CBEFE0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5">
    <w:name w:val="1A3BB433A8E64927810E0A4267C22C9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5">
    <w:name w:val="907B5E8EA524493289CBCDDB7BC6968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5">
    <w:name w:val="359D770606F54A8D9A46671EBB581CD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5">
    <w:name w:val="28E22662F178414790326F395E7057A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5">
    <w:name w:val="BD1248E740FF4D8488897747D48D66B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5">
    <w:name w:val="26C5476B5126478E9AA02601EBA5F19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5">
    <w:name w:val="1DDA8B7389DA42089D5A79D8147F2AE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5">
    <w:name w:val="36DA796592B44C2090E8FD12DB846B9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5">
    <w:name w:val="4C7DCC012A2F4701887F530244B45FD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5">
    <w:name w:val="37EE45FB77434147BA47D8F61696FBC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5">
    <w:name w:val="9F65408135A84393B41FE85F624722C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5">
    <w:name w:val="94449C0D1DCB4A55B73D989E6321765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5">
    <w:name w:val="93EBF04604C046278CFAE7DDF44884D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5">
    <w:name w:val="83B8FB0B74AC4F6F8C7ADFAEDAEF630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5">
    <w:name w:val="EBC24A9279E9454A96E16405F3742A2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5">
    <w:name w:val="23F5D074E3AF4C1396ECD7073F8121D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5">
    <w:name w:val="1C32699401DA461797C7836A645915E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5">
    <w:name w:val="DAE3692AD7DA468D8BFA7CBE21BB0AA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5">
    <w:name w:val="54E470CD26F045E9A2632616170806E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5">
    <w:name w:val="F62F634A22ED48F1A5071999D30D873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5">
    <w:name w:val="9A9BCE3E27FF44F69E9B2B438FECA01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2">
    <w:name w:val="5A92EFB84CB54216A09384B39329F8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5">
    <w:name w:val="0CFD446BB73B4A02B3E861A60E8EE04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4">
    <w:name w:val="5B2E95BABA0A48C49CCB886462C2323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3">
    <w:name w:val="2E7A297054914408BA41641EFA49BFC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2">
    <w:name w:val="896283A7160A42E2BAA327221E41FC8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1">
    <w:name w:val="18E917506D2D427FB04A17C6FDBB58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1">
    <w:name w:val="B074D4A6F6DE4CBCB11C57B5BDB6E30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1">
    <w:name w:val="054E766A48B7460C8B598AE3C13D12B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1">
    <w:name w:val="924C05794CC345C38CF732C8ED8038A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1">
    <w:name w:val="16EA756F86404B87B762CFD320B14B6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1">
    <w:name w:val="E4455CC3109E4A1A9B71713B7E7BE05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1">
    <w:name w:val="B73774B65CB84619B3B90616E821CBF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1">
    <w:name w:val="816D4068C1FB4CA68BC8591194725FD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1">
    <w:name w:val="6EF2C20D4EFB455881FBD030A8202F1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1">
    <w:name w:val="2BF073888DC84156A425923F802E867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1">
    <w:name w:val="FD4D4436C89E404F93E1E0B7B362D51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1">
    <w:name w:val="40BAF7C15E19416EA8F065E90517D22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1">
    <w:name w:val="1391F33CDBDC4522B33136076ECEE43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1">
    <w:name w:val="0F499DDCFE0F41E6A7532FD43D8B19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1">
    <w:name w:val="0B34FC4E1C92464D993EF39ACF57E5B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1">
    <w:name w:val="8ED2D3BC7BDD4A6C956AC6500AD03CA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1">
    <w:name w:val="27BC98D5F5B74B0A98A213036ED37AB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1">
    <w:name w:val="5056D89C82704D01B2516408E977006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1">
    <w:name w:val="F70BD2D3826B443A9DF8812EA40226C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1">
    <w:name w:val="8ECD7F906EBF4CD1832969E0DB869B3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1">
    <w:name w:val="78E448312BB3412FA2A4EF44027CEE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1">
    <w:name w:val="EF3401243FB0443B92B54799B733D5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1">
    <w:name w:val="70ECFF920B0A44D2912DCACD506B38D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1">
    <w:name w:val="90449A824F9E4909B1EC789CF6EE771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1">
    <w:name w:val="F819CB677BBC4A85B682F7B10D9C5F6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1">
    <w:name w:val="D9B247137E7544FF811D24AB5542C44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1">
    <w:name w:val="6B7C8AEFB4EF44CC8BD69FFB42F6371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8">
    <w:name w:val="DADCDAF39A6641F098EE4F57E039EE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6">
    <w:name w:val="32B07147A651473D970CD60DF92ACC8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6">
    <w:name w:val="C77600EF687A4716A5BEE30F7CA5BA2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6">
    <w:name w:val="A719C3517EC9491D90BF649B9B59208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6">
    <w:name w:val="EE51092695A944109B8AEAC868B5FA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6">
    <w:name w:val="E45507BD9FDF4CE3835C890306DC1A1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6">
    <w:name w:val="900547AE62114142BBEE589D392EDA9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6">
    <w:name w:val="EE98DE96A54045D1A68195110DD9B6A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6">
    <w:name w:val="9E822F9EF9EB44A18413B319831347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8">
    <w:name w:val="C3135915DEF34AC88ABFADB37635AA6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6">
    <w:name w:val="04F2735507934A79B270637A686739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6">
    <w:name w:val="336A25176B564C60A805209466210C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6">
    <w:name w:val="FE22838C0C4D4C9FAF3BF806C86F15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6">
    <w:name w:val="B433FE2D03AC4D67852891B1158FC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6">
    <w:name w:val="9ECB2A88101B4FD3800F8EA070D837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6">
    <w:name w:val="CEECA279EECB4E04B5D1FD547E44D62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6">
    <w:name w:val="B23733CACEEA4CC2AD9BDF1BEB3836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8">
    <w:name w:val="24FFEC1D13A54467BF92ED72DD53CA2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6">
    <w:name w:val="A9919E1AA1AD4DD58DC5C1E1C804212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6">
    <w:name w:val="C3339E13547A4200975B48CC8D22D46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6">
    <w:name w:val="3DACB39D92944A25BFF4CB407BF8B68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6">
    <w:name w:val="4760C2E209CA4A6AAC00EC8E6268495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6">
    <w:name w:val="E4B4EAD32F4B403F852F00587D9BC10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6">
    <w:name w:val="C120D1B1F0774E29A04B2A7394AE21D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6">
    <w:name w:val="56916FDA0E144BCEBFE7638C97B5B49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8">
    <w:name w:val="46A7913321E144D3A397F774069B837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6">
    <w:name w:val="A7CE8E07F29A48D0B6D4B500F75B9C7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6">
    <w:name w:val="93036160D4244696848C040358A7FF5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6">
    <w:name w:val="853D9409A9E8428988E1BE37CCAC94B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6">
    <w:name w:val="0363D0ED93424999A353A12B97DCADF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6">
    <w:name w:val="DC5EB6B212134C74BEACB2CBE632D14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6">
    <w:name w:val="FB390C669D264E0BB4CCB65FAE47066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6">
    <w:name w:val="ABD5908530AA4FB69DF7BC5262C8478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8">
    <w:name w:val="035DCE449A194FEFB87CFCA57DA64C8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6">
    <w:name w:val="A06C3F6C3E0D42F7B11B34621187A6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6">
    <w:name w:val="B6DDFAC180C04AED9E74E29B064B286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6">
    <w:name w:val="4940EAB14611466DB17FB0494A94D3D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6">
    <w:name w:val="A97BEE0A63C34C6A9C06757CDF67AF4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6">
    <w:name w:val="5613EFAD4B594462AD843C4286EACD1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6">
    <w:name w:val="6A7C7A00B7DA49BEA4A189E96247643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6">
    <w:name w:val="9E45947FE4FA4F168B6EE010C20E71D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4">
    <w:name w:val="9368A0988ED64D1899CD8D2C1C6A3D4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8">
    <w:name w:val="C50A54567E9E43B1B74164B3E7BEF9F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6">
    <w:name w:val="E8A3BCD3C0A4421DBF145919E3D8B95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8">
    <w:name w:val="CEE257022C01446A99E3834D4F58D10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6">
    <w:name w:val="6DA43AB7F99D4B6EA9B71D8C71D9C72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8">
    <w:name w:val="92E4A94777FB4FD3ACD6FFF7C9D7CBA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6">
    <w:name w:val="34A761D82A7A495998ACD761A25F7B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6">
    <w:name w:val="A52A1FFC791E459B892FBFA730E5D65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6">
    <w:name w:val="60B00BCA599E4881BAAAAD3E94411FE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6">
    <w:name w:val="77E142F6D82841FC8D77A53893A0E11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6">
    <w:name w:val="06E2DD5EDA304C7CBB4754DDDBCB450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6">
    <w:name w:val="9F1A7E2ECEB1408B9E8830AC58380D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8">
    <w:name w:val="22A80B7095E74ABBB978C6D63A2F817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8">
    <w:name w:val="FD89C76EAD464C8D9CBE6449E740BBC728"/>
    <w:rsid w:val="002C4178"/>
    <w:pPr>
      <w:spacing w:after="0" w:line="240" w:lineRule="auto"/>
    </w:pPr>
  </w:style>
  <w:style w:type="paragraph" w:customStyle="1" w:styleId="5CE6BB1373BE464AB4ADC6A6DFD520BD28">
    <w:name w:val="5CE6BB1373BE464AB4ADC6A6DFD520BD28"/>
    <w:rsid w:val="002C4178"/>
    <w:pPr>
      <w:spacing w:after="0" w:line="240" w:lineRule="auto"/>
    </w:pPr>
  </w:style>
  <w:style w:type="paragraph" w:customStyle="1" w:styleId="DA03A06EE589462FB67CE8A9006BC54D16">
    <w:name w:val="DA03A06EE589462FB67CE8A9006BC54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6">
    <w:name w:val="440DB3CF7C274590B084BA84B78518D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6">
    <w:name w:val="80A7DB6E47EF4AE9ACD3A14C8E78E0B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6">
    <w:name w:val="82B23F8E9E21431793E062C2BDC7F23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6">
    <w:name w:val="31AB7145241D4EA6A72639F3507E151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6">
    <w:name w:val="7421CDA3320A434A810CCAD92045A2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6">
    <w:name w:val="42791A9D6D7142AF8CB382D4F8B5595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6">
    <w:name w:val="5DE9999EC2224F7AB2294B75B3D2FB8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6">
    <w:name w:val="3AAFF4168878477EA6E0D8CC6ED9DA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6">
    <w:name w:val="35E1B9747A65474D90247064D81D6B1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6">
    <w:name w:val="0B8FCE6E5200414DB8EFF2EF28A27F0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6">
    <w:name w:val="7683E3C8F2E34C90AF5B7175CBEFE0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6">
    <w:name w:val="1A3BB433A8E64927810E0A4267C22C9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6">
    <w:name w:val="907B5E8EA524493289CBCDDB7BC6968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6">
    <w:name w:val="359D770606F54A8D9A46671EBB581CD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6">
    <w:name w:val="28E22662F178414790326F395E7057A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6">
    <w:name w:val="BD1248E740FF4D8488897747D48D66B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6">
    <w:name w:val="26C5476B5126478E9AA02601EBA5F19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6">
    <w:name w:val="1DDA8B7389DA42089D5A79D8147F2AE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6">
    <w:name w:val="36DA796592B44C2090E8FD12DB846B9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6">
    <w:name w:val="4C7DCC012A2F4701887F530244B45FD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6">
    <w:name w:val="37EE45FB77434147BA47D8F61696FBC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6">
    <w:name w:val="9F65408135A84393B41FE85F624722C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6">
    <w:name w:val="94449C0D1DCB4A55B73D989E6321765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6">
    <w:name w:val="93EBF04604C046278CFAE7DDF44884D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6">
    <w:name w:val="83B8FB0B74AC4F6F8C7ADFAEDAEF630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6">
    <w:name w:val="EBC24A9279E9454A96E16405F3742A2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6">
    <w:name w:val="23F5D074E3AF4C1396ECD7073F8121D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6">
    <w:name w:val="1C32699401DA461797C7836A645915E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6">
    <w:name w:val="DAE3692AD7DA468D8BFA7CBE21BB0AA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6">
    <w:name w:val="54E470CD26F045E9A2632616170806E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6">
    <w:name w:val="F62F634A22ED48F1A5071999D30D873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6">
    <w:name w:val="9A9BCE3E27FF44F69E9B2B438FECA01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3">
    <w:name w:val="5A92EFB84CB54216A09384B39329F87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6">
    <w:name w:val="0CFD446BB73B4A02B3E861A60E8EE04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5">
    <w:name w:val="5B2E95BABA0A48C49CCB886462C2323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4">
    <w:name w:val="2E7A297054914408BA41641EFA49BFC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3">
    <w:name w:val="896283A7160A42E2BAA327221E41FC8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2">
    <w:name w:val="18E917506D2D427FB04A17C6FDBB58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2">
    <w:name w:val="B074D4A6F6DE4CBCB11C57B5BDB6E30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2">
    <w:name w:val="054E766A48B7460C8B598AE3C13D12B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2">
    <w:name w:val="924C05794CC345C38CF732C8ED8038A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2">
    <w:name w:val="16EA756F86404B87B762CFD320B14B6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2">
    <w:name w:val="E4455CC3109E4A1A9B71713B7E7BE05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2">
    <w:name w:val="B73774B65CB84619B3B90616E821CBF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2">
    <w:name w:val="816D4068C1FB4CA68BC8591194725FD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2">
    <w:name w:val="6EF2C20D4EFB455881FBD030A8202F1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2">
    <w:name w:val="2BF073888DC84156A425923F802E867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2">
    <w:name w:val="FD4D4436C89E404F93E1E0B7B362D51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2">
    <w:name w:val="40BAF7C15E19416EA8F065E90517D22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2">
    <w:name w:val="1391F33CDBDC4522B33136076ECEE43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2">
    <w:name w:val="0F499DDCFE0F41E6A7532FD43D8B19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2">
    <w:name w:val="0B34FC4E1C92464D993EF39ACF57E5B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2">
    <w:name w:val="8ED2D3BC7BDD4A6C956AC6500AD03CA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2">
    <w:name w:val="27BC98D5F5B74B0A98A213036ED37AB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2">
    <w:name w:val="5056D89C82704D01B2516408E977006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2">
    <w:name w:val="F70BD2D3826B443A9DF8812EA40226C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2">
    <w:name w:val="8ECD7F906EBF4CD1832969E0DB869B3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2">
    <w:name w:val="78E448312BB3412FA2A4EF44027CEE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2">
    <w:name w:val="EF3401243FB0443B92B54799B733D5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2">
    <w:name w:val="70ECFF920B0A44D2912DCACD506B38D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2">
    <w:name w:val="90449A824F9E4909B1EC789CF6EE771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2">
    <w:name w:val="F819CB677BBC4A85B682F7B10D9C5F6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2">
    <w:name w:val="D9B247137E7544FF811D24AB5542C44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2">
    <w:name w:val="6B7C8AEFB4EF44CC8BD69FFB42F6371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9">
    <w:name w:val="DADCDAF39A6641F098EE4F57E039EE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7">
    <w:name w:val="32B07147A651473D970CD60DF92ACC8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7">
    <w:name w:val="C77600EF687A4716A5BEE30F7CA5BA2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7">
    <w:name w:val="A719C3517EC9491D90BF649B9B59208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7">
    <w:name w:val="EE51092695A944109B8AEAC868B5FA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7">
    <w:name w:val="E45507BD9FDF4CE3835C890306DC1A1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7">
    <w:name w:val="900547AE62114142BBEE589D392EDA9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7">
    <w:name w:val="EE98DE96A54045D1A68195110DD9B6A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7">
    <w:name w:val="9E822F9EF9EB44A18413B3198313479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9">
    <w:name w:val="C3135915DEF34AC88ABFADB37635AA6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7">
    <w:name w:val="04F2735507934A79B270637A686739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7">
    <w:name w:val="336A25176B564C60A805209466210C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7">
    <w:name w:val="FE22838C0C4D4C9FAF3BF806C86F15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7">
    <w:name w:val="B433FE2D03AC4D67852891B1158FC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7">
    <w:name w:val="9ECB2A88101B4FD3800F8EA070D837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7">
    <w:name w:val="CEECA279EECB4E04B5D1FD547E44D62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7">
    <w:name w:val="B23733CACEEA4CC2AD9BDF1BEB3836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9">
    <w:name w:val="24FFEC1D13A54467BF92ED72DD53CA2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7">
    <w:name w:val="A9919E1AA1AD4DD58DC5C1E1C804212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7">
    <w:name w:val="C3339E13547A4200975B48CC8D22D46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7">
    <w:name w:val="3DACB39D92944A25BFF4CB407BF8B68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7">
    <w:name w:val="4760C2E209CA4A6AAC00EC8E6268495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7">
    <w:name w:val="E4B4EAD32F4B403F852F00587D9BC10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7">
    <w:name w:val="C120D1B1F0774E29A04B2A7394AE21D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7">
    <w:name w:val="56916FDA0E144BCEBFE7638C97B5B49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9">
    <w:name w:val="46A7913321E144D3A397F774069B837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7">
    <w:name w:val="A7CE8E07F29A48D0B6D4B500F75B9C7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7">
    <w:name w:val="93036160D4244696848C040358A7FF5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7">
    <w:name w:val="853D9409A9E8428988E1BE37CCAC94B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7">
    <w:name w:val="0363D0ED93424999A353A12B97DCADF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7">
    <w:name w:val="DC5EB6B212134C74BEACB2CBE632D14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7">
    <w:name w:val="FB390C669D264E0BB4CCB65FAE47066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7">
    <w:name w:val="ABD5908530AA4FB69DF7BC5262C8478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9">
    <w:name w:val="035DCE449A194FEFB87CFCA57DA64C8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7">
    <w:name w:val="A06C3F6C3E0D42F7B11B34621187A6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7">
    <w:name w:val="B6DDFAC180C04AED9E74E29B064B286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7">
    <w:name w:val="4940EAB14611466DB17FB0494A94D3D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7">
    <w:name w:val="A97BEE0A63C34C6A9C06757CDF67AF4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7">
    <w:name w:val="5613EFAD4B594462AD843C4286EACD1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7">
    <w:name w:val="6A7C7A00B7DA49BEA4A189E96247643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7">
    <w:name w:val="9E45947FE4FA4F168B6EE010C20E71D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5">
    <w:name w:val="9368A0988ED64D1899CD8D2C1C6A3D4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9">
    <w:name w:val="C50A54567E9E43B1B74164B3E7BEF9F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7">
    <w:name w:val="E8A3BCD3C0A4421DBF145919E3D8B95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9">
    <w:name w:val="CEE257022C01446A99E3834D4F58D10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7">
    <w:name w:val="6DA43AB7F99D4B6EA9B71D8C71D9C72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9">
    <w:name w:val="92E4A94777FB4FD3ACD6FFF7C9D7CBA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7">
    <w:name w:val="34A761D82A7A495998ACD761A25F7B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7">
    <w:name w:val="A52A1FFC791E459B892FBFA730E5D65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7">
    <w:name w:val="60B00BCA599E4881BAAAAD3E94411FE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7">
    <w:name w:val="77E142F6D82841FC8D77A53893A0E11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7">
    <w:name w:val="06E2DD5EDA304C7CBB4754DDDBCB450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7">
    <w:name w:val="9F1A7E2ECEB1408B9E8830AC58380D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9">
    <w:name w:val="22A80B7095E74ABBB978C6D63A2F817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9">
    <w:name w:val="FD89C76EAD464C8D9CBE6449E740BBC729"/>
    <w:rsid w:val="002C4178"/>
    <w:pPr>
      <w:spacing w:after="0" w:line="240" w:lineRule="auto"/>
    </w:pPr>
  </w:style>
  <w:style w:type="paragraph" w:customStyle="1" w:styleId="5CE6BB1373BE464AB4ADC6A6DFD520BD29">
    <w:name w:val="5CE6BB1373BE464AB4ADC6A6DFD520BD29"/>
    <w:rsid w:val="002C4178"/>
    <w:pPr>
      <w:spacing w:after="0" w:line="240" w:lineRule="auto"/>
    </w:pPr>
  </w:style>
  <w:style w:type="paragraph" w:customStyle="1" w:styleId="DA03A06EE589462FB67CE8A9006BC54D17">
    <w:name w:val="DA03A06EE589462FB67CE8A9006BC54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7">
    <w:name w:val="440DB3CF7C274590B084BA84B78518D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7">
    <w:name w:val="80A7DB6E47EF4AE9ACD3A14C8E78E0B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7">
    <w:name w:val="82B23F8E9E21431793E062C2BDC7F23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7">
    <w:name w:val="31AB7145241D4EA6A72639F3507E151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7">
    <w:name w:val="7421CDA3320A434A810CCAD92045A2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7">
    <w:name w:val="42791A9D6D7142AF8CB382D4F8B5595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7">
    <w:name w:val="5DE9999EC2224F7AB2294B75B3D2FB8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7">
    <w:name w:val="3AAFF4168878477EA6E0D8CC6ED9DA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7">
    <w:name w:val="35E1B9747A65474D90247064D81D6B1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7">
    <w:name w:val="0B8FCE6E5200414DB8EFF2EF28A27F0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7">
    <w:name w:val="7683E3C8F2E34C90AF5B7175CBEFE0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7">
    <w:name w:val="1A3BB433A8E64927810E0A4267C22C9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7">
    <w:name w:val="907B5E8EA524493289CBCDDB7BC6968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7">
    <w:name w:val="359D770606F54A8D9A46671EBB581CD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7">
    <w:name w:val="28E22662F178414790326F395E7057A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7">
    <w:name w:val="BD1248E740FF4D8488897747D48D66B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7">
    <w:name w:val="26C5476B5126478E9AA02601EBA5F19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7">
    <w:name w:val="1DDA8B7389DA42089D5A79D8147F2AE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7">
    <w:name w:val="36DA796592B44C2090E8FD12DB846B9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7">
    <w:name w:val="4C7DCC012A2F4701887F530244B45FD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7">
    <w:name w:val="37EE45FB77434147BA47D8F61696FBC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7">
    <w:name w:val="9F65408135A84393B41FE85F624722C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7">
    <w:name w:val="94449C0D1DCB4A55B73D989E6321765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7">
    <w:name w:val="93EBF04604C046278CFAE7DDF44884D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7">
    <w:name w:val="83B8FB0B74AC4F6F8C7ADFAEDAEF630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7">
    <w:name w:val="EBC24A9279E9454A96E16405F3742A2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7">
    <w:name w:val="23F5D074E3AF4C1396ECD7073F8121D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7">
    <w:name w:val="1C32699401DA461797C7836A645915E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7">
    <w:name w:val="DAE3692AD7DA468D8BFA7CBE21BB0AA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7">
    <w:name w:val="54E470CD26F045E9A2632616170806E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7">
    <w:name w:val="F62F634A22ED48F1A5071999D30D873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7">
    <w:name w:val="9A9BCE3E27FF44F69E9B2B438FECA01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4">
    <w:name w:val="5A92EFB84CB54216A09384B39329F87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7">
    <w:name w:val="0CFD446BB73B4A02B3E861A60E8EE04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6">
    <w:name w:val="5B2E95BABA0A48C49CCB886462C2323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5">
    <w:name w:val="2E7A297054914408BA41641EFA49BFC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4">
    <w:name w:val="896283A7160A42E2BAA327221E41FC8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3">
    <w:name w:val="18E917506D2D427FB04A17C6FDBB58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3">
    <w:name w:val="B074D4A6F6DE4CBCB11C57B5BDB6E30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3">
    <w:name w:val="054E766A48B7460C8B598AE3C13D12B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3">
    <w:name w:val="924C05794CC345C38CF732C8ED8038A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3">
    <w:name w:val="16EA756F86404B87B762CFD320B14B6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3">
    <w:name w:val="E4455CC3109E4A1A9B71713B7E7BE05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3">
    <w:name w:val="B73774B65CB84619B3B90616E821CBF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3">
    <w:name w:val="816D4068C1FB4CA68BC8591194725FD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3">
    <w:name w:val="6EF2C20D4EFB455881FBD030A8202F1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3">
    <w:name w:val="2BF073888DC84156A425923F802E867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3">
    <w:name w:val="FD4D4436C89E404F93E1E0B7B362D51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3">
    <w:name w:val="40BAF7C15E19416EA8F065E90517D22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3">
    <w:name w:val="1391F33CDBDC4522B33136076ECEE43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3">
    <w:name w:val="0F499DDCFE0F41E6A7532FD43D8B19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3">
    <w:name w:val="0B34FC4E1C92464D993EF39ACF57E5B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3">
    <w:name w:val="8ED2D3BC7BDD4A6C956AC6500AD03CA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3">
    <w:name w:val="27BC98D5F5B74B0A98A213036ED37AB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3">
    <w:name w:val="5056D89C82704D01B2516408E977006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3">
    <w:name w:val="F70BD2D3826B443A9DF8812EA40226C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3">
    <w:name w:val="8ECD7F906EBF4CD1832969E0DB869B3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3">
    <w:name w:val="78E448312BB3412FA2A4EF44027CEE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3">
    <w:name w:val="EF3401243FB0443B92B54799B733D5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3">
    <w:name w:val="70ECFF920B0A44D2912DCACD506B38D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3">
    <w:name w:val="90449A824F9E4909B1EC789CF6EE771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3">
    <w:name w:val="F819CB677BBC4A85B682F7B10D9C5F6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3">
    <w:name w:val="D9B247137E7544FF811D24AB5542C44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3">
    <w:name w:val="6B7C8AEFB4EF44CC8BD69FFB42F6371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0">
    <w:name w:val="DADCDAF39A6641F098EE4F57E039EE8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8">
    <w:name w:val="32B07147A651473D970CD60DF92ACC8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8">
    <w:name w:val="C77600EF687A4716A5BEE30F7CA5BA2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8">
    <w:name w:val="A719C3517EC9491D90BF649B9B59208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8">
    <w:name w:val="EE51092695A944109B8AEAC868B5FA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8">
    <w:name w:val="E45507BD9FDF4CE3835C890306DC1A1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8">
    <w:name w:val="900547AE62114142BBEE589D392EDA9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8">
    <w:name w:val="EE98DE96A54045D1A68195110DD9B6A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8">
    <w:name w:val="9E822F9EF9EB44A18413B3198313479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0">
    <w:name w:val="C3135915DEF34AC88ABFADB37635AA6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8">
    <w:name w:val="04F2735507934A79B270637A686739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8">
    <w:name w:val="336A25176B564C60A805209466210C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8">
    <w:name w:val="FE22838C0C4D4C9FAF3BF806C86F15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8">
    <w:name w:val="B433FE2D03AC4D67852891B1158FC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8">
    <w:name w:val="9ECB2A88101B4FD3800F8EA070D837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8">
    <w:name w:val="CEECA279EECB4E04B5D1FD547E44D62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8">
    <w:name w:val="B23733CACEEA4CC2AD9BDF1BEB3836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0">
    <w:name w:val="24FFEC1D13A54467BF92ED72DD53CA2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8">
    <w:name w:val="A9919E1AA1AD4DD58DC5C1E1C804212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8">
    <w:name w:val="C3339E13547A4200975B48CC8D22D46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8">
    <w:name w:val="3DACB39D92944A25BFF4CB407BF8B68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8">
    <w:name w:val="4760C2E209CA4A6AAC00EC8E6268495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8">
    <w:name w:val="E4B4EAD32F4B403F852F00587D9BC10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8">
    <w:name w:val="C120D1B1F0774E29A04B2A7394AE21D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8">
    <w:name w:val="56916FDA0E144BCEBFE7638C97B5B49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0">
    <w:name w:val="46A7913321E144D3A397F774069B837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8">
    <w:name w:val="A7CE8E07F29A48D0B6D4B500F75B9C7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8">
    <w:name w:val="93036160D4244696848C040358A7FF5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8">
    <w:name w:val="853D9409A9E8428988E1BE37CCAC94B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8">
    <w:name w:val="0363D0ED93424999A353A12B97DCADF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8">
    <w:name w:val="DC5EB6B212134C74BEACB2CBE632D14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8">
    <w:name w:val="FB390C669D264E0BB4CCB65FAE47066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8">
    <w:name w:val="ABD5908530AA4FB69DF7BC5262C8478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0">
    <w:name w:val="035DCE449A194FEFB87CFCA57DA64C8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8">
    <w:name w:val="A06C3F6C3E0D42F7B11B34621187A6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8">
    <w:name w:val="B6DDFAC180C04AED9E74E29B064B286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8">
    <w:name w:val="4940EAB14611466DB17FB0494A94D3D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8">
    <w:name w:val="A97BEE0A63C34C6A9C06757CDF67AF4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8">
    <w:name w:val="5613EFAD4B594462AD843C4286EACD1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8">
    <w:name w:val="6A7C7A00B7DA49BEA4A189E96247643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8">
    <w:name w:val="9E45947FE4FA4F168B6EE010C20E71D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6">
    <w:name w:val="9368A0988ED64D1899CD8D2C1C6A3D4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0">
    <w:name w:val="C50A54567E9E43B1B74164B3E7BEF9F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8">
    <w:name w:val="E8A3BCD3C0A4421DBF145919E3D8B95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0">
    <w:name w:val="CEE257022C01446A99E3834D4F58D10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8">
    <w:name w:val="6DA43AB7F99D4B6EA9B71D8C71D9C72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0">
    <w:name w:val="92E4A94777FB4FD3ACD6FFF7C9D7CBA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8">
    <w:name w:val="34A761D82A7A495998ACD761A25F7B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8">
    <w:name w:val="A52A1FFC791E459B892FBFA730E5D65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8">
    <w:name w:val="60B00BCA599E4881BAAAAD3E94411FE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8">
    <w:name w:val="77E142F6D82841FC8D77A53893A0E11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8">
    <w:name w:val="06E2DD5EDA304C7CBB4754DDDBCB450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8">
    <w:name w:val="9F1A7E2ECEB1408B9E8830AC58380D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0">
    <w:name w:val="22A80B7095E74ABBB978C6D63A2F817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0">
    <w:name w:val="FD89C76EAD464C8D9CBE6449E740BBC730"/>
    <w:rsid w:val="002C4178"/>
    <w:pPr>
      <w:spacing w:after="0" w:line="240" w:lineRule="auto"/>
    </w:pPr>
  </w:style>
  <w:style w:type="paragraph" w:customStyle="1" w:styleId="5CE6BB1373BE464AB4ADC6A6DFD520BD30">
    <w:name w:val="5CE6BB1373BE464AB4ADC6A6DFD520BD30"/>
    <w:rsid w:val="002C4178"/>
    <w:pPr>
      <w:spacing w:after="0" w:line="240" w:lineRule="auto"/>
    </w:pPr>
  </w:style>
  <w:style w:type="paragraph" w:customStyle="1" w:styleId="DA03A06EE589462FB67CE8A9006BC54D18">
    <w:name w:val="DA03A06EE589462FB67CE8A9006BC54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8">
    <w:name w:val="440DB3CF7C274590B084BA84B78518D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8">
    <w:name w:val="80A7DB6E47EF4AE9ACD3A14C8E78E0B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8">
    <w:name w:val="82B23F8E9E21431793E062C2BDC7F23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8">
    <w:name w:val="31AB7145241D4EA6A72639F3507E151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8">
    <w:name w:val="7421CDA3320A434A810CCAD92045A2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8">
    <w:name w:val="42791A9D6D7142AF8CB382D4F8B5595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8">
    <w:name w:val="5DE9999EC2224F7AB2294B75B3D2FB8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8">
    <w:name w:val="3AAFF4168878477EA6E0D8CC6ED9DA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8">
    <w:name w:val="35E1B9747A65474D90247064D81D6B1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8">
    <w:name w:val="0B8FCE6E5200414DB8EFF2EF28A27F0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8">
    <w:name w:val="7683E3C8F2E34C90AF5B7175CBEFE0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8">
    <w:name w:val="1A3BB433A8E64927810E0A4267C22C9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8">
    <w:name w:val="907B5E8EA524493289CBCDDB7BC6968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8">
    <w:name w:val="359D770606F54A8D9A46671EBB581CD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8">
    <w:name w:val="28E22662F178414790326F395E7057A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8">
    <w:name w:val="BD1248E740FF4D8488897747D48D66B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8">
    <w:name w:val="26C5476B5126478E9AA02601EBA5F19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8">
    <w:name w:val="1DDA8B7389DA42089D5A79D8147F2AE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8">
    <w:name w:val="36DA796592B44C2090E8FD12DB846B9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8">
    <w:name w:val="4C7DCC012A2F4701887F530244B45FD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8">
    <w:name w:val="37EE45FB77434147BA47D8F61696FBC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8">
    <w:name w:val="9F65408135A84393B41FE85F624722C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8">
    <w:name w:val="94449C0D1DCB4A55B73D989E6321765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8">
    <w:name w:val="93EBF04604C046278CFAE7DDF44884D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8">
    <w:name w:val="83B8FB0B74AC4F6F8C7ADFAEDAEF630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8">
    <w:name w:val="EBC24A9279E9454A96E16405F3742A2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8">
    <w:name w:val="23F5D074E3AF4C1396ECD7073F8121D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8">
    <w:name w:val="1C32699401DA461797C7836A645915E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8">
    <w:name w:val="DAE3692AD7DA468D8BFA7CBE21BB0AA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8">
    <w:name w:val="54E470CD26F045E9A2632616170806E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8">
    <w:name w:val="F62F634A22ED48F1A5071999D30D873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8">
    <w:name w:val="9A9BCE3E27FF44F69E9B2B438FECA01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5">
    <w:name w:val="5A92EFB84CB54216A09384B39329F87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8">
    <w:name w:val="0CFD446BB73B4A02B3E861A60E8EE04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7">
    <w:name w:val="5B2E95BABA0A48C49CCB886462C2323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6">
    <w:name w:val="2E7A297054914408BA41641EFA49BFC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5">
    <w:name w:val="896283A7160A42E2BAA327221E41FC8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4">
    <w:name w:val="18E917506D2D427FB04A17C6FDBB58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4">
    <w:name w:val="B074D4A6F6DE4CBCB11C57B5BDB6E30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4">
    <w:name w:val="054E766A48B7460C8B598AE3C13D12B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4">
    <w:name w:val="924C05794CC345C38CF732C8ED8038A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4">
    <w:name w:val="16EA756F86404B87B762CFD320B14B6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4">
    <w:name w:val="E4455CC3109E4A1A9B71713B7E7BE05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4">
    <w:name w:val="B73774B65CB84619B3B90616E821CBF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4">
    <w:name w:val="816D4068C1FB4CA68BC8591194725FD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4">
    <w:name w:val="6EF2C20D4EFB455881FBD030A8202F1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4">
    <w:name w:val="2BF073888DC84156A425923F802E867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4">
    <w:name w:val="FD4D4436C89E404F93E1E0B7B362D51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4">
    <w:name w:val="40BAF7C15E19416EA8F065E90517D22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4">
    <w:name w:val="1391F33CDBDC4522B33136076ECEE43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4">
    <w:name w:val="0F499DDCFE0F41E6A7532FD43D8B19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4">
    <w:name w:val="0B34FC4E1C92464D993EF39ACF57E5B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4">
    <w:name w:val="8ED2D3BC7BDD4A6C956AC6500AD03CA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4">
    <w:name w:val="27BC98D5F5B74B0A98A213036ED37AB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4">
    <w:name w:val="5056D89C82704D01B2516408E977006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4">
    <w:name w:val="F70BD2D3826B443A9DF8812EA40226C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4">
    <w:name w:val="8ECD7F906EBF4CD1832969E0DB869B3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4">
    <w:name w:val="78E448312BB3412FA2A4EF44027CEE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4">
    <w:name w:val="EF3401243FB0443B92B54799B733D5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4">
    <w:name w:val="70ECFF920B0A44D2912DCACD506B38D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4">
    <w:name w:val="90449A824F9E4909B1EC789CF6EE771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4">
    <w:name w:val="F819CB677BBC4A85B682F7B10D9C5F6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4">
    <w:name w:val="D9B247137E7544FF811D24AB5542C44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4">
    <w:name w:val="6B7C8AEFB4EF44CC8BD69FFB42F6371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1">
    <w:name w:val="DADCDAF39A6641F098EE4F57E039EE8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9">
    <w:name w:val="32B07147A651473D970CD60DF92ACC8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9">
    <w:name w:val="C77600EF687A4716A5BEE30F7CA5BA2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9">
    <w:name w:val="A719C3517EC9491D90BF649B9B59208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9">
    <w:name w:val="EE51092695A944109B8AEAC868B5FA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9">
    <w:name w:val="E45507BD9FDF4CE3835C890306DC1A1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9">
    <w:name w:val="900547AE62114142BBEE589D392EDA9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9">
    <w:name w:val="EE98DE96A54045D1A68195110DD9B6A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9">
    <w:name w:val="9E822F9EF9EB44A18413B3198313479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1">
    <w:name w:val="C3135915DEF34AC88ABFADB37635AA6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9">
    <w:name w:val="04F2735507934A79B270637A686739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9">
    <w:name w:val="336A25176B564C60A805209466210C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9">
    <w:name w:val="FE22838C0C4D4C9FAF3BF806C86F15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9">
    <w:name w:val="B433FE2D03AC4D67852891B1158FC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9">
    <w:name w:val="9ECB2A88101B4FD3800F8EA070D837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9">
    <w:name w:val="CEECA279EECB4E04B5D1FD547E44D62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9">
    <w:name w:val="B23733CACEEA4CC2AD9BDF1BEB3836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1">
    <w:name w:val="24FFEC1D13A54467BF92ED72DD53CA2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9">
    <w:name w:val="A9919E1AA1AD4DD58DC5C1E1C804212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9">
    <w:name w:val="C3339E13547A4200975B48CC8D22D46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9">
    <w:name w:val="3DACB39D92944A25BFF4CB407BF8B68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9">
    <w:name w:val="4760C2E209CA4A6AAC00EC8E6268495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9">
    <w:name w:val="E4B4EAD32F4B403F852F00587D9BC10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9">
    <w:name w:val="C120D1B1F0774E29A04B2A7394AE21D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9">
    <w:name w:val="56916FDA0E144BCEBFE7638C97B5B49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1">
    <w:name w:val="46A7913321E144D3A397F774069B837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9">
    <w:name w:val="A7CE8E07F29A48D0B6D4B500F75B9C7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9">
    <w:name w:val="93036160D4244696848C040358A7FF5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9">
    <w:name w:val="853D9409A9E8428988E1BE37CCAC94B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9">
    <w:name w:val="0363D0ED93424999A353A12B97DCADF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9">
    <w:name w:val="DC5EB6B212134C74BEACB2CBE632D14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9">
    <w:name w:val="FB390C669D264E0BB4CCB65FAE47066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9">
    <w:name w:val="ABD5908530AA4FB69DF7BC5262C8478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1">
    <w:name w:val="035DCE449A194FEFB87CFCA57DA64C8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9">
    <w:name w:val="A06C3F6C3E0D42F7B11B34621187A6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9">
    <w:name w:val="B6DDFAC180C04AED9E74E29B064B286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9">
    <w:name w:val="4940EAB14611466DB17FB0494A94D3D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9">
    <w:name w:val="A97BEE0A63C34C6A9C06757CDF67AF4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9">
    <w:name w:val="5613EFAD4B594462AD843C4286EACD1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9">
    <w:name w:val="6A7C7A00B7DA49BEA4A189E96247643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9">
    <w:name w:val="9E45947FE4FA4F168B6EE010C20E71D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7">
    <w:name w:val="9368A0988ED64D1899CD8D2C1C6A3D4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1">
    <w:name w:val="C50A54567E9E43B1B74164B3E7BEF9F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9">
    <w:name w:val="E8A3BCD3C0A4421DBF145919E3D8B95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1">
    <w:name w:val="CEE257022C01446A99E3834D4F58D10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9">
    <w:name w:val="6DA43AB7F99D4B6EA9B71D8C71D9C72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1">
    <w:name w:val="92E4A94777FB4FD3ACD6FFF7C9D7CBA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9">
    <w:name w:val="34A761D82A7A495998ACD761A25F7B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9">
    <w:name w:val="A52A1FFC791E459B892FBFA730E5D65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9">
    <w:name w:val="60B00BCA599E4881BAAAAD3E94411FE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9">
    <w:name w:val="77E142F6D82841FC8D77A53893A0E11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9">
    <w:name w:val="06E2DD5EDA304C7CBB4754DDDBCB450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9">
    <w:name w:val="9F1A7E2ECEB1408B9E8830AC58380D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1">
    <w:name w:val="22A80B7095E74ABBB978C6D63A2F817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1">
    <w:name w:val="FD89C76EAD464C8D9CBE6449E740BBC731"/>
    <w:rsid w:val="002C4178"/>
    <w:pPr>
      <w:spacing w:after="0" w:line="240" w:lineRule="auto"/>
    </w:pPr>
  </w:style>
  <w:style w:type="paragraph" w:customStyle="1" w:styleId="5CE6BB1373BE464AB4ADC6A6DFD520BD31">
    <w:name w:val="5CE6BB1373BE464AB4ADC6A6DFD520BD31"/>
    <w:rsid w:val="002C4178"/>
    <w:pPr>
      <w:spacing w:after="0" w:line="240" w:lineRule="auto"/>
    </w:pPr>
  </w:style>
  <w:style w:type="paragraph" w:customStyle="1" w:styleId="DA03A06EE589462FB67CE8A9006BC54D19">
    <w:name w:val="DA03A06EE589462FB67CE8A9006BC54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9">
    <w:name w:val="440DB3CF7C274590B084BA84B78518D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9">
    <w:name w:val="80A7DB6E47EF4AE9ACD3A14C8E78E0B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9">
    <w:name w:val="82B23F8E9E21431793E062C2BDC7F23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9">
    <w:name w:val="31AB7145241D4EA6A72639F3507E151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9">
    <w:name w:val="7421CDA3320A434A810CCAD92045A2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9">
    <w:name w:val="42791A9D6D7142AF8CB382D4F8B5595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9">
    <w:name w:val="5DE9999EC2224F7AB2294B75B3D2FB8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9">
    <w:name w:val="3AAFF4168878477EA6E0D8CC6ED9DA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9">
    <w:name w:val="35E1B9747A65474D90247064D81D6B1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9">
    <w:name w:val="0B8FCE6E5200414DB8EFF2EF28A27F0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9">
    <w:name w:val="7683E3C8F2E34C90AF5B7175CBEFE0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9">
    <w:name w:val="1A3BB433A8E64927810E0A4267C22C9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9">
    <w:name w:val="907B5E8EA524493289CBCDDB7BC6968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9">
    <w:name w:val="359D770606F54A8D9A46671EBB581CD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9">
    <w:name w:val="28E22662F178414790326F395E7057A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9">
    <w:name w:val="BD1248E740FF4D8488897747D48D66B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9">
    <w:name w:val="26C5476B5126478E9AA02601EBA5F19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9">
    <w:name w:val="1DDA8B7389DA42089D5A79D8147F2AE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9">
    <w:name w:val="36DA796592B44C2090E8FD12DB846B9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9">
    <w:name w:val="4C7DCC012A2F4701887F530244B45FD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9">
    <w:name w:val="37EE45FB77434147BA47D8F61696FBC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9">
    <w:name w:val="9F65408135A84393B41FE85F624722C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9">
    <w:name w:val="94449C0D1DCB4A55B73D989E6321765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9">
    <w:name w:val="93EBF04604C046278CFAE7DDF44884D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9">
    <w:name w:val="83B8FB0B74AC4F6F8C7ADFAEDAEF630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9">
    <w:name w:val="EBC24A9279E9454A96E16405F3742A2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9">
    <w:name w:val="23F5D074E3AF4C1396ECD7073F8121D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9">
    <w:name w:val="1C32699401DA461797C7836A645915E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9">
    <w:name w:val="DAE3692AD7DA468D8BFA7CBE21BB0AA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9">
    <w:name w:val="54E470CD26F045E9A2632616170806E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9">
    <w:name w:val="F62F634A22ED48F1A5071999D30D873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9">
    <w:name w:val="9A9BCE3E27FF44F69E9B2B438FECA01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">
    <w:name w:val="1E7C6ACE45EE43E596EB23B9649C62E9"/>
    <w:rsid w:val="002C4178"/>
  </w:style>
  <w:style w:type="paragraph" w:customStyle="1" w:styleId="484228F99EC74537AD7A4E6BA41532FF">
    <w:name w:val="484228F99EC74537AD7A4E6BA41532FF"/>
    <w:rsid w:val="002C4178"/>
  </w:style>
  <w:style w:type="paragraph" w:customStyle="1" w:styleId="8444D93D742645D387BC32BA9FCB6B14">
    <w:name w:val="8444D93D742645D387BC32BA9FCB6B14"/>
    <w:rsid w:val="002C4178"/>
  </w:style>
  <w:style w:type="paragraph" w:customStyle="1" w:styleId="D0F41EB27A914943A0FE69F80129E763">
    <w:name w:val="D0F41EB27A914943A0FE69F80129E763"/>
    <w:rsid w:val="002C4178"/>
  </w:style>
  <w:style w:type="paragraph" w:customStyle="1" w:styleId="8AA3B291CACC46F7A12E157A524E3277">
    <w:name w:val="8AA3B291CACC46F7A12E157A524E3277"/>
    <w:rsid w:val="002C4178"/>
  </w:style>
  <w:style w:type="paragraph" w:customStyle="1" w:styleId="A0320D93E8F04789B7A49622DEF5B47E">
    <w:name w:val="A0320D93E8F04789B7A49622DEF5B47E"/>
    <w:rsid w:val="002C4178"/>
  </w:style>
  <w:style w:type="paragraph" w:customStyle="1" w:styleId="4C8A1D3DAAEE4390935BCA798D6906DD">
    <w:name w:val="4C8A1D3DAAEE4390935BCA798D6906DD"/>
    <w:rsid w:val="002C4178"/>
  </w:style>
  <w:style w:type="paragraph" w:customStyle="1" w:styleId="A9B22366670A4E55B7A9B96E69F46790">
    <w:name w:val="A9B22366670A4E55B7A9B96E69F46790"/>
    <w:rsid w:val="002C4178"/>
  </w:style>
  <w:style w:type="paragraph" w:customStyle="1" w:styleId="6730F704490740EFAEF81D0838B8A145">
    <w:name w:val="6730F704490740EFAEF81D0838B8A145"/>
    <w:rsid w:val="002C4178"/>
  </w:style>
  <w:style w:type="paragraph" w:customStyle="1" w:styleId="5A92EFB84CB54216A09384B39329F87526">
    <w:name w:val="5A92EFB84CB54216A09384B39329F87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9">
    <w:name w:val="0CFD446BB73B4A02B3E861A60E8EE04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8">
    <w:name w:val="5B2E95BABA0A48C49CCB886462C2323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7">
    <w:name w:val="2E7A297054914408BA41641EFA49BFC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6">
    <w:name w:val="896283A7160A42E2BAA327221E41FC8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5">
    <w:name w:val="18E917506D2D427FB04A17C6FDBB58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5">
    <w:name w:val="B074D4A6F6DE4CBCB11C57B5BDB6E30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5">
    <w:name w:val="054E766A48B7460C8B598AE3C13D12B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5">
    <w:name w:val="924C05794CC345C38CF732C8ED8038A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5">
    <w:name w:val="16EA756F86404B87B762CFD320B14B6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5">
    <w:name w:val="E4455CC3109E4A1A9B71713B7E7BE05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5">
    <w:name w:val="B73774B65CB84619B3B90616E821CBF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5">
    <w:name w:val="816D4068C1FB4CA68BC8591194725FD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5">
    <w:name w:val="6EF2C20D4EFB455881FBD030A8202F1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5">
    <w:name w:val="2BF073888DC84156A425923F802E867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5">
    <w:name w:val="FD4D4436C89E404F93E1E0B7B362D51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5">
    <w:name w:val="40BAF7C15E19416EA8F065E90517D22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5">
    <w:name w:val="1391F33CDBDC4522B33136076ECEE43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5">
    <w:name w:val="0F499DDCFE0F41E6A7532FD43D8B19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5">
    <w:name w:val="0B34FC4E1C92464D993EF39ACF57E5B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5">
    <w:name w:val="8ED2D3BC7BDD4A6C956AC6500AD03CA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5">
    <w:name w:val="27BC98D5F5B74B0A98A213036ED37AB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5">
    <w:name w:val="5056D89C82704D01B2516408E977006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5">
    <w:name w:val="F70BD2D3826B443A9DF8812EA40226C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5">
    <w:name w:val="8ECD7F906EBF4CD1832969E0DB869B3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5">
    <w:name w:val="78E448312BB3412FA2A4EF44027CEE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5">
    <w:name w:val="EF3401243FB0443B92B54799B733D5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5">
    <w:name w:val="70ECFF920B0A44D2912DCACD506B38D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5">
    <w:name w:val="90449A824F9E4909B1EC789CF6EE771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5">
    <w:name w:val="F819CB677BBC4A85B682F7B10D9C5F6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5">
    <w:name w:val="D9B247137E7544FF811D24AB5542C44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5">
    <w:name w:val="6B7C8AEFB4EF44CC8BD69FFB42F6371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2">
    <w:name w:val="DADCDAF39A6641F098EE4F57E039EE8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0">
    <w:name w:val="32B07147A651473D970CD60DF92ACC8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0">
    <w:name w:val="C77600EF687A4716A5BEE30F7CA5BA2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0">
    <w:name w:val="A719C3517EC9491D90BF649B9B59208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0">
    <w:name w:val="EE51092695A944109B8AEAC868B5FA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0">
    <w:name w:val="E45507BD9FDF4CE3835C890306DC1A1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0">
    <w:name w:val="900547AE62114142BBEE589D392EDA9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0">
    <w:name w:val="EE98DE96A54045D1A68195110DD9B6A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0">
    <w:name w:val="9E822F9EF9EB44A18413B3198313479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2">
    <w:name w:val="C3135915DEF34AC88ABFADB37635AA6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0">
    <w:name w:val="04F2735507934A79B270637A686739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0">
    <w:name w:val="336A25176B564C60A805209466210C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0">
    <w:name w:val="FE22838C0C4D4C9FAF3BF806C86F15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0">
    <w:name w:val="B433FE2D03AC4D67852891B1158FCC0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0">
    <w:name w:val="9ECB2A88101B4FD3800F8EA070D8378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0">
    <w:name w:val="CEECA279EECB4E04B5D1FD547E44D62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0">
    <w:name w:val="B23733CACEEA4CC2AD9BDF1BEB38362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2">
    <w:name w:val="24FFEC1D13A54467BF92ED72DD53CA2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0">
    <w:name w:val="A9919E1AA1AD4DD58DC5C1E1C804212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0">
    <w:name w:val="C3339E13547A4200975B48CC8D22D46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0">
    <w:name w:val="3DACB39D92944A25BFF4CB407BF8B68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0">
    <w:name w:val="4760C2E209CA4A6AAC00EC8E6268495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0">
    <w:name w:val="E4B4EAD32F4B403F852F00587D9BC10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0">
    <w:name w:val="C120D1B1F0774E29A04B2A7394AE21D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0">
    <w:name w:val="56916FDA0E144BCEBFE7638C97B5B49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2">
    <w:name w:val="46A7913321E144D3A397F774069B837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0">
    <w:name w:val="A7CE8E07F29A48D0B6D4B500F75B9C7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0">
    <w:name w:val="93036160D4244696848C040358A7FF5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0">
    <w:name w:val="853D9409A9E8428988E1BE37CCAC94B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0">
    <w:name w:val="0363D0ED93424999A353A12B97DCADF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0">
    <w:name w:val="DC5EB6B212134C74BEACB2CBE632D14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0">
    <w:name w:val="FB390C669D264E0BB4CCB65FAE47066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0">
    <w:name w:val="ABD5908530AA4FB69DF7BC5262C8478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2">
    <w:name w:val="035DCE449A194FEFB87CFCA57DA64C8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0">
    <w:name w:val="A06C3F6C3E0D42F7B11B34621187A6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0">
    <w:name w:val="B6DDFAC180C04AED9E74E29B064B286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0">
    <w:name w:val="4940EAB14611466DB17FB0494A94D3D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0">
    <w:name w:val="A97BEE0A63C34C6A9C06757CDF67AF4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0">
    <w:name w:val="5613EFAD4B594462AD843C4286EACD1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0">
    <w:name w:val="6A7C7A00B7DA49BEA4A189E96247643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0">
    <w:name w:val="9E45947FE4FA4F168B6EE010C20E71D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8">
    <w:name w:val="9368A0988ED64D1899CD8D2C1C6A3D4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2">
    <w:name w:val="C50A54567E9E43B1B74164B3E7BEF9F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0">
    <w:name w:val="E8A3BCD3C0A4421DBF145919E3D8B95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2">
    <w:name w:val="CEE257022C01446A99E3834D4F58D10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0">
    <w:name w:val="6DA43AB7F99D4B6EA9B71D8C71D9C72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2">
    <w:name w:val="92E4A94777FB4FD3ACD6FFF7C9D7CBA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0">
    <w:name w:val="34A761D82A7A495998ACD761A25F7B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0">
    <w:name w:val="A52A1FFC791E459B892FBFA730E5D65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0">
    <w:name w:val="60B00BCA599E4881BAAAAD3E94411FE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0">
    <w:name w:val="77E142F6D82841FC8D77A53893A0E11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0">
    <w:name w:val="06E2DD5EDA304C7CBB4754DDDBCB450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0">
    <w:name w:val="9F1A7E2ECEB1408B9E8830AC58380D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2">
    <w:name w:val="22A80B7095E74ABBB978C6D63A2F817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2">
    <w:name w:val="FD89C76EAD464C8D9CBE6449E740BBC732"/>
    <w:rsid w:val="002C4178"/>
    <w:pPr>
      <w:spacing w:after="0" w:line="240" w:lineRule="auto"/>
    </w:pPr>
  </w:style>
  <w:style w:type="paragraph" w:customStyle="1" w:styleId="5CE6BB1373BE464AB4ADC6A6DFD520BD32">
    <w:name w:val="5CE6BB1373BE464AB4ADC6A6DFD520BD32"/>
    <w:rsid w:val="002C4178"/>
    <w:pPr>
      <w:spacing w:after="0" w:line="240" w:lineRule="auto"/>
    </w:pPr>
  </w:style>
  <w:style w:type="paragraph" w:customStyle="1" w:styleId="DA03A06EE589462FB67CE8A9006BC54D20">
    <w:name w:val="DA03A06EE589462FB67CE8A9006BC54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0">
    <w:name w:val="440DB3CF7C274590B084BA84B78518D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0">
    <w:name w:val="80A7DB6E47EF4AE9ACD3A14C8E78E0B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0">
    <w:name w:val="82B23F8E9E21431793E062C2BDC7F23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0">
    <w:name w:val="31AB7145241D4EA6A72639F3507E151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0">
    <w:name w:val="7421CDA3320A434A810CCAD92045A23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0">
    <w:name w:val="42791A9D6D7142AF8CB382D4F8B5595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0">
    <w:name w:val="5DE9999EC2224F7AB2294B75B3D2FB8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0">
    <w:name w:val="3AAFF4168878477EA6E0D8CC6ED9DA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0">
    <w:name w:val="35E1B9747A65474D90247064D81D6B1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0">
    <w:name w:val="0B8FCE6E5200414DB8EFF2EF28A27F0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0">
    <w:name w:val="7683E3C8F2E34C90AF5B7175CBEFE03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0">
    <w:name w:val="1A3BB433A8E64927810E0A4267C22C9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0">
    <w:name w:val="907B5E8EA524493289CBCDDB7BC6968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0">
    <w:name w:val="359D770606F54A8D9A46671EBB581CD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0">
    <w:name w:val="28E22662F178414790326F395E7057A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0">
    <w:name w:val="BD1248E740FF4D8488897747D48D66B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0">
    <w:name w:val="26C5476B5126478E9AA02601EBA5F19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0">
    <w:name w:val="1DDA8B7389DA42089D5A79D8147F2AE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0">
    <w:name w:val="36DA796592B44C2090E8FD12DB846B9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0">
    <w:name w:val="4C7DCC012A2F4701887F530244B45FD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0">
    <w:name w:val="37EE45FB77434147BA47D8F61696FBC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0">
    <w:name w:val="9F65408135A84393B41FE85F624722C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0">
    <w:name w:val="94449C0D1DCB4A55B73D989E6321765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0">
    <w:name w:val="93EBF04604C046278CFAE7DDF44884D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0">
    <w:name w:val="83B8FB0B74AC4F6F8C7ADFAEDAEF630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0">
    <w:name w:val="EBC24A9279E9454A96E16405F3742A2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0">
    <w:name w:val="23F5D074E3AF4C1396ECD7073F8121D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0">
    <w:name w:val="1C32699401DA461797C7836A645915E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0">
    <w:name w:val="DAE3692AD7DA468D8BFA7CBE21BB0AA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0">
    <w:name w:val="54E470CD26F045E9A2632616170806E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0">
    <w:name w:val="F62F634A22ED48F1A5071999D30D873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0">
    <w:name w:val="9A9BCE3E27FF44F69E9B2B438FECA01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">
    <w:name w:val="1E7C6ACE45EE43E596EB23B9649C62E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">
    <w:name w:val="484228F99EC74537AD7A4E6BA41532F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">
    <w:name w:val="8444D93D742645D387BC32BA9FCB6B1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">
    <w:name w:val="D0F41EB27A914943A0FE69F80129E76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">
    <w:name w:val="8AA3B291CACC46F7A12E157A524E327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">
    <w:name w:val="A0320D93E8F04789B7A49622DEF5B47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">
    <w:name w:val="4C8A1D3DAAEE4390935BCA798D6906D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">
    <w:name w:val="A9B22366670A4E55B7A9B96E69F4679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">
    <w:name w:val="6730F704490740EFAEF81D0838B8A14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7">
    <w:name w:val="5A92EFB84CB54216A09384B39329F87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0">
    <w:name w:val="0CFD446BB73B4A02B3E861A60E8EE04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9">
    <w:name w:val="5B2E95BABA0A48C49CCB886462C2323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8">
    <w:name w:val="2E7A297054914408BA41641EFA49BFC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7">
    <w:name w:val="896283A7160A42E2BAA327221E41FC8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6">
    <w:name w:val="18E917506D2D427FB04A17C6FDBB58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6">
    <w:name w:val="B074D4A6F6DE4CBCB11C57B5BDB6E30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6">
    <w:name w:val="054E766A48B7460C8B598AE3C13D12B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6">
    <w:name w:val="924C05794CC345C38CF732C8ED8038A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6">
    <w:name w:val="16EA756F86404B87B762CFD320B14B6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6">
    <w:name w:val="E4455CC3109E4A1A9B71713B7E7BE05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6">
    <w:name w:val="B73774B65CB84619B3B90616E821CBF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6">
    <w:name w:val="816D4068C1FB4CA68BC8591194725FD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6">
    <w:name w:val="6EF2C20D4EFB455881FBD030A8202F1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6">
    <w:name w:val="2BF073888DC84156A425923F802E867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6">
    <w:name w:val="FD4D4436C89E404F93E1E0B7B362D51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6">
    <w:name w:val="40BAF7C15E19416EA8F065E90517D22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6">
    <w:name w:val="1391F33CDBDC4522B33136076ECEE43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6">
    <w:name w:val="0F499DDCFE0F41E6A7532FD43D8B19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6">
    <w:name w:val="0B34FC4E1C92464D993EF39ACF57E5B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6">
    <w:name w:val="8ED2D3BC7BDD4A6C956AC6500AD03CA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6">
    <w:name w:val="27BC98D5F5B74B0A98A213036ED37AB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6">
    <w:name w:val="5056D89C82704D01B2516408E977006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6">
    <w:name w:val="F70BD2D3826B443A9DF8812EA40226C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6">
    <w:name w:val="8ECD7F906EBF4CD1832969E0DB869B3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6">
    <w:name w:val="78E448312BB3412FA2A4EF44027CEE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6">
    <w:name w:val="EF3401243FB0443B92B54799B733D5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6">
    <w:name w:val="70ECFF920B0A44D2912DCACD506B38D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6">
    <w:name w:val="90449A824F9E4909B1EC789CF6EE771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6">
    <w:name w:val="F819CB677BBC4A85B682F7B10D9C5F6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6">
    <w:name w:val="D9B247137E7544FF811D24AB5542C44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6">
    <w:name w:val="6B7C8AEFB4EF44CC8BD69FFB42F6371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3">
    <w:name w:val="DADCDAF39A6641F098EE4F57E039EE8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1">
    <w:name w:val="32B07147A651473D970CD60DF92ACC8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1">
    <w:name w:val="C77600EF687A4716A5BEE30F7CA5BA2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1">
    <w:name w:val="A719C3517EC9491D90BF649B9B59208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1">
    <w:name w:val="EE51092695A944109B8AEAC868B5FA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1">
    <w:name w:val="E45507BD9FDF4CE3835C890306DC1A1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1">
    <w:name w:val="900547AE62114142BBEE589D392EDA9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1">
    <w:name w:val="EE98DE96A54045D1A68195110DD9B6A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1">
    <w:name w:val="9E822F9EF9EB44A18413B3198313479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3">
    <w:name w:val="C3135915DEF34AC88ABFADB37635AA6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1">
    <w:name w:val="04F2735507934A79B270637A686739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1">
    <w:name w:val="336A25176B564C60A805209466210C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1">
    <w:name w:val="FE22838C0C4D4C9FAF3BF806C86F15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1">
    <w:name w:val="B433FE2D03AC4D67852891B1158FCC0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1">
    <w:name w:val="9ECB2A88101B4FD3800F8EA070D8378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1">
    <w:name w:val="CEECA279EECB4E04B5D1FD547E44D62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1">
    <w:name w:val="B23733CACEEA4CC2AD9BDF1BEB38362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3">
    <w:name w:val="24FFEC1D13A54467BF92ED72DD53CA2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1">
    <w:name w:val="A9919E1AA1AD4DD58DC5C1E1C804212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1">
    <w:name w:val="C3339E13547A4200975B48CC8D22D46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1">
    <w:name w:val="3DACB39D92944A25BFF4CB407BF8B68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1">
    <w:name w:val="4760C2E209CA4A6AAC00EC8E6268495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1">
    <w:name w:val="E4B4EAD32F4B403F852F00587D9BC10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1">
    <w:name w:val="C120D1B1F0774E29A04B2A7394AE21D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1">
    <w:name w:val="56916FDA0E144BCEBFE7638C97B5B49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3">
    <w:name w:val="46A7913321E144D3A397F774069B837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1">
    <w:name w:val="A7CE8E07F29A48D0B6D4B500F75B9C7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1">
    <w:name w:val="93036160D4244696848C040358A7FF5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1">
    <w:name w:val="853D9409A9E8428988E1BE37CCAC94B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1">
    <w:name w:val="0363D0ED93424999A353A12B97DCADF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1">
    <w:name w:val="DC5EB6B212134C74BEACB2CBE632D14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1">
    <w:name w:val="FB390C669D264E0BB4CCB65FAE47066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1">
    <w:name w:val="ABD5908530AA4FB69DF7BC5262C8478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3">
    <w:name w:val="035DCE449A194FEFB87CFCA57DA64C8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1">
    <w:name w:val="A06C3F6C3E0D42F7B11B34621187A6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1">
    <w:name w:val="B6DDFAC180C04AED9E74E29B064B286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1">
    <w:name w:val="4940EAB14611466DB17FB0494A94D3D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1">
    <w:name w:val="A97BEE0A63C34C6A9C06757CDF67AF4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1">
    <w:name w:val="5613EFAD4B594462AD843C4286EACD1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1">
    <w:name w:val="6A7C7A00B7DA49BEA4A189E96247643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1">
    <w:name w:val="9E45947FE4FA4F168B6EE010C20E71D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9">
    <w:name w:val="9368A0988ED64D1899CD8D2C1C6A3D4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3">
    <w:name w:val="C50A54567E9E43B1B74164B3E7BEF9F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1">
    <w:name w:val="E8A3BCD3C0A4421DBF145919E3D8B95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3">
    <w:name w:val="CEE257022C01446A99E3834D4F58D10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1">
    <w:name w:val="6DA43AB7F99D4B6EA9B71D8C71D9C72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3">
    <w:name w:val="92E4A94777FB4FD3ACD6FFF7C9D7CBA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1">
    <w:name w:val="34A761D82A7A495998ACD761A25F7B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1">
    <w:name w:val="A52A1FFC791E459B892FBFA730E5D65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1">
    <w:name w:val="60B00BCA599E4881BAAAAD3E94411FE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1">
    <w:name w:val="77E142F6D82841FC8D77A53893A0E11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1">
    <w:name w:val="06E2DD5EDA304C7CBB4754DDDBCB450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1">
    <w:name w:val="9F1A7E2ECEB1408B9E8830AC58380D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3">
    <w:name w:val="22A80B7095E74ABBB978C6D63A2F817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3">
    <w:name w:val="FD89C76EAD464C8D9CBE6449E740BBC733"/>
    <w:rsid w:val="002C4178"/>
    <w:pPr>
      <w:spacing w:after="0" w:line="240" w:lineRule="auto"/>
    </w:pPr>
  </w:style>
  <w:style w:type="paragraph" w:customStyle="1" w:styleId="5CE6BB1373BE464AB4ADC6A6DFD520BD33">
    <w:name w:val="5CE6BB1373BE464AB4ADC6A6DFD520BD33"/>
    <w:rsid w:val="002C4178"/>
    <w:pPr>
      <w:spacing w:after="0" w:line="240" w:lineRule="auto"/>
    </w:pPr>
  </w:style>
  <w:style w:type="paragraph" w:customStyle="1" w:styleId="DA03A06EE589462FB67CE8A9006BC54D21">
    <w:name w:val="DA03A06EE589462FB67CE8A9006BC54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1">
    <w:name w:val="440DB3CF7C274590B084BA84B78518D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1">
    <w:name w:val="80A7DB6E47EF4AE9ACD3A14C8E78E0B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1">
    <w:name w:val="82B23F8E9E21431793E062C2BDC7F23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1">
    <w:name w:val="31AB7145241D4EA6A72639F3507E151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1">
    <w:name w:val="7421CDA3320A434A810CCAD92045A23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1">
    <w:name w:val="42791A9D6D7142AF8CB382D4F8B5595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1">
    <w:name w:val="5DE9999EC2224F7AB2294B75B3D2FB8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1">
    <w:name w:val="3AAFF4168878477EA6E0D8CC6ED9DA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1">
    <w:name w:val="35E1B9747A65474D90247064D81D6B1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1">
    <w:name w:val="0B8FCE6E5200414DB8EFF2EF28A27F0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1">
    <w:name w:val="7683E3C8F2E34C90AF5B7175CBEFE03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1">
    <w:name w:val="1A3BB433A8E64927810E0A4267C22C9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1">
    <w:name w:val="907B5E8EA524493289CBCDDB7BC6968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1">
    <w:name w:val="359D770606F54A8D9A46671EBB581CD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1">
    <w:name w:val="28E22662F178414790326F395E7057A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1">
    <w:name w:val="BD1248E740FF4D8488897747D48D66B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1">
    <w:name w:val="26C5476B5126478E9AA02601EBA5F19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1">
    <w:name w:val="1DDA8B7389DA42089D5A79D8147F2AE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1">
    <w:name w:val="36DA796592B44C2090E8FD12DB846B9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1">
    <w:name w:val="4C7DCC012A2F4701887F530244B45FD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1">
    <w:name w:val="37EE45FB77434147BA47D8F61696FBC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1">
    <w:name w:val="9F65408135A84393B41FE85F624722C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1">
    <w:name w:val="94449C0D1DCB4A55B73D989E6321765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1">
    <w:name w:val="93EBF04604C046278CFAE7DDF44884D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1">
    <w:name w:val="83B8FB0B74AC4F6F8C7ADFAEDAEF630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1">
    <w:name w:val="EBC24A9279E9454A96E16405F3742A2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1">
    <w:name w:val="23F5D074E3AF4C1396ECD7073F8121D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1">
    <w:name w:val="1C32699401DA461797C7836A645915E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1">
    <w:name w:val="DAE3692AD7DA468D8BFA7CBE21BB0AA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1">
    <w:name w:val="54E470CD26F045E9A2632616170806E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1">
    <w:name w:val="F62F634A22ED48F1A5071999D30D873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1">
    <w:name w:val="9A9BCE3E27FF44F69E9B2B438FECA01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2">
    <w:name w:val="1E7C6ACE45EE43E596EB23B9649C62E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2">
    <w:name w:val="484228F99EC74537AD7A4E6BA41532F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2">
    <w:name w:val="8444D93D742645D387BC32BA9FCB6B1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2">
    <w:name w:val="D0F41EB27A914943A0FE69F80129E76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2">
    <w:name w:val="8AA3B291CACC46F7A12E157A524E327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2">
    <w:name w:val="A0320D93E8F04789B7A49622DEF5B47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2">
    <w:name w:val="4C8A1D3DAAEE4390935BCA798D6906D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2">
    <w:name w:val="A9B22366670A4E55B7A9B96E69F4679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2">
    <w:name w:val="6730F704490740EFAEF81D0838B8A14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8">
    <w:name w:val="5A92EFB84CB54216A09384B39329F87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1">
    <w:name w:val="0CFD446BB73B4A02B3E861A60E8EE04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0">
    <w:name w:val="5B2E95BABA0A48C49CCB886462C2323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9">
    <w:name w:val="2E7A297054914408BA41641EFA49BFC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8">
    <w:name w:val="896283A7160A42E2BAA327221E41FC8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7">
    <w:name w:val="18E917506D2D427FB04A17C6FDBB58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7">
    <w:name w:val="B074D4A6F6DE4CBCB11C57B5BDB6E30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7">
    <w:name w:val="054E766A48B7460C8B598AE3C13D12B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7">
    <w:name w:val="924C05794CC345C38CF732C8ED8038A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7">
    <w:name w:val="16EA756F86404B87B762CFD320B14B6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7">
    <w:name w:val="E4455CC3109E4A1A9B71713B7E7BE05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7">
    <w:name w:val="B73774B65CB84619B3B90616E821CBF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7">
    <w:name w:val="816D4068C1FB4CA68BC8591194725FD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7">
    <w:name w:val="6EF2C20D4EFB455881FBD030A8202F1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7">
    <w:name w:val="2BF073888DC84156A425923F802E867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7">
    <w:name w:val="FD4D4436C89E404F93E1E0B7B362D51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7">
    <w:name w:val="40BAF7C15E19416EA8F065E90517D22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7">
    <w:name w:val="1391F33CDBDC4522B33136076ECEE43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7">
    <w:name w:val="0F499DDCFE0F41E6A7532FD43D8B19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7">
    <w:name w:val="0B34FC4E1C92464D993EF39ACF57E5B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7">
    <w:name w:val="8ED2D3BC7BDD4A6C956AC6500AD03CA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7">
    <w:name w:val="27BC98D5F5B74B0A98A213036ED37AB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7">
    <w:name w:val="5056D89C82704D01B2516408E977006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7">
    <w:name w:val="F70BD2D3826B443A9DF8812EA40226C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7">
    <w:name w:val="8ECD7F906EBF4CD1832969E0DB869B3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7">
    <w:name w:val="78E448312BB3412FA2A4EF44027CEE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7">
    <w:name w:val="EF3401243FB0443B92B54799B733D5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7">
    <w:name w:val="70ECFF920B0A44D2912DCACD506B38D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7">
    <w:name w:val="90449A824F9E4909B1EC789CF6EE771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7">
    <w:name w:val="F819CB677BBC4A85B682F7B10D9C5F6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7">
    <w:name w:val="D9B247137E7544FF811D24AB5542C44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7">
    <w:name w:val="6B7C8AEFB4EF44CC8BD69FFB42F6371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4">
    <w:name w:val="DADCDAF39A6641F098EE4F57E039EE8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2">
    <w:name w:val="32B07147A651473D970CD60DF92ACC8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2">
    <w:name w:val="C77600EF687A4716A5BEE30F7CA5BA2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2">
    <w:name w:val="A719C3517EC9491D90BF649B9B59208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2">
    <w:name w:val="EE51092695A944109B8AEAC868B5FA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2">
    <w:name w:val="E45507BD9FDF4CE3835C890306DC1A1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2">
    <w:name w:val="900547AE62114142BBEE589D392EDA9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2">
    <w:name w:val="EE98DE96A54045D1A68195110DD9B6A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2">
    <w:name w:val="9E822F9EF9EB44A18413B3198313479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4">
    <w:name w:val="C3135915DEF34AC88ABFADB37635AA6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2">
    <w:name w:val="04F2735507934A79B270637A686739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2">
    <w:name w:val="336A25176B564C60A805209466210C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2">
    <w:name w:val="FE22838C0C4D4C9FAF3BF806C86F15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2">
    <w:name w:val="B433FE2D03AC4D67852891B1158FCC0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2">
    <w:name w:val="9ECB2A88101B4FD3800F8EA070D8378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2">
    <w:name w:val="CEECA279EECB4E04B5D1FD547E44D62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2">
    <w:name w:val="B23733CACEEA4CC2AD9BDF1BEB38362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4">
    <w:name w:val="24FFEC1D13A54467BF92ED72DD53CA2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2">
    <w:name w:val="A9919E1AA1AD4DD58DC5C1E1C804212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2">
    <w:name w:val="C3339E13547A4200975B48CC8D22D46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2">
    <w:name w:val="3DACB39D92944A25BFF4CB407BF8B68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2">
    <w:name w:val="4760C2E209CA4A6AAC00EC8E6268495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2">
    <w:name w:val="E4B4EAD32F4B403F852F00587D9BC10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2">
    <w:name w:val="C120D1B1F0774E29A04B2A7394AE21D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2">
    <w:name w:val="56916FDA0E144BCEBFE7638C97B5B49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4">
    <w:name w:val="46A7913321E144D3A397F774069B837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2">
    <w:name w:val="A7CE8E07F29A48D0B6D4B500F75B9C7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2">
    <w:name w:val="93036160D4244696848C040358A7FF5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2">
    <w:name w:val="853D9409A9E8428988E1BE37CCAC94B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2">
    <w:name w:val="0363D0ED93424999A353A12B97DCADF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2">
    <w:name w:val="DC5EB6B212134C74BEACB2CBE632D14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2">
    <w:name w:val="FB390C669D264E0BB4CCB65FAE47066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2">
    <w:name w:val="ABD5908530AA4FB69DF7BC5262C8478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4">
    <w:name w:val="035DCE449A194FEFB87CFCA57DA64C8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2">
    <w:name w:val="A06C3F6C3E0D42F7B11B34621187A6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2">
    <w:name w:val="B6DDFAC180C04AED9E74E29B064B286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2">
    <w:name w:val="4940EAB14611466DB17FB0494A94D3D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2">
    <w:name w:val="A97BEE0A63C34C6A9C06757CDF67AF4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2">
    <w:name w:val="5613EFAD4B594462AD843C4286EACD1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2">
    <w:name w:val="6A7C7A00B7DA49BEA4A189E96247643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2">
    <w:name w:val="9E45947FE4FA4F168B6EE010C20E71D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0">
    <w:name w:val="9368A0988ED64D1899CD8D2C1C6A3D4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4">
    <w:name w:val="C50A54567E9E43B1B74164B3E7BEF9F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2">
    <w:name w:val="E8A3BCD3C0A4421DBF145919E3D8B95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4">
    <w:name w:val="CEE257022C01446A99E3834D4F58D10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2">
    <w:name w:val="6DA43AB7F99D4B6EA9B71D8C71D9C72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4">
    <w:name w:val="92E4A94777FB4FD3ACD6FFF7C9D7CBA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2">
    <w:name w:val="34A761D82A7A495998ACD761A25F7B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2">
    <w:name w:val="A52A1FFC791E459B892FBFA730E5D65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2">
    <w:name w:val="60B00BCA599E4881BAAAAD3E94411FE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2">
    <w:name w:val="77E142F6D82841FC8D77A53893A0E11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2">
    <w:name w:val="06E2DD5EDA304C7CBB4754DDDBCB450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2">
    <w:name w:val="9F1A7E2ECEB1408B9E8830AC58380D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4">
    <w:name w:val="22A80B7095E74ABBB978C6D63A2F817F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4">
    <w:name w:val="FD89C76EAD464C8D9CBE6449E740BBC734"/>
    <w:rsid w:val="002C4178"/>
    <w:pPr>
      <w:spacing w:after="0" w:line="240" w:lineRule="auto"/>
    </w:pPr>
  </w:style>
  <w:style w:type="paragraph" w:customStyle="1" w:styleId="5CE6BB1373BE464AB4ADC6A6DFD520BD34">
    <w:name w:val="5CE6BB1373BE464AB4ADC6A6DFD520BD34"/>
    <w:rsid w:val="002C4178"/>
    <w:pPr>
      <w:spacing w:after="0" w:line="240" w:lineRule="auto"/>
    </w:pPr>
  </w:style>
  <w:style w:type="paragraph" w:customStyle="1" w:styleId="DA03A06EE589462FB67CE8A9006BC54D22">
    <w:name w:val="DA03A06EE589462FB67CE8A9006BC54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2">
    <w:name w:val="440DB3CF7C274590B084BA84B78518D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2">
    <w:name w:val="80A7DB6E47EF4AE9ACD3A14C8E78E0B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2">
    <w:name w:val="82B23F8E9E21431793E062C2BDC7F23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2">
    <w:name w:val="31AB7145241D4EA6A72639F3507E151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2">
    <w:name w:val="7421CDA3320A434A810CCAD92045A23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2">
    <w:name w:val="42791A9D6D7142AF8CB382D4F8B5595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2">
    <w:name w:val="5DE9999EC2224F7AB2294B75B3D2FB8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2">
    <w:name w:val="3AAFF4168878477EA6E0D8CC6ED9DA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2">
    <w:name w:val="35E1B9747A65474D90247064D81D6B1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2">
    <w:name w:val="0B8FCE6E5200414DB8EFF2EF28A27F0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2">
    <w:name w:val="7683E3C8F2E34C90AF5B7175CBEFE03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2">
    <w:name w:val="1A3BB433A8E64927810E0A4267C22C9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2">
    <w:name w:val="907B5E8EA524493289CBCDDB7BC6968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2">
    <w:name w:val="359D770606F54A8D9A46671EBB581CD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2">
    <w:name w:val="28E22662F178414790326F395E7057A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2">
    <w:name w:val="BD1248E740FF4D8488897747D48D66B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2">
    <w:name w:val="26C5476B5126478E9AA02601EBA5F19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2">
    <w:name w:val="1DDA8B7389DA42089D5A79D8147F2AE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2">
    <w:name w:val="36DA796592B44C2090E8FD12DB846B9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2">
    <w:name w:val="4C7DCC012A2F4701887F530244B45FD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2">
    <w:name w:val="37EE45FB77434147BA47D8F61696FBC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2">
    <w:name w:val="9F65408135A84393B41FE85F624722C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2">
    <w:name w:val="94449C0D1DCB4A55B73D989E6321765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2">
    <w:name w:val="93EBF04604C046278CFAE7DDF44884D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2">
    <w:name w:val="83B8FB0B74AC4F6F8C7ADFAEDAEF630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2">
    <w:name w:val="EBC24A9279E9454A96E16405F3742A2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2">
    <w:name w:val="23F5D074E3AF4C1396ECD7073F8121D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2">
    <w:name w:val="1C32699401DA461797C7836A645915E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2">
    <w:name w:val="DAE3692AD7DA468D8BFA7CBE21BB0AA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2">
    <w:name w:val="54E470CD26F045E9A2632616170806E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2">
    <w:name w:val="F62F634A22ED48F1A5071999D30D873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2">
    <w:name w:val="9A9BCE3E27FF44F69E9B2B438FECA01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3">
    <w:name w:val="1E7C6ACE45EE43E596EB23B9649C62E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3">
    <w:name w:val="484228F99EC74537AD7A4E6BA41532F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3">
    <w:name w:val="8444D93D742645D387BC32BA9FCB6B1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3">
    <w:name w:val="D0F41EB27A914943A0FE69F80129E76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3">
    <w:name w:val="8AA3B291CACC46F7A12E157A524E327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3">
    <w:name w:val="A0320D93E8F04789B7A49622DEF5B47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3">
    <w:name w:val="4C8A1D3DAAEE4390935BCA798D6906D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3">
    <w:name w:val="A9B22366670A4E55B7A9B96E69F4679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3">
    <w:name w:val="6730F704490740EFAEF81D0838B8A14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9">
    <w:name w:val="5A92EFB84CB54216A09384B39329F87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2">
    <w:name w:val="0CFD446BB73B4A02B3E861A60E8EE04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1">
    <w:name w:val="5B2E95BABA0A48C49CCB886462C2323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0">
    <w:name w:val="2E7A297054914408BA41641EFA49BFC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9">
    <w:name w:val="896283A7160A42E2BAA327221E41FC8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8">
    <w:name w:val="18E917506D2D427FB04A17C6FDBB58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8">
    <w:name w:val="B074D4A6F6DE4CBCB11C57B5BDB6E30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8">
    <w:name w:val="054E766A48B7460C8B598AE3C13D12B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8">
    <w:name w:val="924C05794CC345C38CF732C8ED8038A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8">
    <w:name w:val="16EA756F86404B87B762CFD320B14B6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8">
    <w:name w:val="E4455CC3109E4A1A9B71713B7E7BE05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8">
    <w:name w:val="B73774B65CB84619B3B90616E821CBF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8">
    <w:name w:val="816D4068C1FB4CA68BC8591194725FD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8">
    <w:name w:val="6EF2C20D4EFB455881FBD030A8202F1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8">
    <w:name w:val="2BF073888DC84156A425923F802E867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8">
    <w:name w:val="FD4D4436C89E404F93E1E0B7B362D51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8">
    <w:name w:val="40BAF7C15E19416EA8F065E90517D22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8">
    <w:name w:val="1391F33CDBDC4522B33136076ECEE43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8">
    <w:name w:val="0F499DDCFE0F41E6A7532FD43D8B19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8">
    <w:name w:val="0B34FC4E1C92464D993EF39ACF57E5B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8">
    <w:name w:val="8ED2D3BC7BDD4A6C956AC6500AD03CA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8">
    <w:name w:val="27BC98D5F5B74B0A98A213036ED37AB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8">
    <w:name w:val="5056D89C82704D01B2516408E977006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8">
    <w:name w:val="F70BD2D3826B443A9DF8812EA40226C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8">
    <w:name w:val="8ECD7F906EBF4CD1832969E0DB869B3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8">
    <w:name w:val="78E448312BB3412FA2A4EF44027CEE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8">
    <w:name w:val="EF3401243FB0443B92B54799B733D5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8">
    <w:name w:val="70ECFF920B0A44D2912DCACD506B38D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8">
    <w:name w:val="90449A824F9E4909B1EC789CF6EE771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8">
    <w:name w:val="F819CB677BBC4A85B682F7B10D9C5F6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8">
    <w:name w:val="D9B247137E7544FF811D24AB5542C44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8">
    <w:name w:val="6B7C8AEFB4EF44CC8BD69FFB42F6371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5">
    <w:name w:val="DADCDAF39A6641F098EE4F57E039EE8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3">
    <w:name w:val="32B07147A651473D970CD60DF92ACC8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3">
    <w:name w:val="C77600EF687A4716A5BEE30F7CA5BA2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3">
    <w:name w:val="A719C3517EC9491D90BF649B9B59208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3">
    <w:name w:val="EE51092695A944109B8AEAC868B5FA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3">
    <w:name w:val="E45507BD9FDF4CE3835C890306DC1A1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3">
    <w:name w:val="900547AE62114142BBEE589D392EDA9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3">
    <w:name w:val="EE98DE96A54045D1A68195110DD9B6A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3">
    <w:name w:val="9E822F9EF9EB44A18413B3198313479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5">
    <w:name w:val="C3135915DEF34AC88ABFADB37635AA6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3">
    <w:name w:val="04F2735507934A79B270637A686739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3">
    <w:name w:val="336A25176B564C60A805209466210C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3">
    <w:name w:val="FE22838C0C4D4C9FAF3BF806C86F15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3">
    <w:name w:val="B433FE2D03AC4D67852891B1158FCC0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3">
    <w:name w:val="9ECB2A88101B4FD3800F8EA070D8378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3">
    <w:name w:val="CEECA279EECB4E04B5D1FD547E44D62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3">
    <w:name w:val="B23733CACEEA4CC2AD9BDF1BEB38362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5">
    <w:name w:val="24FFEC1D13A54467BF92ED72DD53CA2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3">
    <w:name w:val="A9919E1AA1AD4DD58DC5C1E1C804212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3">
    <w:name w:val="C3339E13547A4200975B48CC8D22D46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3">
    <w:name w:val="3DACB39D92944A25BFF4CB407BF8B68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3">
    <w:name w:val="4760C2E209CA4A6AAC00EC8E6268495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3">
    <w:name w:val="E4B4EAD32F4B403F852F00587D9BC10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3">
    <w:name w:val="C120D1B1F0774E29A04B2A7394AE21D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3">
    <w:name w:val="56916FDA0E144BCEBFE7638C97B5B49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5">
    <w:name w:val="46A7913321E144D3A397F774069B837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3">
    <w:name w:val="A7CE8E07F29A48D0B6D4B500F75B9C7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3">
    <w:name w:val="93036160D4244696848C040358A7FF5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3">
    <w:name w:val="853D9409A9E8428988E1BE37CCAC94B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3">
    <w:name w:val="0363D0ED93424999A353A12B97DCADF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3">
    <w:name w:val="DC5EB6B212134C74BEACB2CBE632D14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3">
    <w:name w:val="FB390C669D264E0BB4CCB65FAE47066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3">
    <w:name w:val="ABD5908530AA4FB69DF7BC5262C8478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5">
    <w:name w:val="035DCE449A194FEFB87CFCA57DA64C8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3">
    <w:name w:val="A06C3F6C3E0D42F7B11B34621187A6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3">
    <w:name w:val="B6DDFAC180C04AED9E74E29B064B286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3">
    <w:name w:val="4940EAB14611466DB17FB0494A94D3D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3">
    <w:name w:val="A97BEE0A63C34C6A9C06757CDF67AF4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3">
    <w:name w:val="5613EFAD4B594462AD843C4286EACD1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3">
    <w:name w:val="6A7C7A00B7DA49BEA4A189E96247643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3">
    <w:name w:val="9E45947FE4FA4F168B6EE010C20E71D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1">
    <w:name w:val="9368A0988ED64D1899CD8D2C1C6A3D4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5">
    <w:name w:val="C50A54567E9E43B1B74164B3E7BEF9F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3">
    <w:name w:val="E8A3BCD3C0A4421DBF145919E3D8B95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5">
    <w:name w:val="CEE257022C01446A99E3834D4F58D10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3">
    <w:name w:val="6DA43AB7F99D4B6EA9B71D8C71D9C72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5">
    <w:name w:val="92E4A94777FB4FD3ACD6FFF7C9D7CBA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3">
    <w:name w:val="34A761D82A7A495998ACD761A25F7B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3">
    <w:name w:val="A52A1FFC791E459B892FBFA730E5D65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3">
    <w:name w:val="60B00BCA599E4881BAAAAD3E94411FE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3">
    <w:name w:val="77E142F6D82841FC8D77A53893A0E11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3">
    <w:name w:val="06E2DD5EDA304C7CBB4754DDDBCB450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3">
    <w:name w:val="9F1A7E2ECEB1408B9E8830AC58380D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5">
    <w:name w:val="22A80B7095E74ABBB978C6D63A2F817F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5">
    <w:name w:val="FD89C76EAD464C8D9CBE6449E740BBC735"/>
    <w:rsid w:val="002C4178"/>
    <w:pPr>
      <w:spacing w:after="0" w:line="240" w:lineRule="auto"/>
    </w:pPr>
  </w:style>
  <w:style w:type="paragraph" w:customStyle="1" w:styleId="5CE6BB1373BE464AB4ADC6A6DFD520BD35">
    <w:name w:val="5CE6BB1373BE464AB4ADC6A6DFD520BD35"/>
    <w:rsid w:val="002C4178"/>
    <w:pPr>
      <w:spacing w:after="0" w:line="240" w:lineRule="auto"/>
    </w:pPr>
  </w:style>
  <w:style w:type="paragraph" w:customStyle="1" w:styleId="DA03A06EE589462FB67CE8A9006BC54D23">
    <w:name w:val="DA03A06EE589462FB67CE8A9006BC54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3">
    <w:name w:val="440DB3CF7C274590B084BA84B78518D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3">
    <w:name w:val="80A7DB6E47EF4AE9ACD3A14C8E78E0B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3">
    <w:name w:val="82B23F8E9E21431793E062C2BDC7F23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3">
    <w:name w:val="31AB7145241D4EA6A72639F3507E151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3">
    <w:name w:val="7421CDA3320A434A810CCAD92045A23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3">
    <w:name w:val="42791A9D6D7142AF8CB382D4F8B5595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3">
    <w:name w:val="5DE9999EC2224F7AB2294B75B3D2FB8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3">
    <w:name w:val="3AAFF4168878477EA6E0D8CC6ED9DA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3">
    <w:name w:val="35E1B9747A65474D90247064D81D6B1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3">
    <w:name w:val="0B8FCE6E5200414DB8EFF2EF28A27F0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3">
    <w:name w:val="7683E3C8F2E34C90AF5B7175CBEFE03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3">
    <w:name w:val="1A3BB433A8E64927810E0A4267C22C9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3">
    <w:name w:val="907B5E8EA524493289CBCDDB7BC6968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3">
    <w:name w:val="359D770606F54A8D9A46671EBB581CD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3">
    <w:name w:val="28E22662F178414790326F395E7057A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3">
    <w:name w:val="BD1248E740FF4D8488897747D48D66B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3">
    <w:name w:val="26C5476B5126478E9AA02601EBA5F19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3">
    <w:name w:val="1DDA8B7389DA42089D5A79D8147F2AE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3">
    <w:name w:val="36DA796592B44C2090E8FD12DB846B9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3">
    <w:name w:val="4C7DCC012A2F4701887F530244B45FD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3">
    <w:name w:val="37EE45FB77434147BA47D8F61696FBC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3">
    <w:name w:val="9F65408135A84393B41FE85F624722C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3">
    <w:name w:val="94449C0D1DCB4A55B73D989E6321765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3">
    <w:name w:val="93EBF04604C046278CFAE7DDF44884D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3">
    <w:name w:val="83B8FB0B74AC4F6F8C7ADFAEDAEF630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3">
    <w:name w:val="EBC24A9279E9454A96E16405F3742A2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3">
    <w:name w:val="23F5D074E3AF4C1396ECD7073F8121D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3">
    <w:name w:val="1C32699401DA461797C7836A645915E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3">
    <w:name w:val="DAE3692AD7DA468D8BFA7CBE21BB0AA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3">
    <w:name w:val="54E470CD26F045E9A2632616170806E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3">
    <w:name w:val="F62F634A22ED48F1A5071999D30D873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3">
    <w:name w:val="9A9BCE3E27FF44F69E9B2B438FECA01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4">
    <w:name w:val="1E7C6ACE45EE43E596EB23B9649C62E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4">
    <w:name w:val="484228F99EC74537AD7A4E6BA41532F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4">
    <w:name w:val="8444D93D742645D387BC32BA9FCB6B1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4">
    <w:name w:val="D0F41EB27A914943A0FE69F80129E76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4">
    <w:name w:val="8AA3B291CACC46F7A12E157A524E327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4">
    <w:name w:val="A0320D93E8F04789B7A49622DEF5B47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4">
    <w:name w:val="4C8A1D3DAAEE4390935BCA798D6906D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4">
    <w:name w:val="A9B22366670A4E55B7A9B96E69F4679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4">
    <w:name w:val="6730F704490740EFAEF81D0838B8A14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0">
    <w:name w:val="5A92EFB84CB54216A09384B39329F875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3">
    <w:name w:val="0CFD446BB73B4A02B3E861A60E8EE04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2">
    <w:name w:val="5B2E95BABA0A48C49CCB886462C2323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1">
    <w:name w:val="2E7A297054914408BA41641EFA49BFC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0">
    <w:name w:val="896283A7160A42E2BAA327221E41FC8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9">
    <w:name w:val="18E917506D2D427FB04A17C6FDBB58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9">
    <w:name w:val="B074D4A6F6DE4CBCB11C57B5BDB6E30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9">
    <w:name w:val="054E766A48B7460C8B598AE3C13D12B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9">
    <w:name w:val="924C05794CC345C38CF732C8ED8038A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9">
    <w:name w:val="16EA756F86404B87B762CFD320B14B6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9">
    <w:name w:val="E4455CC3109E4A1A9B71713B7E7BE05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9">
    <w:name w:val="B73774B65CB84619B3B90616E821CBF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9">
    <w:name w:val="816D4068C1FB4CA68BC8591194725FD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9">
    <w:name w:val="6EF2C20D4EFB455881FBD030A8202F1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9">
    <w:name w:val="2BF073888DC84156A425923F802E867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9">
    <w:name w:val="FD4D4436C89E404F93E1E0B7B362D51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9">
    <w:name w:val="40BAF7C15E19416EA8F065E90517D22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9">
    <w:name w:val="1391F33CDBDC4522B33136076ECEE43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9">
    <w:name w:val="0F499DDCFE0F41E6A7532FD43D8B19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9">
    <w:name w:val="0B34FC4E1C92464D993EF39ACF57E5B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9">
    <w:name w:val="8ED2D3BC7BDD4A6C956AC6500AD03CA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9">
    <w:name w:val="27BC98D5F5B74B0A98A213036ED37AB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9">
    <w:name w:val="5056D89C82704D01B2516408E977006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9">
    <w:name w:val="F70BD2D3826B443A9DF8812EA40226C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9">
    <w:name w:val="8ECD7F906EBF4CD1832969E0DB869B3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9">
    <w:name w:val="78E448312BB3412FA2A4EF44027CEE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9">
    <w:name w:val="EF3401243FB0443B92B54799B733D5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9">
    <w:name w:val="70ECFF920B0A44D2912DCACD506B38D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9">
    <w:name w:val="90449A824F9E4909B1EC789CF6EE771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9">
    <w:name w:val="F819CB677BBC4A85B682F7B10D9C5F6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9">
    <w:name w:val="D9B247137E7544FF811D24AB5542C44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9">
    <w:name w:val="6B7C8AEFB4EF44CC8BD69FFB42F6371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6">
    <w:name w:val="DADCDAF39A6641F098EE4F57E039EE8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4">
    <w:name w:val="32B07147A651473D970CD60DF92ACC8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4">
    <w:name w:val="C77600EF687A4716A5BEE30F7CA5BA2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4">
    <w:name w:val="A719C3517EC9491D90BF649B9B59208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4">
    <w:name w:val="EE51092695A944109B8AEAC868B5FA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4">
    <w:name w:val="E45507BD9FDF4CE3835C890306DC1A1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4">
    <w:name w:val="900547AE62114142BBEE589D392EDA9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4">
    <w:name w:val="EE98DE96A54045D1A68195110DD9B6A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4">
    <w:name w:val="9E822F9EF9EB44A18413B3198313479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6">
    <w:name w:val="C3135915DEF34AC88ABFADB37635AA6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4">
    <w:name w:val="04F2735507934A79B270637A686739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4">
    <w:name w:val="336A25176B564C60A805209466210C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4">
    <w:name w:val="FE22838C0C4D4C9FAF3BF806C86F15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4">
    <w:name w:val="B433FE2D03AC4D67852891B1158FCC0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4">
    <w:name w:val="9ECB2A88101B4FD3800F8EA070D8378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4">
    <w:name w:val="CEECA279EECB4E04B5D1FD547E44D62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4">
    <w:name w:val="B23733CACEEA4CC2AD9BDF1BEB38362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6">
    <w:name w:val="24FFEC1D13A54467BF92ED72DD53CA2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4">
    <w:name w:val="A9919E1AA1AD4DD58DC5C1E1C804212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4">
    <w:name w:val="C3339E13547A4200975B48CC8D22D46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4">
    <w:name w:val="3DACB39D92944A25BFF4CB407BF8B68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4">
    <w:name w:val="4760C2E209CA4A6AAC00EC8E6268495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4">
    <w:name w:val="E4B4EAD32F4B403F852F00587D9BC10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4">
    <w:name w:val="C120D1B1F0774E29A04B2A7394AE21D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4">
    <w:name w:val="56916FDA0E144BCEBFE7638C97B5B49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6">
    <w:name w:val="46A7913321E144D3A397F774069B837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4">
    <w:name w:val="A7CE8E07F29A48D0B6D4B500F75B9C7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4">
    <w:name w:val="93036160D4244696848C040358A7FF5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4">
    <w:name w:val="853D9409A9E8428988E1BE37CCAC94B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4">
    <w:name w:val="0363D0ED93424999A353A12B97DCADF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4">
    <w:name w:val="DC5EB6B212134C74BEACB2CBE632D14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4">
    <w:name w:val="FB390C669D264E0BB4CCB65FAE47066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4">
    <w:name w:val="ABD5908530AA4FB69DF7BC5262C8478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6">
    <w:name w:val="035DCE449A194FEFB87CFCA57DA64C8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4">
    <w:name w:val="A06C3F6C3E0D42F7B11B34621187A6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4">
    <w:name w:val="B6DDFAC180C04AED9E74E29B064B286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4">
    <w:name w:val="4940EAB14611466DB17FB0494A94D3D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4">
    <w:name w:val="A97BEE0A63C34C6A9C06757CDF67AF4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4">
    <w:name w:val="5613EFAD4B594462AD843C4286EACD1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4">
    <w:name w:val="6A7C7A00B7DA49BEA4A189E96247643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4">
    <w:name w:val="9E45947FE4FA4F168B6EE010C20E71D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2">
    <w:name w:val="9368A0988ED64D1899CD8D2C1C6A3D4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6">
    <w:name w:val="C50A54567E9E43B1B74164B3E7BEF9F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4">
    <w:name w:val="E8A3BCD3C0A4421DBF145919E3D8B95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6">
    <w:name w:val="CEE257022C01446A99E3834D4F58D10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4">
    <w:name w:val="6DA43AB7F99D4B6EA9B71D8C71D9C72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6">
    <w:name w:val="92E4A94777FB4FD3ACD6FFF7C9D7CBA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4">
    <w:name w:val="34A761D82A7A495998ACD761A25F7B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4">
    <w:name w:val="A52A1FFC791E459B892FBFA730E5D65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4">
    <w:name w:val="60B00BCA599E4881BAAAAD3E94411FE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4">
    <w:name w:val="77E142F6D82841FC8D77A53893A0E11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4">
    <w:name w:val="06E2DD5EDA304C7CBB4754DDDBCB450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4">
    <w:name w:val="9F1A7E2ECEB1408B9E8830AC58380D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6">
    <w:name w:val="22A80B7095E74ABBB978C6D63A2F817F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6">
    <w:name w:val="FD89C76EAD464C8D9CBE6449E740BBC736"/>
    <w:rsid w:val="002C4178"/>
    <w:pPr>
      <w:spacing w:after="0" w:line="240" w:lineRule="auto"/>
    </w:pPr>
  </w:style>
  <w:style w:type="paragraph" w:customStyle="1" w:styleId="5CE6BB1373BE464AB4ADC6A6DFD520BD36">
    <w:name w:val="5CE6BB1373BE464AB4ADC6A6DFD520BD36"/>
    <w:rsid w:val="002C4178"/>
    <w:pPr>
      <w:spacing w:after="0" w:line="240" w:lineRule="auto"/>
    </w:pPr>
  </w:style>
  <w:style w:type="paragraph" w:customStyle="1" w:styleId="DA03A06EE589462FB67CE8A9006BC54D24">
    <w:name w:val="DA03A06EE589462FB67CE8A9006BC54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4">
    <w:name w:val="440DB3CF7C274590B084BA84B78518D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4">
    <w:name w:val="80A7DB6E47EF4AE9ACD3A14C8E78E0B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4">
    <w:name w:val="82B23F8E9E21431793E062C2BDC7F23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4">
    <w:name w:val="31AB7145241D4EA6A72639F3507E151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4">
    <w:name w:val="7421CDA3320A434A810CCAD92045A23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4">
    <w:name w:val="42791A9D6D7142AF8CB382D4F8B5595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4">
    <w:name w:val="5DE9999EC2224F7AB2294B75B3D2FB8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4">
    <w:name w:val="3AAFF4168878477EA6E0D8CC6ED9DA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4">
    <w:name w:val="35E1B9747A65474D90247064D81D6B1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4">
    <w:name w:val="0B8FCE6E5200414DB8EFF2EF28A27F0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4">
    <w:name w:val="7683E3C8F2E34C90AF5B7175CBEFE03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4">
    <w:name w:val="1A3BB433A8E64927810E0A4267C22C9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4">
    <w:name w:val="907B5E8EA524493289CBCDDB7BC6968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4">
    <w:name w:val="359D770606F54A8D9A46671EBB581CD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4">
    <w:name w:val="28E22662F178414790326F395E7057A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4">
    <w:name w:val="BD1248E740FF4D8488897747D48D66B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4">
    <w:name w:val="26C5476B5126478E9AA02601EBA5F19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4">
    <w:name w:val="1DDA8B7389DA42089D5A79D8147F2AE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4">
    <w:name w:val="36DA796592B44C2090E8FD12DB846B9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4">
    <w:name w:val="4C7DCC012A2F4701887F530244B45FD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4">
    <w:name w:val="37EE45FB77434147BA47D8F61696FBC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4">
    <w:name w:val="9F65408135A84393B41FE85F624722C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4">
    <w:name w:val="94449C0D1DCB4A55B73D989E6321765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4">
    <w:name w:val="93EBF04604C046278CFAE7DDF44884D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4">
    <w:name w:val="83B8FB0B74AC4F6F8C7ADFAEDAEF630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4">
    <w:name w:val="EBC24A9279E9454A96E16405F3742A2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4">
    <w:name w:val="23F5D074E3AF4C1396ECD7073F8121D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4">
    <w:name w:val="1C32699401DA461797C7836A645915E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4">
    <w:name w:val="DAE3692AD7DA468D8BFA7CBE21BB0AA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4">
    <w:name w:val="54E470CD26F045E9A2632616170806E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4">
    <w:name w:val="F62F634A22ED48F1A5071999D30D873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4">
    <w:name w:val="9A9BCE3E27FF44F69E9B2B438FECA01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5">
    <w:name w:val="1E7C6ACE45EE43E596EB23B9649C62E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5">
    <w:name w:val="484228F99EC74537AD7A4E6BA41532F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5">
    <w:name w:val="8444D93D742645D387BC32BA9FCB6B1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5">
    <w:name w:val="D0F41EB27A914943A0FE69F80129E76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5">
    <w:name w:val="8AA3B291CACC46F7A12E157A524E327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5">
    <w:name w:val="A0320D93E8F04789B7A49622DEF5B47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5">
    <w:name w:val="4C8A1D3DAAEE4390935BCA798D6906D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5">
    <w:name w:val="A9B22366670A4E55B7A9B96E69F4679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5">
    <w:name w:val="6730F704490740EFAEF81D0838B8A14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1">
    <w:name w:val="5A92EFB84CB54216A09384B39329F87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4">
    <w:name w:val="0CFD446BB73B4A02B3E861A60E8EE04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3">
    <w:name w:val="5B2E95BABA0A48C49CCB886462C2323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2">
    <w:name w:val="2E7A297054914408BA41641EFA49BFC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1">
    <w:name w:val="896283A7160A42E2BAA327221E41FC8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0">
    <w:name w:val="18E917506D2D427FB04A17C6FDBB58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0">
    <w:name w:val="B074D4A6F6DE4CBCB11C57B5BDB6E30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0">
    <w:name w:val="054E766A48B7460C8B598AE3C13D12B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0">
    <w:name w:val="924C05794CC345C38CF732C8ED8038A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0">
    <w:name w:val="16EA756F86404B87B762CFD320B14B6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0">
    <w:name w:val="E4455CC3109E4A1A9B71713B7E7BE05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0">
    <w:name w:val="B73774B65CB84619B3B90616E821CBF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0">
    <w:name w:val="816D4068C1FB4CA68BC8591194725FD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0">
    <w:name w:val="6EF2C20D4EFB455881FBD030A8202F1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0">
    <w:name w:val="2BF073888DC84156A425923F802E867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0">
    <w:name w:val="FD4D4436C89E404F93E1E0B7B362D51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0">
    <w:name w:val="40BAF7C15E19416EA8F065E90517D22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0">
    <w:name w:val="1391F33CDBDC4522B33136076ECEE43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0">
    <w:name w:val="0F499DDCFE0F41E6A7532FD43D8B19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0">
    <w:name w:val="0B34FC4E1C92464D993EF39ACF57E5B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0">
    <w:name w:val="8ED2D3BC7BDD4A6C956AC6500AD03CA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0">
    <w:name w:val="27BC98D5F5B74B0A98A213036ED37AB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0">
    <w:name w:val="5056D89C82704D01B2516408E977006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0">
    <w:name w:val="F70BD2D3826B443A9DF8812EA40226C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0">
    <w:name w:val="8ECD7F906EBF4CD1832969E0DB869B3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0">
    <w:name w:val="78E448312BB3412FA2A4EF44027CEE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0">
    <w:name w:val="EF3401243FB0443B92B54799B733D5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0">
    <w:name w:val="70ECFF920B0A44D2912DCACD506B38D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0">
    <w:name w:val="90449A824F9E4909B1EC789CF6EE771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0">
    <w:name w:val="F819CB677BBC4A85B682F7B10D9C5F6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0">
    <w:name w:val="D9B247137E7544FF811D24AB5542C44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0">
    <w:name w:val="6B7C8AEFB4EF44CC8BD69FFB42F6371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7">
    <w:name w:val="DADCDAF39A6641F098EE4F57E039EE8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5">
    <w:name w:val="32B07147A651473D970CD60DF92ACC8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5">
    <w:name w:val="C77600EF687A4716A5BEE30F7CA5BA2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5">
    <w:name w:val="A719C3517EC9491D90BF649B9B59208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5">
    <w:name w:val="EE51092695A944109B8AEAC868B5FA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5">
    <w:name w:val="E45507BD9FDF4CE3835C890306DC1A1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5">
    <w:name w:val="900547AE62114142BBEE589D392EDA9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5">
    <w:name w:val="EE98DE96A54045D1A68195110DD9B6A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5">
    <w:name w:val="9E822F9EF9EB44A18413B3198313479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7">
    <w:name w:val="C3135915DEF34AC88ABFADB37635AA6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5">
    <w:name w:val="04F2735507934A79B270637A686739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5">
    <w:name w:val="336A25176B564C60A805209466210C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5">
    <w:name w:val="FE22838C0C4D4C9FAF3BF806C86F15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5">
    <w:name w:val="B433FE2D03AC4D67852891B1158FCC0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5">
    <w:name w:val="9ECB2A88101B4FD3800F8EA070D8378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5">
    <w:name w:val="CEECA279EECB4E04B5D1FD547E44D62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5">
    <w:name w:val="B23733CACEEA4CC2AD9BDF1BEB38362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7">
    <w:name w:val="24FFEC1D13A54467BF92ED72DD53CA2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5">
    <w:name w:val="A9919E1AA1AD4DD58DC5C1E1C804212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5">
    <w:name w:val="C3339E13547A4200975B48CC8D22D46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5">
    <w:name w:val="3DACB39D92944A25BFF4CB407BF8B68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5">
    <w:name w:val="4760C2E209CA4A6AAC00EC8E6268495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5">
    <w:name w:val="E4B4EAD32F4B403F852F00587D9BC10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5">
    <w:name w:val="C120D1B1F0774E29A04B2A7394AE21D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5">
    <w:name w:val="56916FDA0E144BCEBFE7638C97B5B49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7">
    <w:name w:val="46A7913321E144D3A397F774069B837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5">
    <w:name w:val="A7CE8E07F29A48D0B6D4B500F75B9C7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5">
    <w:name w:val="93036160D4244696848C040358A7FF5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5">
    <w:name w:val="853D9409A9E8428988E1BE37CCAC94B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5">
    <w:name w:val="0363D0ED93424999A353A12B97DCADF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5">
    <w:name w:val="DC5EB6B212134C74BEACB2CBE632D14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5">
    <w:name w:val="FB390C669D264E0BB4CCB65FAE47066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5">
    <w:name w:val="ABD5908530AA4FB69DF7BC5262C8478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7">
    <w:name w:val="035DCE449A194FEFB87CFCA57DA64C8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5">
    <w:name w:val="A06C3F6C3E0D42F7B11B34621187A6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5">
    <w:name w:val="B6DDFAC180C04AED9E74E29B064B286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5">
    <w:name w:val="4940EAB14611466DB17FB0494A94D3D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5">
    <w:name w:val="A97BEE0A63C34C6A9C06757CDF67AF4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5">
    <w:name w:val="5613EFAD4B594462AD843C4286EACD1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5">
    <w:name w:val="6A7C7A00B7DA49BEA4A189E96247643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5">
    <w:name w:val="9E45947FE4FA4F168B6EE010C20E71D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3">
    <w:name w:val="9368A0988ED64D1899CD8D2C1C6A3D4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7">
    <w:name w:val="C50A54567E9E43B1B74164B3E7BEF9F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5">
    <w:name w:val="E8A3BCD3C0A4421DBF145919E3D8B95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7">
    <w:name w:val="CEE257022C01446A99E3834D4F58D10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5">
    <w:name w:val="6DA43AB7F99D4B6EA9B71D8C71D9C72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7">
    <w:name w:val="92E4A94777FB4FD3ACD6FFF7C9D7CBA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5">
    <w:name w:val="34A761D82A7A495998ACD761A25F7B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5">
    <w:name w:val="A52A1FFC791E459B892FBFA730E5D65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5">
    <w:name w:val="60B00BCA599E4881BAAAAD3E94411FE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5">
    <w:name w:val="77E142F6D82841FC8D77A53893A0E11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5">
    <w:name w:val="06E2DD5EDA304C7CBB4754DDDBCB450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5">
    <w:name w:val="9F1A7E2ECEB1408B9E8830AC58380D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7">
    <w:name w:val="22A80B7095E74ABBB978C6D63A2F817F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7">
    <w:name w:val="FD89C76EAD464C8D9CBE6449E740BBC737"/>
    <w:rsid w:val="002C4178"/>
    <w:pPr>
      <w:spacing w:after="0" w:line="240" w:lineRule="auto"/>
    </w:pPr>
  </w:style>
  <w:style w:type="paragraph" w:customStyle="1" w:styleId="5CE6BB1373BE464AB4ADC6A6DFD520BD37">
    <w:name w:val="5CE6BB1373BE464AB4ADC6A6DFD520BD37"/>
    <w:rsid w:val="002C4178"/>
    <w:pPr>
      <w:spacing w:after="0" w:line="240" w:lineRule="auto"/>
    </w:pPr>
  </w:style>
  <w:style w:type="paragraph" w:customStyle="1" w:styleId="DA03A06EE589462FB67CE8A9006BC54D25">
    <w:name w:val="DA03A06EE589462FB67CE8A9006BC54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5">
    <w:name w:val="440DB3CF7C274590B084BA84B78518D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5">
    <w:name w:val="80A7DB6E47EF4AE9ACD3A14C8E78E0B6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5">
    <w:name w:val="82B23F8E9E21431793E062C2BDC7F23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5">
    <w:name w:val="31AB7145241D4EA6A72639F3507E1513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5">
    <w:name w:val="7421CDA3320A434A810CCAD92045A23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5">
    <w:name w:val="42791A9D6D7142AF8CB382D4F8B55953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5">
    <w:name w:val="5DE9999EC2224F7AB2294B75B3D2FB8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5">
    <w:name w:val="3AAFF4168878477EA6E0D8CC6ED9DAC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5">
    <w:name w:val="35E1B9747A65474D90247064D81D6B1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5">
    <w:name w:val="0B8FCE6E5200414DB8EFF2EF28A27F0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5">
    <w:name w:val="7683E3C8F2E34C90AF5B7175CBEFE03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5">
    <w:name w:val="1A3BB433A8E64927810E0A4267C22C9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5">
    <w:name w:val="907B5E8EA524493289CBCDDB7BC6968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5">
    <w:name w:val="359D770606F54A8D9A46671EBB581CD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5">
    <w:name w:val="28E22662F178414790326F395E7057A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5">
    <w:name w:val="BD1248E740FF4D8488897747D48D66B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5">
    <w:name w:val="26C5476B5126478E9AA02601EBA5F19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5">
    <w:name w:val="1DDA8B7389DA42089D5A79D8147F2AE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5">
    <w:name w:val="36DA796592B44C2090E8FD12DB846B9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5">
    <w:name w:val="4C7DCC012A2F4701887F530244B45FD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5">
    <w:name w:val="37EE45FB77434147BA47D8F61696FBC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5">
    <w:name w:val="9F65408135A84393B41FE85F624722C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5">
    <w:name w:val="94449C0D1DCB4A55B73D989E6321765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5">
    <w:name w:val="93EBF04604C046278CFAE7DDF44884D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5">
    <w:name w:val="83B8FB0B74AC4F6F8C7ADFAEDAEF630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5">
    <w:name w:val="EBC24A9279E9454A96E16405F3742A2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5">
    <w:name w:val="23F5D074E3AF4C1396ECD7073F8121D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5">
    <w:name w:val="1C32699401DA461797C7836A645915E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5">
    <w:name w:val="DAE3692AD7DA468D8BFA7CBE21BB0AA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5">
    <w:name w:val="54E470CD26F045E9A2632616170806E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5">
    <w:name w:val="F62F634A22ED48F1A5071999D30D873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5">
    <w:name w:val="9A9BCE3E27FF44F69E9B2B438FECA01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6">
    <w:name w:val="1E7C6ACE45EE43E596EB23B9649C62E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6">
    <w:name w:val="484228F99EC74537AD7A4E6BA41532F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6">
    <w:name w:val="8444D93D742645D387BC32BA9FCB6B1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6">
    <w:name w:val="D0F41EB27A914943A0FE69F80129E76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6">
    <w:name w:val="8AA3B291CACC46F7A12E157A524E327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6">
    <w:name w:val="A0320D93E8F04789B7A49622DEF5B47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6">
    <w:name w:val="4C8A1D3DAAEE4390935BCA798D6906D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6">
    <w:name w:val="A9B22366670A4E55B7A9B96E69F4679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6">
    <w:name w:val="6730F704490740EFAEF81D0838B8A14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2">
    <w:name w:val="5A92EFB84CB54216A09384B39329F87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5">
    <w:name w:val="0CFD446BB73B4A02B3E861A60E8EE04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4">
    <w:name w:val="5B2E95BABA0A48C49CCB886462C2323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3">
    <w:name w:val="2E7A297054914408BA41641EFA49BFC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2">
    <w:name w:val="896283A7160A42E2BAA327221E41FC8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1">
    <w:name w:val="18E917506D2D427FB04A17C6FDBB58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1">
    <w:name w:val="B074D4A6F6DE4CBCB11C57B5BDB6E30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1">
    <w:name w:val="054E766A48B7460C8B598AE3C13D12B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1">
    <w:name w:val="924C05794CC345C38CF732C8ED8038A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1">
    <w:name w:val="16EA756F86404B87B762CFD320B14B6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1">
    <w:name w:val="E4455CC3109E4A1A9B71713B7E7BE05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1">
    <w:name w:val="B73774B65CB84619B3B90616E821CBF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1">
    <w:name w:val="816D4068C1FB4CA68BC8591194725FD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1">
    <w:name w:val="6EF2C20D4EFB455881FBD030A8202F1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1">
    <w:name w:val="2BF073888DC84156A425923F802E867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1">
    <w:name w:val="FD4D4436C89E404F93E1E0B7B362D51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1">
    <w:name w:val="40BAF7C15E19416EA8F065E90517D22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1">
    <w:name w:val="1391F33CDBDC4522B33136076ECEE43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1">
    <w:name w:val="0F499DDCFE0F41E6A7532FD43D8B19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1">
    <w:name w:val="0B34FC4E1C92464D993EF39ACF57E5B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1">
    <w:name w:val="8ED2D3BC7BDD4A6C956AC6500AD03CA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1">
    <w:name w:val="27BC98D5F5B74B0A98A213036ED37AB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1">
    <w:name w:val="5056D89C82704D01B2516408E977006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1">
    <w:name w:val="F70BD2D3826B443A9DF8812EA40226C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1">
    <w:name w:val="8ECD7F906EBF4CD1832969E0DB869B3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1">
    <w:name w:val="78E448312BB3412FA2A4EF44027CEE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1">
    <w:name w:val="EF3401243FB0443B92B54799B733D5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1">
    <w:name w:val="70ECFF920B0A44D2912DCACD506B38D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1">
    <w:name w:val="90449A824F9E4909B1EC789CF6EE771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1">
    <w:name w:val="F819CB677BBC4A85B682F7B10D9C5F6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1">
    <w:name w:val="D9B247137E7544FF811D24AB5542C44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1">
    <w:name w:val="6B7C8AEFB4EF44CC8BD69FFB42F6371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8">
    <w:name w:val="DADCDAF39A6641F098EE4F57E039EE8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6">
    <w:name w:val="32B07147A651473D970CD60DF92ACC8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6">
    <w:name w:val="C77600EF687A4716A5BEE30F7CA5BA2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6">
    <w:name w:val="A719C3517EC9491D90BF649B9B59208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6">
    <w:name w:val="EE51092695A944109B8AEAC868B5FA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6">
    <w:name w:val="E45507BD9FDF4CE3835C890306DC1A1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6">
    <w:name w:val="900547AE62114142BBEE589D392EDA9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6">
    <w:name w:val="EE98DE96A54045D1A68195110DD9B6A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6">
    <w:name w:val="9E822F9EF9EB44A18413B3198313479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8">
    <w:name w:val="C3135915DEF34AC88ABFADB37635AA6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6">
    <w:name w:val="04F2735507934A79B270637A686739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6">
    <w:name w:val="336A25176B564C60A805209466210C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6">
    <w:name w:val="FE22838C0C4D4C9FAF3BF806C86F15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6">
    <w:name w:val="B433FE2D03AC4D67852891B1158FCC0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6">
    <w:name w:val="9ECB2A88101B4FD3800F8EA070D8378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6">
    <w:name w:val="CEECA279EECB4E04B5D1FD547E44D62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6">
    <w:name w:val="B23733CACEEA4CC2AD9BDF1BEB38362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8">
    <w:name w:val="24FFEC1D13A54467BF92ED72DD53CA2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6">
    <w:name w:val="A9919E1AA1AD4DD58DC5C1E1C804212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6">
    <w:name w:val="C3339E13547A4200975B48CC8D22D46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6">
    <w:name w:val="3DACB39D92944A25BFF4CB407BF8B68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6">
    <w:name w:val="4760C2E209CA4A6AAC00EC8E6268495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6">
    <w:name w:val="E4B4EAD32F4B403F852F00587D9BC10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6">
    <w:name w:val="C120D1B1F0774E29A04B2A7394AE21D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6">
    <w:name w:val="56916FDA0E144BCEBFE7638C97B5B49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8">
    <w:name w:val="46A7913321E144D3A397F774069B837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6">
    <w:name w:val="A7CE8E07F29A48D0B6D4B500F75B9C7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6">
    <w:name w:val="93036160D4244696848C040358A7FF5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6">
    <w:name w:val="853D9409A9E8428988E1BE37CCAC94B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6">
    <w:name w:val="0363D0ED93424999A353A12B97DCADF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6">
    <w:name w:val="DC5EB6B212134C74BEACB2CBE632D14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6">
    <w:name w:val="FB390C669D264E0BB4CCB65FAE47066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6">
    <w:name w:val="ABD5908530AA4FB69DF7BC5262C8478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8">
    <w:name w:val="035DCE449A194FEFB87CFCA57DA64C8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6">
    <w:name w:val="A06C3F6C3E0D42F7B11B34621187A6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6">
    <w:name w:val="B6DDFAC180C04AED9E74E29B064B286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6">
    <w:name w:val="4940EAB14611466DB17FB0494A94D3D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6">
    <w:name w:val="A97BEE0A63C34C6A9C06757CDF67AF4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6">
    <w:name w:val="5613EFAD4B594462AD843C4286EACD1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6">
    <w:name w:val="6A7C7A00B7DA49BEA4A189E96247643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6">
    <w:name w:val="9E45947FE4FA4F168B6EE010C20E71D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4">
    <w:name w:val="9368A0988ED64D1899CD8D2C1C6A3D4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8">
    <w:name w:val="C50A54567E9E43B1B74164B3E7BEF9F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6">
    <w:name w:val="E8A3BCD3C0A4421DBF145919E3D8B95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8">
    <w:name w:val="CEE257022C01446A99E3834D4F58D10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6">
    <w:name w:val="6DA43AB7F99D4B6EA9B71D8C71D9C72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8">
    <w:name w:val="92E4A94777FB4FD3ACD6FFF7C9D7CBA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6">
    <w:name w:val="34A761D82A7A495998ACD761A25F7B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6">
    <w:name w:val="A52A1FFC791E459B892FBFA730E5D65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6">
    <w:name w:val="60B00BCA599E4881BAAAAD3E94411FE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6">
    <w:name w:val="77E142F6D82841FC8D77A53893A0E11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6">
    <w:name w:val="06E2DD5EDA304C7CBB4754DDDBCB450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6">
    <w:name w:val="9F1A7E2ECEB1408B9E8830AC58380D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8">
    <w:name w:val="22A80B7095E74ABBB978C6D63A2F817F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8">
    <w:name w:val="FD89C76EAD464C8D9CBE6449E740BBC738"/>
    <w:rsid w:val="002C4178"/>
    <w:pPr>
      <w:spacing w:after="0" w:line="240" w:lineRule="auto"/>
    </w:pPr>
  </w:style>
  <w:style w:type="paragraph" w:customStyle="1" w:styleId="5CE6BB1373BE464AB4ADC6A6DFD520BD38">
    <w:name w:val="5CE6BB1373BE464AB4ADC6A6DFD520BD38"/>
    <w:rsid w:val="002C4178"/>
    <w:pPr>
      <w:spacing w:after="0" w:line="240" w:lineRule="auto"/>
    </w:pPr>
  </w:style>
  <w:style w:type="paragraph" w:customStyle="1" w:styleId="DA03A06EE589462FB67CE8A9006BC54D26">
    <w:name w:val="DA03A06EE589462FB67CE8A9006BC54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6">
    <w:name w:val="440DB3CF7C274590B084BA84B78518D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6">
    <w:name w:val="80A7DB6E47EF4AE9ACD3A14C8E78E0B6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6">
    <w:name w:val="82B23F8E9E21431793E062C2BDC7F23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6">
    <w:name w:val="31AB7145241D4EA6A72639F3507E1513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6">
    <w:name w:val="7421CDA3320A434A810CCAD92045A23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6">
    <w:name w:val="42791A9D6D7142AF8CB382D4F8B55953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6">
    <w:name w:val="5DE9999EC2224F7AB2294B75B3D2FB8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6">
    <w:name w:val="3AAFF4168878477EA6E0D8CC6ED9DAC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6">
    <w:name w:val="35E1B9747A65474D90247064D81D6B1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6">
    <w:name w:val="0B8FCE6E5200414DB8EFF2EF28A27F0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6">
    <w:name w:val="7683E3C8F2E34C90AF5B7175CBEFE03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6">
    <w:name w:val="1A3BB433A8E64927810E0A4267C22C9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6">
    <w:name w:val="907B5E8EA524493289CBCDDB7BC6968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6">
    <w:name w:val="359D770606F54A8D9A46671EBB581CD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6">
    <w:name w:val="28E22662F178414790326F395E7057A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6">
    <w:name w:val="BD1248E740FF4D8488897747D48D66B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6">
    <w:name w:val="26C5476B5126478E9AA02601EBA5F19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6">
    <w:name w:val="1DDA8B7389DA42089D5A79D8147F2AE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6">
    <w:name w:val="36DA796592B44C2090E8FD12DB846B9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6">
    <w:name w:val="4C7DCC012A2F4701887F530244B45FD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6">
    <w:name w:val="37EE45FB77434147BA47D8F61696FBC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6">
    <w:name w:val="9F65408135A84393B41FE85F624722C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6">
    <w:name w:val="94449C0D1DCB4A55B73D989E6321765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6">
    <w:name w:val="93EBF04604C046278CFAE7DDF44884D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6">
    <w:name w:val="83B8FB0B74AC4F6F8C7ADFAEDAEF630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6">
    <w:name w:val="EBC24A9279E9454A96E16405F3742A2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6">
    <w:name w:val="23F5D074E3AF4C1396ECD7073F8121D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6">
    <w:name w:val="1C32699401DA461797C7836A645915E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6">
    <w:name w:val="DAE3692AD7DA468D8BFA7CBE21BB0AA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6">
    <w:name w:val="54E470CD26F045E9A2632616170806E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6">
    <w:name w:val="F62F634A22ED48F1A5071999D30D873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6">
    <w:name w:val="9A9BCE3E27FF44F69E9B2B438FECA01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7">
    <w:name w:val="1E7C6ACE45EE43E596EB23B9649C62E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7">
    <w:name w:val="484228F99EC74537AD7A4E6BA41532F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7">
    <w:name w:val="8444D93D742645D387BC32BA9FCB6B1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7">
    <w:name w:val="D0F41EB27A914943A0FE69F80129E76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7">
    <w:name w:val="8AA3B291CACC46F7A12E157A524E327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7">
    <w:name w:val="A0320D93E8F04789B7A49622DEF5B47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7">
    <w:name w:val="4C8A1D3DAAEE4390935BCA798D6906D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7">
    <w:name w:val="A9B22366670A4E55B7A9B96E69F4679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7">
    <w:name w:val="6730F704490740EFAEF81D0838B8A14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3">
    <w:name w:val="5A92EFB84CB54216A09384B39329F87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6">
    <w:name w:val="0CFD446BB73B4A02B3E861A60E8EE04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5">
    <w:name w:val="5B2E95BABA0A48C49CCB886462C2323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4">
    <w:name w:val="2E7A297054914408BA41641EFA49BFC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3">
    <w:name w:val="896283A7160A42E2BAA327221E41FC8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2">
    <w:name w:val="18E917506D2D427FB04A17C6FDBB58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2">
    <w:name w:val="B074D4A6F6DE4CBCB11C57B5BDB6E30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2">
    <w:name w:val="054E766A48B7460C8B598AE3C13D12B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2">
    <w:name w:val="924C05794CC345C38CF732C8ED8038A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2">
    <w:name w:val="16EA756F86404B87B762CFD320B14B6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2">
    <w:name w:val="E4455CC3109E4A1A9B71713B7E7BE05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2">
    <w:name w:val="B73774B65CB84619B3B90616E821CBF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2">
    <w:name w:val="816D4068C1FB4CA68BC8591194725FD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2">
    <w:name w:val="6EF2C20D4EFB455881FBD030A8202F1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2">
    <w:name w:val="2BF073888DC84156A425923F802E867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2">
    <w:name w:val="FD4D4436C89E404F93E1E0B7B362D51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2">
    <w:name w:val="40BAF7C15E19416EA8F065E90517D22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2">
    <w:name w:val="1391F33CDBDC4522B33136076ECEE43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2">
    <w:name w:val="0F499DDCFE0F41E6A7532FD43D8B19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2">
    <w:name w:val="0B34FC4E1C92464D993EF39ACF57E5B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2">
    <w:name w:val="8ED2D3BC7BDD4A6C956AC6500AD03CA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2">
    <w:name w:val="27BC98D5F5B74B0A98A213036ED37AB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2">
    <w:name w:val="5056D89C82704D01B2516408E977006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2">
    <w:name w:val="F70BD2D3826B443A9DF8812EA40226C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2">
    <w:name w:val="8ECD7F906EBF4CD1832969E0DB869B3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2">
    <w:name w:val="78E448312BB3412FA2A4EF44027CEE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2">
    <w:name w:val="EF3401243FB0443B92B54799B733D5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2">
    <w:name w:val="70ECFF920B0A44D2912DCACD506B38D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2">
    <w:name w:val="90449A824F9E4909B1EC789CF6EE771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2">
    <w:name w:val="F819CB677BBC4A85B682F7B10D9C5F6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2">
    <w:name w:val="D9B247137E7544FF811D24AB5542C44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2">
    <w:name w:val="6B7C8AEFB4EF44CC8BD69FFB42F6371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9">
    <w:name w:val="DADCDAF39A6641F098EE4F57E039EE8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7">
    <w:name w:val="32B07147A651473D970CD60DF92ACC8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7">
    <w:name w:val="C77600EF687A4716A5BEE30F7CA5BA2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7">
    <w:name w:val="A719C3517EC9491D90BF649B9B59208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7">
    <w:name w:val="EE51092695A944109B8AEAC868B5FA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7">
    <w:name w:val="E45507BD9FDF4CE3835C890306DC1A1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7">
    <w:name w:val="900547AE62114142BBEE589D392EDA9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7">
    <w:name w:val="EE98DE96A54045D1A68195110DD9B6A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7">
    <w:name w:val="9E822F9EF9EB44A18413B3198313479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9">
    <w:name w:val="C3135915DEF34AC88ABFADB37635AA6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7">
    <w:name w:val="04F2735507934A79B270637A686739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7">
    <w:name w:val="336A25176B564C60A805209466210C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7">
    <w:name w:val="FE22838C0C4D4C9FAF3BF806C86F15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7">
    <w:name w:val="B433FE2D03AC4D67852891B1158FCC0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7">
    <w:name w:val="9ECB2A88101B4FD3800F8EA070D8378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7">
    <w:name w:val="CEECA279EECB4E04B5D1FD547E44D62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7">
    <w:name w:val="B23733CACEEA4CC2AD9BDF1BEB38362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9">
    <w:name w:val="24FFEC1D13A54467BF92ED72DD53CA2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7">
    <w:name w:val="A9919E1AA1AD4DD58DC5C1E1C804212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7">
    <w:name w:val="C3339E13547A4200975B48CC8D22D46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7">
    <w:name w:val="3DACB39D92944A25BFF4CB407BF8B68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7">
    <w:name w:val="4760C2E209CA4A6AAC00EC8E6268495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7">
    <w:name w:val="E4B4EAD32F4B403F852F00587D9BC10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7">
    <w:name w:val="C120D1B1F0774E29A04B2A7394AE21D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7">
    <w:name w:val="56916FDA0E144BCEBFE7638C97B5B49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9">
    <w:name w:val="46A7913321E144D3A397F774069B837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7">
    <w:name w:val="A7CE8E07F29A48D0B6D4B500F75B9C7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7">
    <w:name w:val="93036160D4244696848C040358A7FF5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7">
    <w:name w:val="853D9409A9E8428988E1BE37CCAC94B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7">
    <w:name w:val="0363D0ED93424999A353A12B97DCADF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7">
    <w:name w:val="DC5EB6B212134C74BEACB2CBE632D14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7">
    <w:name w:val="FB390C669D264E0BB4CCB65FAE47066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7">
    <w:name w:val="ABD5908530AA4FB69DF7BC5262C8478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9">
    <w:name w:val="035DCE449A194FEFB87CFCA57DA64C8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7">
    <w:name w:val="A06C3F6C3E0D42F7B11B34621187A6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7">
    <w:name w:val="B6DDFAC180C04AED9E74E29B064B286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7">
    <w:name w:val="4940EAB14611466DB17FB0494A94D3D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7">
    <w:name w:val="A97BEE0A63C34C6A9C06757CDF67AF4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7">
    <w:name w:val="5613EFAD4B594462AD843C4286EACD1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7">
    <w:name w:val="6A7C7A00B7DA49BEA4A189E96247643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7">
    <w:name w:val="9E45947FE4FA4F168B6EE010C20E71D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5">
    <w:name w:val="9368A0988ED64D1899CD8D2C1C6A3D4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9">
    <w:name w:val="C50A54567E9E43B1B74164B3E7BEF9F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7">
    <w:name w:val="E8A3BCD3C0A4421DBF145919E3D8B95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9">
    <w:name w:val="CEE257022C01446A99E3834D4F58D10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7">
    <w:name w:val="6DA43AB7F99D4B6EA9B71D8C71D9C72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9">
    <w:name w:val="92E4A94777FB4FD3ACD6FFF7C9D7CBA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7">
    <w:name w:val="34A761D82A7A495998ACD761A25F7B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7">
    <w:name w:val="A52A1FFC791E459B892FBFA730E5D65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7">
    <w:name w:val="60B00BCA599E4881BAAAAD3E94411FE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7">
    <w:name w:val="77E142F6D82841FC8D77A53893A0E11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7">
    <w:name w:val="06E2DD5EDA304C7CBB4754DDDBCB450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7">
    <w:name w:val="9F1A7E2ECEB1408B9E8830AC58380D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9">
    <w:name w:val="22A80B7095E74ABBB978C6D63A2F817F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9">
    <w:name w:val="FD89C76EAD464C8D9CBE6449E740BBC739"/>
    <w:rsid w:val="002C4178"/>
    <w:pPr>
      <w:spacing w:after="0" w:line="240" w:lineRule="auto"/>
    </w:pPr>
  </w:style>
  <w:style w:type="paragraph" w:customStyle="1" w:styleId="5CE6BB1373BE464AB4ADC6A6DFD520BD39">
    <w:name w:val="5CE6BB1373BE464AB4ADC6A6DFD520BD39"/>
    <w:rsid w:val="002C4178"/>
    <w:pPr>
      <w:spacing w:after="0" w:line="240" w:lineRule="auto"/>
    </w:pPr>
  </w:style>
  <w:style w:type="paragraph" w:customStyle="1" w:styleId="DA03A06EE589462FB67CE8A9006BC54D27">
    <w:name w:val="DA03A06EE589462FB67CE8A9006BC54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7">
    <w:name w:val="440DB3CF7C274590B084BA84B78518D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7">
    <w:name w:val="80A7DB6E47EF4AE9ACD3A14C8E78E0B6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7">
    <w:name w:val="82B23F8E9E21431793E062C2BDC7F23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7">
    <w:name w:val="31AB7145241D4EA6A72639F3507E1513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7">
    <w:name w:val="7421CDA3320A434A810CCAD92045A23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7">
    <w:name w:val="42791A9D6D7142AF8CB382D4F8B55953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7">
    <w:name w:val="5DE9999EC2224F7AB2294B75B3D2FB8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7">
    <w:name w:val="3AAFF4168878477EA6E0D8CC6ED9DAC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7">
    <w:name w:val="35E1B9747A65474D90247064D81D6B1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7">
    <w:name w:val="0B8FCE6E5200414DB8EFF2EF28A27F0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7">
    <w:name w:val="7683E3C8F2E34C90AF5B7175CBEFE03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7">
    <w:name w:val="1A3BB433A8E64927810E0A4267C22C9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7">
    <w:name w:val="907B5E8EA524493289CBCDDB7BC6968B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7">
    <w:name w:val="359D770606F54A8D9A46671EBB581CD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7">
    <w:name w:val="28E22662F178414790326F395E7057A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7">
    <w:name w:val="BD1248E740FF4D8488897747D48D66B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7">
    <w:name w:val="26C5476B5126478E9AA02601EBA5F19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7">
    <w:name w:val="1DDA8B7389DA42089D5A79D8147F2AE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7">
    <w:name w:val="36DA796592B44C2090E8FD12DB846B9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7">
    <w:name w:val="4C7DCC012A2F4701887F530244B45FD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7">
    <w:name w:val="37EE45FB77434147BA47D8F61696FBC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7">
    <w:name w:val="9F65408135A84393B41FE85F624722C9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7">
    <w:name w:val="94449C0D1DCB4A55B73D989E6321765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7">
    <w:name w:val="93EBF04604C046278CFAE7DDF44884D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7">
    <w:name w:val="83B8FB0B74AC4F6F8C7ADFAEDAEF630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7">
    <w:name w:val="EBC24A9279E9454A96E16405F3742A2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7">
    <w:name w:val="23F5D074E3AF4C1396ECD7073F8121D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7">
    <w:name w:val="1C32699401DA461797C7836A645915E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7">
    <w:name w:val="DAE3692AD7DA468D8BFA7CBE21BB0AA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7">
    <w:name w:val="54E470CD26F045E9A2632616170806E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7">
    <w:name w:val="F62F634A22ED48F1A5071999D30D873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7">
    <w:name w:val="9A9BCE3E27FF44F69E9B2B438FECA01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8">
    <w:name w:val="1E7C6ACE45EE43E596EB23B9649C62E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8">
    <w:name w:val="484228F99EC74537AD7A4E6BA41532F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8">
    <w:name w:val="8444D93D742645D387BC32BA9FCB6B1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8">
    <w:name w:val="D0F41EB27A914943A0FE69F80129E76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8">
    <w:name w:val="8AA3B291CACC46F7A12E157A524E327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8">
    <w:name w:val="A0320D93E8F04789B7A49622DEF5B47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8">
    <w:name w:val="4C8A1D3DAAEE4390935BCA798D6906D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8">
    <w:name w:val="A9B22366670A4E55B7A9B96E69F4679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8">
    <w:name w:val="6730F704490740EFAEF81D0838B8A14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4">
    <w:name w:val="5A92EFB84CB54216A09384B39329F875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7">
    <w:name w:val="0CFD446BB73B4A02B3E861A60E8EE04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6">
    <w:name w:val="5B2E95BABA0A48C49CCB886462C2323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5">
    <w:name w:val="2E7A297054914408BA41641EFA49BFC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4">
    <w:name w:val="896283A7160A42E2BAA327221E41FC8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3">
    <w:name w:val="18E917506D2D427FB04A17C6FDBB58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3">
    <w:name w:val="B074D4A6F6DE4CBCB11C57B5BDB6E30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3">
    <w:name w:val="054E766A48B7460C8B598AE3C13D12B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3">
    <w:name w:val="924C05794CC345C38CF732C8ED8038A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3">
    <w:name w:val="16EA756F86404B87B762CFD320B14B6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3">
    <w:name w:val="E4455CC3109E4A1A9B71713B7E7BE05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3">
    <w:name w:val="B73774B65CB84619B3B90616E821CBF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3">
    <w:name w:val="816D4068C1FB4CA68BC8591194725FD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3">
    <w:name w:val="6EF2C20D4EFB455881FBD030A8202F1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3">
    <w:name w:val="2BF073888DC84156A425923F802E867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3">
    <w:name w:val="FD4D4436C89E404F93E1E0B7B362D51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3">
    <w:name w:val="40BAF7C15E19416EA8F065E90517D22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3">
    <w:name w:val="1391F33CDBDC4522B33136076ECEE43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3">
    <w:name w:val="0F499DDCFE0F41E6A7532FD43D8B19F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3">
    <w:name w:val="0B34FC4E1C92464D993EF39ACF57E5B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3">
    <w:name w:val="8ED2D3BC7BDD4A6C956AC6500AD03CA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3">
    <w:name w:val="27BC98D5F5B74B0A98A213036ED37AB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3">
    <w:name w:val="5056D89C82704D01B2516408E977006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3">
    <w:name w:val="F70BD2D3826B443A9DF8812EA40226C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3">
    <w:name w:val="8ECD7F906EBF4CD1832969E0DB869B3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3">
    <w:name w:val="78E448312BB3412FA2A4EF44027CEEB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3">
    <w:name w:val="EF3401243FB0443B92B54799B733D5F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3">
    <w:name w:val="70ECFF920B0A44D2912DCACD506B38D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3">
    <w:name w:val="90449A824F9E4909B1EC789CF6EE771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3">
    <w:name w:val="F819CB677BBC4A85B682F7B10D9C5F6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3">
    <w:name w:val="D9B247137E7544FF811D24AB5542C44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3">
    <w:name w:val="6B7C8AEFB4EF44CC8BD69FFB42F6371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0">
    <w:name w:val="DADCDAF39A6641F098EE4F57E039EE8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8">
    <w:name w:val="32B07147A651473D970CD60DF92ACC8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8">
    <w:name w:val="C77600EF687A4716A5BEE30F7CA5BA2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8">
    <w:name w:val="A719C3517EC9491D90BF649B9B59208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8">
    <w:name w:val="EE51092695A944109B8AEAC868B5FA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8">
    <w:name w:val="E45507BD9FDF4CE3835C890306DC1A1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8">
    <w:name w:val="900547AE62114142BBEE589D392EDA9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8">
    <w:name w:val="EE98DE96A54045D1A68195110DD9B6A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8">
    <w:name w:val="9E822F9EF9EB44A18413B3198313479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0">
    <w:name w:val="C3135915DEF34AC88ABFADB37635AA6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8">
    <w:name w:val="04F2735507934A79B270637A686739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8">
    <w:name w:val="336A25176B564C60A805209466210C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8">
    <w:name w:val="FE22838C0C4D4C9FAF3BF806C86F15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8">
    <w:name w:val="B433FE2D03AC4D67852891B1158FCC0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8">
    <w:name w:val="9ECB2A88101B4FD3800F8EA070D8378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8">
    <w:name w:val="CEECA279EECB4E04B5D1FD547E44D62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8">
    <w:name w:val="B23733CACEEA4CC2AD9BDF1BEB38362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0">
    <w:name w:val="24FFEC1D13A54467BF92ED72DD53CA2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8">
    <w:name w:val="A9919E1AA1AD4DD58DC5C1E1C804212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8">
    <w:name w:val="C3339E13547A4200975B48CC8D22D46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8">
    <w:name w:val="3DACB39D92944A25BFF4CB407BF8B68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8">
    <w:name w:val="4760C2E209CA4A6AAC00EC8E6268495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8">
    <w:name w:val="E4B4EAD32F4B403F852F00587D9BC10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8">
    <w:name w:val="C120D1B1F0774E29A04B2A7394AE21D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8">
    <w:name w:val="56916FDA0E144BCEBFE7638C97B5B49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0">
    <w:name w:val="46A7913321E144D3A397F774069B837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8">
    <w:name w:val="A7CE8E07F29A48D0B6D4B500F75B9C7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8">
    <w:name w:val="93036160D4244696848C040358A7FF5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8">
    <w:name w:val="853D9409A9E8428988E1BE37CCAC94B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8">
    <w:name w:val="0363D0ED93424999A353A12B97DCADF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8">
    <w:name w:val="DC5EB6B212134C74BEACB2CBE632D14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8">
    <w:name w:val="FB390C669D264E0BB4CCB65FAE47066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8">
    <w:name w:val="ABD5908530AA4FB69DF7BC5262C8478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0">
    <w:name w:val="035DCE449A194FEFB87CFCA57DA64C8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8">
    <w:name w:val="A06C3F6C3E0D42F7B11B34621187A6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8">
    <w:name w:val="B6DDFAC180C04AED9E74E29B064B286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8">
    <w:name w:val="4940EAB14611466DB17FB0494A94D3D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8">
    <w:name w:val="A97BEE0A63C34C6A9C06757CDF67AF4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8">
    <w:name w:val="5613EFAD4B594462AD843C4286EACD1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8">
    <w:name w:val="6A7C7A00B7DA49BEA4A189E96247643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8">
    <w:name w:val="9E45947FE4FA4F168B6EE010C20E71D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6">
    <w:name w:val="9368A0988ED64D1899CD8D2C1C6A3D4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0">
    <w:name w:val="C50A54567E9E43B1B74164B3E7BEF9F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8">
    <w:name w:val="E8A3BCD3C0A4421DBF145919E3D8B95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0">
    <w:name w:val="CEE257022C01446A99E3834D4F58D10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8">
    <w:name w:val="6DA43AB7F99D4B6EA9B71D8C71D9C72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0">
    <w:name w:val="92E4A94777FB4FD3ACD6FFF7C9D7CBA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8">
    <w:name w:val="34A761D82A7A495998ACD761A25F7B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8">
    <w:name w:val="A52A1FFC791E459B892FBFA730E5D65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8">
    <w:name w:val="60B00BCA599E4881BAAAAD3E94411FE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8">
    <w:name w:val="77E142F6D82841FC8D77A53893A0E11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8">
    <w:name w:val="06E2DD5EDA304C7CBB4754DDDBCB450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8">
    <w:name w:val="9F1A7E2ECEB1408B9E8830AC58380D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0">
    <w:name w:val="22A80B7095E74ABBB978C6D63A2F817F4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0">
    <w:name w:val="FD89C76EAD464C8D9CBE6449E740BBC740"/>
    <w:rsid w:val="002C4178"/>
    <w:pPr>
      <w:spacing w:after="0" w:line="240" w:lineRule="auto"/>
    </w:pPr>
  </w:style>
  <w:style w:type="paragraph" w:customStyle="1" w:styleId="5CE6BB1373BE464AB4ADC6A6DFD520BD40">
    <w:name w:val="5CE6BB1373BE464AB4ADC6A6DFD520BD40"/>
    <w:rsid w:val="002C4178"/>
    <w:pPr>
      <w:spacing w:after="0" w:line="240" w:lineRule="auto"/>
    </w:pPr>
  </w:style>
  <w:style w:type="paragraph" w:customStyle="1" w:styleId="DA03A06EE589462FB67CE8A9006BC54D28">
    <w:name w:val="DA03A06EE589462FB67CE8A9006BC54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8">
    <w:name w:val="440DB3CF7C274590B084BA84B78518D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8">
    <w:name w:val="80A7DB6E47EF4AE9ACD3A14C8E78E0B6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8">
    <w:name w:val="82B23F8E9E21431793E062C2BDC7F23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8">
    <w:name w:val="31AB7145241D4EA6A72639F3507E1513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8">
    <w:name w:val="7421CDA3320A434A810CCAD92045A23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8">
    <w:name w:val="42791A9D6D7142AF8CB382D4F8B55953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8">
    <w:name w:val="5DE9999EC2224F7AB2294B75B3D2FB8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8">
    <w:name w:val="3AAFF4168878477EA6E0D8CC6ED9DAC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8">
    <w:name w:val="35E1B9747A65474D90247064D81D6B1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8">
    <w:name w:val="0B8FCE6E5200414DB8EFF2EF28A27F0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8">
    <w:name w:val="7683E3C8F2E34C90AF5B7175CBEFE03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8">
    <w:name w:val="1A3BB433A8E64927810E0A4267C22C9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8">
    <w:name w:val="907B5E8EA524493289CBCDDB7BC6968B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8">
    <w:name w:val="359D770606F54A8D9A46671EBB581CD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8">
    <w:name w:val="28E22662F178414790326F395E7057A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8">
    <w:name w:val="BD1248E740FF4D8488897747D48D66B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8">
    <w:name w:val="26C5476B5126478E9AA02601EBA5F19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8">
    <w:name w:val="1DDA8B7389DA42089D5A79D8147F2AE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8">
    <w:name w:val="36DA796592B44C2090E8FD12DB846B9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8">
    <w:name w:val="4C7DCC012A2F4701887F530244B45FD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8">
    <w:name w:val="37EE45FB77434147BA47D8F61696FBC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8">
    <w:name w:val="9F65408135A84393B41FE85F624722C9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8">
    <w:name w:val="94449C0D1DCB4A55B73D989E6321765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8">
    <w:name w:val="93EBF04604C046278CFAE7DDF44884D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8">
    <w:name w:val="83B8FB0B74AC4F6F8C7ADFAEDAEF630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8">
    <w:name w:val="EBC24A9279E9454A96E16405F3742A2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8">
    <w:name w:val="23F5D074E3AF4C1396ECD7073F8121D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8">
    <w:name w:val="1C32699401DA461797C7836A645915E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8">
    <w:name w:val="DAE3692AD7DA468D8BFA7CBE21BB0AA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8">
    <w:name w:val="54E470CD26F045E9A2632616170806E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8">
    <w:name w:val="F62F634A22ED48F1A5071999D30D873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8">
    <w:name w:val="9A9BCE3E27FF44F69E9B2B438FECA01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9">
    <w:name w:val="1E7C6ACE45EE43E596EB23B9649C62E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9">
    <w:name w:val="484228F99EC74537AD7A4E6BA41532F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9">
    <w:name w:val="8444D93D742645D387BC32BA9FCB6B1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9">
    <w:name w:val="D0F41EB27A914943A0FE69F80129E76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9">
    <w:name w:val="8AA3B291CACC46F7A12E157A524E327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9">
    <w:name w:val="A0320D93E8F04789B7A49622DEF5B47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9">
    <w:name w:val="4C8A1D3DAAEE4390935BCA798D6906D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9">
    <w:name w:val="A9B22366670A4E55B7A9B96E69F4679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9">
    <w:name w:val="6730F704490740EFAEF81D0838B8A14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5">
    <w:name w:val="5A92EFB84CB54216A09384B39329F875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8">
    <w:name w:val="0CFD446BB73B4A02B3E861A60E8EE04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7">
    <w:name w:val="5B2E95BABA0A48C49CCB886462C2323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6">
    <w:name w:val="2E7A297054914408BA41641EFA49BFC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5">
    <w:name w:val="896283A7160A42E2BAA327221E41FC8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4">
    <w:name w:val="18E917506D2D427FB04A17C6FDBB58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4">
    <w:name w:val="B074D4A6F6DE4CBCB11C57B5BDB6E30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4">
    <w:name w:val="054E766A48B7460C8B598AE3C13D12B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4">
    <w:name w:val="924C05794CC345C38CF732C8ED8038A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4">
    <w:name w:val="16EA756F86404B87B762CFD320B14B6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4">
    <w:name w:val="E4455CC3109E4A1A9B71713B7E7BE05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4">
    <w:name w:val="B73774B65CB84619B3B90616E821CBF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4">
    <w:name w:val="816D4068C1FB4CA68BC8591194725FD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4">
    <w:name w:val="6EF2C20D4EFB455881FBD030A8202F1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4">
    <w:name w:val="2BF073888DC84156A425923F802E867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4">
    <w:name w:val="FD4D4436C89E404F93E1E0B7B362D51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4">
    <w:name w:val="40BAF7C15E19416EA8F065E90517D22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4">
    <w:name w:val="1391F33CDBDC4522B33136076ECEE43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4">
    <w:name w:val="0F499DDCFE0F41E6A7532FD43D8B19F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4">
    <w:name w:val="0B34FC4E1C92464D993EF39ACF57E5B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4">
    <w:name w:val="8ED2D3BC7BDD4A6C956AC6500AD03CA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4">
    <w:name w:val="27BC98D5F5B74B0A98A213036ED37AB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4">
    <w:name w:val="5056D89C82704D01B2516408E977006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4">
    <w:name w:val="F70BD2D3826B443A9DF8812EA40226C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4">
    <w:name w:val="8ECD7F906EBF4CD1832969E0DB869B3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4">
    <w:name w:val="78E448312BB3412FA2A4EF44027CEEB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4">
    <w:name w:val="EF3401243FB0443B92B54799B733D5F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4">
    <w:name w:val="70ECFF920B0A44D2912DCACD506B38D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4">
    <w:name w:val="90449A824F9E4909B1EC789CF6EE771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4">
    <w:name w:val="F819CB677BBC4A85B682F7B10D9C5F6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4">
    <w:name w:val="D9B247137E7544FF811D24AB5542C44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4">
    <w:name w:val="6B7C8AEFB4EF44CC8BD69FFB42F6371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1">
    <w:name w:val="DADCDAF39A6641F098EE4F57E039EE8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9">
    <w:name w:val="32B07147A651473D970CD60DF92ACC8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9">
    <w:name w:val="C77600EF687A4716A5BEE30F7CA5BA2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9">
    <w:name w:val="A719C3517EC9491D90BF649B9B59208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9">
    <w:name w:val="EE51092695A944109B8AEAC868B5FA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9">
    <w:name w:val="E45507BD9FDF4CE3835C890306DC1A1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9">
    <w:name w:val="900547AE62114142BBEE589D392EDA9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9">
    <w:name w:val="EE98DE96A54045D1A68195110DD9B6A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9">
    <w:name w:val="9E822F9EF9EB44A18413B3198313479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1">
    <w:name w:val="C3135915DEF34AC88ABFADB37635AA6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9">
    <w:name w:val="04F2735507934A79B270637A686739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9">
    <w:name w:val="336A25176B564C60A805209466210C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9">
    <w:name w:val="FE22838C0C4D4C9FAF3BF806C86F15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9">
    <w:name w:val="B433FE2D03AC4D67852891B1158FCC0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9">
    <w:name w:val="9ECB2A88101B4FD3800F8EA070D8378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9">
    <w:name w:val="CEECA279EECB4E04B5D1FD547E44D62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9">
    <w:name w:val="B23733CACEEA4CC2AD9BDF1BEB38362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1">
    <w:name w:val="24FFEC1D13A54467BF92ED72DD53CA2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9">
    <w:name w:val="A9919E1AA1AD4DD58DC5C1E1C804212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9">
    <w:name w:val="C3339E13547A4200975B48CC8D22D46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9">
    <w:name w:val="3DACB39D92944A25BFF4CB407BF8B68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9">
    <w:name w:val="4760C2E209CA4A6AAC00EC8E6268495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9">
    <w:name w:val="E4B4EAD32F4B403F852F00587D9BC10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9">
    <w:name w:val="C120D1B1F0774E29A04B2A7394AE21D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9">
    <w:name w:val="56916FDA0E144BCEBFE7638C97B5B49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1">
    <w:name w:val="46A7913321E144D3A397F774069B837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9">
    <w:name w:val="A7CE8E07F29A48D0B6D4B500F75B9C7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9">
    <w:name w:val="93036160D4244696848C040358A7FF5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9">
    <w:name w:val="853D9409A9E8428988E1BE37CCAC94B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9">
    <w:name w:val="0363D0ED93424999A353A12B97DCADF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9">
    <w:name w:val="DC5EB6B212134C74BEACB2CBE632D14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9">
    <w:name w:val="FB390C669D264E0BB4CCB65FAE47066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9">
    <w:name w:val="ABD5908530AA4FB69DF7BC5262C8478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1">
    <w:name w:val="035DCE449A194FEFB87CFCA57DA64C8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9">
    <w:name w:val="A06C3F6C3E0D42F7B11B34621187A6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9">
    <w:name w:val="B6DDFAC180C04AED9E74E29B064B286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9">
    <w:name w:val="4940EAB14611466DB17FB0494A94D3D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9">
    <w:name w:val="A97BEE0A63C34C6A9C06757CDF67AF4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9">
    <w:name w:val="5613EFAD4B594462AD843C4286EACD1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9">
    <w:name w:val="6A7C7A00B7DA49BEA4A189E96247643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9">
    <w:name w:val="9E45947FE4FA4F168B6EE010C20E71D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7">
    <w:name w:val="9368A0988ED64D1899CD8D2C1C6A3D4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1">
    <w:name w:val="C50A54567E9E43B1B74164B3E7BEF9F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9">
    <w:name w:val="E8A3BCD3C0A4421DBF145919E3D8B95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1">
    <w:name w:val="CEE257022C01446A99E3834D4F58D10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9">
    <w:name w:val="6DA43AB7F99D4B6EA9B71D8C71D9C72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1">
    <w:name w:val="92E4A94777FB4FD3ACD6FFF7C9D7CBA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9">
    <w:name w:val="34A761D82A7A495998ACD761A25F7B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9">
    <w:name w:val="A52A1FFC791E459B892FBFA730E5D65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9">
    <w:name w:val="60B00BCA599E4881BAAAAD3E94411FE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9">
    <w:name w:val="77E142F6D82841FC8D77A53893A0E11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9">
    <w:name w:val="06E2DD5EDA304C7CBB4754DDDBCB450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9">
    <w:name w:val="9F1A7E2ECEB1408B9E8830AC58380D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1">
    <w:name w:val="22A80B7095E74ABBB978C6D63A2F817F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1">
    <w:name w:val="FD89C76EAD464C8D9CBE6449E740BBC741"/>
    <w:rsid w:val="002C4178"/>
    <w:pPr>
      <w:spacing w:after="0" w:line="240" w:lineRule="auto"/>
    </w:pPr>
  </w:style>
  <w:style w:type="paragraph" w:customStyle="1" w:styleId="5CE6BB1373BE464AB4ADC6A6DFD520BD41">
    <w:name w:val="5CE6BB1373BE464AB4ADC6A6DFD520BD41"/>
    <w:rsid w:val="002C4178"/>
    <w:pPr>
      <w:spacing w:after="0" w:line="240" w:lineRule="auto"/>
    </w:pPr>
  </w:style>
  <w:style w:type="paragraph" w:customStyle="1" w:styleId="DA03A06EE589462FB67CE8A9006BC54D29">
    <w:name w:val="DA03A06EE589462FB67CE8A9006BC54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9">
    <w:name w:val="440DB3CF7C274590B084BA84B78518D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9">
    <w:name w:val="80A7DB6E47EF4AE9ACD3A14C8E78E0B6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9">
    <w:name w:val="82B23F8E9E21431793E062C2BDC7F23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9">
    <w:name w:val="31AB7145241D4EA6A72639F3507E1513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9">
    <w:name w:val="7421CDA3320A434A810CCAD92045A23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9">
    <w:name w:val="42791A9D6D7142AF8CB382D4F8B55953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9">
    <w:name w:val="5DE9999EC2224F7AB2294B75B3D2FB8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9">
    <w:name w:val="3AAFF4168878477EA6E0D8CC6ED9DAC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9">
    <w:name w:val="35E1B9747A65474D90247064D81D6B1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9">
    <w:name w:val="0B8FCE6E5200414DB8EFF2EF28A27F0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9">
    <w:name w:val="7683E3C8F2E34C90AF5B7175CBEFE03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9">
    <w:name w:val="1A3BB433A8E64927810E0A4267C22C9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9">
    <w:name w:val="907B5E8EA524493289CBCDDB7BC6968B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9">
    <w:name w:val="359D770606F54A8D9A46671EBB581CD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9">
    <w:name w:val="28E22662F178414790326F395E7057A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9">
    <w:name w:val="BD1248E740FF4D8488897747D48D66B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9">
    <w:name w:val="26C5476B5126478E9AA02601EBA5F19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9">
    <w:name w:val="1DDA8B7389DA42089D5A79D8147F2AE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9">
    <w:name w:val="36DA796592B44C2090E8FD12DB846B9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9">
    <w:name w:val="4C7DCC012A2F4701887F530244B45FD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9">
    <w:name w:val="37EE45FB77434147BA47D8F61696FBC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9">
    <w:name w:val="9F65408135A84393B41FE85F624722C9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9">
    <w:name w:val="94449C0D1DCB4A55B73D989E6321765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9">
    <w:name w:val="93EBF04604C046278CFAE7DDF44884D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9">
    <w:name w:val="83B8FB0B74AC4F6F8C7ADFAEDAEF630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9">
    <w:name w:val="EBC24A9279E9454A96E16405F3742A2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9">
    <w:name w:val="23F5D074E3AF4C1396ECD7073F8121D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9">
    <w:name w:val="1C32699401DA461797C7836A645915E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9">
    <w:name w:val="DAE3692AD7DA468D8BFA7CBE21BB0AA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9">
    <w:name w:val="54E470CD26F045E9A2632616170806E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9">
    <w:name w:val="F62F634A22ED48F1A5071999D30D873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9">
    <w:name w:val="9A9BCE3E27FF44F69E9B2B438FECA01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0">
    <w:name w:val="1E7C6ACE45EE43E596EB23B9649C62E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0">
    <w:name w:val="484228F99EC74537AD7A4E6BA41532F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0">
    <w:name w:val="8444D93D742645D387BC32BA9FCB6B1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0">
    <w:name w:val="D0F41EB27A914943A0FE69F80129E76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0">
    <w:name w:val="8AA3B291CACC46F7A12E157A524E327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0">
    <w:name w:val="A0320D93E8F04789B7A49622DEF5B47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0">
    <w:name w:val="4C8A1D3DAAEE4390935BCA798D6906D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0">
    <w:name w:val="A9B22366670A4E55B7A9B96E69F4679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0">
    <w:name w:val="6730F704490740EFAEF81D0838B8A14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6">
    <w:name w:val="5A92EFB84CB54216A09384B39329F875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9">
    <w:name w:val="0CFD446BB73B4A02B3E861A60E8EE04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8">
    <w:name w:val="5B2E95BABA0A48C49CCB886462C2323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7">
    <w:name w:val="2E7A297054914408BA41641EFA49BFC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6">
    <w:name w:val="896283A7160A42E2BAA327221E41FC8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5">
    <w:name w:val="18E917506D2D427FB04A17C6FDBB58C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5">
    <w:name w:val="B074D4A6F6DE4CBCB11C57B5BDB6E30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5">
    <w:name w:val="054E766A48B7460C8B598AE3C13D12B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5">
    <w:name w:val="924C05794CC345C38CF732C8ED8038A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5">
    <w:name w:val="16EA756F86404B87B762CFD320B14B66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5">
    <w:name w:val="E4455CC3109E4A1A9B71713B7E7BE05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5">
    <w:name w:val="B73774B65CB84619B3B90616E821CBF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5">
    <w:name w:val="816D4068C1FB4CA68BC8591194725FD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5">
    <w:name w:val="6EF2C20D4EFB455881FBD030A8202F1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5">
    <w:name w:val="2BF073888DC84156A425923F802E867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5">
    <w:name w:val="FD4D4436C89E404F93E1E0B7B362D51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5">
    <w:name w:val="40BAF7C15E19416EA8F065E90517D22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5">
    <w:name w:val="1391F33CDBDC4522B33136076ECEE43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5">
    <w:name w:val="0F499DDCFE0F41E6A7532FD43D8B19F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5">
    <w:name w:val="0B34FC4E1C92464D993EF39ACF57E5B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5">
    <w:name w:val="8ED2D3BC7BDD4A6C956AC6500AD03CA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5">
    <w:name w:val="27BC98D5F5B74B0A98A213036ED37AB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5">
    <w:name w:val="5056D89C82704D01B2516408E977006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5">
    <w:name w:val="F70BD2D3826B443A9DF8812EA40226C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5">
    <w:name w:val="8ECD7F906EBF4CD1832969E0DB869B3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5">
    <w:name w:val="78E448312BB3412FA2A4EF44027CEEB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5">
    <w:name w:val="EF3401243FB0443B92B54799B733D5F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5">
    <w:name w:val="70ECFF920B0A44D2912DCACD506B38D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5">
    <w:name w:val="90449A824F9E4909B1EC789CF6EE771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5">
    <w:name w:val="F819CB677BBC4A85B682F7B10D9C5F6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5">
    <w:name w:val="D9B247137E7544FF811D24AB5542C44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5">
    <w:name w:val="6B7C8AEFB4EF44CC8BD69FFB42F6371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2">
    <w:name w:val="DADCDAF39A6641F098EE4F57E039EE8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0">
    <w:name w:val="32B07147A651473D970CD60DF92ACC8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0">
    <w:name w:val="C77600EF687A4716A5BEE30F7CA5BA2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0">
    <w:name w:val="A719C3517EC9491D90BF649B9B59208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0">
    <w:name w:val="EE51092695A944109B8AEAC868B5FA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0">
    <w:name w:val="E45507BD9FDF4CE3835C890306DC1A1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0">
    <w:name w:val="900547AE62114142BBEE589D392EDA9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0">
    <w:name w:val="EE98DE96A54045D1A68195110DD9B6A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0">
    <w:name w:val="9E822F9EF9EB44A18413B3198313479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2">
    <w:name w:val="C3135915DEF34AC88ABFADB37635AA6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0">
    <w:name w:val="04F2735507934A79B270637A686739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0">
    <w:name w:val="336A25176B564C60A805209466210C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0">
    <w:name w:val="FE22838C0C4D4C9FAF3BF806C86F15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0">
    <w:name w:val="B433FE2D03AC4D67852891B1158FCC0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0">
    <w:name w:val="9ECB2A88101B4FD3800F8EA070D8378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0">
    <w:name w:val="CEECA279EECB4E04B5D1FD547E44D62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0">
    <w:name w:val="B23733CACEEA4CC2AD9BDF1BEB38362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2">
    <w:name w:val="24FFEC1D13A54467BF92ED72DD53CA2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0">
    <w:name w:val="A9919E1AA1AD4DD58DC5C1E1C804212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0">
    <w:name w:val="C3339E13547A4200975B48CC8D22D46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0">
    <w:name w:val="3DACB39D92944A25BFF4CB407BF8B68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0">
    <w:name w:val="4760C2E209CA4A6AAC00EC8E6268495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0">
    <w:name w:val="E4B4EAD32F4B403F852F00587D9BC10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0">
    <w:name w:val="C120D1B1F0774E29A04B2A7394AE21D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0">
    <w:name w:val="56916FDA0E144BCEBFE7638C97B5B49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2">
    <w:name w:val="46A7913321E144D3A397F774069B837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0">
    <w:name w:val="A7CE8E07F29A48D0B6D4B500F75B9C7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0">
    <w:name w:val="93036160D4244696848C040358A7FF5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0">
    <w:name w:val="853D9409A9E8428988E1BE37CCAC94B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0">
    <w:name w:val="0363D0ED93424999A353A12B97DCADF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0">
    <w:name w:val="DC5EB6B212134C74BEACB2CBE632D14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0">
    <w:name w:val="FB390C669D264E0BB4CCB65FAE47066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0">
    <w:name w:val="ABD5908530AA4FB69DF7BC5262C8478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2">
    <w:name w:val="035DCE449A194FEFB87CFCA57DA64C8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0">
    <w:name w:val="A06C3F6C3E0D42F7B11B34621187A6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0">
    <w:name w:val="B6DDFAC180C04AED9E74E29B064B286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0">
    <w:name w:val="4940EAB14611466DB17FB0494A94D3D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0">
    <w:name w:val="A97BEE0A63C34C6A9C06757CDF67AF4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0">
    <w:name w:val="5613EFAD4B594462AD843C4286EACD1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0">
    <w:name w:val="6A7C7A00B7DA49BEA4A189E96247643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0">
    <w:name w:val="9E45947FE4FA4F168B6EE010C20E71D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8">
    <w:name w:val="9368A0988ED64D1899CD8D2C1C6A3D4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2">
    <w:name w:val="C50A54567E9E43B1B74164B3E7BEF9F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0">
    <w:name w:val="E8A3BCD3C0A4421DBF145919E3D8B95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2">
    <w:name w:val="CEE257022C01446A99E3834D4F58D10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0">
    <w:name w:val="6DA43AB7F99D4B6EA9B71D8C71D9C72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2">
    <w:name w:val="92E4A94777FB4FD3ACD6FFF7C9D7CBA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0">
    <w:name w:val="34A761D82A7A495998ACD761A25F7B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0">
    <w:name w:val="A52A1FFC791E459B892FBFA730E5D65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0">
    <w:name w:val="60B00BCA599E4881BAAAAD3E94411FE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0">
    <w:name w:val="77E142F6D82841FC8D77A53893A0E11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0">
    <w:name w:val="06E2DD5EDA304C7CBB4754DDDBCB450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0">
    <w:name w:val="9F1A7E2ECEB1408B9E8830AC58380D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2">
    <w:name w:val="22A80B7095E74ABBB978C6D63A2F817F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2">
    <w:name w:val="FD89C76EAD464C8D9CBE6449E740BBC742"/>
    <w:rsid w:val="002C4178"/>
    <w:pPr>
      <w:spacing w:after="0" w:line="240" w:lineRule="auto"/>
    </w:pPr>
  </w:style>
  <w:style w:type="paragraph" w:customStyle="1" w:styleId="5CE6BB1373BE464AB4ADC6A6DFD520BD42">
    <w:name w:val="5CE6BB1373BE464AB4ADC6A6DFD520BD42"/>
    <w:rsid w:val="002C4178"/>
    <w:pPr>
      <w:spacing w:after="0" w:line="240" w:lineRule="auto"/>
    </w:pPr>
  </w:style>
  <w:style w:type="paragraph" w:customStyle="1" w:styleId="DA03A06EE589462FB67CE8A9006BC54D30">
    <w:name w:val="DA03A06EE589462FB67CE8A9006BC54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0">
    <w:name w:val="440DB3CF7C274590B084BA84B78518D1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0">
    <w:name w:val="80A7DB6E47EF4AE9ACD3A14C8E78E0B6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0">
    <w:name w:val="82B23F8E9E21431793E062C2BDC7F238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0">
    <w:name w:val="31AB7145241D4EA6A72639F3507E1513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0">
    <w:name w:val="7421CDA3320A434A810CCAD92045A23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0">
    <w:name w:val="42791A9D6D7142AF8CB382D4F8B55953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0">
    <w:name w:val="5DE9999EC2224F7AB2294B75B3D2FB88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0">
    <w:name w:val="3AAFF4168878477EA6E0D8CC6ED9DAC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0">
    <w:name w:val="35E1B9747A65474D90247064D81D6B1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0">
    <w:name w:val="0B8FCE6E5200414DB8EFF2EF28A27F0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0">
    <w:name w:val="7683E3C8F2E34C90AF5B7175CBEFE03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0">
    <w:name w:val="1A3BB433A8E64927810E0A4267C22C9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0">
    <w:name w:val="907B5E8EA524493289CBCDDB7BC6968B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0">
    <w:name w:val="359D770606F54A8D9A46671EBB581CD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0">
    <w:name w:val="28E22662F178414790326F395E7057A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0">
    <w:name w:val="BD1248E740FF4D8488897747D48D66B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0">
    <w:name w:val="26C5476B5126478E9AA02601EBA5F197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0">
    <w:name w:val="1DDA8B7389DA42089D5A79D8147F2AE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0">
    <w:name w:val="36DA796592B44C2090E8FD12DB846B9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0">
    <w:name w:val="4C7DCC012A2F4701887F530244B45FD5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0">
    <w:name w:val="37EE45FB77434147BA47D8F61696FBC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0">
    <w:name w:val="9F65408135A84393B41FE85F624722C9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0">
    <w:name w:val="94449C0D1DCB4A55B73D989E63217652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0">
    <w:name w:val="93EBF04604C046278CFAE7DDF44884D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0">
    <w:name w:val="83B8FB0B74AC4F6F8C7ADFAEDAEF6301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0">
    <w:name w:val="EBC24A9279E9454A96E16405F3742A2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0">
    <w:name w:val="23F5D074E3AF4C1396ECD7073F8121D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0">
    <w:name w:val="1C32699401DA461797C7836A645915E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0">
    <w:name w:val="DAE3692AD7DA468D8BFA7CBE21BB0AA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0">
    <w:name w:val="54E470CD26F045E9A2632616170806E4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0">
    <w:name w:val="F62F634A22ED48F1A5071999D30D873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0">
    <w:name w:val="9A9BCE3E27FF44F69E9B2B438FECA01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1">
    <w:name w:val="1E7C6ACE45EE43E596EB23B9649C62E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1">
    <w:name w:val="484228F99EC74537AD7A4E6BA41532F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1">
    <w:name w:val="8444D93D742645D387BC32BA9FCB6B1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1">
    <w:name w:val="D0F41EB27A914943A0FE69F80129E76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1">
    <w:name w:val="8AA3B291CACC46F7A12E157A524E327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1">
    <w:name w:val="A0320D93E8F04789B7A49622DEF5B47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1">
    <w:name w:val="4C8A1D3DAAEE4390935BCA798D6906D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1">
    <w:name w:val="A9B22366670A4E55B7A9B96E69F4679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1">
    <w:name w:val="6730F704490740EFAEF81D0838B8A14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7">
    <w:name w:val="5A92EFB84CB54216A09384B39329F875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0">
    <w:name w:val="0CFD446BB73B4A02B3E861A60E8EE04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9">
    <w:name w:val="5B2E95BABA0A48C49CCB886462C2323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8">
    <w:name w:val="2E7A297054914408BA41641EFA49BFC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7">
    <w:name w:val="896283A7160A42E2BAA327221E41FC8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6">
    <w:name w:val="18E917506D2D427FB04A17C6FDBB58C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6">
    <w:name w:val="B074D4A6F6DE4CBCB11C57B5BDB6E30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6">
    <w:name w:val="054E766A48B7460C8B598AE3C13D12B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6">
    <w:name w:val="924C05794CC345C38CF732C8ED8038A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6">
    <w:name w:val="16EA756F86404B87B762CFD320B14B66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6">
    <w:name w:val="E4455CC3109E4A1A9B71713B7E7BE05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6">
    <w:name w:val="B73774B65CB84619B3B90616E821CBF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6">
    <w:name w:val="816D4068C1FB4CA68BC8591194725FD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6">
    <w:name w:val="6EF2C20D4EFB455881FBD030A8202F1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6">
    <w:name w:val="2BF073888DC84156A425923F802E867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6">
    <w:name w:val="FD4D4436C89E404F93E1E0B7B362D51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6">
    <w:name w:val="40BAF7C15E19416EA8F065E90517D22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6">
    <w:name w:val="1391F33CDBDC4522B33136076ECEE43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6">
    <w:name w:val="0F499DDCFE0F41E6A7532FD43D8B19F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6">
    <w:name w:val="0B34FC4E1C92464D993EF39ACF57E5B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6">
    <w:name w:val="8ED2D3BC7BDD4A6C956AC6500AD03CA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6">
    <w:name w:val="27BC98D5F5B74B0A98A213036ED37AB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6">
    <w:name w:val="5056D89C82704D01B2516408E977006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6">
    <w:name w:val="F70BD2D3826B443A9DF8812EA40226C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6">
    <w:name w:val="8ECD7F906EBF4CD1832969E0DB869B3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6">
    <w:name w:val="78E448312BB3412FA2A4EF44027CEEB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6">
    <w:name w:val="EF3401243FB0443B92B54799B733D5F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6">
    <w:name w:val="70ECFF920B0A44D2912DCACD506B38D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6">
    <w:name w:val="90449A824F9E4909B1EC789CF6EE771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6">
    <w:name w:val="F819CB677BBC4A85B682F7B10D9C5F6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6">
    <w:name w:val="D9B247137E7544FF811D24AB5542C44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6">
    <w:name w:val="6B7C8AEFB4EF44CC8BD69FFB42F6371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3">
    <w:name w:val="DADCDAF39A6641F098EE4F57E039EE8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1">
    <w:name w:val="32B07147A651473D970CD60DF92ACC8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1">
    <w:name w:val="C77600EF687A4716A5BEE30F7CA5BA2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1">
    <w:name w:val="A719C3517EC9491D90BF649B9B59208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1">
    <w:name w:val="EE51092695A944109B8AEAC868B5FA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1">
    <w:name w:val="E45507BD9FDF4CE3835C890306DC1A1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1">
    <w:name w:val="900547AE62114142BBEE589D392EDA9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1">
    <w:name w:val="EE98DE96A54045D1A68195110DD9B6A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1">
    <w:name w:val="9E822F9EF9EB44A18413B3198313479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3">
    <w:name w:val="C3135915DEF34AC88ABFADB37635AA6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1">
    <w:name w:val="04F2735507934A79B270637A686739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1">
    <w:name w:val="336A25176B564C60A805209466210C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1">
    <w:name w:val="FE22838C0C4D4C9FAF3BF806C86F15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1">
    <w:name w:val="B433FE2D03AC4D67852891B1158FCC0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1">
    <w:name w:val="9ECB2A88101B4FD3800F8EA070D8378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1">
    <w:name w:val="CEECA279EECB4E04B5D1FD547E44D62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1">
    <w:name w:val="B23733CACEEA4CC2AD9BDF1BEB38362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3">
    <w:name w:val="24FFEC1D13A54467BF92ED72DD53CA2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1">
    <w:name w:val="A9919E1AA1AD4DD58DC5C1E1C804212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1">
    <w:name w:val="C3339E13547A4200975B48CC8D22D46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1">
    <w:name w:val="3DACB39D92944A25BFF4CB407BF8B68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1">
    <w:name w:val="4760C2E209CA4A6AAC00EC8E6268495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1">
    <w:name w:val="E4B4EAD32F4B403F852F00587D9BC10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1">
    <w:name w:val="C120D1B1F0774E29A04B2A7394AE21D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1">
    <w:name w:val="56916FDA0E144BCEBFE7638C97B5B49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3">
    <w:name w:val="46A7913321E144D3A397F774069B837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1">
    <w:name w:val="A7CE8E07F29A48D0B6D4B500F75B9C7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1">
    <w:name w:val="93036160D4244696848C040358A7FF5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1">
    <w:name w:val="853D9409A9E8428988E1BE37CCAC94B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1">
    <w:name w:val="0363D0ED93424999A353A12B97DCADF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1">
    <w:name w:val="DC5EB6B212134C74BEACB2CBE632D14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1">
    <w:name w:val="FB390C669D264E0BB4CCB65FAE47066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1">
    <w:name w:val="ABD5908530AA4FB69DF7BC5262C8478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3">
    <w:name w:val="035DCE449A194FEFB87CFCA57DA64C8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1">
    <w:name w:val="A06C3F6C3E0D42F7B11B34621187A6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1">
    <w:name w:val="B6DDFAC180C04AED9E74E29B064B286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1">
    <w:name w:val="4940EAB14611466DB17FB0494A94D3D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1">
    <w:name w:val="A97BEE0A63C34C6A9C06757CDF67AF4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1">
    <w:name w:val="5613EFAD4B594462AD843C4286EACD1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1">
    <w:name w:val="6A7C7A00B7DA49BEA4A189E96247643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1">
    <w:name w:val="9E45947FE4FA4F168B6EE010C20E71D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9">
    <w:name w:val="9368A0988ED64D1899CD8D2C1C6A3D4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3">
    <w:name w:val="C50A54567E9E43B1B74164B3E7BEF9F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1">
    <w:name w:val="E8A3BCD3C0A4421DBF145919E3D8B95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3">
    <w:name w:val="CEE257022C01446A99E3834D4F58D10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1">
    <w:name w:val="6DA43AB7F99D4B6EA9B71D8C71D9C72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3">
    <w:name w:val="92E4A94777FB4FD3ACD6FFF7C9D7CBA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1">
    <w:name w:val="34A761D82A7A495998ACD761A25F7B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1">
    <w:name w:val="A52A1FFC791E459B892FBFA730E5D65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1">
    <w:name w:val="60B00BCA599E4881BAAAAD3E94411FE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1">
    <w:name w:val="77E142F6D82841FC8D77A53893A0E11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1">
    <w:name w:val="06E2DD5EDA304C7CBB4754DDDBCB450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1">
    <w:name w:val="9F1A7E2ECEB1408B9E8830AC58380D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3">
    <w:name w:val="22A80B7095E74ABBB978C6D63A2F817F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3">
    <w:name w:val="FD89C76EAD464C8D9CBE6449E740BBC743"/>
    <w:rsid w:val="002C4178"/>
    <w:pPr>
      <w:spacing w:after="0" w:line="240" w:lineRule="auto"/>
    </w:pPr>
  </w:style>
  <w:style w:type="paragraph" w:customStyle="1" w:styleId="5CE6BB1373BE464AB4ADC6A6DFD520BD43">
    <w:name w:val="5CE6BB1373BE464AB4ADC6A6DFD520BD43"/>
    <w:rsid w:val="002C4178"/>
    <w:pPr>
      <w:spacing w:after="0" w:line="240" w:lineRule="auto"/>
    </w:pPr>
  </w:style>
  <w:style w:type="paragraph" w:customStyle="1" w:styleId="DA03A06EE589462FB67CE8A9006BC54D31">
    <w:name w:val="DA03A06EE589462FB67CE8A9006BC54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1">
    <w:name w:val="440DB3CF7C274590B084BA84B78518D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1">
    <w:name w:val="80A7DB6E47EF4AE9ACD3A14C8E78E0B6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1">
    <w:name w:val="82B23F8E9E21431793E062C2BDC7F238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1">
    <w:name w:val="31AB7145241D4EA6A72639F3507E1513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1">
    <w:name w:val="7421CDA3320A434A810CCAD92045A23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1">
    <w:name w:val="42791A9D6D7142AF8CB382D4F8B55953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1">
    <w:name w:val="5DE9999EC2224F7AB2294B75B3D2FB88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1">
    <w:name w:val="3AAFF4168878477EA6E0D8CC6ED9DAC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1">
    <w:name w:val="35E1B9747A65474D90247064D81D6B1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1">
    <w:name w:val="0B8FCE6E5200414DB8EFF2EF28A27F0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1">
    <w:name w:val="7683E3C8F2E34C90AF5B7175CBEFE03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1">
    <w:name w:val="1A3BB433A8E64927810E0A4267C22C9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1">
    <w:name w:val="907B5E8EA524493289CBCDDB7BC6968B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1">
    <w:name w:val="359D770606F54A8D9A46671EBB581CD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1">
    <w:name w:val="28E22662F178414790326F395E7057A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1">
    <w:name w:val="BD1248E740FF4D8488897747D48D66B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1">
    <w:name w:val="26C5476B5126478E9AA02601EBA5F197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1">
    <w:name w:val="1DDA8B7389DA42089D5A79D8147F2AE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1">
    <w:name w:val="36DA796592B44C2090E8FD12DB846B9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1">
    <w:name w:val="4C7DCC012A2F4701887F530244B45FD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1">
    <w:name w:val="37EE45FB77434147BA47D8F61696FBC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1">
    <w:name w:val="9F65408135A84393B41FE85F624722C9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1">
    <w:name w:val="94449C0D1DCB4A55B73D989E63217652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1">
    <w:name w:val="93EBF04604C046278CFAE7DDF44884D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1">
    <w:name w:val="83B8FB0B74AC4F6F8C7ADFAEDAEF630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1">
    <w:name w:val="EBC24A9279E9454A96E16405F3742A2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1">
    <w:name w:val="23F5D074E3AF4C1396ECD7073F8121D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1">
    <w:name w:val="1C32699401DA461797C7836A645915E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1">
    <w:name w:val="DAE3692AD7DA468D8BFA7CBE21BB0AA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1">
    <w:name w:val="54E470CD26F045E9A2632616170806E4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1">
    <w:name w:val="F62F634A22ED48F1A5071999D30D873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1">
    <w:name w:val="9A9BCE3E27FF44F69E9B2B438FECA01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2">
    <w:name w:val="1E7C6ACE45EE43E596EB23B9649C62E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2">
    <w:name w:val="484228F99EC74537AD7A4E6BA41532F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2">
    <w:name w:val="8444D93D742645D387BC32BA9FCB6B1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2">
    <w:name w:val="D0F41EB27A914943A0FE69F80129E76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2">
    <w:name w:val="8AA3B291CACC46F7A12E157A524E327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2">
    <w:name w:val="A0320D93E8F04789B7A49622DEF5B47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2">
    <w:name w:val="4C8A1D3DAAEE4390935BCA798D6906D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2">
    <w:name w:val="A9B22366670A4E55B7A9B96E69F4679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2">
    <w:name w:val="6730F704490740EFAEF81D0838B8A14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8">
    <w:name w:val="5A92EFB84CB54216A09384B39329F875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1">
    <w:name w:val="0CFD446BB73B4A02B3E861A60E8EE04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0">
    <w:name w:val="5B2E95BABA0A48C49CCB886462C2323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9">
    <w:name w:val="2E7A297054914408BA41641EFA49BFC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8">
    <w:name w:val="896283A7160A42E2BAA327221E41FC8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7">
    <w:name w:val="18E917506D2D427FB04A17C6FDBB58C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7">
    <w:name w:val="B074D4A6F6DE4CBCB11C57B5BDB6E30B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7">
    <w:name w:val="054E766A48B7460C8B598AE3C13D12B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7">
    <w:name w:val="924C05794CC345C38CF732C8ED8038A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7">
    <w:name w:val="16EA756F86404B87B762CFD320B14B66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7">
    <w:name w:val="E4455CC3109E4A1A9B71713B7E7BE05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7">
    <w:name w:val="B73774B65CB84619B3B90616E821CBF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7">
    <w:name w:val="816D4068C1FB4CA68BC8591194725FD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7">
    <w:name w:val="6EF2C20D4EFB455881FBD030A8202F1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7">
    <w:name w:val="2BF073888DC84156A425923F802E867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7">
    <w:name w:val="FD4D4436C89E404F93E1E0B7B362D51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7">
    <w:name w:val="40BAF7C15E19416EA8F065E90517D22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7">
    <w:name w:val="1391F33CDBDC4522B33136076ECEE43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7">
    <w:name w:val="0F499DDCFE0F41E6A7532FD43D8B19F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7">
    <w:name w:val="0B34FC4E1C92464D993EF39ACF57E5B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7">
    <w:name w:val="8ED2D3BC7BDD4A6C956AC6500AD03CA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7">
    <w:name w:val="27BC98D5F5B74B0A98A213036ED37AB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7">
    <w:name w:val="5056D89C82704D01B2516408E977006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7">
    <w:name w:val="F70BD2D3826B443A9DF8812EA40226C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7">
    <w:name w:val="8ECD7F906EBF4CD1832969E0DB869B3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7">
    <w:name w:val="78E448312BB3412FA2A4EF44027CEEB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7">
    <w:name w:val="EF3401243FB0443B92B54799B733D5F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7">
    <w:name w:val="70ECFF920B0A44D2912DCACD506B38D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7">
    <w:name w:val="90449A824F9E4909B1EC789CF6EE771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7">
    <w:name w:val="F819CB677BBC4A85B682F7B10D9C5F6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7">
    <w:name w:val="D9B247137E7544FF811D24AB5542C44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7">
    <w:name w:val="6B7C8AEFB4EF44CC8BD69FFB42F6371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4">
    <w:name w:val="DADCDAF39A6641F098EE4F57E039EE8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2">
    <w:name w:val="32B07147A651473D970CD60DF92ACC8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2">
    <w:name w:val="C77600EF687A4716A5BEE30F7CA5BA2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2">
    <w:name w:val="A719C3517EC9491D90BF649B9B59208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2">
    <w:name w:val="EE51092695A944109B8AEAC868B5FA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2">
    <w:name w:val="E45507BD9FDF4CE3835C890306DC1A1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2">
    <w:name w:val="900547AE62114142BBEE589D392EDA9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2">
    <w:name w:val="EE98DE96A54045D1A68195110DD9B6A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2">
    <w:name w:val="9E822F9EF9EB44A18413B3198313479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4">
    <w:name w:val="C3135915DEF34AC88ABFADB37635AA6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2">
    <w:name w:val="04F2735507934A79B270637A686739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2">
    <w:name w:val="336A25176B564C60A805209466210C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2">
    <w:name w:val="FE22838C0C4D4C9FAF3BF806C86F15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2">
    <w:name w:val="B433FE2D03AC4D67852891B1158FCC0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2">
    <w:name w:val="9ECB2A88101B4FD3800F8EA070D8378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2">
    <w:name w:val="CEECA279EECB4E04B5D1FD547E44D62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2">
    <w:name w:val="B23733CACEEA4CC2AD9BDF1BEB38362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4">
    <w:name w:val="24FFEC1D13A54467BF92ED72DD53CA2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2">
    <w:name w:val="A9919E1AA1AD4DD58DC5C1E1C804212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2">
    <w:name w:val="C3339E13547A4200975B48CC8D22D46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2">
    <w:name w:val="3DACB39D92944A25BFF4CB407BF8B68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2">
    <w:name w:val="4760C2E209CA4A6AAC00EC8E6268495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2">
    <w:name w:val="E4B4EAD32F4B403F852F00587D9BC10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2">
    <w:name w:val="C120D1B1F0774E29A04B2A7394AE21D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2">
    <w:name w:val="56916FDA0E144BCEBFE7638C97B5B49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4">
    <w:name w:val="46A7913321E144D3A397F774069B837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2">
    <w:name w:val="A7CE8E07F29A48D0B6D4B500F75B9C7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2">
    <w:name w:val="93036160D4244696848C040358A7FF5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2">
    <w:name w:val="853D9409A9E8428988E1BE37CCAC94B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2">
    <w:name w:val="0363D0ED93424999A353A12B97DCADF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2">
    <w:name w:val="DC5EB6B212134C74BEACB2CBE632D14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2">
    <w:name w:val="FB390C669D264E0BB4CCB65FAE47066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2">
    <w:name w:val="ABD5908530AA4FB69DF7BC5262C8478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4">
    <w:name w:val="035DCE449A194FEFB87CFCA57DA64C8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2">
    <w:name w:val="A06C3F6C3E0D42F7B11B34621187A6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2">
    <w:name w:val="B6DDFAC180C04AED9E74E29B064B286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2">
    <w:name w:val="4940EAB14611466DB17FB0494A94D3D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2">
    <w:name w:val="A97BEE0A63C34C6A9C06757CDF67AF4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2">
    <w:name w:val="5613EFAD4B594462AD843C4286EACD1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2">
    <w:name w:val="6A7C7A00B7DA49BEA4A189E96247643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2">
    <w:name w:val="9E45947FE4FA4F168B6EE010C20E71D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0">
    <w:name w:val="9368A0988ED64D1899CD8D2C1C6A3D4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4">
    <w:name w:val="C50A54567E9E43B1B74164B3E7BEF9F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2">
    <w:name w:val="E8A3BCD3C0A4421DBF145919E3D8B95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4">
    <w:name w:val="CEE257022C01446A99E3834D4F58D10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2">
    <w:name w:val="6DA43AB7F99D4B6EA9B71D8C71D9C72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4">
    <w:name w:val="92E4A94777FB4FD3ACD6FFF7C9D7CBA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2">
    <w:name w:val="34A761D82A7A495998ACD761A25F7B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2">
    <w:name w:val="A52A1FFC791E459B892FBFA730E5D65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2">
    <w:name w:val="60B00BCA599E4881BAAAAD3E94411FE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2">
    <w:name w:val="77E142F6D82841FC8D77A53893A0E11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2">
    <w:name w:val="06E2DD5EDA304C7CBB4754DDDBCB450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2">
    <w:name w:val="9F1A7E2ECEB1408B9E8830AC58380D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4">
    <w:name w:val="22A80B7095E74ABBB978C6D63A2F817F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4">
    <w:name w:val="FD89C76EAD464C8D9CBE6449E740BBC744"/>
    <w:rsid w:val="002C4178"/>
    <w:pPr>
      <w:spacing w:after="0" w:line="240" w:lineRule="auto"/>
    </w:pPr>
  </w:style>
  <w:style w:type="paragraph" w:customStyle="1" w:styleId="5CE6BB1373BE464AB4ADC6A6DFD520BD44">
    <w:name w:val="5CE6BB1373BE464AB4ADC6A6DFD520BD44"/>
    <w:rsid w:val="002C4178"/>
    <w:pPr>
      <w:spacing w:after="0" w:line="240" w:lineRule="auto"/>
    </w:pPr>
  </w:style>
  <w:style w:type="paragraph" w:customStyle="1" w:styleId="DA03A06EE589462FB67CE8A9006BC54D32">
    <w:name w:val="DA03A06EE589462FB67CE8A9006BC54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2">
    <w:name w:val="440DB3CF7C274590B084BA84B78518D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2">
    <w:name w:val="80A7DB6E47EF4AE9ACD3A14C8E78E0B6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2">
    <w:name w:val="82B23F8E9E21431793E062C2BDC7F238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2">
    <w:name w:val="31AB7145241D4EA6A72639F3507E1513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2">
    <w:name w:val="7421CDA3320A434A810CCAD92045A23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2">
    <w:name w:val="42791A9D6D7142AF8CB382D4F8B55953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2">
    <w:name w:val="5DE9999EC2224F7AB2294B75B3D2FB88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2">
    <w:name w:val="3AAFF4168878477EA6E0D8CC6ED9DAC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2">
    <w:name w:val="35E1B9747A65474D90247064D81D6B1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2">
    <w:name w:val="0B8FCE6E5200414DB8EFF2EF28A27F0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2">
    <w:name w:val="7683E3C8F2E34C90AF5B7175CBEFE03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2">
    <w:name w:val="1A3BB433A8E64927810E0A4267C22C9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2">
    <w:name w:val="907B5E8EA524493289CBCDDB7BC6968B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2">
    <w:name w:val="359D770606F54A8D9A46671EBB581CD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2">
    <w:name w:val="28E22662F178414790326F395E7057A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2">
    <w:name w:val="BD1248E740FF4D8488897747D48D66B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2">
    <w:name w:val="26C5476B5126478E9AA02601EBA5F197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2">
    <w:name w:val="1DDA8B7389DA42089D5A79D8147F2AE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2">
    <w:name w:val="36DA796592B44C2090E8FD12DB846B9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2">
    <w:name w:val="4C7DCC012A2F4701887F530244B45FD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2">
    <w:name w:val="37EE45FB77434147BA47D8F61696FBC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2">
    <w:name w:val="9F65408135A84393B41FE85F624722C9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2">
    <w:name w:val="94449C0D1DCB4A55B73D989E63217652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2">
    <w:name w:val="93EBF04604C046278CFAE7DDF44884D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2">
    <w:name w:val="83B8FB0B74AC4F6F8C7ADFAEDAEF630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2">
    <w:name w:val="EBC24A9279E9454A96E16405F3742A2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2">
    <w:name w:val="23F5D074E3AF4C1396ECD7073F8121D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2">
    <w:name w:val="1C32699401DA461797C7836A645915E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2">
    <w:name w:val="DAE3692AD7DA468D8BFA7CBE21BB0AA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2">
    <w:name w:val="54E470CD26F045E9A2632616170806E4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2">
    <w:name w:val="F62F634A22ED48F1A5071999D30D873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2">
    <w:name w:val="9A9BCE3E27FF44F69E9B2B438FECA01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3">
    <w:name w:val="1E7C6ACE45EE43E596EB23B9649C62E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3">
    <w:name w:val="484228F99EC74537AD7A4E6BA41532F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3">
    <w:name w:val="8444D93D742645D387BC32BA9FCB6B1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3">
    <w:name w:val="D0F41EB27A914943A0FE69F80129E76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3">
    <w:name w:val="8AA3B291CACC46F7A12E157A524E327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3">
    <w:name w:val="A0320D93E8F04789B7A49622DEF5B47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3">
    <w:name w:val="4C8A1D3DAAEE4390935BCA798D6906D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3">
    <w:name w:val="A9B22366670A4E55B7A9B96E69F4679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3">
    <w:name w:val="6730F704490740EFAEF81D0838B8A14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9">
    <w:name w:val="5A92EFB84CB54216A09384B39329F875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2">
    <w:name w:val="0CFD446BB73B4A02B3E861A60E8EE04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1">
    <w:name w:val="5B2E95BABA0A48C49CCB886462C2323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0">
    <w:name w:val="2E7A297054914408BA41641EFA49BFC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9">
    <w:name w:val="896283A7160A42E2BAA327221E41FC8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8">
    <w:name w:val="18E917506D2D427FB04A17C6FDBB58C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8">
    <w:name w:val="B074D4A6F6DE4CBCB11C57B5BDB6E30B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8">
    <w:name w:val="054E766A48B7460C8B598AE3C13D12B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8">
    <w:name w:val="924C05794CC345C38CF732C8ED8038A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8">
    <w:name w:val="16EA756F86404B87B762CFD320B14B66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8">
    <w:name w:val="E4455CC3109E4A1A9B71713B7E7BE05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8">
    <w:name w:val="B73774B65CB84619B3B90616E821CBF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8">
    <w:name w:val="816D4068C1FB4CA68BC8591194725FD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8">
    <w:name w:val="6EF2C20D4EFB455881FBD030A8202F1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8">
    <w:name w:val="2BF073888DC84156A425923F802E867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8">
    <w:name w:val="FD4D4436C89E404F93E1E0B7B362D51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8">
    <w:name w:val="40BAF7C15E19416EA8F065E90517D22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8">
    <w:name w:val="1391F33CDBDC4522B33136076ECEE43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8">
    <w:name w:val="0F499DDCFE0F41E6A7532FD43D8B19F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8">
    <w:name w:val="0B34FC4E1C92464D993EF39ACF57E5B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8">
    <w:name w:val="8ED2D3BC7BDD4A6C956AC6500AD03CA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8">
    <w:name w:val="27BC98D5F5B74B0A98A213036ED37AB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8">
    <w:name w:val="5056D89C82704D01B2516408E977006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8">
    <w:name w:val="F70BD2D3826B443A9DF8812EA40226C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8">
    <w:name w:val="8ECD7F906EBF4CD1832969E0DB869B3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8">
    <w:name w:val="78E448312BB3412FA2A4EF44027CEEB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8">
    <w:name w:val="EF3401243FB0443B92B54799B733D5F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8">
    <w:name w:val="70ECFF920B0A44D2912DCACD506B38D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8">
    <w:name w:val="90449A824F9E4909B1EC789CF6EE771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8">
    <w:name w:val="F819CB677BBC4A85B682F7B10D9C5F6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8">
    <w:name w:val="D9B247137E7544FF811D24AB5542C44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8">
    <w:name w:val="6B7C8AEFB4EF44CC8BD69FFB42F6371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5">
    <w:name w:val="24FFEC1D13A54467BF92ED72DD53CA2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3">
    <w:name w:val="A9919E1AA1AD4DD58DC5C1E1C804212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3">
    <w:name w:val="C3339E13547A4200975B48CC8D22D46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3">
    <w:name w:val="3DACB39D92944A25BFF4CB407BF8B68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3">
    <w:name w:val="4760C2E209CA4A6AAC00EC8E6268495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3">
    <w:name w:val="E4B4EAD32F4B403F852F00587D9BC10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3">
    <w:name w:val="C120D1B1F0774E29A04B2A7394AE21D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3">
    <w:name w:val="56916FDA0E144BCEBFE7638C97B5B49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5">
    <w:name w:val="46A7913321E144D3A397F774069B837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3">
    <w:name w:val="A7CE8E07F29A48D0B6D4B500F75B9C7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3">
    <w:name w:val="93036160D4244696848C040358A7FF5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3">
    <w:name w:val="853D9409A9E8428988E1BE37CCAC94B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3">
    <w:name w:val="0363D0ED93424999A353A12B97DCADF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3">
    <w:name w:val="DC5EB6B212134C74BEACB2CBE632D14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3">
    <w:name w:val="FB390C669D264E0BB4CCB65FAE47066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3">
    <w:name w:val="ABD5908530AA4FB69DF7BC5262C8478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5">
    <w:name w:val="035DCE449A194FEFB87CFCA57DA64C8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3">
    <w:name w:val="A06C3F6C3E0D42F7B11B34621187A6B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3">
    <w:name w:val="B6DDFAC180C04AED9E74E29B064B286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3">
    <w:name w:val="4940EAB14611466DB17FB0494A94D3D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3">
    <w:name w:val="A97BEE0A63C34C6A9C06757CDF67AF4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3">
    <w:name w:val="5613EFAD4B594462AD843C4286EACD1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3">
    <w:name w:val="6A7C7A00B7DA49BEA4A189E96247643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3">
    <w:name w:val="9E45947FE4FA4F168B6EE010C20E71D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1">
    <w:name w:val="9368A0988ED64D1899CD8D2C1C6A3D4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5">
    <w:name w:val="92E4A94777FB4FD3ACD6FFF7C9D7CBA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3">
    <w:name w:val="34A761D82A7A495998ACD761A25F7B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3">
    <w:name w:val="A52A1FFC791E459B892FBFA730E5D65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3">
    <w:name w:val="60B00BCA599E4881BAAAAD3E94411FE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3">
    <w:name w:val="77E142F6D82841FC8D77A53893A0E11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3">
    <w:name w:val="06E2DD5EDA304C7CBB4754DDDBCB450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3">
    <w:name w:val="9F1A7E2ECEB1408B9E8830AC58380D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5">
    <w:name w:val="22A80B7095E74ABBB978C6D63A2F817F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5">
    <w:name w:val="FD89C76EAD464C8D9CBE6449E740BBC745"/>
    <w:rsid w:val="002C4178"/>
    <w:pPr>
      <w:spacing w:after="0" w:line="240" w:lineRule="auto"/>
    </w:pPr>
  </w:style>
  <w:style w:type="paragraph" w:customStyle="1" w:styleId="5CE6BB1373BE464AB4ADC6A6DFD520BD45">
    <w:name w:val="5CE6BB1373BE464AB4ADC6A6DFD520BD45"/>
    <w:rsid w:val="002C4178"/>
    <w:pPr>
      <w:spacing w:after="0" w:line="240" w:lineRule="auto"/>
    </w:pPr>
  </w:style>
  <w:style w:type="paragraph" w:customStyle="1" w:styleId="DA03A06EE589462FB67CE8A9006BC54D33">
    <w:name w:val="DA03A06EE589462FB67CE8A9006BC54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3">
    <w:name w:val="440DB3CF7C274590B084BA84B78518D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3">
    <w:name w:val="80A7DB6E47EF4AE9ACD3A14C8E78E0B6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3">
    <w:name w:val="82B23F8E9E21431793E062C2BDC7F238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3">
    <w:name w:val="31AB7145241D4EA6A72639F3507E1513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3">
    <w:name w:val="7421CDA3320A434A810CCAD92045A23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3">
    <w:name w:val="42791A9D6D7142AF8CB382D4F8B55953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3">
    <w:name w:val="5DE9999EC2224F7AB2294B75B3D2FB88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3">
    <w:name w:val="3AAFF4168878477EA6E0D8CC6ED9DAC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3">
    <w:name w:val="35E1B9747A65474D90247064D81D6B1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3">
    <w:name w:val="0B8FCE6E5200414DB8EFF2EF28A27F0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3">
    <w:name w:val="7683E3C8F2E34C90AF5B7175CBEFE03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3">
    <w:name w:val="1A3BB433A8E64927810E0A4267C22C9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3">
    <w:name w:val="907B5E8EA524493289CBCDDB7BC6968B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3">
    <w:name w:val="359D770606F54A8D9A46671EBB581CD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3">
    <w:name w:val="28E22662F178414790326F395E7057A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3">
    <w:name w:val="BD1248E740FF4D8488897747D48D66B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3">
    <w:name w:val="26C5476B5126478E9AA02601EBA5F197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3">
    <w:name w:val="1DDA8B7389DA42089D5A79D8147F2AE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3">
    <w:name w:val="36DA796592B44C2090E8FD12DB846B9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3">
    <w:name w:val="4C7DCC012A2F4701887F530244B45FD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3">
    <w:name w:val="37EE45FB77434147BA47D8F61696FBC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3">
    <w:name w:val="9F65408135A84393B41FE85F624722C9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3">
    <w:name w:val="94449C0D1DCB4A55B73D989E63217652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3">
    <w:name w:val="93EBF04604C046278CFAE7DDF44884D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3">
    <w:name w:val="83B8FB0B74AC4F6F8C7ADFAEDAEF630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3">
    <w:name w:val="EBC24A9279E9454A96E16405F3742A2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3">
    <w:name w:val="23F5D074E3AF4C1396ECD7073F8121D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3">
    <w:name w:val="1C32699401DA461797C7836A645915E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3">
    <w:name w:val="DAE3692AD7DA468D8BFA7CBE21BB0AA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3">
    <w:name w:val="54E470CD26F045E9A2632616170806E4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3">
    <w:name w:val="F62F634A22ED48F1A5071999D30D873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3">
    <w:name w:val="9A9BCE3E27FF44F69E9B2B438FECA01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4">
    <w:name w:val="1E7C6ACE45EE43E596EB23B9649C62E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4">
    <w:name w:val="484228F99EC74537AD7A4E6BA41532F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4">
    <w:name w:val="8444D93D742645D387BC32BA9FCB6B1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4">
    <w:name w:val="D0F41EB27A914943A0FE69F80129E76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4">
    <w:name w:val="8AA3B291CACC46F7A12E157A524E327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4">
    <w:name w:val="A0320D93E8F04789B7A49622DEF5B47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4">
    <w:name w:val="4C8A1D3DAAEE4390935BCA798D6906D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4">
    <w:name w:val="A9B22366670A4E55B7A9B96E69F4679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4">
    <w:name w:val="6730F704490740EFAEF81D0838B8A14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40">
    <w:name w:val="5A92EFB84CB54216A09384B39329F8754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3">
    <w:name w:val="0CFD446BB73B4A02B3E861A60E8EE04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2">
    <w:name w:val="5B2E95BABA0A48C49CCB886462C2323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1">
    <w:name w:val="2E7A297054914408BA41641EFA49BFC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30">
    <w:name w:val="896283A7160A42E2BAA327221E41FC8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9">
    <w:name w:val="18E917506D2D427FB04A17C6FDBB58C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9">
    <w:name w:val="B074D4A6F6DE4CBCB11C57B5BDB6E30B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9">
    <w:name w:val="054E766A48B7460C8B598AE3C13D12B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9">
    <w:name w:val="924C05794CC345C38CF732C8ED8038A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9">
    <w:name w:val="16EA756F86404B87B762CFD320B14B66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9">
    <w:name w:val="E4455CC3109E4A1A9B71713B7E7BE05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9">
    <w:name w:val="B73774B65CB84619B3B90616E821CBF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9">
    <w:name w:val="816D4068C1FB4CA68BC8591194725FD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9">
    <w:name w:val="6EF2C20D4EFB455881FBD030A8202F1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9">
    <w:name w:val="2BF073888DC84156A425923F802E867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9">
    <w:name w:val="FD4D4436C89E404F93E1E0B7B362D51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9">
    <w:name w:val="40BAF7C15E19416EA8F065E90517D22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9">
    <w:name w:val="1391F33CDBDC4522B33136076ECEE43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9">
    <w:name w:val="0F499DDCFE0F41E6A7532FD43D8B19F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9">
    <w:name w:val="0B34FC4E1C92464D993EF39ACF57E5B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9">
    <w:name w:val="8ED2D3BC7BDD4A6C956AC6500AD03CA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9">
    <w:name w:val="27BC98D5F5B74B0A98A213036ED37AB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9">
    <w:name w:val="5056D89C82704D01B2516408E977006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9">
    <w:name w:val="F70BD2D3826B443A9DF8812EA40226C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9">
    <w:name w:val="8ECD7F906EBF4CD1832969E0DB869B3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9">
    <w:name w:val="78E448312BB3412FA2A4EF44027CEEB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9">
    <w:name w:val="EF3401243FB0443B92B54799B733D5F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9">
    <w:name w:val="70ECFF920B0A44D2912DCACD506B38D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9">
    <w:name w:val="90449A824F9E4909B1EC789CF6EE771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9">
    <w:name w:val="F819CB677BBC4A85B682F7B10D9C5F6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9">
    <w:name w:val="D9B247137E7544FF811D24AB5542C44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9">
    <w:name w:val="6B7C8AEFB4EF44CC8BD69FFB42F6371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6">
    <w:name w:val="24FFEC1D13A54467BF92ED72DD53CA2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4">
    <w:name w:val="A9919E1AA1AD4DD58DC5C1E1C804212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4">
    <w:name w:val="C3339E13547A4200975B48CC8D22D46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4">
    <w:name w:val="3DACB39D92944A25BFF4CB407BF8B68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4">
    <w:name w:val="4760C2E209CA4A6AAC00EC8E6268495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4">
    <w:name w:val="E4B4EAD32F4B403F852F00587D9BC10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4">
    <w:name w:val="C120D1B1F0774E29A04B2A7394AE21D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4">
    <w:name w:val="56916FDA0E144BCEBFE7638C97B5B49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6">
    <w:name w:val="46A7913321E144D3A397F774069B837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4">
    <w:name w:val="A7CE8E07F29A48D0B6D4B500F75B9C7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4">
    <w:name w:val="93036160D4244696848C040358A7FF5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4">
    <w:name w:val="853D9409A9E8428988E1BE37CCAC94B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4">
    <w:name w:val="0363D0ED93424999A353A12B97DCADF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4">
    <w:name w:val="DC5EB6B212134C74BEACB2CBE632D14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4">
    <w:name w:val="FB390C669D264E0BB4CCB65FAE47066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4">
    <w:name w:val="ABD5908530AA4FB69DF7BC5262C8478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6">
    <w:name w:val="035DCE449A194FEFB87CFCA57DA64C8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4">
    <w:name w:val="A06C3F6C3E0D42F7B11B34621187A6B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4">
    <w:name w:val="B6DDFAC180C04AED9E74E29B064B286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4">
    <w:name w:val="4940EAB14611466DB17FB0494A94D3D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4">
    <w:name w:val="A97BEE0A63C34C6A9C06757CDF67AF4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4">
    <w:name w:val="5613EFAD4B594462AD843C4286EACD1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4">
    <w:name w:val="6A7C7A00B7DA49BEA4A189E96247643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4">
    <w:name w:val="9E45947FE4FA4F168B6EE010C20E71D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2">
    <w:name w:val="9368A0988ED64D1899CD8D2C1C6A3D4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6">
    <w:name w:val="92E4A94777FB4FD3ACD6FFF7C9D7CBA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4">
    <w:name w:val="34A761D82A7A495998ACD761A25F7B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4">
    <w:name w:val="A52A1FFC791E459B892FBFA730E5D65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4">
    <w:name w:val="60B00BCA599E4881BAAAAD3E94411FE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4">
    <w:name w:val="77E142F6D82841FC8D77A53893A0E11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4">
    <w:name w:val="06E2DD5EDA304C7CBB4754DDDBCB450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4">
    <w:name w:val="9F1A7E2ECEB1408B9E8830AC58380D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6">
    <w:name w:val="22A80B7095E74ABBB978C6D63A2F817F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6">
    <w:name w:val="FD89C76EAD464C8D9CBE6449E740BBC746"/>
    <w:rsid w:val="002C4178"/>
    <w:pPr>
      <w:spacing w:after="0" w:line="240" w:lineRule="auto"/>
    </w:pPr>
  </w:style>
  <w:style w:type="paragraph" w:customStyle="1" w:styleId="5CE6BB1373BE464AB4ADC6A6DFD520BD46">
    <w:name w:val="5CE6BB1373BE464AB4ADC6A6DFD520BD46"/>
    <w:rsid w:val="002C4178"/>
    <w:pPr>
      <w:spacing w:after="0" w:line="240" w:lineRule="auto"/>
    </w:pPr>
  </w:style>
  <w:style w:type="paragraph" w:customStyle="1" w:styleId="DA03A06EE589462FB67CE8A9006BC54D34">
    <w:name w:val="DA03A06EE589462FB67CE8A9006BC54D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4">
    <w:name w:val="440DB3CF7C274590B084BA84B78518D1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583E"/>
    <w:rPr>
      <w:color w:val="808080"/>
    </w:rPr>
  </w:style>
  <w:style w:type="paragraph" w:customStyle="1" w:styleId="a4">
    <w:name w:val="Замещаемый текст"/>
    <w:basedOn w:val="a5"/>
    <w:link w:val="a6"/>
    <w:autoRedefine/>
    <w:qFormat/>
    <w:rsid w:val="002C4178"/>
    <w:pPr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character" w:customStyle="1" w:styleId="a6">
    <w:name w:val="Замещаемый текст Знак"/>
    <w:basedOn w:val="a0"/>
    <w:link w:val="a4"/>
    <w:rsid w:val="002C4178"/>
    <w:rPr>
      <w:rFonts w:ascii="Times New Roman" w:hAnsi="Times New Roman"/>
      <w:color w:val="A6A6A6" w:themeColor="background1" w:themeShade="A6"/>
      <w:sz w:val="20"/>
    </w:rPr>
  </w:style>
  <w:style w:type="paragraph" w:styleId="a5">
    <w:name w:val="No Spacing"/>
    <w:uiPriority w:val="1"/>
    <w:qFormat/>
    <w:rsid w:val="00483009"/>
    <w:pPr>
      <w:spacing w:after="0" w:line="240" w:lineRule="auto"/>
    </w:pPr>
  </w:style>
  <w:style w:type="paragraph" w:customStyle="1" w:styleId="22A80B7095E74ABBB978C6D63A2F817F">
    <w:name w:val="22A80B7095E74ABBB978C6D63A2F817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">
    <w:name w:val="FD89C76EAD464C8D9CBE6449E740BBC7"/>
    <w:rsid w:val="00483009"/>
    <w:pPr>
      <w:spacing w:after="0" w:line="240" w:lineRule="auto"/>
    </w:pPr>
  </w:style>
  <w:style w:type="paragraph" w:customStyle="1" w:styleId="5CE6BB1373BE464AB4ADC6A6DFD520BD">
    <w:name w:val="5CE6BB1373BE464AB4ADC6A6DFD520BD"/>
    <w:rsid w:val="00483009"/>
    <w:pPr>
      <w:spacing w:after="0" w:line="240" w:lineRule="auto"/>
    </w:pPr>
  </w:style>
  <w:style w:type="paragraph" w:customStyle="1" w:styleId="3299DCBC1D6342D78A4CADF2E3AFB60E">
    <w:name w:val="3299DCBC1D6342D78A4CADF2E3AFB60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F77450B5EA40EE95268961778249B8">
    <w:name w:val="82F77450B5EA40EE95268961778249B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B71086539B41B3AEC1D376462EBC39">
    <w:name w:val="94B71086539B41B3AEC1D376462EBC39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9A41A95C094906A4773494AA390C8A">
    <w:name w:val="859A41A95C094906A4773494AA390C8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BCE8013E5F64A1B8D5A2F9D96CBD385">
    <w:name w:val="CBCE8013E5F64A1B8D5A2F9D96CBD385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08E60E3D86347C4A26C82A5E3E96BAA">
    <w:name w:val="308E60E3D86347C4A26C82A5E3E96BA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338A74A80342B6B805854095DCB9FF">
    <w:name w:val="D5338A74A80342B6B805854095DCB9F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27DB3E6C8C425BA18674403070F192">
    <w:name w:val="3E27DB3E6C8C425BA18674403070F192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BF921523C06464D99FE5C74F3D8BCE4">
    <w:name w:val="4BF921523C06464D99FE5C74F3D8BCE4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68688B3B9349A88F04DBB5FC81095B">
    <w:name w:val="2C68688B3B9349A88F04DBB5FC81095B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1BB91065D1340048C1116FA2E819DB8">
    <w:name w:val="01BB91065D1340048C1116FA2E819DB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1CDF7141E24A8E9681474DF89BA316">
    <w:name w:val="B01CDF7141E24A8E9681474DF89BA316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5D9648CC82482DA365388114290E6C">
    <w:name w:val="EF5D9648CC82482DA365388114290E6C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F9E6D537484B038F2D6880295EAC5B">
    <w:name w:val="A5F9E6D537484B038F2D6880295EAC5B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F331002F544B4B889784EFF2840C88">
    <w:name w:val="E0F331002F544B4B889784EFF2840C8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04E90099C54529B7A91DB3C40EC14D">
    <w:name w:val="5804E90099C54529B7A91DB3C40EC14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0DFC1770C648B19E719A08555FE0C6">
    <w:name w:val="2D0DFC1770C648B19E719A08555FE0C6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4BA7E9C5844C69B4BA85BA7F91626E">
    <w:name w:val="8C4BA7E9C5844C69B4BA85BA7F91626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A81F54718C4D729AC0261A8D6C1DBA">
    <w:name w:val="9DA81F54718C4D729AC0261A8D6C1DB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A951BBBD6894954BC102942AEFE7143">
    <w:name w:val="BA951BBBD6894954BC102942AEFE7143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DF66CC4DCFF412D88A3BA85C5D3F2EE">
    <w:name w:val="CDF66CC4DCFF412D88A3BA85C5D3F2E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979380842A34451A8FD590AC8099BFD">
    <w:name w:val="0979380842A34451A8FD590AC8099BF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4C7E630775649CA885E8597BFD15EBD">
    <w:name w:val="F4C7E630775649CA885E8597BFD15EB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934F7252ACB45D7A48E852076944EDF">
    <w:name w:val="0934F7252ACB45D7A48E852076944ED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">
    <w:name w:val="22A80B7095E74ABBB978C6D63A2F817F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">
    <w:name w:val="FD89C76EAD464C8D9CBE6449E740BBC71"/>
    <w:rsid w:val="00A07013"/>
    <w:pPr>
      <w:spacing w:after="0" w:line="240" w:lineRule="auto"/>
    </w:pPr>
  </w:style>
  <w:style w:type="paragraph" w:customStyle="1" w:styleId="5CE6BB1373BE464AB4ADC6A6DFD520BD1">
    <w:name w:val="5CE6BB1373BE464AB4ADC6A6DFD520BD1"/>
    <w:rsid w:val="00A07013"/>
    <w:pPr>
      <w:spacing w:after="0" w:line="240" w:lineRule="auto"/>
    </w:pPr>
  </w:style>
  <w:style w:type="paragraph" w:customStyle="1" w:styleId="09F75A234E504BF1B477A3CA12D580CB">
    <w:name w:val="09F75A234E504BF1B477A3CA12D580CB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">
    <w:name w:val="3F0F4634D7DF47698BB7F122C79B260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">
    <w:name w:val="7966A14C71714089BA291242F8132A8D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">
    <w:name w:val="075FB89A1F684438AA816BDE64AEF380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">
    <w:name w:val="1C19A7D6CE9D41AB9DB22C23AC46DEF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">
    <w:name w:val="FE36002C08DF411398A6D3FAEABACBB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">
    <w:name w:val="E24B89F2303C4292B4D34ECD517EBA7D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">
    <w:name w:val="6E3A3D82E69A42F2812FB5A2D1EFC9B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">
    <w:name w:val="E68C8DD2AC7943CE8E166CAACF0E5734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">
    <w:name w:val="6C3536D7CC034792A8951AB58D8DEF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">
    <w:name w:val="8840E1738ECB4A299607D25654C2580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">
    <w:name w:val="AF800538F6BC48B3858D3266570DA29E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">
    <w:name w:val="466C4FAD15E445D080965A3F53AA5717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">
    <w:name w:val="DDC95D196E3E4529A816CDB7A0AE1BF8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">
    <w:name w:val="EF10088CD2B64652BF69735B3D0988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">
    <w:name w:val="2A673D41CE35422B80F3A18F14BF8EEE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">
    <w:name w:val="4330FB1D24F94708B2E59EAF8F7D71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">
    <w:name w:val="0D647703E33D4663ABB3EA1ACDAA92E0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">
    <w:name w:val="4DEF9F9DC5914D399AFE2CD8A42CBC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">
    <w:name w:val="49821B5A65794888A53F62A4BB7D869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">
    <w:name w:val="801D8BD3B78D4DCF9BC1150913393178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">
    <w:name w:val="401BBF9683FC4A04A11B62E7B5124B1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">
    <w:name w:val="2D61CB1179A841BCA67374E187EFE05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">
    <w:name w:val="E40D6B18C5E14054A3DB45C4E9FDD2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">
    <w:name w:val="25A832CF52F64F60A455547E25D53BAE"/>
    <w:rsid w:val="00A07013"/>
  </w:style>
  <w:style w:type="paragraph" w:customStyle="1" w:styleId="A33C4F275DBF45A18D1320D8B7B7E7D9">
    <w:name w:val="A33C4F275DBF45A18D1320D8B7B7E7D9"/>
    <w:rsid w:val="00A07013"/>
  </w:style>
  <w:style w:type="paragraph" w:customStyle="1" w:styleId="5AA4A9BB02A6408C9A50E2F3A9B553A6">
    <w:name w:val="5AA4A9BB02A6408C9A50E2F3A9B553A6"/>
    <w:rsid w:val="00A07013"/>
  </w:style>
  <w:style w:type="paragraph" w:customStyle="1" w:styleId="F3D250D050F44AF59E65FC5EE16E0542">
    <w:name w:val="F3D250D050F44AF59E65FC5EE16E0542"/>
    <w:rsid w:val="00A07013"/>
  </w:style>
  <w:style w:type="paragraph" w:customStyle="1" w:styleId="E68B1B0D67E547CCAF13050D6AF2AAF8">
    <w:name w:val="E68B1B0D67E547CCAF13050D6AF2AAF8"/>
    <w:rsid w:val="00A07013"/>
  </w:style>
  <w:style w:type="paragraph" w:customStyle="1" w:styleId="D0C4126D3F4D4824A46538300CD55234">
    <w:name w:val="D0C4126D3F4D4824A46538300CD55234"/>
    <w:rsid w:val="00A07013"/>
  </w:style>
  <w:style w:type="paragraph" w:customStyle="1" w:styleId="E0E5510A0C2D4176BD7D1944AD8E1CCC">
    <w:name w:val="E0E5510A0C2D4176BD7D1944AD8E1CCC"/>
    <w:rsid w:val="00A07013"/>
  </w:style>
  <w:style w:type="paragraph" w:customStyle="1" w:styleId="61D576DAA9314F86B369E9FFDB303391">
    <w:name w:val="61D576DAA9314F86B369E9FFDB303391"/>
    <w:rsid w:val="00A07013"/>
  </w:style>
  <w:style w:type="paragraph" w:customStyle="1" w:styleId="465C91F3A658473EB07937712083C510">
    <w:name w:val="465C91F3A658473EB07937712083C510"/>
    <w:rsid w:val="00A07013"/>
  </w:style>
  <w:style w:type="paragraph" w:customStyle="1" w:styleId="22A80B7095E74ABBB978C6D63A2F817F2">
    <w:name w:val="22A80B7095E74ABBB978C6D63A2F817F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">
    <w:name w:val="FD89C76EAD464C8D9CBE6449E740BBC72"/>
    <w:rsid w:val="00A07013"/>
    <w:pPr>
      <w:spacing w:after="0" w:line="240" w:lineRule="auto"/>
    </w:pPr>
  </w:style>
  <w:style w:type="paragraph" w:customStyle="1" w:styleId="5CE6BB1373BE464AB4ADC6A6DFD520BD2">
    <w:name w:val="5CE6BB1373BE464AB4ADC6A6DFD520BD2"/>
    <w:rsid w:val="00A07013"/>
    <w:pPr>
      <w:spacing w:after="0" w:line="240" w:lineRule="auto"/>
    </w:pPr>
  </w:style>
  <w:style w:type="paragraph" w:customStyle="1" w:styleId="09F75A234E504BF1B477A3CA12D580CB1">
    <w:name w:val="09F75A234E504BF1B477A3CA12D580CB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1">
    <w:name w:val="3F0F4634D7DF47698BB7F122C79B260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1">
    <w:name w:val="7966A14C71714089BA291242F8132A8D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1">
    <w:name w:val="075FB89A1F684438AA816BDE64AEF38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1">
    <w:name w:val="1C19A7D6CE9D41AB9DB22C23AC46DEF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1">
    <w:name w:val="FE36002C08DF411398A6D3FAEABACBB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1">
    <w:name w:val="E24B89F2303C4292B4D34ECD517EBA7D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1">
    <w:name w:val="6E3A3D82E69A42F2812FB5A2D1EFC9B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1">
    <w:name w:val="E68C8DD2AC7943CE8E166CAACF0E5734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1">
    <w:name w:val="6C3536D7CC034792A8951AB58D8DEF0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1">
    <w:name w:val="8840E1738ECB4A299607D25654C2580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1">
    <w:name w:val="AF800538F6BC48B3858D3266570DA29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1">
    <w:name w:val="466C4FAD15E445D080965A3F53AA5717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1">
    <w:name w:val="DDC95D196E3E4529A816CDB7A0AE1BF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1">
    <w:name w:val="EF10088CD2B64652BF69735B3D09884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1">
    <w:name w:val="2A673D41CE35422B80F3A18F14BF8EE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1">
    <w:name w:val="4330FB1D24F94708B2E59EAF8F7D711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1">
    <w:name w:val="0D647703E33D4663ABB3EA1ACDAA92E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1">
    <w:name w:val="4DEF9F9DC5914D399AFE2CD8A42CBC01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1">
    <w:name w:val="49821B5A65794888A53F62A4BB7D869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1">
    <w:name w:val="801D8BD3B78D4DCF9BC115091339317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1">
    <w:name w:val="401BBF9683FC4A04A11B62E7B5124B1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1">
    <w:name w:val="2D61CB1179A841BCA67374E187EFE05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1">
    <w:name w:val="E40D6B18C5E14054A3DB45C4E9FDD2E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1">
    <w:name w:val="25A832CF52F64F60A455547E25D53BA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33C4F275DBF45A18D1320D8B7B7E7D91">
    <w:name w:val="A33C4F275DBF45A18D1320D8B7B7E7D9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A4A9BB02A6408C9A50E2F3A9B553A61">
    <w:name w:val="5AA4A9BB02A6408C9A50E2F3A9B553A6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E5510A0C2D4176BD7D1944AD8E1CCC1">
    <w:name w:val="E0E5510A0C2D4176BD7D1944AD8E1CC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1D576DAA9314F86B369E9FFDB3033911">
    <w:name w:val="61D576DAA9314F86B369E9FFDB303391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5C91F3A658473EB07937712083C5101">
    <w:name w:val="465C91F3A658473EB07937712083C51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D250D050F44AF59E65FC5EE16E05421">
    <w:name w:val="F3D250D050F44AF59E65FC5EE16E054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B1B0D67E547CCAF13050D6AF2AAF81">
    <w:name w:val="E68B1B0D67E547CCAF13050D6AF2AAF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C4126D3F4D4824A46538300CD552341">
    <w:name w:val="D0C4126D3F4D4824A46538300CD55234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">
    <w:name w:val="22A80B7095E74ABBB978C6D63A2F817F3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">
    <w:name w:val="FD89C76EAD464C8D9CBE6449E740BBC73"/>
    <w:rsid w:val="00A07013"/>
    <w:pPr>
      <w:spacing w:after="0" w:line="240" w:lineRule="auto"/>
    </w:pPr>
  </w:style>
  <w:style w:type="paragraph" w:customStyle="1" w:styleId="5CE6BB1373BE464AB4ADC6A6DFD520BD3">
    <w:name w:val="5CE6BB1373BE464AB4ADC6A6DFD520BD3"/>
    <w:rsid w:val="00A07013"/>
    <w:pPr>
      <w:spacing w:after="0" w:line="240" w:lineRule="auto"/>
    </w:pPr>
  </w:style>
  <w:style w:type="paragraph" w:customStyle="1" w:styleId="09F75A234E504BF1B477A3CA12D580CB2">
    <w:name w:val="09F75A234E504BF1B477A3CA12D580CB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2">
    <w:name w:val="3F0F4634D7DF47698BB7F122C79B260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2">
    <w:name w:val="7966A14C71714089BA291242F8132A8D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2">
    <w:name w:val="075FB89A1F684438AA816BDE64AEF38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2">
    <w:name w:val="1C19A7D6CE9D41AB9DB22C23AC46DEF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2">
    <w:name w:val="FE36002C08DF411398A6D3FAEABACBB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2">
    <w:name w:val="E24B89F2303C4292B4D34ECD517EBA7D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2">
    <w:name w:val="6E3A3D82E69A42F2812FB5A2D1EFC9B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2">
    <w:name w:val="E68C8DD2AC7943CE8E166CAACF0E573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2">
    <w:name w:val="6C3536D7CC034792A8951AB58D8DEF0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2">
    <w:name w:val="8840E1738ECB4A299607D25654C2580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2">
    <w:name w:val="AF800538F6BC48B3858D3266570DA29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2">
    <w:name w:val="466C4FAD15E445D080965A3F53AA5717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2">
    <w:name w:val="DDC95D196E3E4529A816CDB7A0AE1BF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2">
    <w:name w:val="EF10088CD2B64652BF69735B3D09884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2">
    <w:name w:val="2A673D41CE35422B80F3A18F14BF8EE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2">
    <w:name w:val="4330FB1D24F94708B2E59EAF8F7D711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2">
    <w:name w:val="0D647703E33D4663ABB3EA1ACDAA92E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2">
    <w:name w:val="4DEF9F9DC5914D399AFE2CD8A42CBC0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2">
    <w:name w:val="49821B5A65794888A53F62A4BB7D869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2">
    <w:name w:val="801D8BD3B78D4DCF9BC115091339317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2">
    <w:name w:val="401BBF9683FC4A04A11B62E7B5124B1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2">
    <w:name w:val="2D61CB1179A841BCA67374E187EFE05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2">
    <w:name w:val="E40D6B18C5E14054A3DB45C4E9FDD2E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2">
    <w:name w:val="25A832CF52F64F60A455547E25D53BA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33C4F275DBF45A18D1320D8B7B7E7D92">
    <w:name w:val="A33C4F275DBF45A18D1320D8B7B7E7D9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A4A9BB02A6408C9A50E2F3A9B553A62">
    <w:name w:val="5AA4A9BB02A6408C9A50E2F3A9B553A6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E5510A0C2D4176BD7D1944AD8E1CCC2">
    <w:name w:val="E0E5510A0C2D4176BD7D1944AD8E1CC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1D576DAA9314F86B369E9FFDB3033912">
    <w:name w:val="61D576DAA9314F86B369E9FFDB30339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5C91F3A658473EB07937712083C5102">
    <w:name w:val="465C91F3A658473EB07937712083C51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D250D050F44AF59E65FC5EE16E05422">
    <w:name w:val="F3D250D050F44AF59E65FC5EE16E054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B1B0D67E547CCAF13050D6AF2AAF82">
    <w:name w:val="E68B1B0D67E547CCAF13050D6AF2AAF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C4126D3F4D4824A46538300CD552342">
    <w:name w:val="D0C4126D3F4D4824A46538300CD5523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">
    <w:name w:val="22A80B7095E74ABBB978C6D63A2F817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">
    <w:name w:val="FD89C76EAD464C8D9CBE6449E740BBC74"/>
    <w:rsid w:val="00884861"/>
    <w:pPr>
      <w:spacing w:after="0" w:line="240" w:lineRule="auto"/>
    </w:pPr>
  </w:style>
  <w:style w:type="paragraph" w:customStyle="1" w:styleId="5CE6BB1373BE464AB4ADC6A6DFD520BD4">
    <w:name w:val="5CE6BB1373BE464AB4ADC6A6DFD520BD4"/>
    <w:rsid w:val="00884861"/>
    <w:pPr>
      <w:spacing w:after="0" w:line="240" w:lineRule="auto"/>
    </w:pPr>
  </w:style>
  <w:style w:type="paragraph" w:customStyle="1" w:styleId="EF1FD42A0D1D49E28EED80AB9174CD10">
    <w:name w:val="EF1FD42A0D1D49E28EED80AB9174CD1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">
    <w:name w:val="4F3BE5C1E79646C384F0737E8530218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">
    <w:name w:val="BDE0EDEFC5B540F3A6510031073E7B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">
    <w:name w:val="7D4163B4B267483AB829D1D8541BCE4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">
    <w:name w:val="D66383E92C26440EB0EB845413A85BD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">
    <w:name w:val="FC5EE777BFBB489EB264511B548272D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">
    <w:name w:val="70D4B55F201E4BD0AF31A9BFC60839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">
    <w:name w:val="06F5B88969434E0AB5BEF0839F172F5F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">
    <w:name w:val="9C1D2E55147A4EE5AB59BC5A9FC61B7D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">
    <w:name w:val="B0BA00D875EC4AFDBDC0B13DDDA4A72A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">
    <w:name w:val="37D32F043B074A28BEED9C9A6C54367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">
    <w:name w:val="49899B10706041B8BE03ABC2EE103F6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">
    <w:name w:val="8C98C813CCA74F3A938DD9DA68B92B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">
    <w:name w:val="A8504CF95D704CBCB517DCA6CC8ADF1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">
    <w:name w:val="B83E128F3B5243518DB2006CF00D52E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">
    <w:name w:val="4F254B695A9E407DB60D6C70D847C209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">
    <w:name w:val="FFD63FBB6E604FF3BD6B113FF04847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">
    <w:name w:val="5963B76DCB08434886452F1ECDB66E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">
    <w:name w:val="EFC8269F4BB84D6895F02F21987D27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">
    <w:name w:val="A97BDAB885674D718354FD41FA8112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">
    <w:name w:val="8C896E32902648DAA255753098623EE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">
    <w:name w:val="8213018D82E048A1A3A47E8D101D9E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">
    <w:name w:val="DF0769A40E72468D8C36A0F58D52AD6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">
    <w:name w:val="4A03F356CAD34AF583EA0ADED078496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">
    <w:name w:val="2C54B7E1C5354DCA9222F2F148B4E98F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">
    <w:name w:val="129E69FEDE8C4C7D9977A55DA54A5F7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">
    <w:name w:val="9EC60A1B4A5040F0AE6B34DA7C036FED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">
    <w:name w:val="F98E361BC47B41888F48CBA332CB0D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">
    <w:name w:val="A28EF59489D7492CB4CBCAB39D55D4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">
    <w:name w:val="5DB329B1756940C0826A056FA8582B3A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">
    <w:name w:val="950646AB64B84EDC9512F7ADA6B19B5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">
    <w:name w:val="7BC24CF8B21B4CBDB5778C6D9179E4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">
    <w:name w:val="8BE2AB38327D451D93ECF0B668389BE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5">
    <w:name w:val="22A80B7095E74ABBB978C6D63A2F817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5">
    <w:name w:val="FD89C76EAD464C8D9CBE6449E740BBC75"/>
    <w:rsid w:val="00884861"/>
    <w:pPr>
      <w:spacing w:after="0" w:line="240" w:lineRule="auto"/>
    </w:pPr>
  </w:style>
  <w:style w:type="paragraph" w:customStyle="1" w:styleId="5CE6BB1373BE464AB4ADC6A6DFD520BD5">
    <w:name w:val="5CE6BB1373BE464AB4ADC6A6DFD520BD5"/>
    <w:rsid w:val="00884861"/>
    <w:pPr>
      <w:spacing w:after="0" w:line="240" w:lineRule="auto"/>
    </w:pPr>
  </w:style>
  <w:style w:type="paragraph" w:customStyle="1" w:styleId="EF1FD42A0D1D49E28EED80AB9174CD101">
    <w:name w:val="EF1FD42A0D1D49E28EED80AB9174CD1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1">
    <w:name w:val="4F3BE5C1E79646C384F0737E8530218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1">
    <w:name w:val="BDE0EDEFC5B540F3A6510031073E7BA3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1">
    <w:name w:val="7D4163B4B267483AB829D1D8541BCE4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1">
    <w:name w:val="D66383E92C26440EB0EB845413A85BD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1">
    <w:name w:val="FC5EE777BFBB489EB264511B548272D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1">
    <w:name w:val="70D4B55F201E4BD0AF31A9BFC60839D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1">
    <w:name w:val="06F5B88969434E0AB5BEF0839F172F5F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1">
    <w:name w:val="9C1D2E55147A4EE5AB59BC5A9FC61B7D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1">
    <w:name w:val="B0BA00D875EC4AFDBDC0B13DDDA4A72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1">
    <w:name w:val="37D32F043B074A28BEED9C9A6C54367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1">
    <w:name w:val="49899B10706041B8BE03ABC2EE103F6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1">
    <w:name w:val="8C98C813CCA74F3A938DD9DA68B92B3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1">
    <w:name w:val="A8504CF95D704CBCB517DCA6CC8ADF1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1">
    <w:name w:val="B83E128F3B5243518DB2006CF00D52E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1">
    <w:name w:val="4F254B695A9E407DB60D6C70D847C209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1">
    <w:name w:val="FFD63FBB6E604FF3BD6B113FF048477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1">
    <w:name w:val="5963B76DCB08434886452F1ECDB66E8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1">
    <w:name w:val="EFC8269F4BB84D6895F02F21987D27A7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1">
    <w:name w:val="A97BDAB885674D718354FD41FA8112C3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1">
    <w:name w:val="8C896E32902648DAA255753098623EE6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1">
    <w:name w:val="8213018D82E048A1A3A47E8D101D9E7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1">
    <w:name w:val="DF0769A40E72468D8C36A0F58D52AD6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1">
    <w:name w:val="4A03F356CAD34AF583EA0ADED078496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1">
    <w:name w:val="2C54B7E1C5354DCA9222F2F148B4E98F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1">
    <w:name w:val="129E69FEDE8C4C7D9977A55DA54A5F7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1">
    <w:name w:val="9EC60A1B4A5040F0AE6B34DA7C036FED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1">
    <w:name w:val="F98E361BC47B41888F48CBA332CB0DB7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1">
    <w:name w:val="A28EF59489D7492CB4CBCAB39D55D4A1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1">
    <w:name w:val="5DB329B1756940C0826A056FA8582B3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1">
    <w:name w:val="950646AB64B84EDC9512F7ADA6B19B5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1">
    <w:name w:val="7BC24CF8B21B4CBDB5778C6D9179E48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1">
    <w:name w:val="8BE2AB38327D451D93ECF0B668389BE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">
    <w:name w:val="5A92EFB84CB54216A09384B39329F8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6">
    <w:name w:val="22A80B7095E74ABBB978C6D63A2F817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6">
    <w:name w:val="FD89C76EAD464C8D9CBE6449E740BBC76"/>
    <w:rsid w:val="00884861"/>
    <w:pPr>
      <w:spacing w:after="0" w:line="240" w:lineRule="auto"/>
    </w:pPr>
  </w:style>
  <w:style w:type="paragraph" w:customStyle="1" w:styleId="5CE6BB1373BE464AB4ADC6A6DFD520BD6">
    <w:name w:val="5CE6BB1373BE464AB4ADC6A6DFD520BD6"/>
    <w:rsid w:val="00884861"/>
    <w:pPr>
      <w:spacing w:after="0" w:line="240" w:lineRule="auto"/>
    </w:pPr>
  </w:style>
  <w:style w:type="paragraph" w:customStyle="1" w:styleId="EF1FD42A0D1D49E28EED80AB9174CD102">
    <w:name w:val="EF1FD42A0D1D49E28EED80AB9174CD1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2">
    <w:name w:val="4F3BE5C1E79646C384F0737E8530218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2">
    <w:name w:val="BDE0EDEFC5B540F3A6510031073E7BA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2">
    <w:name w:val="7D4163B4B267483AB829D1D8541BCE4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2">
    <w:name w:val="D66383E92C26440EB0EB845413A85BD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2">
    <w:name w:val="FC5EE777BFBB489EB264511B548272D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2">
    <w:name w:val="70D4B55F201E4BD0AF31A9BFC60839D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2">
    <w:name w:val="06F5B88969434E0AB5BEF0839F172F5F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2">
    <w:name w:val="9C1D2E55147A4EE5AB59BC5A9FC61B7D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2">
    <w:name w:val="B0BA00D875EC4AFDBDC0B13DDDA4A72A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2">
    <w:name w:val="37D32F043B074A28BEED9C9A6C54367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2">
    <w:name w:val="49899B10706041B8BE03ABC2EE103F6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2">
    <w:name w:val="8C98C813CCA74F3A938DD9DA68B92B3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2">
    <w:name w:val="A8504CF95D704CBCB517DCA6CC8ADF1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2">
    <w:name w:val="B83E128F3B5243518DB2006CF00D52E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2">
    <w:name w:val="4F254B695A9E407DB60D6C70D847C209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2">
    <w:name w:val="FFD63FBB6E604FF3BD6B113FF048477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2">
    <w:name w:val="5963B76DCB08434886452F1ECDB66E8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2">
    <w:name w:val="EFC8269F4BB84D6895F02F21987D27A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2">
    <w:name w:val="A97BDAB885674D718354FD41FA8112C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2">
    <w:name w:val="8C896E32902648DAA255753098623EE6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2">
    <w:name w:val="8213018D82E048A1A3A47E8D101D9E7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2">
    <w:name w:val="DF0769A40E72468D8C36A0F58D52AD6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2">
    <w:name w:val="4A03F356CAD34AF583EA0ADED078496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2">
    <w:name w:val="2C54B7E1C5354DCA9222F2F148B4E98F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2">
    <w:name w:val="129E69FEDE8C4C7D9977A55DA54A5F7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2">
    <w:name w:val="9EC60A1B4A5040F0AE6B34DA7C036FED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2">
    <w:name w:val="F98E361BC47B41888F48CBA332CB0DB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2">
    <w:name w:val="A28EF59489D7492CB4CBCAB39D55D4A1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2">
    <w:name w:val="5DB329B1756940C0826A056FA8582B3A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2">
    <w:name w:val="950646AB64B84EDC9512F7ADA6B19B5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2">
    <w:name w:val="7BC24CF8B21B4CBDB5778C6D9179E48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2">
    <w:name w:val="8BE2AB38327D451D93ECF0B668389BE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">
    <w:name w:val="5A92EFB84CB54216A09384B39329F875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7">
    <w:name w:val="22A80B7095E74ABBB978C6D63A2F817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7">
    <w:name w:val="FD89C76EAD464C8D9CBE6449E740BBC77"/>
    <w:rsid w:val="00884861"/>
    <w:pPr>
      <w:spacing w:after="0" w:line="240" w:lineRule="auto"/>
    </w:pPr>
  </w:style>
  <w:style w:type="paragraph" w:customStyle="1" w:styleId="5CE6BB1373BE464AB4ADC6A6DFD520BD7">
    <w:name w:val="5CE6BB1373BE464AB4ADC6A6DFD520BD7"/>
    <w:rsid w:val="00884861"/>
    <w:pPr>
      <w:spacing w:after="0" w:line="240" w:lineRule="auto"/>
    </w:pPr>
  </w:style>
  <w:style w:type="paragraph" w:customStyle="1" w:styleId="EF1FD42A0D1D49E28EED80AB9174CD103">
    <w:name w:val="EF1FD42A0D1D49E28EED80AB9174CD1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3">
    <w:name w:val="4F3BE5C1E79646C384F0737E8530218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3">
    <w:name w:val="BDE0EDEFC5B540F3A6510031073E7BA3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3">
    <w:name w:val="7D4163B4B267483AB829D1D8541BCE4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3">
    <w:name w:val="D66383E92C26440EB0EB845413A85BD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3">
    <w:name w:val="FC5EE777BFBB489EB264511B548272D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3">
    <w:name w:val="70D4B55F201E4BD0AF31A9BFC60839D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3">
    <w:name w:val="06F5B88969434E0AB5BEF0839F172F5F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3">
    <w:name w:val="9C1D2E55147A4EE5AB59BC5A9FC61B7D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3">
    <w:name w:val="B0BA00D875EC4AFDBDC0B13DDDA4A72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3">
    <w:name w:val="37D32F043B074A28BEED9C9A6C54367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3">
    <w:name w:val="49899B10706041B8BE03ABC2EE103F6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3">
    <w:name w:val="8C98C813CCA74F3A938DD9DA68B92B3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3">
    <w:name w:val="A8504CF95D704CBCB517DCA6CC8ADF1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3">
    <w:name w:val="B83E128F3B5243518DB2006CF00D52E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3">
    <w:name w:val="4F254B695A9E407DB60D6C70D847C209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3">
    <w:name w:val="FFD63FBB6E604FF3BD6B113FF048477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3">
    <w:name w:val="5963B76DCB08434886452F1ECDB66E8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3">
    <w:name w:val="EFC8269F4BB84D6895F02F21987D27A7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3">
    <w:name w:val="A97BDAB885674D718354FD41FA8112C3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3">
    <w:name w:val="8C896E32902648DAA255753098623EE6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3">
    <w:name w:val="8213018D82E048A1A3A47E8D101D9E7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3">
    <w:name w:val="DF0769A40E72468D8C36A0F58D52AD6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3">
    <w:name w:val="4A03F356CAD34AF583EA0ADED078496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3">
    <w:name w:val="2C54B7E1C5354DCA9222F2F148B4E98F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3">
    <w:name w:val="129E69FEDE8C4C7D9977A55DA54A5F7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3">
    <w:name w:val="9EC60A1B4A5040F0AE6B34DA7C036FED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3">
    <w:name w:val="F98E361BC47B41888F48CBA332CB0DB7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3">
    <w:name w:val="A28EF59489D7492CB4CBCAB39D55D4A1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3">
    <w:name w:val="5DB329B1756940C0826A056FA8582B3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3">
    <w:name w:val="950646AB64B84EDC9512F7ADA6B19B5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3">
    <w:name w:val="7BC24CF8B21B4CBDB5778C6D9179E48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3">
    <w:name w:val="8BE2AB38327D451D93ECF0B668389BE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">
    <w:name w:val="5A92EFB84CB54216A09384B39329F875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8">
    <w:name w:val="22A80B7095E74ABBB978C6D63A2F817F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8">
    <w:name w:val="FD89C76EAD464C8D9CBE6449E740BBC78"/>
    <w:rsid w:val="00884861"/>
    <w:pPr>
      <w:spacing w:after="0" w:line="240" w:lineRule="auto"/>
    </w:pPr>
  </w:style>
  <w:style w:type="paragraph" w:customStyle="1" w:styleId="5CE6BB1373BE464AB4ADC6A6DFD520BD8">
    <w:name w:val="5CE6BB1373BE464AB4ADC6A6DFD520BD8"/>
    <w:rsid w:val="00884861"/>
    <w:pPr>
      <w:spacing w:after="0" w:line="240" w:lineRule="auto"/>
    </w:pPr>
  </w:style>
  <w:style w:type="paragraph" w:customStyle="1" w:styleId="EF1FD42A0D1D49E28EED80AB9174CD104">
    <w:name w:val="EF1FD42A0D1D49E28EED80AB9174CD1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4">
    <w:name w:val="4F3BE5C1E79646C384F0737E8530218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4">
    <w:name w:val="BDE0EDEFC5B540F3A6510031073E7BA3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4">
    <w:name w:val="7D4163B4B267483AB829D1D8541BCE4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4">
    <w:name w:val="D66383E92C26440EB0EB845413A85BD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4">
    <w:name w:val="FC5EE777BFBB489EB264511B548272D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4">
    <w:name w:val="70D4B55F201E4BD0AF31A9BFC60839D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4">
    <w:name w:val="06F5B88969434E0AB5BEF0839F172F5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4">
    <w:name w:val="9C1D2E55147A4EE5AB59BC5A9FC61B7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4">
    <w:name w:val="B0BA00D875EC4AFDBDC0B13DDDA4A72A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4">
    <w:name w:val="37D32F043B074A28BEED9C9A6C54367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4">
    <w:name w:val="49899B10706041B8BE03ABC2EE103F6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4">
    <w:name w:val="8C98C813CCA74F3A938DD9DA68B92B3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4">
    <w:name w:val="A8504CF95D704CBCB517DCA6CC8ADF1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4">
    <w:name w:val="B83E128F3B5243518DB2006CF00D52E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4">
    <w:name w:val="4F254B695A9E407DB60D6C70D847C209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4">
    <w:name w:val="FFD63FBB6E604FF3BD6B113FF048477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4">
    <w:name w:val="5963B76DCB08434886452F1ECDB66E8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4">
    <w:name w:val="EFC8269F4BB84D6895F02F21987D27A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4">
    <w:name w:val="A97BDAB885674D718354FD41FA8112C3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4">
    <w:name w:val="8C896E32902648DAA255753098623EE6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4">
    <w:name w:val="8213018D82E048A1A3A47E8D101D9E7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4">
    <w:name w:val="DF0769A40E72468D8C36A0F58D52AD6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4">
    <w:name w:val="4A03F356CAD34AF583EA0ADED078496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4">
    <w:name w:val="2C54B7E1C5354DCA9222F2F148B4E98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4">
    <w:name w:val="129E69FEDE8C4C7D9977A55DA54A5F7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4">
    <w:name w:val="9EC60A1B4A5040F0AE6B34DA7C036FE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4">
    <w:name w:val="F98E361BC47B41888F48CBA332CB0DB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4">
    <w:name w:val="A28EF59489D7492CB4CBCAB39D55D4A1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4">
    <w:name w:val="5DB329B1756940C0826A056FA8582B3A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4">
    <w:name w:val="950646AB64B84EDC9512F7ADA6B19B5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4">
    <w:name w:val="7BC24CF8B21B4CBDB5778C6D9179E48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4">
    <w:name w:val="8BE2AB38327D451D93ECF0B668389BE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">
    <w:name w:val="5A92EFB84CB54216A09384B39329F875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9">
    <w:name w:val="22A80B7095E74ABBB978C6D63A2F817F9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9">
    <w:name w:val="FD89C76EAD464C8D9CBE6449E740BBC79"/>
    <w:rsid w:val="00884861"/>
    <w:pPr>
      <w:spacing w:after="0" w:line="240" w:lineRule="auto"/>
    </w:pPr>
  </w:style>
  <w:style w:type="paragraph" w:customStyle="1" w:styleId="5CE6BB1373BE464AB4ADC6A6DFD520BD9">
    <w:name w:val="5CE6BB1373BE464AB4ADC6A6DFD520BD9"/>
    <w:rsid w:val="00884861"/>
    <w:pPr>
      <w:spacing w:after="0" w:line="240" w:lineRule="auto"/>
    </w:pPr>
  </w:style>
  <w:style w:type="paragraph" w:customStyle="1" w:styleId="EF1FD42A0D1D49E28EED80AB9174CD105">
    <w:name w:val="EF1FD42A0D1D49E28EED80AB9174CD1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5">
    <w:name w:val="4F3BE5C1E79646C384F0737E8530218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5">
    <w:name w:val="BDE0EDEFC5B540F3A6510031073E7BA3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5">
    <w:name w:val="7D4163B4B267483AB829D1D8541BCE4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5">
    <w:name w:val="D66383E92C26440EB0EB845413A85BD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5">
    <w:name w:val="FC5EE777BFBB489EB264511B548272D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5">
    <w:name w:val="70D4B55F201E4BD0AF31A9BFC60839D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5">
    <w:name w:val="06F5B88969434E0AB5BEF0839F172F5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5">
    <w:name w:val="9C1D2E55147A4EE5AB59BC5A9FC61B7D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5">
    <w:name w:val="B0BA00D875EC4AFDBDC0B13DDDA4A72A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5">
    <w:name w:val="37D32F043B074A28BEED9C9A6C54367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5">
    <w:name w:val="49899B10706041B8BE03ABC2EE103F6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5">
    <w:name w:val="8C98C813CCA74F3A938DD9DA68B92B3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5">
    <w:name w:val="A8504CF95D704CBCB517DCA6CC8ADF1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5">
    <w:name w:val="B83E128F3B5243518DB2006CF00D52E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5">
    <w:name w:val="4F254B695A9E407DB60D6C70D847C209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5">
    <w:name w:val="FFD63FBB6E604FF3BD6B113FF048477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5">
    <w:name w:val="5963B76DCB08434886452F1ECDB66E8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5">
    <w:name w:val="EFC8269F4BB84D6895F02F21987D27A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5">
    <w:name w:val="A97BDAB885674D718354FD41FA8112C3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5">
    <w:name w:val="8C896E32902648DAA255753098623EE6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5">
    <w:name w:val="8213018D82E048A1A3A47E8D101D9E7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5">
    <w:name w:val="DF0769A40E72468D8C36A0F58D52AD6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5">
    <w:name w:val="4A03F356CAD34AF583EA0ADED078496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5">
    <w:name w:val="2C54B7E1C5354DCA9222F2F148B4E98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5">
    <w:name w:val="129E69FEDE8C4C7D9977A55DA54A5F7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5">
    <w:name w:val="9EC60A1B4A5040F0AE6B34DA7C036FED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5">
    <w:name w:val="F98E361BC47B41888F48CBA332CB0DB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5">
    <w:name w:val="A28EF59489D7492CB4CBCAB39D55D4A1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5">
    <w:name w:val="5DB329B1756940C0826A056FA8582B3A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5">
    <w:name w:val="950646AB64B84EDC9512F7ADA6B19B5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5">
    <w:name w:val="7BC24CF8B21B4CBDB5778C6D9179E48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5">
    <w:name w:val="8BE2AB38327D451D93ECF0B668389BE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4">
    <w:name w:val="5A92EFB84CB54216A09384B39329F875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0">
    <w:name w:val="22A80B7095E74ABBB978C6D63A2F817F1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0">
    <w:name w:val="FD89C76EAD464C8D9CBE6449E740BBC710"/>
    <w:rsid w:val="00884861"/>
    <w:pPr>
      <w:spacing w:after="0" w:line="240" w:lineRule="auto"/>
    </w:pPr>
  </w:style>
  <w:style w:type="paragraph" w:customStyle="1" w:styleId="5CE6BB1373BE464AB4ADC6A6DFD520BD10">
    <w:name w:val="5CE6BB1373BE464AB4ADC6A6DFD520BD10"/>
    <w:rsid w:val="00884861"/>
    <w:pPr>
      <w:spacing w:after="0" w:line="240" w:lineRule="auto"/>
    </w:pPr>
  </w:style>
  <w:style w:type="paragraph" w:customStyle="1" w:styleId="EF1FD42A0D1D49E28EED80AB9174CD106">
    <w:name w:val="EF1FD42A0D1D49E28EED80AB9174CD1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6">
    <w:name w:val="4F3BE5C1E79646C384F0737E8530218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6">
    <w:name w:val="BDE0EDEFC5B540F3A6510031073E7BA3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6">
    <w:name w:val="7D4163B4B267483AB829D1D8541BCE4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6">
    <w:name w:val="D66383E92C26440EB0EB845413A85BD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6">
    <w:name w:val="FC5EE777BFBB489EB264511B548272D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6">
    <w:name w:val="70D4B55F201E4BD0AF31A9BFC60839D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6">
    <w:name w:val="06F5B88969434E0AB5BEF0839F172F5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6">
    <w:name w:val="9C1D2E55147A4EE5AB59BC5A9FC61B7D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6">
    <w:name w:val="B0BA00D875EC4AFDBDC0B13DDDA4A72A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6">
    <w:name w:val="37D32F043B074A28BEED9C9A6C54367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6">
    <w:name w:val="49899B10706041B8BE03ABC2EE103F6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6">
    <w:name w:val="8C98C813CCA74F3A938DD9DA68B92B3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6">
    <w:name w:val="A8504CF95D704CBCB517DCA6CC8ADF1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6">
    <w:name w:val="B83E128F3B5243518DB2006CF00D52E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6">
    <w:name w:val="4F254B695A9E407DB60D6C70D847C209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6">
    <w:name w:val="FFD63FBB6E604FF3BD6B113FF048477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6">
    <w:name w:val="5963B76DCB08434886452F1ECDB66E8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6">
    <w:name w:val="EFC8269F4BB84D6895F02F21987D27A7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6">
    <w:name w:val="A97BDAB885674D718354FD41FA8112C3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6">
    <w:name w:val="8C896E32902648DAA255753098623EE6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6">
    <w:name w:val="8213018D82E048A1A3A47E8D101D9E7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6">
    <w:name w:val="DF0769A40E72468D8C36A0F58D52AD6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6">
    <w:name w:val="4A03F356CAD34AF583EA0ADED078496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6">
    <w:name w:val="2C54B7E1C5354DCA9222F2F148B4E98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6">
    <w:name w:val="129E69FEDE8C4C7D9977A55DA54A5F7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6">
    <w:name w:val="9EC60A1B4A5040F0AE6B34DA7C036FED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6">
    <w:name w:val="F98E361BC47B41888F48CBA332CB0DB7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6">
    <w:name w:val="A28EF59489D7492CB4CBCAB39D55D4A1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6">
    <w:name w:val="5DB329B1756940C0826A056FA8582B3A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6">
    <w:name w:val="950646AB64B84EDC9512F7ADA6B19B5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6">
    <w:name w:val="7BC24CF8B21B4CBDB5778C6D9179E48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6">
    <w:name w:val="8BE2AB38327D451D93ECF0B668389BE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5">
    <w:name w:val="5A92EFB84CB54216A09384B39329F875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1">
    <w:name w:val="22A80B7095E74ABBB978C6D63A2F817F1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1">
    <w:name w:val="FD89C76EAD464C8D9CBE6449E740BBC711"/>
    <w:rsid w:val="00884861"/>
    <w:pPr>
      <w:spacing w:after="0" w:line="240" w:lineRule="auto"/>
    </w:pPr>
  </w:style>
  <w:style w:type="paragraph" w:customStyle="1" w:styleId="5CE6BB1373BE464AB4ADC6A6DFD520BD11">
    <w:name w:val="5CE6BB1373BE464AB4ADC6A6DFD520BD11"/>
    <w:rsid w:val="00884861"/>
    <w:pPr>
      <w:spacing w:after="0" w:line="240" w:lineRule="auto"/>
    </w:pPr>
  </w:style>
  <w:style w:type="paragraph" w:customStyle="1" w:styleId="EF1FD42A0D1D49E28EED80AB9174CD107">
    <w:name w:val="EF1FD42A0D1D49E28EED80AB9174CD1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7">
    <w:name w:val="4F3BE5C1E79646C384F0737E8530218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7">
    <w:name w:val="BDE0EDEFC5B540F3A6510031073E7BA3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7">
    <w:name w:val="7D4163B4B267483AB829D1D8541BCE4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7">
    <w:name w:val="D66383E92C26440EB0EB845413A85BD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7">
    <w:name w:val="FC5EE777BFBB489EB264511B548272D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7">
    <w:name w:val="70D4B55F201E4BD0AF31A9BFC60839D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7">
    <w:name w:val="06F5B88969434E0AB5BEF0839F172F5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7">
    <w:name w:val="9C1D2E55147A4EE5AB59BC5A9FC61B7D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7">
    <w:name w:val="B0BA00D875EC4AFDBDC0B13DDDA4A72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7">
    <w:name w:val="37D32F043B074A28BEED9C9A6C54367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7">
    <w:name w:val="49899B10706041B8BE03ABC2EE103F6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7">
    <w:name w:val="8C98C813CCA74F3A938DD9DA68B92B3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7">
    <w:name w:val="A8504CF95D704CBCB517DCA6CC8ADF1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7">
    <w:name w:val="B83E128F3B5243518DB2006CF00D52E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7">
    <w:name w:val="4F254B695A9E407DB60D6C70D847C209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7">
    <w:name w:val="FFD63FBB6E604FF3BD6B113FF048477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7">
    <w:name w:val="5963B76DCB08434886452F1ECDB66E8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7">
    <w:name w:val="EFC8269F4BB84D6895F02F21987D27A7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7">
    <w:name w:val="A97BDAB885674D718354FD41FA8112C3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7">
    <w:name w:val="8C896E32902648DAA255753098623EE6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7">
    <w:name w:val="8213018D82E048A1A3A47E8D101D9E7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7">
    <w:name w:val="DF0769A40E72468D8C36A0F58D52AD6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7">
    <w:name w:val="4A03F356CAD34AF583EA0ADED078496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7">
    <w:name w:val="2C54B7E1C5354DCA9222F2F148B4E98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7">
    <w:name w:val="129E69FEDE8C4C7D9977A55DA54A5F7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7">
    <w:name w:val="9EC60A1B4A5040F0AE6B34DA7C036FED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7">
    <w:name w:val="F98E361BC47B41888F48CBA332CB0DB7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7">
    <w:name w:val="A28EF59489D7492CB4CBCAB39D55D4A1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7">
    <w:name w:val="5DB329B1756940C0826A056FA8582B3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7">
    <w:name w:val="950646AB64B84EDC9512F7ADA6B19B5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7">
    <w:name w:val="7BC24CF8B21B4CBDB5778C6D9179E48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7">
    <w:name w:val="8BE2AB38327D451D93ECF0B668389BE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6">
    <w:name w:val="5A92EFB84CB54216A09384B39329F8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">
    <w:name w:val="40B4C1ED120C44AA917975AFF3B41E7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2">
    <w:name w:val="22A80B7095E74ABBB978C6D63A2F817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2">
    <w:name w:val="FD89C76EAD464C8D9CBE6449E740BBC712"/>
    <w:rsid w:val="002C4178"/>
    <w:pPr>
      <w:spacing w:after="0" w:line="240" w:lineRule="auto"/>
    </w:pPr>
  </w:style>
  <w:style w:type="paragraph" w:customStyle="1" w:styleId="5CE6BB1373BE464AB4ADC6A6DFD520BD12">
    <w:name w:val="5CE6BB1373BE464AB4ADC6A6DFD520BD12"/>
    <w:rsid w:val="002C4178"/>
    <w:pPr>
      <w:spacing w:after="0" w:line="240" w:lineRule="auto"/>
    </w:pPr>
  </w:style>
  <w:style w:type="paragraph" w:customStyle="1" w:styleId="DA03A06EE589462FB67CE8A9006BC54D">
    <w:name w:val="DA03A06EE589462FB67CE8A9006BC54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">
    <w:name w:val="440DB3CF7C274590B084BA84B78518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">
    <w:name w:val="80A7DB6E47EF4AE9ACD3A14C8E78E0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">
    <w:name w:val="82B23F8E9E21431793E062C2BDC7F2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">
    <w:name w:val="31AB7145241D4EA6A72639F3507E1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">
    <w:name w:val="7421CDA3320A434A810CCAD92045A2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">
    <w:name w:val="42791A9D6D7142AF8CB382D4F8B559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">
    <w:name w:val="5DE9999EC2224F7AB2294B75B3D2FB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">
    <w:name w:val="3AAFF4168878477EA6E0D8CC6ED9DAC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">
    <w:name w:val="35E1B9747A65474D90247064D81D6B1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">
    <w:name w:val="0B8FCE6E5200414DB8EFF2EF28A27F0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">
    <w:name w:val="7683E3C8F2E34C90AF5B7175CBEFE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">
    <w:name w:val="1A3BB433A8E64927810E0A4267C22C9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">
    <w:name w:val="907B5E8EA524493289CBCDDB7BC6968B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">
    <w:name w:val="359D770606F54A8D9A46671EBB581CDA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">
    <w:name w:val="28E22662F178414790326F395E7057AA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">
    <w:name w:val="BD1248E740FF4D8488897747D48D66B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">
    <w:name w:val="26C5476B5126478E9AA02601EBA5F1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">
    <w:name w:val="1DDA8B7389DA42089D5A79D8147F2AEF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">
    <w:name w:val="36DA796592B44C2090E8FD12DB846B9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">
    <w:name w:val="4C7DCC012A2F4701887F530244B45F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">
    <w:name w:val="37EE45FB77434147BA47D8F61696FBC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">
    <w:name w:val="9F65408135A84393B41FE85F624722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">
    <w:name w:val="94449C0D1DCB4A55B73D989E632176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">
    <w:name w:val="93EBF04604C046278CFAE7DDF44884D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">
    <w:name w:val="83B8FB0B74AC4F6F8C7ADFAEDAEF6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">
    <w:name w:val="EBC24A9279E9454A96E16405F3742A2F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">
    <w:name w:val="23F5D074E3AF4C1396ECD7073F8121D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">
    <w:name w:val="1C32699401DA461797C7836A645915E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">
    <w:name w:val="DAE3692AD7DA468D8BFA7CBE21BB0AA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">
    <w:name w:val="54E470CD26F045E9A2632616170806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">
    <w:name w:val="F62F634A22ED48F1A5071999D30D873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">
    <w:name w:val="9A9BCE3E27FF44F69E9B2B438FECA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9BEC4AA183490082C88AFF7587B4CD">
    <w:name w:val="CF9BEC4AA183490082C88AFF7587B4CD"/>
    <w:rsid w:val="002C4178"/>
  </w:style>
  <w:style w:type="paragraph" w:customStyle="1" w:styleId="5A92EFB84CB54216A09384B39329F8757">
    <w:name w:val="5A92EFB84CB54216A09384B39329F8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1">
    <w:name w:val="40B4C1ED120C44AA917975AFF3B41E701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CF9BEC4AA183490082C88AFF7587B4CD1">
    <w:name w:val="CF9BEC4AA183490082C88AFF7587B4CD1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22A80B7095E74ABBB978C6D63A2F817F13">
    <w:name w:val="22A80B7095E74ABBB978C6D63A2F817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3">
    <w:name w:val="FD89C76EAD464C8D9CBE6449E740BBC713"/>
    <w:rsid w:val="002C4178"/>
    <w:pPr>
      <w:spacing w:after="0" w:line="240" w:lineRule="auto"/>
    </w:pPr>
  </w:style>
  <w:style w:type="paragraph" w:customStyle="1" w:styleId="5CE6BB1373BE464AB4ADC6A6DFD520BD13">
    <w:name w:val="5CE6BB1373BE464AB4ADC6A6DFD520BD13"/>
    <w:rsid w:val="002C4178"/>
    <w:pPr>
      <w:spacing w:after="0" w:line="240" w:lineRule="auto"/>
    </w:pPr>
  </w:style>
  <w:style w:type="paragraph" w:customStyle="1" w:styleId="DA03A06EE589462FB67CE8A9006BC54D1">
    <w:name w:val="DA03A06EE589462FB67CE8A9006BC54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">
    <w:name w:val="440DB3CF7C274590B084BA84B78518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">
    <w:name w:val="80A7DB6E47EF4AE9ACD3A14C8E78E0B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">
    <w:name w:val="82B23F8E9E21431793E062C2BDC7F23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">
    <w:name w:val="31AB7145241D4EA6A72639F3507E15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">
    <w:name w:val="7421CDA3320A434A810CCAD92045A2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">
    <w:name w:val="42791A9D6D7142AF8CB382D4F8B559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">
    <w:name w:val="5DE9999EC2224F7AB2294B75B3D2FB8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">
    <w:name w:val="3AAFF4168878477EA6E0D8CC6ED9DA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">
    <w:name w:val="35E1B9747A65474D90247064D81D6B1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">
    <w:name w:val="0B8FCE6E5200414DB8EFF2EF28A27F0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">
    <w:name w:val="7683E3C8F2E34C90AF5B7175CBEFE0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">
    <w:name w:val="1A3BB433A8E64927810E0A4267C22C9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">
    <w:name w:val="907B5E8EA524493289CBCDDB7BC6968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">
    <w:name w:val="359D770606F54A8D9A46671EBB581CD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">
    <w:name w:val="28E22662F178414790326F395E7057A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">
    <w:name w:val="BD1248E740FF4D8488897747D48D66B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">
    <w:name w:val="26C5476B5126478E9AA02601EBA5F19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">
    <w:name w:val="1DDA8B7389DA42089D5A79D8147F2AE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">
    <w:name w:val="36DA796592B44C2090E8FD12DB846B9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">
    <w:name w:val="4C7DCC012A2F4701887F530244B45FD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">
    <w:name w:val="37EE45FB77434147BA47D8F61696FBC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">
    <w:name w:val="9F65408135A84393B41FE85F624722C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">
    <w:name w:val="94449C0D1DCB4A55B73D989E632176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">
    <w:name w:val="93EBF04604C046278CFAE7DDF44884D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">
    <w:name w:val="83B8FB0B74AC4F6F8C7ADFAEDAEF6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">
    <w:name w:val="EBC24A9279E9454A96E16405F3742A2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">
    <w:name w:val="23F5D074E3AF4C1396ECD7073F8121D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">
    <w:name w:val="1C32699401DA461797C7836A645915E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">
    <w:name w:val="DAE3692AD7DA468D8BFA7CBE21BB0AA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">
    <w:name w:val="54E470CD26F045E9A2632616170806E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">
    <w:name w:val="F62F634A22ED48F1A5071999D30D873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">
    <w:name w:val="9A9BCE3E27FF44F69E9B2B438FECA01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">
    <w:name w:val="0CFD446BB73B4A02B3E861A60E8EE04A"/>
    <w:rsid w:val="002C4178"/>
  </w:style>
  <w:style w:type="paragraph" w:customStyle="1" w:styleId="5A92EFB84CB54216A09384B39329F8758">
    <w:name w:val="5A92EFB84CB54216A09384B39329F8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2">
    <w:name w:val="40B4C1ED120C44AA917975AFF3B41E702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a7">
    <w:name w:val="Текст отчета"/>
    <w:basedOn w:val="a"/>
    <w:link w:val="a8"/>
    <w:autoRedefine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8">
    <w:name w:val="Текст отчета Знак"/>
    <w:basedOn w:val="a0"/>
    <w:link w:val="a7"/>
    <w:rsid w:val="002C4178"/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">
    <w:name w:val="0CFD446BB73B4A02B3E861A60E8EE04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9BEC4AA183490082C88AFF7587B4CD2">
    <w:name w:val="CF9BEC4AA183490082C88AFF7587B4CD2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22A80B7095E74ABBB978C6D63A2F817F14">
    <w:name w:val="22A80B7095E74ABBB978C6D63A2F817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4">
    <w:name w:val="FD89C76EAD464C8D9CBE6449E740BBC714"/>
    <w:rsid w:val="002C4178"/>
    <w:pPr>
      <w:spacing w:after="0" w:line="240" w:lineRule="auto"/>
    </w:pPr>
  </w:style>
  <w:style w:type="paragraph" w:customStyle="1" w:styleId="5CE6BB1373BE464AB4ADC6A6DFD520BD14">
    <w:name w:val="5CE6BB1373BE464AB4ADC6A6DFD520BD14"/>
    <w:rsid w:val="002C4178"/>
    <w:pPr>
      <w:spacing w:after="0" w:line="240" w:lineRule="auto"/>
    </w:pPr>
  </w:style>
  <w:style w:type="paragraph" w:customStyle="1" w:styleId="DA03A06EE589462FB67CE8A9006BC54D2">
    <w:name w:val="DA03A06EE589462FB67CE8A9006BC54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">
    <w:name w:val="440DB3CF7C274590B084BA84B78518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">
    <w:name w:val="80A7DB6E47EF4AE9ACD3A14C8E78E0B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">
    <w:name w:val="82B23F8E9E21431793E062C2BDC7F23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">
    <w:name w:val="31AB7145241D4EA6A72639F3507E15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">
    <w:name w:val="7421CDA3320A434A810CCAD92045A23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">
    <w:name w:val="42791A9D6D7142AF8CB382D4F8B559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">
    <w:name w:val="5DE9999EC2224F7AB2294B75B3D2FB8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">
    <w:name w:val="3AAFF4168878477EA6E0D8CC6ED9DA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">
    <w:name w:val="35E1B9747A65474D90247064D81D6B1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">
    <w:name w:val="0B8FCE6E5200414DB8EFF2EF28A27F0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">
    <w:name w:val="7683E3C8F2E34C90AF5B7175CBEFE03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">
    <w:name w:val="1A3BB433A8E64927810E0A4267C22C9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">
    <w:name w:val="907B5E8EA524493289CBCDDB7BC6968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">
    <w:name w:val="359D770606F54A8D9A46671EBB581CD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">
    <w:name w:val="28E22662F178414790326F395E7057A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">
    <w:name w:val="BD1248E740FF4D8488897747D48D66B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">
    <w:name w:val="26C5476B5126478E9AA02601EBA5F19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">
    <w:name w:val="1DDA8B7389DA42089D5A79D8147F2AE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">
    <w:name w:val="36DA796592B44C2090E8FD12DB846B9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">
    <w:name w:val="4C7DCC012A2F4701887F530244B45FD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">
    <w:name w:val="37EE45FB77434147BA47D8F61696FBC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">
    <w:name w:val="9F65408135A84393B41FE85F624722C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">
    <w:name w:val="94449C0D1DCB4A55B73D989E632176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">
    <w:name w:val="93EBF04604C046278CFAE7DDF44884D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">
    <w:name w:val="83B8FB0B74AC4F6F8C7ADFAEDAEF6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">
    <w:name w:val="EBC24A9279E9454A96E16405F3742A2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">
    <w:name w:val="23F5D074E3AF4C1396ECD7073F8121D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">
    <w:name w:val="1C32699401DA461797C7836A645915E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">
    <w:name w:val="DAE3692AD7DA468D8BFA7CBE21BB0AA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">
    <w:name w:val="54E470CD26F045E9A2632616170806E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">
    <w:name w:val="F62F634A22ED48F1A5071999D30D873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">
    <w:name w:val="9A9BCE3E27FF44F69E9B2B438FECA01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">
    <w:name w:val="5B2E95BABA0A48C49CCB886462C2323C"/>
    <w:rsid w:val="002C4178"/>
  </w:style>
  <w:style w:type="paragraph" w:customStyle="1" w:styleId="5A92EFB84CB54216A09384B39329F8759">
    <w:name w:val="5A92EFB84CB54216A09384B39329F8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">
    <w:name w:val="0CFD446BB73B4A02B3E861A60E8EE04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">
    <w:name w:val="5B2E95BABA0A48C49CCB886462C2323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5">
    <w:name w:val="22A80B7095E74ABBB978C6D63A2F817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5">
    <w:name w:val="FD89C76EAD464C8D9CBE6449E740BBC715"/>
    <w:rsid w:val="002C4178"/>
    <w:pPr>
      <w:spacing w:after="0" w:line="240" w:lineRule="auto"/>
    </w:pPr>
  </w:style>
  <w:style w:type="paragraph" w:customStyle="1" w:styleId="5CE6BB1373BE464AB4ADC6A6DFD520BD15">
    <w:name w:val="5CE6BB1373BE464AB4ADC6A6DFD520BD15"/>
    <w:rsid w:val="002C4178"/>
    <w:pPr>
      <w:spacing w:after="0" w:line="240" w:lineRule="auto"/>
    </w:pPr>
  </w:style>
  <w:style w:type="paragraph" w:customStyle="1" w:styleId="DA03A06EE589462FB67CE8A9006BC54D3">
    <w:name w:val="DA03A06EE589462FB67CE8A9006BC54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">
    <w:name w:val="440DB3CF7C274590B084BA84B78518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">
    <w:name w:val="80A7DB6E47EF4AE9ACD3A14C8E78E0B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">
    <w:name w:val="82B23F8E9E21431793E062C2BDC7F23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">
    <w:name w:val="31AB7145241D4EA6A72639F3507E15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">
    <w:name w:val="7421CDA3320A434A810CCAD92045A23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">
    <w:name w:val="42791A9D6D7142AF8CB382D4F8B559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">
    <w:name w:val="5DE9999EC2224F7AB2294B75B3D2FB8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">
    <w:name w:val="3AAFF4168878477EA6E0D8CC6ED9DA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">
    <w:name w:val="35E1B9747A65474D90247064D81D6B1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">
    <w:name w:val="0B8FCE6E5200414DB8EFF2EF28A27F0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">
    <w:name w:val="7683E3C8F2E34C90AF5B7175CBEFE03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">
    <w:name w:val="1A3BB433A8E64927810E0A4267C22C9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">
    <w:name w:val="907B5E8EA524493289CBCDDB7BC6968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">
    <w:name w:val="359D770606F54A8D9A46671EBB581CD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">
    <w:name w:val="28E22662F178414790326F395E7057A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">
    <w:name w:val="BD1248E740FF4D8488897747D48D66B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">
    <w:name w:val="26C5476B5126478E9AA02601EBA5F19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">
    <w:name w:val="1DDA8B7389DA42089D5A79D8147F2AE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">
    <w:name w:val="36DA796592B44C2090E8FD12DB846B9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">
    <w:name w:val="4C7DCC012A2F4701887F530244B45FD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">
    <w:name w:val="37EE45FB77434147BA47D8F61696FBC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">
    <w:name w:val="9F65408135A84393B41FE85F624722C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">
    <w:name w:val="94449C0D1DCB4A55B73D989E632176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">
    <w:name w:val="93EBF04604C046278CFAE7DDF44884D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">
    <w:name w:val="83B8FB0B74AC4F6F8C7ADFAEDAEF6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">
    <w:name w:val="EBC24A9279E9454A96E16405F3742A2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">
    <w:name w:val="23F5D074E3AF4C1396ECD7073F8121D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">
    <w:name w:val="1C32699401DA461797C7836A645915E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">
    <w:name w:val="DAE3692AD7DA468D8BFA7CBE21BB0AA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">
    <w:name w:val="54E470CD26F045E9A2632616170806E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">
    <w:name w:val="F62F634A22ED48F1A5071999D30D873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">
    <w:name w:val="9A9BCE3E27FF44F69E9B2B438FECA01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">
    <w:name w:val="2E7A297054914408BA41641EFA49BFCC"/>
    <w:rsid w:val="002C4178"/>
  </w:style>
  <w:style w:type="paragraph" w:customStyle="1" w:styleId="5A92EFB84CB54216A09384B39329F87510">
    <w:name w:val="5A92EFB84CB54216A09384B39329F8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">
    <w:name w:val="0CFD446BB73B4A02B3E861A60E8EE04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">
    <w:name w:val="5B2E95BABA0A48C49CCB886462C2323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">
    <w:name w:val="2E7A297054914408BA41641EFA49BFC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6">
    <w:name w:val="22A80B7095E74ABBB978C6D63A2F817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6">
    <w:name w:val="FD89C76EAD464C8D9CBE6449E740BBC716"/>
    <w:rsid w:val="002C4178"/>
    <w:pPr>
      <w:spacing w:after="0" w:line="240" w:lineRule="auto"/>
    </w:pPr>
  </w:style>
  <w:style w:type="paragraph" w:customStyle="1" w:styleId="5CE6BB1373BE464AB4ADC6A6DFD520BD16">
    <w:name w:val="5CE6BB1373BE464AB4ADC6A6DFD520BD16"/>
    <w:rsid w:val="002C4178"/>
    <w:pPr>
      <w:spacing w:after="0" w:line="240" w:lineRule="auto"/>
    </w:pPr>
  </w:style>
  <w:style w:type="paragraph" w:customStyle="1" w:styleId="DA03A06EE589462FB67CE8A9006BC54D4">
    <w:name w:val="DA03A06EE589462FB67CE8A9006BC54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4">
    <w:name w:val="440DB3CF7C274590B084BA84B78518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4">
    <w:name w:val="80A7DB6E47EF4AE9ACD3A14C8E78E0B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4">
    <w:name w:val="82B23F8E9E21431793E062C2BDC7F23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4">
    <w:name w:val="31AB7145241D4EA6A72639F3507E151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4">
    <w:name w:val="7421CDA3320A434A810CCAD92045A23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4">
    <w:name w:val="42791A9D6D7142AF8CB382D4F8B5595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4">
    <w:name w:val="5DE9999EC2224F7AB2294B75B3D2FB8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4">
    <w:name w:val="3AAFF4168878477EA6E0D8CC6ED9DA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4">
    <w:name w:val="35E1B9747A65474D90247064D81D6B1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4">
    <w:name w:val="0B8FCE6E5200414DB8EFF2EF28A27F0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4">
    <w:name w:val="7683E3C8F2E34C90AF5B7175CBEFE03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4">
    <w:name w:val="1A3BB433A8E64927810E0A4267C22C9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4">
    <w:name w:val="907B5E8EA524493289CBCDDB7BC6968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4">
    <w:name w:val="359D770606F54A8D9A46671EBB581CD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4">
    <w:name w:val="28E22662F178414790326F395E7057A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4">
    <w:name w:val="BD1248E740FF4D8488897747D48D66B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4">
    <w:name w:val="26C5476B5126478E9AA02601EBA5F19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4">
    <w:name w:val="1DDA8B7389DA42089D5A79D8147F2AE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4">
    <w:name w:val="36DA796592B44C2090E8FD12DB846B9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4">
    <w:name w:val="4C7DCC012A2F4701887F530244B45FD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4">
    <w:name w:val="37EE45FB77434147BA47D8F61696FBC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4">
    <w:name w:val="9F65408135A84393B41FE85F624722C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4">
    <w:name w:val="94449C0D1DCB4A55B73D989E632176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4">
    <w:name w:val="93EBF04604C046278CFAE7DDF44884D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4">
    <w:name w:val="83B8FB0B74AC4F6F8C7ADFAEDAEF6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4">
    <w:name w:val="EBC24A9279E9454A96E16405F3742A2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4">
    <w:name w:val="23F5D074E3AF4C1396ECD7073F8121D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4">
    <w:name w:val="1C32699401DA461797C7836A645915E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4">
    <w:name w:val="DAE3692AD7DA468D8BFA7CBE21BB0AA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4">
    <w:name w:val="54E470CD26F045E9A2632616170806E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4">
    <w:name w:val="F62F634A22ED48F1A5071999D30D873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4">
    <w:name w:val="9A9BCE3E27FF44F69E9B2B438FECA01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">
    <w:name w:val="896283A7160A42E2BAA327221E41FC8A"/>
    <w:rsid w:val="002C4178"/>
  </w:style>
  <w:style w:type="paragraph" w:customStyle="1" w:styleId="5A92EFB84CB54216A09384B39329F87511">
    <w:name w:val="5A92EFB84CB54216A09384B39329F8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4">
    <w:name w:val="0CFD446BB73B4A02B3E861A60E8EE04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">
    <w:name w:val="5B2E95BABA0A48C49CCB886462C2323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">
    <w:name w:val="2E7A297054914408BA41641EFA49BFC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">
    <w:name w:val="896283A7160A42E2BAA327221E41FC8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7">
    <w:name w:val="22A80B7095E74ABBB978C6D63A2F817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7">
    <w:name w:val="FD89C76EAD464C8D9CBE6449E740BBC717"/>
    <w:rsid w:val="002C4178"/>
    <w:pPr>
      <w:spacing w:after="0" w:line="240" w:lineRule="auto"/>
    </w:pPr>
  </w:style>
  <w:style w:type="paragraph" w:customStyle="1" w:styleId="5CE6BB1373BE464AB4ADC6A6DFD520BD17">
    <w:name w:val="5CE6BB1373BE464AB4ADC6A6DFD520BD17"/>
    <w:rsid w:val="002C4178"/>
    <w:pPr>
      <w:spacing w:after="0" w:line="240" w:lineRule="auto"/>
    </w:pPr>
  </w:style>
  <w:style w:type="paragraph" w:customStyle="1" w:styleId="DA03A06EE589462FB67CE8A9006BC54D5">
    <w:name w:val="DA03A06EE589462FB67CE8A9006BC54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5">
    <w:name w:val="440DB3CF7C274590B084BA84B78518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5">
    <w:name w:val="80A7DB6E47EF4AE9ACD3A14C8E78E0B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5">
    <w:name w:val="82B23F8E9E21431793E062C2BDC7F23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5">
    <w:name w:val="31AB7145241D4EA6A72639F3507E151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5">
    <w:name w:val="7421CDA3320A434A810CCAD92045A23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5">
    <w:name w:val="42791A9D6D7142AF8CB382D4F8B5595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5">
    <w:name w:val="5DE9999EC2224F7AB2294B75B3D2FB8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5">
    <w:name w:val="3AAFF4168878477EA6E0D8CC6ED9DA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5">
    <w:name w:val="35E1B9747A65474D90247064D81D6B1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5">
    <w:name w:val="0B8FCE6E5200414DB8EFF2EF28A27F0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5">
    <w:name w:val="7683E3C8F2E34C90AF5B7175CBEFE03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5">
    <w:name w:val="1A3BB433A8E64927810E0A4267C22C9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5">
    <w:name w:val="907B5E8EA524493289CBCDDB7BC6968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5">
    <w:name w:val="359D770606F54A8D9A46671EBB581CD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5">
    <w:name w:val="28E22662F178414790326F395E7057A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5">
    <w:name w:val="BD1248E740FF4D8488897747D48D66B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5">
    <w:name w:val="26C5476B5126478E9AA02601EBA5F19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5">
    <w:name w:val="1DDA8B7389DA42089D5A79D8147F2AE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5">
    <w:name w:val="36DA796592B44C2090E8FD12DB846B9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5">
    <w:name w:val="4C7DCC012A2F4701887F530244B45FD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5">
    <w:name w:val="37EE45FB77434147BA47D8F61696FBC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5">
    <w:name w:val="9F65408135A84393B41FE85F624722C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5">
    <w:name w:val="94449C0D1DCB4A55B73D989E632176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5">
    <w:name w:val="93EBF04604C046278CFAE7DDF44884D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5">
    <w:name w:val="83B8FB0B74AC4F6F8C7ADFAEDAEF6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5">
    <w:name w:val="EBC24A9279E9454A96E16405F3742A2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5">
    <w:name w:val="23F5D074E3AF4C1396ECD7073F8121D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5">
    <w:name w:val="1C32699401DA461797C7836A645915E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5">
    <w:name w:val="DAE3692AD7DA468D8BFA7CBE21BB0AA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5">
    <w:name w:val="54E470CD26F045E9A2632616170806E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5">
    <w:name w:val="F62F634A22ED48F1A5071999D30D873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5">
    <w:name w:val="9A9BCE3E27FF44F69E9B2B438FECA01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">
    <w:name w:val="18E917506D2D427FB04A17C6FDBB58C0"/>
    <w:rsid w:val="002C4178"/>
  </w:style>
  <w:style w:type="paragraph" w:customStyle="1" w:styleId="B074D4A6F6DE4CBCB11C57B5BDB6E30B">
    <w:name w:val="B074D4A6F6DE4CBCB11C57B5BDB6E30B"/>
    <w:rsid w:val="002C4178"/>
  </w:style>
  <w:style w:type="paragraph" w:customStyle="1" w:styleId="054E766A48B7460C8B598AE3C13D12BA">
    <w:name w:val="054E766A48B7460C8B598AE3C13D12BA"/>
    <w:rsid w:val="002C4178"/>
  </w:style>
  <w:style w:type="paragraph" w:customStyle="1" w:styleId="924C05794CC345C38CF732C8ED8038A8">
    <w:name w:val="924C05794CC345C38CF732C8ED8038A8"/>
    <w:rsid w:val="002C4178"/>
  </w:style>
  <w:style w:type="paragraph" w:customStyle="1" w:styleId="16EA756F86404B87B762CFD320B14B66">
    <w:name w:val="16EA756F86404B87B762CFD320B14B66"/>
    <w:rsid w:val="002C4178"/>
  </w:style>
  <w:style w:type="paragraph" w:customStyle="1" w:styleId="E4455CC3109E4A1A9B71713B7E7BE054">
    <w:name w:val="E4455CC3109E4A1A9B71713B7E7BE054"/>
    <w:rsid w:val="002C4178"/>
  </w:style>
  <w:style w:type="paragraph" w:customStyle="1" w:styleId="B73774B65CB84619B3B90616E821CBF2">
    <w:name w:val="B73774B65CB84619B3B90616E821CBF2"/>
    <w:rsid w:val="002C4178"/>
  </w:style>
  <w:style w:type="paragraph" w:customStyle="1" w:styleId="816D4068C1FB4CA68BC8591194725FDD">
    <w:name w:val="816D4068C1FB4CA68BC8591194725FDD"/>
    <w:rsid w:val="002C4178"/>
  </w:style>
  <w:style w:type="paragraph" w:customStyle="1" w:styleId="6EF2C20D4EFB455881FBD030A8202F1F">
    <w:name w:val="6EF2C20D4EFB455881FBD030A8202F1F"/>
    <w:rsid w:val="002C4178"/>
  </w:style>
  <w:style w:type="paragraph" w:customStyle="1" w:styleId="2BF073888DC84156A425923F802E8678">
    <w:name w:val="2BF073888DC84156A425923F802E8678"/>
    <w:rsid w:val="002C4178"/>
  </w:style>
  <w:style w:type="paragraph" w:customStyle="1" w:styleId="FD4D4436C89E404F93E1E0B7B362D514">
    <w:name w:val="FD4D4436C89E404F93E1E0B7B362D514"/>
    <w:rsid w:val="002C4178"/>
  </w:style>
  <w:style w:type="paragraph" w:customStyle="1" w:styleId="40BAF7C15E19416EA8F065E90517D228">
    <w:name w:val="40BAF7C15E19416EA8F065E90517D228"/>
    <w:rsid w:val="002C4178"/>
  </w:style>
  <w:style w:type="paragraph" w:customStyle="1" w:styleId="1391F33CDBDC4522B33136076ECEE43C">
    <w:name w:val="1391F33CDBDC4522B33136076ECEE43C"/>
    <w:rsid w:val="002C4178"/>
  </w:style>
  <w:style w:type="paragraph" w:customStyle="1" w:styleId="0F499DDCFE0F41E6A7532FD43D8B19F8">
    <w:name w:val="0F499DDCFE0F41E6A7532FD43D8B19F8"/>
    <w:rsid w:val="002C4178"/>
  </w:style>
  <w:style w:type="paragraph" w:customStyle="1" w:styleId="0B34FC4E1C92464D993EF39ACF57E5B0">
    <w:name w:val="0B34FC4E1C92464D993EF39ACF57E5B0"/>
    <w:rsid w:val="002C4178"/>
  </w:style>
  <w:style w:type="paragraph" w:customStyle="1" w:styleId="8ED2D3BC7BDD4A6C956AC6500AD03CA7">
    <w:name w:val="8ED2D3BC7BDD4A6C956AC6500AD03CA7"/>
    <w:rsid w:val="002C4178"/>
  </w:style>
  <w:style w:type="paragraph" w:customStyle="1" w:styleId="27BC98D5F5B74B0A98A213036ED37AB1">
    <w:name w:val="27BC98D5F5B74B0A98A213036ED37AB1"/>
    <w:rsid w:val="002C4178"/>
  </w:style>
  <w:style w:type="paragraph" w:customStyle="1" w:styleId="5056D89C82704D01B2516408E9770067">
    <w:name w:val="5056D89C82704D01B2516408E9770067"/>
    <w:rsid w:val="002C4178"/>
  </w:style>
  <w:style w:type="paragraph" w:customStyle="1" w:styleId="F70BD2D3826B443A9DF8812EA40226CD">
    <w:name w:val="F70BD2D3826B443A9DF8812EA40226CD"/>
    <w:rsid w:val="002C4178"/>
  </w:style>
  <w:style w:type="paragraph" w:customStyle="1" w:styleId="8ECD7F906EBF4CD1832969E0DB869B3F">
    <w:name w:val="8ECD7F906EBF4CD1832969E0DB869B3F"/>
    <w:rsid w:val="002C4178"/>
  </w:style>
  <w:style w:type="paragraph" w:customStyle="1" w:styleId="78E448312BB3412FA2A4EF44027CEEB5">
    <w:name w:val="78E448312BB3412FA2A4EF44027CEEB5"/>
    <w:rsid w:val="002C4178"/>
  </w:style>
  <w:style w:type="paragraph" w:customStyle="1" w:styleId="EF3401243FB0443B92B54799B733D5F8">
    <w:name w:val="EF3401243FB0443B92B54799B733D5F8"/>
    <w:rsid w:val="002C4178"/>
  </w:style>
  <w:style w:type="paragraph" w:customStyle="1" w:styleId="70ECFF920B0A44D2912DCACD506B38D4">
    <w:name w:val="70ECFF920B0A44D2912DCACD506B38D4"/>
    <w:rsid w:val="002C4178"/>
  </w:style>
  <w:style w:type="paragraph" w:customStyle="1" w:styleId="90449A824F9E4909B1EC789CF6EE7712">
    <w:name w:val="90449A824F9E4909B1EC789CF6EE7712"/>
    <w:rsid w:val="002C4178"/>
  </w:style>
  <w:style w:type="paragraph" w:customStyle="1" w:styleId="F819CB677BBC4A85B682F7B10D9C5F6C">
    <w:name w:val="F819CB677BBC4A85B682F7B10D9C5F6C"/>
    <w:rsid w:val="002C4178"/>
  </w:style>
  <w:style w:type="paragraph" w:customStyle="1" w:styleId="D9B247137E7544FF811D24AB5542C44A">
    <w:name w:val="D9B247137E7544FF811D24AB5542C44A"/>
    <w:rsid w:val="002C4178"/>
  </w:style>
  <w:style w:type="paragraph" w:customStyle="1" w:styleId="6B7C8AEFB4EF44CC8BD69FFB42F63717">
    <w:name w:val="6B7C8AEFB4EF44CC8BD69FFB42F63717"/>
    <w:rsid w:val="002C4178"/>
  </w:style>
  <w:style w:type="paragraph" w:customStyle="1" w:styleId="D8B4CD26BD884F9F845EE41922F9FC13">
    <w:name w:val="D8B4CD26BD884F9F845EE41922F9FC13"/>
    <w:rsid w:val="002C4178"/>
  </w:style>
  <w:style w:type="paragraph" w:customStyle="1" w:styleId="5A92EFB84CB54216A09384B39329F87512">
    <w:name w:val="5A92EFB84CB54216A09384B39329F8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5">
    <w:name w:val="0CFD446BB73B4A02B3E861A60E8EE04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4">
    <w:name w:val="5B2E95BABA0A48C49CCB886462C2323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">
    <w:name w:val="2E7A297054914408BA41641EFA49BFC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">
    <w:name w:val="896283A7160A42E2BAA327221E41FC8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">
    <w:name w:val="18E917506D2D427FB04A17C6FDBB58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">
    <w:name w:val="B074D4A6F6DE4CBCB11C57B5BDB6E30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">
    <w:name w:val="054E766A48B7460C8B598AE3C13D12B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">
    <w:name w:val="924C05794CC345C38CF732C8ED8038A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">
    <w:name w:val="16EA756F86404B87B762CFD320B14B6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">
    <w:name w:val="E4455CC3109E4A1A9B71713B7E7BE05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">
    <w:name w:val="B73774B65CB84619B3B90616E821CB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">
    <w:name w:val="816D4068C1FB4CA68BC8591194725FD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">
    <w:name w:val="6EF2C20D4EFB455881FBD030A8202F1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">
    <w:name w:val="2BF073888DC84156A425923F802E867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">
    <w:name w:val="FD4D4436C89E404F93E1E0B7B362D51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">
    <w:name w:val="40BAF7C15E19416EA8F065E90517D22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">
    <w:name w:val="1391F33CDBDC4522B33136076ECEE43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">
    <w:name w:val="0F499DDCFE0F41E6A7532FD43D8B19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">
    <w:name w:val="0B34FC4E1C92464D993EF39ACF57E5B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">
    <w:name w:val="8ED2D3BC7BDD4A6C956AC6500AD03CA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">
    <w:name w:val="27BC98D5F5B74B0A98A213036ED37A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">
    <w:name w:val="5056D89C82704D01B2516408E977006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">
    <w:name w:val="F70BD2D3826B443A9DF8812EA40226C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">
    <w:name w:val="8ECD7F906EBF4CD1832969E0DB869B3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">
    <w:name w:val="78E448312BB3412FA2A4EF44027CEE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">
    <w:name w:val="EF3401243FB0443B92B54799B733D5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">
    <w:name w:val="70ECFF920B0A44D2912DCACD506B38D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">
    <w:name w:val="90449A824F9E4909B1EC789CF6EE77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">
    <w:name w:val="F819CB677BBC4A85B682F7B10D9C5F6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">
    <w:name w:val="D9B247137E7544FF811D24AB5542C44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">
    <w:name w:val="6B7C8AEFB4EF44CC8BD69FFB42F6371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8">
    <w:name w:val="22A80B7095E74ABBB978C6D63A2F817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8">
    <w:name w:val="FD89C76EAD464C8D9CBE6449E740BBC718"/>
    <w:rsid w:val="002C4178"/>
    <w:pPr>
      <w:spacing w:after="0" w:line="240" w:lineRule="auto"/>
    </w:pPr>
  </w:style>
  <w:style w:type="paragraph" w:customStyle="1" w:styleId="5CE6BB1373BE464AB4ADC6A6DFD520BD18">
    <w:name w:val="5CE6BB1373BE464AB4ADC6A6DFD520BD18"/>
    <w:rsid w:val="002C4178"/>
    <w:pPr>
      <w:spacing w:after="0" w:line="240" w:lineRule="auto"/>
    </w:pPr>
  </w:style>
  <w:style w:type="paragraph" w:customStyle="1" w:styleId="DA03A06EE589462FB67CE8A9006BC54D6">
    <w:name w:val="DA03A06EE589462FB67CE8A9006BC54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6">
    <w:name w:val="440DB3CF7C274590B084BA84B78518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6">
    <w:name w:val="80A7DB6E47EF4AE9ACD3A14C8E78E0B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6">
    <w:name w:val="82B23F8E9E21431793E062C2BDC7F23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6">
    <w:name w:val="31AB7145241D4EA6A72639F3507E151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6">
    <w:name w:val="7421CDA3320A434A810CCAD92045A23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6">
    <w:name w:val="42791A9D6D7142AF8CB382D4F8B5595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6">
    <w:name w:val="5DE9999EC2224F7AB2294B75B3D2FB8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6">
    <w:name w:val="3AAFF4168878477EA6E0D8CC6ED9DA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6">
    <w:name w:val="35E1B9747A65474D90247064D81D6B1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6">
    <w:name w:val="0B8FCE6E5200414DB8EFF2EF28A27F0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6">
    <w:name w:val="7683E3C8F2E34C90AF5B7175CBEFE03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6">
    <w:name w:val="1A3BB433A8E64927810E0A4267C22C9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6">
    <w:name w:val="907B5E8EA524493289CBCDDB7BC6968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6">
    <w:name w:val="359D770606F54A8D9A46671EBB581CD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6">
    <w:name w:val="28E22662F178414790326F395E7057A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6">
    <w:name w:val="BD1248E740FF4D8488897747D48D66B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6">
    <w:name w:val="26C5476B5126478E9AA02601EBA5F19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6">
    <w:name w:val="1DDA8B7389DA42089D5A79D8147F2AE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6">
    <w:name w:val="36DA796592B44C2090E8FD12DB846B9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6">
    <w:name w:val="4C7DCC012A2F4701887F530244B45FD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6">
    <w:name w:val="37EE45FB77434147BA47D8F61696FBC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6">
    <w:name w:val="9F65408135A84393B41FE85F624722C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6">
    <w:name w:val="94449C0D1DCB4A55B73D989E632176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6">
    <w:name w:val="93EBF04604C046278CFAE7DDF44884D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6">
    <w:name w:val="83B8FB0B74AC4F6F8C7ADFAEDAEF6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6">
    <w:name w:val="EBC24A9279E9454A96E16405F3742A2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6">
    <w:name w:val="23F5D074E3AF4C1396ECD7073F8121D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6">
    <w:name w:val="1C32699401DA461797C7836A645915E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6">
    <w:name w:val="DAE3692AD7DA468D8BFA7CBE21BB0AA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6">
    <w:name w:val="54E470CD26F045E9A2632616170806E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6">
    <w:name w:val="F62F634A22ED48F1A5071999D30D873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6">
    <w:name w:val="9A9BCE3E27FF44F69E9B2B438FECA01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3">
    <w:name w:val="5A92EFB84CB54216A09384B39329F8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6">
    <w:name w:val="0CFD446BB73B4A02B3E861A60E8EE04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5">
    <w:name w:val="5B2E95BABA0A48C49CCB886462C2323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4">
    <w:name w:val="2E7A297054914408BA41641EFA49BFC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3">
    <w:name w:val="896283A7160A42E2BAA327221E41FC8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">
    <w:name w:val="18E917506D2D427FB04A17C6FDBB58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">
    <w:name w:val="B074D4A6F6DE4CBCB11C57B5BDB6E30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">
    <w:name w:val="054E766A48B7460C8B598AE3C13D12B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">
    <w:name w:val="924C05794CC345C38CF732C8ED8038A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">
    <w:name w:val="16EA756F86404B87B762CFD320B14B6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">
    <w:name w:val="E4455CC3109E4A1A9B71713B7E7BE05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">
    <w:name w:val="B73774B65CB84619B3B90616E821CB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">
    <w:name w:val="816D4068C1FB4CA68BC8591194725FD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">
    <w:name w:val="6EF2C20D4EFB455881FBD030A8202F1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">
    <w:name w:val="2BF073888DC84156A425923F802E867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">
    <w:name w:val="FD4D4436C89E404F93E1E0B7B362D51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">
    <w:name w:val="40BAF7C15E19416EA8F065E90517D22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">
    <w:name w:val="1391F33CDBDC4522B33136076ECEE43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">
    <w:name w:val="0F499DDCFE0F41E6A7532FD43D8B19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">
    <w:name w:val="0B34FC4E1C92464D993EF39ACF57E5B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">
    <w:name w:val="8ED2D3BC7BDD4A6C956AC6500AD03CA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">
    <w:name w:val="27BC98D5F5B74B0A98A213036ED37A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">
    <w:name w:val="5056D89C82704D01B2516408E977006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">
    <w:name w:val="F70BD2D3826B443A9DF8812EA40226C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">
    <w:name w:val="8ECD7F906EBF4CD1832969E0DB869B3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">
    <w:name w:val="78E448312BB3412FA2A4EF44027CEE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">
    <w:name w:val="EF3401243FB0443B92B54799B733D5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">
    <w:name w:val="70ECFF920B0A44D2912DCACD506B38D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">
    <w:name w:val="90449A824F9E4909B1EC789CF6EE77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">
    <w:name w:val="F819CB677BBC4A85B682F7B10D9C5F6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">
    <w:name w:val="D9B247137E7544FF811D24AB5542C44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">
    <w:name w:val="6B7C8AEFB4EF44CC8BD69FFB42F6371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9">
    <w:name w:val="22A80B7095E74ABBB978C6D63A2F817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9">
    <w:name w:val="FD89C76EAD464C8D9CBE6449E740BBC719"/>
    <w:rsid w:val="002C4178"/>
    <w:pPr>
      <w:spacing w:after="0" w:line="240" w:lineRule="auto"/>
    </w:pPr>
  </w:style>
  <w:style w:type="paragraph" w:customStyle="1" w:styleId="5CE6BB1373BE464AB4ADC6A6DFD520BD19">
    <w:name w:val="5CE6BB1373BE464AB4ADC6A6DFD520BD19"/>
    <w:rsid w:val="002C4178"/>
    <w:pPr>
      <w:spacing w:after="0" w:line="240" w:lineRule="auto"/>
    </w:pPr>
  </w:style>
  <w:style w:type="paragraph" w:customStyle="1" w:styleId="DA03A06EE589462FB67CE8A9006BC54D7">
    <w:name w:val="DA03A06EE589462FB67CE8A9006BC54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7">
    <w:name w:val="440DB3CF7C274590B084BA84B78518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7">
    <w:name w:val="80A7DB6E47EF4AE9ACD3A14C8E78E0B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7">
    <w:name w:val="82B23F8E9E21431793E062C2BDC7F23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7">
    <w:name w:val="31AB7145241D4EA6A72639F3507E151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7">
    <w:name w:val="7421CDA3320A434A810CCAD92045A23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7">
    <w:name w:val="42791A9D6D7142AF8CB382D4F8B5595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7">
    <w:name w:val="5DE9999EC2224F7AB2294B75B3D2FB8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7">
    <w:name w:val="3AAFF4168878477EA6E0D8CC6ED9DA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7">
    <w:name w:val="35E1B9747A65474D90247064D81D6B1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7">
    <w:name w:val="0B8FCE6E5200414DB8EFF2EF28A27F0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7">
    <w:name w:val="7683E3C8F2E34C90AF5B7175CBEFE03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7">
    <w:name w:val="1A3BB433A8E64927810E0A4267C22C9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7">
    <w:name w:val="907B5E8EA524493289CBCDDB7BC6968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7">
    <w:name w:val="359D770606F54A8D9A46671EBB581CD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7">
    <w:name w:val="28E22662F178414790326F395E7057A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7">
    <w:name w:val="BD1248E740FF4D8488897747D48D66B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7">
    <w:name w:val="26C5476B5126478E9AA02601EBA5F19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7">
    <w:name w:val="1DDA8B7389DA42089D5A79D8147F2AE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7">
    <w:name w:val="36DA796592B44C2090E8FD12DB846B9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7">
    <w:name w:val="4C7DCC012A2F4701887F530244B45FD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7">
    <w:name w:val="37EE45FB77434147BA47D8F61696FBC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7">
    <w:name w:val="9F65408135A84393B41FE85F624722C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7">
    <w:name w:val="94449C0D1DCB4A55B73D989E632176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7">
    <w:name w:val="93EBF04604C046278CFAE7DDF44884D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7">
    <w:name w:val="83B8FB0B74AC4F6F8C7ADFAEDAEF6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7">
    <w:name w:val="EBC24A9279E9454A96E16405F3742A2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7">
    <w:name w:val="23F5D074E3AF4C1396ECD7073F8121D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7">
    <w:name w:val="1C32699401DA461797C7836A645915E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7">
    <w:name w:val="DAE3692AD7DA468D8BFA7CBE21BB0AA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7">
    <w:name w:val="54E470CD26F045E9A2632616170806E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7">
    <w:name w:val="F62F634A22ED48F1A5071999D30D873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7">
    <w:name w:val="9A9BCE3E27FF44F69E9B2B438FECA01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4">
    <w:name w:val="5A92EFB84CB54216A09384B39329F8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7">
    <w:name w:val="0CFD446BB73B4A02B3E861A60E8EE04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6">
    <w:name w:val="5B2E95BABA0A48C49CCB886462C2323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5">
    <w:name w:val="2E7A297054914408BA41641EFA49BFC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4">
    <w:name w:val="896283A7160A42E2BAA327221E41FC8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3">
    <w:name w:val="18E917506D2D427FB04A17C6FDBB58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3">
    <w:name w:val="B074D4A6F6DE4CBCB11C57B5BDB6E30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3">
    <w:name w:val="054E766A48B7460C8B598AE3C13D12B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3">
    <w:name w:val="924C05794CC345C38CF732C8ED8038A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3">
    <w:name w:val="16EA756F86404B87B762CFD320B14B6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3">
    <w:name w:val="E4455CC3109E4A1A9B71713B7E7BE05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3">
    <w:name w:val="B73774B65CB84619B3B90616E821CB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3">
    <w:name w:val="816D4068C1FB4CA68BC8591194725FD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3">
    <w:name w:val="6EF2C20D4EFB455881FBD030A8202F1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3">
    <w:name w:val="2BF073888DC84156A425923F802E867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3">
    <w:name w:val="FD4D4436C89E404F93E1E0B7B362D51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3">
    <w:name w:val="40BAF7C15E19416EA8F065E90517D22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3">
    <w:name w:val="1391F33CDBDC4522B33136076ECEE43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3">
    <w:name w:val="0F499DDCFE0F41E6A7532FD43D8B19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3">
    <w:name w:val="0B34FC4E1C92464D993EF39ACF57E5B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3">
    <w:name w:val="8ED2D3BC7BDD4A6C956AC6500AD03CA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3">
    <w:name w:val="27BC98D5F5B74B0A98A213036ED37A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3">
    <w:name w:val="5056D89C82704D01B2516408E977006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3">
    <w:name w:val="F70BD2D3826B443A9DF8812EA40226C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3">
    <w:name w:val="8ECD7F906EBF4CD1832969E0DB869B3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3">
    <w:name w:val="78E448312BB3412FA2A4EF44027CEE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3">
    <w:name w:val="EF3401243FB0443B92B54799B733D5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3">
    <w:name w:val="70ECFF920B0A44D2912DCACD506B38D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3">
    <w:name w:val="90449A824F9E4909B1EC789CF6EE77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3">
    <w:name w:val="F819CB677BBC4A85B682F7B10D9C5F6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3">
    <w:name w:val="D9B247137E7544FF811D24AB5542C44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3">
    <w:name w:val="6B7C8AEFB4EF44CC8BD69FFB42F6371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0">
    <w:name w:val="22A80B7095E74ABBB978C6D63A2F817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0">
    <w:name w:val="FD89C76EAD464C8D9CBE6449E740BBC720"/>
    <w:rsid w:val="002C4178"/>
    <w:pPr>
      <w:spacing w:after="0" w:line="240" w:lineRule="auto"/>
    </w:pPr>
  </w:style>
  <w:style w:type="paragraph" w:customStyle="1" w:styleId="5CE6BB1373BE464AB4ADC6A6DFD520BD20">
    <w:name w:val="5CE6BB1373BE464AB4ADC6A6DFD520BD20"/>
    <w:rsid w:val="002C4178"/>
    <w:pPr>
      <w:spacing w:after="0" w:line="240" w:lineRule="auto"/>
    </w:pPr>
  </w:style>
  <w:style w:type="paragraph" w:customStyle="1" w:styleId="DA03A06EE589462FB67CE8A9006BC54D8">
    <w:name w:val="DA03A06EE589462FB67CE8A9006BC54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8">
    <w:name w:val="440DB3CF7C274590B084BA84B78518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8">
    <w:name w:val="80A7DB6E47EF4AE9ACD3A14C8E78E0B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8">
    <w:name w:val="82B23F8E9E21431793E062C2BDC7F23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8">
    <w:name w:val="31AB7145241D4EA6A72639F3507E151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8">
    <w:name w:val="7421CDA3320A434A810CCAD92045A23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8">
    <w:name w:val="42791A9D6D7142AF8CB382D4F8B5595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8">
    <w:name w:val="5DE9999EC2224F7AB2294B75B3D2FB8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8">
    <w:name w:val="3AAFF4168878477EA6E0D8CC6ED9DA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8">
    <w:name w:val="35E1B9747A65474D90247064D81D6B1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8">
    <w:name w:val="0B8FCE6E5200414DB8EFF2EF28A27F0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8">
    <w:name w:val="7683E3C8F2E34C90AF5B7175CBEFE03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8">
    <w:name w:val="1A3BB433A8E64927810E0A4267C22C9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8">
    <w:name w:val="907B5E8EA524493289CBCDDB7BC6968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8">
    <w:name w:val="359D770606F54A8D9A46671EBB581CD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8">
    <w:name w:val="28E22662F178414790326F395E7057A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8">
    <w:name w:val="BD1248E740FF4D8488897747D48D66B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8">
    <w:name w:val="26C5476B5126478E9AA02601EBA5F19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8">
    <w:name w:val="1DDA8B7389DA42089D5A79D8147F2AE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8">
    <w:name w:val="36DA796592B44C2090E8FD12DB846B9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8">
    <w:name w:val="4C7DCC012A2F4701887F530244B45FD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8">
    <w:name w:val="37EE45FB77434147BA47D8F61696FBC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8">
    <w:name w:val="9F65408135A84393B41FE85F624722C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8">
    <w:name w:val="94449C0D1DCB4A55B73D989E632176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8">
    <w:name w:val="93EBF04604C046278CFAE7DDF44884D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8">
    <w:name w:val="83B8FB0B74AC4F6F8C7ADFAEDAEF6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8">
    <w:name w:val="EBC24A9279E9454A96E16405F3742A2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8">
    <w:name w:val="23F5D074E3AF4C1396ECD7073F8121D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8">
    <w:name w:val="1C32699401DA461797C7836A645915E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8">
    <w:name w:val="DAE3692AD7DA468D8BFA7CBE21BB0AA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8">
    <w:name w:val="54E470CD26F045E9A2632616170806E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8">
    <w:name w:val="F62F634A22ED48F1A5071999D30D873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8">
    <w:name w:val="9A9BCE3E27FF44F69E9B2B438FECA01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">
    <w:name w:val="DADCDAF39A6641F098EE4F57E039EE82"/>
    <w:rsid w:val="002C4178"/>
  </w:style>
  <w:style w:type="paragraph" w:customStyle="1" w:styleId="C3135915DEF34AC88ABFADB37635AA68">
    <w:name w:val="C3135915DEF34AC88ABFADB37635AA68"/>
    <w:rsid w:val="002C4178"/>
  </w:style>
  <w:style w:type="paragraph" w:customStyle="1" w:styleId="24FFEC1D13A54467BF92ED72DD53CA2F">
    <w:name w:val="24FFEC1D13A54467BF92ED72DD53CA2F"/>
    <w:rsid w:val="002C4178"/>
  </w:style>
  <w:style w:type="paragraph" w:customStyle="1" w:styleId="46A7913321E144D3A397F774069B837F">
    <w:name w:val="46A7913321E144D3A397F774069B837F"/>
    <w:rsid w:val="002C4178"/>
  </w:style>
  <w:style w:type="paragraph" w:customStyle="1" w:styleId="035DCE449A194FEFB87CFCA57DA64C8B">
    <w:name w:val="035DCE449A194FEFB87CFCA57DA64C8B"/>
    <w:rsid w:val="002C4178"/>
  </w:style>
  <w:style w:type="paragraph" w:customStyle="1" w:styleId="C50A54567E9E43B1B74164B3E7BEF9FF">
    <w:name w:val="C50A54567E9E43B1B74164B3E7BEF9FF"/>
    <w:rsid w:val="002C4178"/>
  </w:style>
  <w:style w:type="paragraph" w:customStyle="1" w:styleId="CEE257022C01446A99E3834D4F58D10E">
    <w:name w:val="CEE257022C01446A99E3834D4F58D10E"/>
    <w:rsid w:val="002C4178"/>
  </w:style>
  <w:style w:type="paragraph" w:customStyle="1" w:styleId="92E4A94777FB4FD3ACD6FFF7C9D7CBA9">
    <w:name w:val="92E4A94777FB4FD3ACD6FFF7C9D7CBA9"/>
    <w:rsid w:val="002C4178"/>
  </w:style>
  <w:style w:type="paragraph" w:customStyle="1" w:styleId="5A92EFB84CB54216A09384B39329F87515">
    <w:name w:val="5A92EFB84CB54216A09384B39329F8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8">
    <w:name w:val="0CFD446BB73B4A02B3E861A60E8EE04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7">
    <w:name w:val="5B2E95BABA0A48C49CCB886462C2323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6">
    <w:name w:val="2E7A297054914408BA41641EFA49BFC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5">
    <w:name w:val="896283A7160A42E2BAA327221E41FC8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4">
    <w:name w:val="18E917506D2D427FB04A17C6FDBB58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4">
    <w:name w:val="B074D4A6F6DE4CBCB11C57B5BDB6E30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4">
    <w:name w:val="054E766A48B7460C8B598AE3C13D12B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4">
    <w:name w:val="924C05794CC345C38CF732C8ED8038A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4">
    <w:name w:val="16EA756F86404B87B762CFD320B14B6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4">
    <w:name w:val="E4455CC3109E4A1A9B71713B7E7BE05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4">
    <w:name w:val="B73774B65CB84619B3B90616E821CB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4">
    <w:name w:val="816D4068C1FB4CA68BC8591194725FD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4">
    <w:name w:val="6EF2C20D4EFB455881FBD030A8202F1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4">
    <w:name w:val="2BF073888DC84156A425923F802E867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4">
    <w:name w:val="FD4D4436C89E404F93E1E0B7B362D51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4">
    <w:name w:val="40BAF7C15E19416EA8F065E90517D22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4">
    <w:name w:val="1391F33CDBDC4522B33136076ECEE43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4">
    <w:name w:val="0F499DDCFE0F41E6A7532FD43D8B19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4">
    <w:name w:val="0B34FC4E1C92464D993EF39ACF57E5B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4">
    <w:name w:val="8ED2D3BC7BDD4A6C956AC6500AD03CA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4">
    <w:name w:val="27BC98D5F5B74B0A98A213036ED37A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4">
    <w:name w:val="5056D89C82704D01B2516408E977006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4">
    <w:name w:val="F70BD2D3826B443A9DF8812EA40226C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4">
    <w:name w:val="8ECD7F906EBF4CD1832969E0DB869B3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4">
    <w:name w:val="78E448312BB3412FA2A4EF44027CEE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4">
    <w:name w:val="EF3401243FB0443B92B54799B733D5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4">
    <w:name w:val="70ECFF920B0A44D2912DCACD506B38D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4">
    <w:name w:val="90449A824F9E4909B1EC789CF6EE77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4">
    <w:name w:val="F819CB677BBC4A85B682F7B10D9C5F6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4">
    <w:name w:val="D9B247137E7544FF811D24AB5542C44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4">
    <w:name w:val="6B7C8AEFB4EF44CC8BD69FFB42F6371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">
    <w:name w:val="DADCDAF39A6641F098EE4F57E039EE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">
    <w:name w:val="C3135915DEF34AC88ABFADB37635AA6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">
    <w:name w:val="24FFEC1D13A54467BF92ED72DD53CA2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">
    <w:name w:val="46A7913321E144D3A397F774069B837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">
    <w:name w:val="035DCE449A194FEFB87CFCA57DA64C8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">
    <w:name w:val="C50A54567E9E43B1B74164B3E7BEF9F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">
    <w:name w:val="CEE257022C01446A99E3834D4F58D10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">
    <w:name w:val="92E4A94777FB4FD3ACD6FFF7C9D7CBA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1">
    <w:name w:val="22A80B7095E74ABBB978C6D63A2F817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1">
    <w:name w:val="FD89C76EAD464C8D9CBE6449E740BBC721"/>
    <w:rsid w:val="002C4178"/>
    <w:pPr>
      <w:spacing w:after="0" w:line="240" w:lineRule="auto"/>
    </w:pPr>
  </w:style>
  <w:style w:type="paragraph" w:customStyle="1" w:styleId="5CE6BB1373BE464AB4ADC6A6DFD520BD21">
    <w:name w:val="5CE6BB1373BE464AB4ADC6A6DFD520BD21"/>
    <w:rsid w:val="002C4178"/>
    <w:pPr>
      <w:spacing w:after="0" w:line="240" w:lineRule="auto"/>
    </w:pPr>
  </w:style>
  <w:style w:type="paragraph" w:customStyle="1" w:styleId="DA03A06EE589462FB67CE8A9006BC54D9">
    <w:name w:val="DA03A06EE589462FB67CE8A9006BC54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9">
    <w:name w:val="440DB3CF7C274590B084BA84B78518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9">
    <w:name w:val="80A7DB6E47EF4AE9ACD3A14C8E78E0B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9">
    <w:name w:val="82B23F8E9E21431793E062C2BDC7F23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9">
    <w:name w:val="31AB7145241D4EA6A72639F3507E151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9">
    <w:name w:val="7421CDA3320A434A810CCAD92045A23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9">
    <w:name w:val="42791A9D6D7142AF8CB382D4F8B5595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9">
    <w:name w:val="5DE9999EC2224F7AB2294B75B3D2FB8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9">
    <w:name w:val="3AAFF4168878477EA6E0D8CC6ED9DA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9">
    <w:name w:val="35E1B9747A65474D90247064D81D6B1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9">
    <w:name w:val="0B8FCE6E5200414DB8EFF2EF28A27F0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9">
    <w:name w:val="7683E3C8F2E34C90AF5B7175CBEFE03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9">
    <w:name w:val="1A3BB433A8E64927810E0A4267C22C9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9">
    <w:name w:val="907B5E8EA524493289CBCDDB7BC6968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9">
    <w:name w:val="359D770606F54A8D9A46671EBB581CD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9">
    <w:name w:val="28E22662F178414790326F395E7057A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9">
    <w:name w:val="BD1248E740FF4D8488897747D48D66B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9">
    <w:name w:val="26C5476B5126478E9AA02601EBA5F19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9">
    <w:name w:val="1DDA8B7389DA42089D5A79D8147F2AE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9">
    <w:name w:val="36DA796592B44C2090E8FD12DB846B9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9">
    <w:name w:val="4C7DCC012A2F4701887F530244B45FD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9">
    <w:name w:val="37EE45FB77434147BA47D8F61696FBC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9">
    <w:name w:val="9F65408135A84393B41FE85F624722C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9">
    <w:name w:val="94449C0D1DCB4A55B73D989E632176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9">
    <w:name w:val="93EBF04604C046278CFAE7DDF44884D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9">
    <w:name w:val="83B8FB0B74AC4F6F8C7ADFAEDAEF6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9">
    <w:name w:val="EBC24A9279E9454A96E16405F3742A2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9">
    <w:name w:val="23F5D074E3AF4C1396ECD7073F8121D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9">
    <w:name w:val="1C32699401DA461797C7836A645915E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9">
    <w:name w:val="DAE3692AD7DA468D8BFA7CBE21BB0AA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9">
    <w:name w:val="54E470CD26F045E9A2632616170806E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9">
    <w:name w:val="F62F634A22ED48F1A5071999D30D873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9">
    <w:name w:val="9A9BCE3E27FF44F69E9B2B438FECA01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6">
    <w:name w:val="5A92EFB84CB54216A09384B39329F8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9">
    <w:name w:val="0CFD446BB73B4A02B3E861A60E8EE04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8">
    <w:name w:val="5B2E95BABA0A48C49CCB886462C2323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7">
    <w:name w:val="2E7A297054914408BA41641EFA49BFC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6">
    <w:name w:val="896283A7160A42E2BAA327221E41FC8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5">
    <w:name w:val="18E917506D2D427FB04A17C6FDBB58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5">
    <w:name w:val="B074D4A6F6DE4CBCB11C57B5BDB6E30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5">
    <w:name w:val="054E766A48B7460C8B598AE3C13D12B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5">
    <w:name w:val="924C05794CC345C38CF732C8ED8038A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5">
    <w:name w:val="16EA756F86404B87B762CFD320B14B6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5">
    <w:name w:val="E4455CC3109E4A1A9B71713B7E7BE05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5">
    <w:name w:val="B73774B65CB84619B3B90616E821CB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5">
    <w:name w:val="816D4068C1FB4CA68BC8591194725FD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5">
    <w:name w:val="6EF2C20D4EFB455881FBD030A8202F1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5">
    <w:name w:val="2BF073888DC84156A425923F802E867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5">
    <w:name w:val="FD4D4436C89E404F93E1E0B7B362D51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5">
    <w:name w:val="40BAF7C15E19416EA8F065E90517D22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5">
    <w:name w:val="1391F33CDBDC4522B33136076ECEE43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5">
    <w:name w:val="0F499DDCFE0F41E6A7532FD43D8B19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5">
    <w:name w:val="0B34FC4E1C92464D993EF39ACF57E5B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5">
    <w:name w:val="8ED2D3BC7BDD4A6C956AC6500AD03CA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5">
    <w:name w:val="27BC98D5F5B74B0A98A213036ED37A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5">
    <w:name w:val="5056D89C82704D01B2516408E977006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5">
    <w:name w:val="F70BD2D3826B443A9DF8812EA40226C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5">
    <w:name w:val="8ECD7F906EBF4CD1832969E0DB869B3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5">
    <w:name w:val="78E448312BB3412FA2A4EF44027CEE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5">
    <w:name w:val="EF3401243FB0443B92B54799B733D5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5">
    <w:name w:val="70ECFF920B0A44D2912DCACD506B38D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5">
    <w:name w:val="90449A824F9E4909B1EC789CF6EE77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5">
    <w:name w:val="F819CB677BBC4A85B682F7B10D9C5F6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5">
    <w:name w:val="D9B247137E7544FF811D24AB5542C44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5">
    <w:name w:val="6B7C8AEFB4EF44CC8BD69FFB42F6371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">
    <w:name w:val="DADCDAF39A6641F098EE4F57E039EE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">
    <w:name w:val="C3135915DEF34AC88ABFADB37635AA6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">
    <w:name w:val="24FFEC1D13A54467BF92ED72DD53CA2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">
    <w:name w:val="46A7913321E144D3A397F774069B837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">
    <w:name w:val="035DCE449A194FEFB87CFCA57DA64C8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">
    <w:name w:val="C50A54567E9E43B1B74164B3E7BEF9F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">
    <w:name w:val="CEE257022C01446A99E3834D4F58D10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">
    <w:name w:val="92E4A94777FB4FD3ACD6FFF7C9D7CBA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2">
    <w:name w:val="22A80B7095E74ABBB978C6D63A2F817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2">
    <w:name w:val="FD89C76EAD464C8D9CBE6449E740BBC722"/>
    <w:rsid w:val="002C4178"/>
    <w:pPr>
      <w:spacing w:after="0" w:line="240" w:lineRule="auto"/>
    </w:pPr>
  </w:style>
  <w:style w:type="paragraph" w:customStyle="1" w:styleId="5CE6BB1373BE464AB4ADC6A6DFD520BD22">
    <w:name w:val="5CE6BB1373BE464AB4ADC6A6DFD520BD22"/>
    <w:rsid w:val="002C4178"/>
    <w:pPr>
      <w:spacing w:after="0" w:line="240" w:lineRule="auto"/>
    </w:pPr>
  </w:style>
  <w:style w:type="paragraph" w:customStyle="1" w:styleId="DA03A06EE589462FB67CE8A9006BC54D10">
    <w:name w:val="DA03A06EE589462FB67CE8A9006BC54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0">
    <w:name w:val="440DB3CF7C274590B084BA84B78518D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0">
    <w:name w:val="80A7DB6E47EF4AE9ACD3A14C8E78E0B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0">
    <w:name w:val="82B23F8E9E21431793E062C2BDC7F23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0">
    <w:name w:val="31AB7145241D4EA6A72639F3507E151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0">
    <w:name w:val="7421CDA3320A434A810CCAD92045A23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0">
    <w:name w:val="42791A9D6D7142AF8CB382D4F8B5595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0">
    <w:name w:val="5DE9999EC2224F7AB2294B75B3D2FB8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0">
    <w:name w:val="3AAFF4168878477EA6E0D8CC6ED9DA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0">
    <w:name w:val="35E1B9747A65474D90247064D81D6B1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0">
    <w:name w:val="0B8FCE6E5200414DB8EFF2EF28A27F0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0">
    <w:name w:val="7683E3C8F2E34C90AF5B7175CBEFE03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0">
    <w:name w:val="1A3BB433A8E64927810E0A4267C22C9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0">
    <w:name w:val="907B5E8EA524493289CBCDDB7BC6968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0">
    <w:name w:val="359D770606F54A8D9A46671EBB581CD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0">
    <w:name w:val="28E22662F178414790326F395E7057A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0">
    <w:name w:val="BD1248E740FF4D8488897747D48D66B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0">
    <w:name w:val="26C5476B5126478E9AA02601EBA5F19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0">
    <w:name w:val="1DDA8B7389DA42089D5A79D8147F2AE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0">
    <w:name w:val="36DA796592B44C2090E8FD12DB846B9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0">
    <w:name w:val="4C7DCC012A2F4701887F530244B45FD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0">
    <w:name w:val="37EE45FB77434147BA47D8F61696FBC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0">
    <w:name w:val="9F65408135A84393B41FE85F624722C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0">
    <w:name w:val="94449C0D1DCB4A55B73D989E6321765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0">
    <w:name w:val="93EBF04604C046278CFAE7DDF44884D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0">
    <w:name w:val="83B8FB0B74AC4F6F8C7ADFAEDAEF630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0">
    <w:name w:val="EBC24A9279E9454A96E16405F3742A2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0">
    <w:name w:val="23F5D074E3AF4C1396ECD7073F8121D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0">
    <w:name w:val="1C32699401DA461797C7836A645915E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0">
    <w:name w:val="DAE3692AD7DA468D8BFA7CBE21BB0AA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0">
    <w:name w:val="54E470CD26F045E9A2632616170806E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0">
    <w:name w:val="F62F634A22ED48F1A5071999D30D873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0">
    <w:name w:val="9A9BCE3E27FF44F69E9B2B438FECA01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">
    <w:name w:val="34A761D82A7A495998ACD761A25F7BC0"/>
    <w:rsid w:val="002C4178"/>
  </w:style>
  <w:style w:type="paragraph" w:customStyle="1" w:styleId="32B07147A651473D970CD60DF92ACC88">
    <w:name w:val="32B07147A651473D970CD60DF92ACC88"/>
    <w:rsid w:val="002C4178"/>
  </w:style>
  <w:style w:type="paragraph" w:customStyle="1" w:styleId="C77600EF687A4716A5BEE30F7CA5BA27">
    <w:name w:val="C77600EF687A4716A5BEE30F7CA5BA27"/>
    <w:rsid w:val="002C4178"/>
  </w:style>
  <w:style w:type="paragraph" w:customStyle="1" w:styleId="A719C3517EC9491D90BF649B9B592085">
    <w:name w:val="A719C3517EC9491D90BF649B9B592085"/>
    <w:rsid w:val="002C4178"/>
  </w:style>
  <w:style w:type="paragraph" w:customStyle="1" w:styleId="EE51092695A944109B8AEAC868B5FA75">
    <w:name w:val="EE51092695A944109B8AEAC868B5FA75"/>
    <w:rsid w:val="002C4178"/>
  </w:style>
  <w:style w:type="paragraph" w:customStyle="1" w:styleId="E45507BD9FDF4CE3835C890306DC1A10">
    <w:name w:val="E45507BD9FDF4CE3835C890306DC1A10"/>
    <w:rsid w:val="002C4178"/>
  </w:style>
  <w:style w:type="paragraph" w:customStyle="1" w:styleId="900547AE62114142BBEE589D392EDA96">
    <w:name w:val="900547AE62114142BBEE589D392EDA96"/>
    <w:rsid w:val="002C4178"/>
  </w:style>
  <w:style w:type="paragraph" w:customStyle="1" w:styleId="EE98DE96A54045D1A68195110DD9B6AF">
    <w:name w:val="EE98DE96A54045D1A68195110DD9B6AF"/>
    <w:rsid w:val="002C4178"/>
  </w:style>
  <w:style w:type="paragraph" w:customStyle="1" w:styleId="04F2735507934A79B270637A686739B5">
    <w:name w:val="04F2735507934A79B270637A686739B5"/>
    <w:rsid w:val="002C4178"/>
  </w:style>
  <w:style w:type="paragraph" w:customStyle="1" w:styleId="336A25176B564C60A805209466210CF8">
    <w:name w:val="336A25176B564C60A805209466210CF8"/>
    <w:rsid w:val="002C4178"/>
  </w:style>
  <w:style w:type="paragraph" w:customStyle="1" w:styleId="FE22838C0C4D4C9FAF3BF806C86F1575">
    <w:name w:val="FE22838C0C4D4C9FAF3BF806C86F1575"/>
    <w:rsid w:val="002C4178"/>
  </w:style>
  <w:style w:type="paragraph" w:customStyle="1" w:styleId="B433FE2D03AC4D67852891B1158FCC01">
    <w:name w:val="B433FE2D03AC4D67852891B1158FCC01"/>
    <w:rsid w:val="002C4178"/>
  </w:style>
  <w:style w:type="paragraph" w:customStyle="1" w:styleId="9ECB2A88101B4FD3800F8EA070D83781">
    <w:name w:val="9ECB2A88101B4FD3800F8EA070D83781"/>
    <w:rsid w:val="002C4178"/>
  </w:style>
  <w:style w:type="paragraph" w:customStyle="1" w:styleId="CEECA279EECB4E04B5D1FD547E44D627">
    <w:name w:val="CEECA279EECB4E04B5D1FD547E44D627"/>
    <w:rsid w:val="002C4178"/>
  </w:style>
  <w:style w:type="paragraph" w:customStyle="1" w:styleId="A9919E1AA1AD4DD58DC5C1E1C804212C">
    <w:name w:val="A9919E1AA1AD4DD58DC5C1E1C804212C"/>
    <w:rsid w:val="002C4178"/>
  </w:style>
  <w:style w:type="paragraph" w:customStyle="1" w:styleId="C3339E13547A4200975B48CC8D22D46B">
    <w:name w:val="C3339E13547A4200975B48CC8D22D46B"/>
    <w:rsid w:val="002C4178"/>
  </w:style>
  <w:style w:type="paragraph" w:customStyle="1" w:styleId="3DACB39D92944A25BFF4CB407BF8B685">
    <w:name w:val="3DACB39D92944A25BFF4CB407BF8B685"/>
    <w:rsid w:val="002C4178"/>
  </w:style>
  <w:style w:type="paragraph" w:customStyle="1" w:styleId="4760C2E209CA4A6AAC00EC8E6268495A">
    <w:name w:val="4760C2E209CA4A6AAC00EC8E6268495A"/>
    <w:rsid w:val="002C4178"/>
  </w:style>
  <w:style w:type="paragraph" w:customStyle="1" w:styleId="E4B4EAD32F4B403F852F00587D9BC108">
    <w:name w:val="E4B4EAD32F4B403F852F00587D9BC108"/>
    <w:rsid w:val="002C4178"/>
  </w:style>
  <w:style w:type="paragraph" w:customStyle="1" w:styleId="C120D1B1F0774E29A04B2A7394AE21DB">
    <w:name w:val="C120D1B1F0774E29A04B2A7394AE21DB"/>
    <w:rsid w:val="002C4178"/>
  </w:style>
  <w:style w:type="paragraph" w:customStyle="1" w:styleId="A7CE8E07F29A48D0B6D4B500F75B9C76">
    <w:name w:val="A7CE8E07F29A48D0B6D4B500F75B9C76"/>
    <w:rsid w:val="002C4178"/>
  </w:style>
  <w:style w:type="paragraph" w:customStyle="1" w:styleId="93036160D4244696848C040358A7FF59">
    <w:name w:val="93036160D4244696848C040358A7FF59"/>
    <w:rsid w:val="002C4178"/>
  </w:style>
  <w:style w:type="paragraph" w:customStyle="1" w:styleId="853D9409A9E8428988E1BE37CCAC94B4">
    <w:name w:val="853D9409A9E8428988E1BE37CCAC94B4"/>
    <w:rsid w:val="002C4178"/>
  </w:style>
  <w:style w:type="paragraph" w:customStyle="1" w:styleId="0363D0ED93424999A353A12B97DCADF6">
    <w:name w:val="0363D0ED93424999A353A12B97DCADF6"/>
    <w:rsid w:val="002C4178"/>
  </w:style>
  <w:style w:type="paragraph" w:customStyle="1" w:styleId="DC5EB6B212134C74BEACB2CBE632D147">
    <w:name w:val="DC5EB6B212134C74BEACB2CBE632D147"/>
    <w:rsid w:val="002C4178"/>
  </w:style>
  <w:style w:type="paragraph" w:customStyle="1" w:styleId="FB390C669D264E0BB4CCB65FAE470668">
    <w:name w:val="FB390C669D264E0BB4CCB65FAE470668"/>
    <w:rsid w:val="002C4178"/>
  </w:style>
  <w:style w:type="paragraph" w:customStyle="1" w:styleId="A06C3F6C3E0D42F7B11B34621187A6B5">
    <w:name w:val="A06C3F6C3E0D42F7B11B34621187A6B5"/>
    <w:rsid w:val="002C4178"/>
  </w:style>
  <w:style w:type="paragraph" w:customStyle="1" w:styleId="B6DDFAC180C04AED9E74E29B064B2869">
    <w:name w:val="B6DDFAC180C04AED9E74E29B064B2869"/>
    <w:rsid w:val="002C4178"/>
  </w:style>
  <w:style w:type="paragraph" w:customStyle="1" w:styleId="4940EAB14611466DB17FB0494A94D3D0">
    <w:name w:val="4940EAB14611466DB17FB0494A94D3D0"/>
    <w:rsid w:val="002C4178"/>
  </w:style>
  <w:style w:type="paragraph" w:customStyle="1" w:styleId="A97BEE0A63C34C6A9C06757CDF67AF49">
    <w:name w:val="A97BEE0A63C34C6A9C06757CDF67AF49"/>
    <w:rsid w:val="002C4178"/>
  </w:style>
  <w:style w:type="paragraph" w:customStyle="1" w:styleId="5613EFAD4B594462AD843C4286EACD1E">
    <w:name w:val="5613EFAD4B594462AD843C4286EACD1E"/>
    <w:rsid w:val="002C4178"/>
  </w:style>
  <w:style w:type="paragraph" w:customStyle="1" w:styleId="6A7C7A00B7DA49BEA4A189E962476439">
    <w:name w:val="6A7C7A00B7DA49BEA4A189E962476439"/>
    <w:rsid w:val="002C4178"/>
  </w:style>
  <w:style w:type="paragraph" w:customStyle="1" w:styleId="9E45947FE4FA4F168B6EE010C20E71D4">
    <w:name w:val="9E45947FE4FA4F168B6EE010C20E71D4"/>
    <w:rsid w:val="002C4178"/>
  </w:style>
  <w:style w:type="paragraph" w:customStyle="1" w:styleId="E8A3BCD3C0A4421DBF145919E3D8B955">
    <w:name w:val="E8A3BCD3C0A4421DBF145919E3D8B955"/>
    <w:rsid w:val="002C4178"/>
  </w:style>
  <w:style w:type="paragraph" w:customStyle="1" w:styleId="6DA43AB7F99D4B6EA9B71D8C71D9C72B">
    <w:name w:val="6DA43AB7F99D4B6EA9B71D8C71D9C72B"/>
    <w:rsid w:val="002C4178"/>
  </w:style>
  <w:style w:type="paragraph" w:customStyle="1" w:styleId="A52A1FFC791E459B892FBFA730E5D654">
    <w:name w:val="A52A1FFC791E459B892FBFA730E5D654"/>
    <w:rsid w:val="002C4178"/>
  </w:style>
  <w:style w:type="paragraph" w:customStyle="1" w:styleId="60B00BCA599E4881BAAAAD3E94411FE9">
    <w:name w:val="60B00BCA599E4881BAAAAD3E94411FE9"/>
    <w:rsid w:val="002C4178"/>
  </w:style>
  <w:style w:type="paragraph" w:customStyle="1" w:styleId="77E142F6D82841FC8D77A53893A0E11D">
    <w:name w:val="77E142F6D82841FC8D77A53893A0E11D"/>
    <w:rsid w:val="002C4178"/>
  </w:style>
  <w:style w:type="paragraph" w:customStyle="1" w:styleId="06E2DD5EDA304C7CBB4754DDDBCB4503">
    <w:name w:val="06E2DD5EDA304C7CBB4754DDDBCB4503"/>
    <w:rsid w:val="002C4178"/>
  </w:style>
  <w:style w:type="paragraph" w:customStyle="1" w:styleId="9F1A7E2ECEB1408B9E8830AC58380DC0">
    <w:name w:val="9F1A7E2ECEB1408B9E8830AC58380DC0"/>
    <w:rsid w:val="002C4178"/>
  </w:style>
  <w:style w:type="paragraph" w:customStyle="1" w:styleId="9E822F9EF9EB44A18413B31983134792">
    <w:name w:val="9E822F9EF9EB44A18413B31983134792"/>
    <w:rsid w:val="002C4178"/>
  </w:style>
  <w:style w:type="paragraph" w:customStyle="1" w:styleId="B23733CACEEA4CC2AD9BDF1BEB383621">
    <w:name w:val="B23733CACEEA4CC2AD9BDF1BEB383621"/>
    <w:rsid w:val="002C4178"/>
  </w:style>
  <w:style w:type="paragraph" w:customStyle="1" w:styleId="56916FDA0E144BCEBFE7638C97B5B49E">
    <w:name w:val="56916FDA0E144BCEBFE7638C97B5B49E"/>
    <w:rsid w:val="002C4178"/>
  </w:style>
  <w:style w:type="paragraph" w:customStyle="1" w:styleId="ABD5908530AA4FB69DF7BC5262C8478D">
    <w:name w:val="ABD5908530AA4FB69DF7BC5262C8478D"/>
    <w:rsid w:val="002C4178"/>
  </w:style>
  <w:style w:type="paragraph" w:customStyle="1" w:styleId="5A92EFB84CB54216A09384B39329F87517">
    <w:name w:val="5A92EFB84CB54216A09384B39329F8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0">
    <w:name w:val="0CFD446BB73B4A02B3E861A60E8EE04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9">
    <w:name w:val="5B2E95BABA0A48C49CCB886462C2323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8">
    <w:name w:val="2E7A297054914408BA41641EFA49BFC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7">
    <w:name w:val="896283A7160A42E2BAA327221E41FC8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6">
    <w:name w:val="18E917506D2D427FB04A17C6FDBB58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6">
    <w:name w:val="B074D4A6F6DE4CBCB11C57B5BDB6E30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6">
    <w:name w:val="054E766A48B7460C8B598AE3C13D12B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6">
    <w:name w:val="924C05794CC345C38CF732C8ED8038A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6">
    <w:name w:val="16EA756F86404B87B762CFD320B14B6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6">
    <w:name w:val="E4455CC3109E4A1A9B71713B7E7BE05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6">
    <w:name w:val="B73774B65CB84619B3B90616E821CB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6">
    <w:name w:val="816D4068C1FB4CA68BC8591194725FD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6">
    <w:name w:val="6EF2C20D4EFB455881FBD030A8202F1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6">
    <w:name w:val="2BF073888DC84156A425923F802E867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6">
    <w:name w:val="FD4D4436C89E404F93E1E0B7B362D51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6">
    <w:name w:val="40BAF7C15E19416EA8F065E90517D22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6">
    <w:name w:val="1391F33CDBDC4522B33136076ECEE43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6">
    <w:name w:val="0F499DDCFE0F41E6A7532FD43D8B19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6">
    <w:name w:val="0B34FC4E1C92464D993EF39ACF57E5B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6">
    <w:name w:val="8ED2D3BC7BDD4A6C956AC6500AD03CA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6">
    <w:name w:val="27BC98D5F5B74B0A98A213036ED37A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6">
    <w:name w:val="5056D89C82704D01B2516408E977006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6">
    <w:name w:val="F70BD2D3826B443A9DF8812EA40226C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6">
    <w:name w:val="8ECD7F906EBF4CD1832969E0DB869B3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6">
    <w:name w:val="78E448312BB3412FA2A4EF44027CEE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6">
    <w:name w:val="EF3401243FB0443B92B54799B733D5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6">
    <w:name w:val="70ECFF920B0A44D2912DCACD506B38D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6">
    <w:name w:val="90449A824F9E4909B1EC789CF6EE77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6">
    <w:name w:val="F819CB677BBC4A85B682F7B10D9C5F6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6">
    <w:name w:val="D9B247137E7544FF811D24AB5542C44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6">
    <w:name w:val="6B7C8AEFB4EF44CC8BD69FFB42F6371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3">
    <w:name w:val="DADCDAF39A6641F098EE4F57E039EE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">
    <w:name w:val="32B07147A651473D970CD60DF92ACC8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">
    <w:name w:val="C77600EF687A4716A5BEE30F7CA5BA2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">
    <w:name w:val="A719C3517EC9491D90BF649B9B59208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">
    <w:name w:val="EE51092695A944109B8AEAC868B5FA7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">
    <w:name w:val="E45507BD9FDF4CE3835C890306DC1A1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">
    <w:name w:val="900547AE62114142BBEE589D392EDA9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">
    <w:name w:val="EE98DE96A54045D1A68195110DD9B6A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">
    <w:name w:val="9E822F9EF9EB44A18413B319831347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3">
    <w:name w:val="C3135915DEF34AC88ABFADB37635AA6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">
    <w:name w:val="04F2735507934A79B270637A686739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">
    <w:name w:val="336A25176B564C60A805209466210C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">
    <w:name w:val="FE22838C0C4D4C9FAF3BF806C86F157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">
    <w:name w:val="B433FE2D03AC4D67852891B1158FC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">
    <w:name w:val="9ECB2A88101B4FD3800F8EA070D837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">
    <w:name w:val="CEECA279EECB4E04B5D1FD547E44D62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">
    <w:name w:val="B23733CACEEA4CC2AD9BDF1BEB3836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3">
    <w:name w:val="24FFEC1D13A54467BF92ED72DD53CA2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">
    <w:name w:val="A9919E1AA1AD4DD58DC5C1E1C804212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">
    <w:name w:val="C3339E13547A4200975B48CC8D22D46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">
    <w:name w:val="3DACB39D92944A25BFF4CB407BF8B68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">
    <w:name w:val="4760C2E209CA4A6AAC00EC8E6268495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">
    <w:name w:val="E4B4EAD32F4B403F852F00587D9BC10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">
    <w:name w:val="C120D1B1F0774E29A04B2A7394AE21D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">
    <w:name w:val="56916FDA0E144BCEBFE7638C97B5B49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3">
    <w:name w:val="46A7913321E144D3A397F774069B837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">
    <w:name w:val="A7CE8E07F29A48D0B6D4B500F75B9C7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">
    <w:name w:val="93036160D4244696848C040358A7FF5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">
    <w:name w:val="853D9409A9E8428988E1BE37CCAC94B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">
    <w:name w:val="0363D0ED93424999A353A12B97DCADF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">
    <w:name w:val="DC5EB6B212134C74BEACB2CBE632D14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">
    <w:name w:val="FB390C669D264E0BB4CCB65FAE47066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">
    <w:name w:val="ABD5908530AA4FB69DF7BC5262C8478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3">
    <w:name w:val="035DCE449A194FEFB87CFCA57DA64C8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">
    <w:name w:val="A06C3F6C3E0D42F7B11B34621187A6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">
    <w:name w:val="B6DDFAC180C04AED9E74E29B064B286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">
    <w:name w:val="4940EAB14611466DB17FB0494A94D3D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">
    <w:name w:val="A97BEE0A63C34C6A9C06757CDF67AF4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">
    <w:name w:val="5613EFAD4B594462AD843C4286EACD1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">
    <w:name w:val="6A7C7A00B7DA49BEA4A189E96247643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">
    <w:name w:val="9E45947FE4FA4F168B6EE010C20E71D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3">
    <w:name w:val="C50A54567E9E43B1B74164B3E7BEF9F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">
    <w:name w:val="E8A3BCD3C0A4421DBF145919E3D8B95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3">
    <w:name w:val="CEE257022C01446A99E3834D4F58D10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">
    <w:name w:val="6DA43AB7F99D4B6EA9B71D8C71D9C72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3">
    <w:name w:val="92E4A94777FB4FD3ACD6FFF7C9D7CBA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">
    <w:name w:val="34A761D82A7A495998ACD761A25F7B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">
    <w:name w:val="A52A1FFC791E459B892FBFA730E5D65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">
    <w:name w:val="60B00BCA599E4881BAAAAD3E94411FE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">
    <w:name w:val="77E142F6D82841FC8D77A53893A0E11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">
    <w:name w:val="06E2DD5EDA304C7CBB4754DDDBCB45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">
    <w:name w:val="9F1A7E2ECEB1408B9E8830AC58380D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3">
    <w:name w:val="22A80B7095E74ABBB978C6D63A2F817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3">
    <w:name w:val="FD89C76EAD464C8D9CBE6449E740BBC723"/>
    <w:rsid w:val="002C4178"/>
    <w:pPr>
      <w:spacing w:after="0" w:line="240" w:lineRule="auto"/>
    </w:pPr>
  </w:style>
  <w:style w:type="paragraph" w:customStyle="1" w:styleId="5CE6BB1373BE464AB4ADC6A6DFD520BD23">
    <w:name w:val="5CE6BB1373BE464AB4ADC6A6DFD520BD23"/>
    <w:rsid w:val="002C4178"/>
    <w:pPr>
      <w:spacing w:after="0" w:line="240" w:lineRule="auto"/>
    </w:pPr>
  </w:style>
  <w:style w:type="paragraph" w:customStyle="1" w:styleId="DA03A06EE589462FB67CE8A9006BC54D11">
    <w:name w:val="DA03A06EE589462FB67CE8A9006BC54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1">
    <w:name w:val="440DB3CF7C274590B084BA84B78518D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1">
    <w:name w:val="80A7DB6E47EF4AE9ACD3A14C8E78E0B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1">
    <w:name w:val="82B23F8E9E21431793E062C2BDC7F23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1">
    <w:name w:val="31AB7145241D4EA6A72639F3507E151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1">
    <w:name w:val="7421CDA3320A434A810CCAD92045A2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1">
    <w:name w:val="42791A9D6D7142AF8CB382D4F8B5595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1">
    <w:name w:val="5DE9999EC2224F7AB2294B75B3D2FB8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1">
    <w:name w:val="3AAFF4168878477EA6E0D8CC6ED9DA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1">
    <w:name w:val="35E1B9747A65474D90247064D81D6B1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1">
    <w:name w:val="0B8FCE6E5200414DB8EFF2EF28A27F0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1">
    <w:name w:val="7683E3C8F2E34C90AF5B7175CBEFE0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1">
    <w:name w:val="1A3BB433A8E64927810E0A4267C22C9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1">
    <w:name w:val="907B5E8EA524493289CBCDDB7BC6968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1">
    <w:name w:val="359D770606F54A8D9A46671EBB581CD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1">
    <w:name w:val="28E22662F178414790326F395E7057A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1">
    <w:name w:val="BD1248E740FF4D8488897747D48D66B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1">
    <w:name w:val="26C5476B5126478E9AA02601EBA5F19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1">
    <w:name w:val="1DDA8B7389DA42089D5A79D8147F2AE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1">
    <w:name w:val="36DA796592B44C2090E8FD12DB846B9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1">
    <w:name w:val="4C7DCC012A2F4701887F530244B45FD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1">
    <w:name w:val="37EE45FB77434147BA47D8F61696FBC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1">
    <w:name w:val="9F65408135A84393B41FE85F624722C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1">
    <w:name w:val="94449C0D1DCB4A55B73D989E6321765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1">
    <w:name w:val="93EBF04604C046278CFAE7DDF44884D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1">
    <w:name w:val="83B8FB0B74AC4F6F8C7ADFAEDAEF630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1">
    <w:name w:val="EBC24A9279E9454A96E16405F3742A2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1">
    <w:name w:val="23F5D074E3AF4C1396ECD7073F8121D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1">
    <w:name w:val="1C32699401DA461797C7836A645915E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1">
    <w:name w:val="DAE3692AD7DA468D8BFA7CBE21BB0AA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1">
    <w:name w:val="54E470CD26F045E9A2632616170806E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1">
    <w:name w:val="F62F634A22ED48F1A5071999D30D873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1">
    <w:name w:val="9A9BCE3E27FF44F69E9B2B438FECA01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8">
    <w:name w:val="5A92EFB84CB54216A09384B39329F8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1">
    <w:name w:val="0CFD446BB73B4A02B3E861A60E8EE04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0">
    <w:name w:val="5B2E95BABA0A48C49CCB886462C2323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9">
    <w:name w:val="2E7A297054914408BA41641EFA49BFC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8">
    <w:name w:val="896283A7160A42E2BAA327221E41FC8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7">
    <w:name w:val="18E917506D2D427FB04A17C6FDBB58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7">
    <w:name w:val="B074D4A6F6DE4CBCB11C57B5BDB6E30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7">
    <w:name w:val="054E766A48B7460C8B598AE3C13D12B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7">
    <w:name w:val="924C05794CC345C38CF732C8ED8038A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7">
    <w:name w:val="16EA756F86404B87B762CFD320B14B6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7">
    <w:name w:val="E4455CC3109E4A1A9B71713B7E7BE05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7">
    <w:name w:val="B73774B65CB84619B3B90616E821CB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7">
    <w:name w:val="816D4068C1FB4CA68BC8591194725FD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7">
    <w:name w:val="6EF2C20D4EFB455881FBD030A8202F1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7">
    <w:name w:val="2BF073888DC84156A425923F802E867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7">
    <w:name w:val="FD4D4436C89E404F93E1E0B7B362D51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7">
    <w:name w:val="40BAF7C15E19416EA8F065E90517D22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7">
    <w:name w:val="1391F33CDBDC4522B33136076ECEE43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7">
    <w:name w:val="0F499DDCFE0F41E6A7532FD43D8B19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7">
    <w:name w:val="0B34FC4E1C92464D993EF39ACF57E5B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7">
    <w:name w:val="8ED2D3BC7BDD4A6C956AC6500AD03CA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7">
    <w:name w:val="27BC98D5F5B74B0A98A213036ED37A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7">
    <w:name w:val="5056D89C82704D01B2516408E977006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7">
    <w:name w:val="F70BD2D3826B443A9DF8812EA40226C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7">
    <w:name w:val="8ECD7F906EBF4CD1832969E0DB869B3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7">
    <w:name w:val="78E448312BB3412FA2A4EF44027CEE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7">
    <w:name w:val="EF3401243FB0443B92B54799B733D5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7">
    <w:name w:val="70ECFF920B0A44D2912DCACD506B38D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7">
    <w:name w:val="90449A824F9E4909B1EC789CF6EE77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7">
    <w:name w:val="F819CB677BBC4A85B682F7B10D9C5F6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7">
    <w:name w:val="D9B247137E7544FF811D24AB5542C44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7">
    <w:name w:val="6B7C8AEFB4EF44CC8BD69FFB42F6371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4">
    <w:name w:val="DADCDAF39A6641F098EE4F57E039EE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">
    <w:name w:val="32B07147A651473D970CD60DF92ACC8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">
    <w:name w:val="C77600EF687A4716A5BEE30F7CA5BA2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">
    <w:name w:val="A719C3517EC9491D90BF649B9B59208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">
    <w:name w:val="EE51092695A944109B8AEAC868B5FA7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">
    <w:name w:val="E45507BD9FDF4CE3835C890306DC1A1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">
    <w:name w:val="900547AE62114142BBEE589D392EDA9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">
    <w:name w:val="EE98DE96A54045D1A68195110DD9B6A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">
    <w:name w:val="9E822F9EF9EB44A18413B319831347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4">
    <w:name w:val="C3135915DEF34AC88ABFADB37635AA6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">
    <w:name w:val="04F2735507934A79B270637A686739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">
    <w:name w:val="336A25176B564C60A805209466210C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">
    <w:name w:val="FE22838C0C4D4C9FAF3BF806C86F157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">
    <w:name w:val="B433FE2D03AC4D67852891B1158FC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">
    <w:name w:val="9ECB2A88101B4FD3800F8EA070D837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">
    <w:name w:val="CEECA279EECB4E04B5D1FD547E44D62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">
    <w:name w:val="B23733CACEEA4CC2AD9BDF1BEB3836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4">
    <w:name w:val="24FFEC1D13A54467BF92ED72DD53CA2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">
    <w:name w:val="A9919E1AA1AD4DD58DC5C1E1C804212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">
    <w:name w:val="C3339E13547A4200975B48CC8D22D46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">
    <w:name w:val="3DACB39D92944A25BFF4CB407BF8B68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">
    <w:name w:val="4760C2E209CA4A6AAC00EC8E6268495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">
    <w:name w:val="E4B4EAD32F4B403F852F00587D9BC10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">
    <w:name w:val="C120D1B1F0774E29A04B2A7394AE21D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">
    <w:name w:val="56916FDA0E144BCEBFE7638C97B5B49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4">
    <w:name w:val="46A7913321E144D3A397F774069B837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">
    <w:name w:val="A7CE8E07F29A48D0B6D4B500F75B9C7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">
    <w:name w:val="93036160D4244696848C040358A7FF5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">
    <w:name w:val="853D9409A9E8428988E1BE37CCAC94B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">
    <w:name w:val="0363D0ED93424999A353A12B97DCADF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">
    <w:name w:val="DC5EB6B212134C74BEACB2CBE632D14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">
    <w:name w:val="FB390C669D264E0BB4CCB65FAE47066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">
    <w:name w:val="ABD5908530AA4FB69DF7BC5262C8478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4">
    <w:name w:val="035DCE449A194FEFB87CFCA57DA64C8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">
    <w:name w:val="A06C3F6C3E0D42F7B11B34621187A6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">
    <w:name w:val="B6DDFAC180C04AED9E74E29B064B286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">
    <w:name w:val="4940EAB14611466DB17FB0494A94D3D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">
    <w:name w:val="A97BEE0A63C34C6A9C06757CDF67AF4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">
    <w:name w:val="5613EFAD4B594462AD843C4286EACD1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">
    <w:name w:val="6A7C7A00B7DA49BEA4A189E96247643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">
    <w:name w:val="9E45947FE4FA4F168B6EE010C20E71D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4">
    <w:name w:val="C50A54567E9E43B1B74164B3E7BEF9F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">
    <w:name w:val="E8A3BCD3C0A4421DBF145919E3D8B95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4">
    <w:name w:val="CEE257022C01446A99E3834D4F58D10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">
    <w:name w:val="6DA43AB7F99D4B6EA9B71D8C71D9C72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4">
    <w:name w:val="92E4A94777FB4FD3ACD6FFF7C9D7CBA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">
    <w:name w:val="34A761D82A7A495998ACD761A25F7B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">
    <w:name w:val="A52A1FFC791E459B892FBFA730E5D65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">
    <w:name w:val="60B00BCA599E4881BAAAAD3E94411FE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">
    <w:name w:val="77E142F6D82841FC8D77A53893A0E11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">
    <w:name w:val="06E2DD5EDA304C7CBB4754DDDBCB45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">
    <w:name w:val="9F1A7E2ECEB1408B9E8830AC58380D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4">
    <w:name w:val="22A80B7095E74ABBB978C6D63A2F817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4">
    <w:name w:val="FD89C76EAD464C8D9CBE6449E740BBC724"/>
    <w:rsid w:val="002C4178"/>
    <w:pPr>
      <w:spacing w:after="0" w:line="240" w:lineRule="auto"/>
    </w:pPr>
  </w:style>
  <w:style w:type="paragraph" w:customStyle="1" w:styleId="5CE6BB1373BE464AB4ADC6A6DFD520BD24">
    <w:name w:val="5CE6BB1373BE464AB4ADC6A6DFD520BD24"/>
    <w:rsid w:val="002C4178"/>
    <w:pPr>
      <w:spacing w:after="0" w:line="240" w:lineRule="auto"/>
    </w:pPr>
  </w:style>
  <w:style w:type="paragraph" w:customStyle="1" w:styleId="DA03A06EE589462FB67CE8A9006BC54D12">
    <w:name w:val="DA03A06EE589462FB67CE8A9006BC54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2">
    <w:name w:val="440DB3CF7C274590B084BA84B78518D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2">
    <w:name w:val="80A7DB6E47EF4AE9ACD3A14C8E78E0B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2">
    <w:name w:val="82B23F8E9E21431793E062C2BDC7F23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2">
    <w:name w:val="31AB7145241D4EA6A72639F3507E151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2">
    <w:name w:val="7421CDA3320A434A810CCAD92045A2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2">
    <w:name w:val="42791A9D6D7142AF8CB382D4F8B5595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2">
    <w:name w:val="5DE9999EC2224F7AB2294B75B3D2FB8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2">
    <w:name w:val="3AAFF4168878477EA6E0D8CC6ED9DA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2">
    <w:name w:val="35E1B9747A65474D90247064D81D6B1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2">
    <w:name w:val="0B8FCE6E5200414DB8EFF2EF28A27F0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2">
    <w:name w:val="7683E3C8F2E34C90AF5B7175CBEFE0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2">
    <w:name w:val="1A3BB433A8E64927810E0A4267C22C9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2">
    <w:name w:val="907B5E8EA524493289CBCDDB7BC6968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2">
    <w:name w:val="359D770606F54A8D9A46671EBB581CD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2">
    <w:name w:val="28E22662F178414790326F395E7057A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2">
    <w:name w:val="BD1248E740FF4D8488897747D48D66B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2">
    <w:name w:val="26C5476B5126478E9AA02601EBA5F19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2">
    <w:name w:val="1DDA8B7389DA42089D5A79D8147F2AE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2">
    <w:name w:val="36DA796592B44C2090E8FD12DB846B9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2">
    <w:name w:val="4C7DCC012A2F4701887F530244B45FD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2">
    <w:name w:val="37EE45FB77434147BA47D8F61696FBC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2">
    <w:name w:val="9F65408135A84393B41FE85F624722C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2">
    <w:name w:val="94449C0D1DCB4A55B73D989E6321765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2">
    <w:name w:val="93EBF04604C046278CFAE7DDF44884D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2">
    <w:name w:val="83B8FB0B74AC4F6F8C7ADFAEDAEF630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2">
    <w:name w:val="EBC24A9279E9454A96E16405F3742A2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2">
    <w:name w:val="23F5D074E3AF4C1396ECD7073F8121D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2">
    <w:name w:val="1C32699401DA461797C7836A645915E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2">
    <w:name w:val="DAE3692AD7DA468D8BFA7CBE21BB0AA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2">
    <w:name w:val="54E470CD26F045E9A2632616170806E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2">
    <w:name w:val="F62F634A22ED48F1A5071999D30D873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2">
    <w:name w:val="9A9BCE3E27FF44F69E9B2B438FECA01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">
    <w:name w:val="9368A0988ED64D1899CD8D2C1C6A3D4D"/>
    <w:rsid w:val="002C4178"/>
  </w:style>
  <w:style w:type="paragraph" w:customStyle="1" w:styleId="5A92EFB84CB54216A09384B39329F87519">
    <w:name w:val="5A92EFB84CB54216A09384B39329F8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2">
    <w:name w:val="0CFD446BB73B4A02B3E861A60E8EE04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1">
    <w:name w:val="5B2E95BABA0A48C49CCB886462C2323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0">
    <w:name w:val="2E7A297054914408BA41641EFA49BFC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9">
    <w:name w:val="896283A7160A42E2BAA327221E41FC8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8">
    <w:name w:val="18E917506D2D427FB04A17C6FDBB58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8">
    <w:name w:val="B074D4A6F6DE4CBCB11C57B5BDB6E30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8">
    <w:name w:val="054E766A48B7460C8B598AE3C13D12B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8">
    <w:name w:val="924C05794CC345C38CF732C8ED8038A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8">
    <w:name w:val="16EA756F86404B87B762CFD320B14B6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8">
    <w:name w:val="E4455CC3109E4A1A9B71713B7E7BE05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8">
    <w:name w:val="B73774B65CB84619B3B90616E821CB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8">
    <w:name w:val="816D4068C1FB4CA68BC8591194725FD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8">
    <w:name w:val="6EF2C20D4EFB455881FBD030A8202F1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8">
    <w:name w:val="2BF073888DC84156A425923F802E867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8">
    <w:name w:val="FD4D4436C89E404F93E1E0B7B362D51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8">
    <w:name w:val="40BAF7C15E19416EA8F065E90517D22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8">
    <w:name w:val="1391F33CDBDC4522B33136076ECEE43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8">
    <w:name w:val="0F499DDCFE0F41E6A7532FD43D8B19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8">
    <w:name w:val="0B34FC4E1C92464D993EF39ACF57E5B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8">
    <w:name w:val="8ED2D3BC7BDD4A6C956AC6500AD03CA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8">
    <w:name w:val="27BC98D5F5B74B0A98A213036ED37A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8">
    <w:name w:val="5056D89C82704D01B2516408E977006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8">
    <w:name w:val="F70BD2D3826B443A9DF8812EA40226C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8">
    <w:name w:val="8ECD7F906EBF4CD1832969E0DB869B3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8">
    <w:name w:val="78E448312BB3412FA2A4EF44027CEE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8">
    <w:name w:val="EF3401243FB0443B92B54799B733D5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8">
    <w:name w:val="70ECFF920B0A44D2912DCACD506B38D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8">
    <w:name w:val="90449A824F9E4909B1EC789CF6EE77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8">
    <w:name w:val="F819CB677BBC4A85B682F7B10D9C5F6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8">
    <w:name w:val="D9B247137E7544FF811D24AB5542C44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8">
    <w:name w:val="6B7C8AEFB4EF44CC8BD69FFB42F6371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5">
    <w:name w:val="DADCDAF39A6641F098EE4F57E039EE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3">
    <w:name w:val="32B07147A651473D970CD60DF92ACC8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3">
    <w:name w:val="C77600EF687A4716A5BEE30F7CA5BA2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3">
    <w:name w:val="A719C3517EC9491D90BF649B9B59208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3">
    <w:name w:val="EE51092695A944109B8AEAC868B5FA7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3">
    <w:name w:val="E45507BD9FDF4CE3835C890306DC1A1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3">
    <w:name w:val="900547AE62114142BBEE589D392EDA9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3">
    <w:name w:val="EE98DE96A54045D1A68195110DD9B6A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3">
    <w:name w:val="9E822F9EF9EB44A18413B319831347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5">
    <w:name w:val="C3135915DEF34AC88ABFADB37635AA6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3">
    <w:name w:val="04F2735507934A79B270637A686739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3">
    <w:name w:val="336A25176B564C60A805209466210C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3">
    <w:name w:val="FE22838C0C4D4C9FAF3BF806C86F157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3">
    <w:name w:val="B433FE2D03AC4D67852891B1158FC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3">
    <w:name w:val="9ECB2A88101B4FD3800F8EA070D837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3">
    <w:name w:val="CEECA279EECB4E04B5D1FD547E44D62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3">
    <w:name w:val="B23733CACEEA4CC2AD9BDF1BEB3836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5">
    <w:name w:val="24FFEC1D13A54467BF92ED72DD53CA2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3">
    <w:name w:val="A9919E1AA1AD4DD58DC5C1E1C804212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3">
    <w:name w:val="C3339E13547A4200975B48CC8D22D46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3">
    <w:name w:val="3DACB39D92944A25BFF4CB407BF8B68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3">
    <w:name w:val="4760C2E209CA4A6AAC00EC8E6268495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3">
    <w:name w:val="E4B4EAD32F4B403F852F00587D9BC10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3">
    <w:name w:val="C120D1B1F0774E29A04B2A7394AE21D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3">
    <w:name w:val="56916FDA0E144BCEBFE7638C97B5B49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5">
    <w:name w:val="46A7913321E144D3A397F774069B837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3">
    <w:name w:val="A7CE8E07F29A48D0B6D4B500F75B9C7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3">
    <w:name w:val="93036160D4244696848C040358A7FF5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3">
    <w:name w:val="853D9409A9E8428988E1BE37CCAC94B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3">
    <w:name w:val="0363D0ED93424999A353A12B97DCADF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3">
    <w:name w:val="DC5EB6B212134C74BEACB2CBE632D14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3">
    <w:name w:val="FB390C669D264E0BB4CCB65FAE47066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3">
    <w:name w:val="ABD5908530AA4FB69DF7BC5262C8478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5">
    <w:name w:val="035DCE449A194FEFB87CFCA57DA64C8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3">
    <w:name w:val="A06C3F6C3E0D42F7B11B34621187A6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3">
    <w:name w:val="B6DDFAC180C04AED9E74E29B064B286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3">
    <w:name w:val="4940EAB14611466DB17FB0494A94D3D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3">
    <w:name w:val="A97BEE0A63C34C6A9C06757CDF67AF4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3">
    <w:name w:val="5613EFAD4B594462AD843C4286EACD1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3">
    <w:name w:val="6A7C7A00B7DA49BEA4A189E96247643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3">
    <w:name w:val="9E45947FE4FA4F168B6EE010C20E71D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">
    <w:name w:val="9368A0988ED64D1899CD8D2C1C6A3D4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5">
    <w:name w:val="C50A54567E9E43B1B74164B3E7BEF9F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3">
    <w:name w:val="E8A3BCD3C0A4421DBF145919E3D8B95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5">
    <w:name w:val="CEE257022C01446A99E3834D4F58D10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3">
    <w:name w:val="6DA43AB7F99D4B6EA9B71D8C71D9C72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5">
    <w:name w:val="92E4A94777FB4FD3ACD6FFF7C9D7CBA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3">
    <w:name w:val="34A761D82A7A495998ACD761A25F7B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3">
    <w:name w:val="A52A1FFC791E459B892FBFA730E5D65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3">
    <w:name w:val="60B00BCA599E4881BAAAAD3E94411FE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3">
    <w:name w:val="77E142F6D82841FC8D77A53893A0E11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3">
    <w:name w:val="06E2DD5EDA304C7CBB4754DDDBCB45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3">
    <w:name w:val="9F1A7E2ECEB1408B9E8830AC58380D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5">
    <w:name w:val="22A80B7095E74ABBB978C6D63A2F817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5">
    <w:name w:val="FD89C76EAD464C8D9CBE6449E740BBC725"/>
    <w:rsid w:val="002C4178"/>
    <w:pPr>
      <w:spacing w:after="0" w:line="240" w:lineRule="auto"/>
    </w:pPr>
  </w:style>
  <w:style w:type="paragraph" w:customStyle="1" w:styleId="5CE6BB1373BE464AB4ADC6A6DFD520BD25">
    <w:name w:val="5CE6BB1373BE464AB4ADC6A6DFD520BD25"/>
    <w:rsid w:val="002C4178"/>
    <w:pPr>
      <w:spacing w:after="0" w:line="240" w:lineRule="auto"/>
    </w:pPr>
  </w:style>
  <w:style w:type="paragraph" w:customStyle="1" w:styleId="DA03A06EE589462FB67CE8A9006BC54D13">
    <w:name w:val="DA03A06EE589462FB67CE8A9006BC54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3">
    <w:name w:val="440DB3CF7C274590B084BA84B78518D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3">
    <w:name w:val="80A7DB6E47EF4AE9ACD3A14C8E78E0B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3">
    <w:name w:val="82B23F8E9E21431793E062C2BDC7F23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3">
    <w:name w:val="31AB7145241D4EA6A72639F3507E151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3">
    <w:name w:val="7421CDA3320A434A810CCAD92045A2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3">
    <w:name w:val="42791A9D6D7142AF8CB382D4F8B5595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3">
    <w:name w:val="5DE9999EC2224F7AB2294B75B3D2FB8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3">
    <w:name w:val="3AAFF4168878477EA6E0D8CC6ED9DA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3">
    <w:name w:val="35E1B9747A65474D90247064D81D6B1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3">
    <w:name w:val="0B8FCE6E5200414DB8EFF2EF28A27F0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3">
    <w:name w:val="7683E3C8F2E34C90AF5B7175CBEFE0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3">
    <w:name w:val="1A3BB433A8E64927810E0A4267C22C9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3">
    <w:name w:val="907B5E8EA524493289CBCDDB7BC6968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3">
    <w:name w:val="359D770606F54A8D9A46671EBB581CD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3">
    <w:name w:val="28E22662F178414790326F395E7057A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3">
    <w:name w:val="BD1248E740FF4D8488897747D48D66B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3">
    <w:name w:val="26C5476B5126478E9AA02601EBA5F19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3">
    <w:name w:val="1DDA8B7389DA42089D5A79D8147F2AE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3">
    <w:name w:val="36DA796592B44C2090E8FD12DB846B9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3">
    <w:name w:val="4C7DCC012A2F4701887F530244B45FD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3">
    <w:name w:val="37EE45FB77434147BA47D8F61696FBC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3">
    <w:name w:val="9F65408135A84393B41FE85F624722C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3">
    <w:name w:val="94449C0D1DCB4A55B73D989E6321765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3">
    <w:name w:val="93EBF04604C046278CFAE7DDF44884D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3">
    <w:name w:val="83B8FB0B74AC4F6F8C7ADFAEDAEF630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3">
    <w:name w:val="EBC24A9279E9454A96E16405F3742A2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3">
    <w:name w:val="23F5D074E3AF4C1396ECD7073F8121D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3">
    <w:name w:val="1C32699401DA461797C7836A645915E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3">
    <w:name w:val="DAE3692AD7DA468D8BFA7CBE21BB0AA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3">
    <w:name w:val="54E470CD26F045E9A2632616170806E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3">
    <w:name w:val="F62F634A22ED48F1A5071999D30D873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3">
    <w:name w:val="9A9BCE3E27FF44F69E9B2B438FECA01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0">
    <w:name w:val="5A92EFB84CB54216A09384B39329F8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3">
    <w:name w:val="0CFD446BB73B4A02B3E861A60E8EE04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2">
    <w:name w:val="5B2E95BABA0A48C49CCB886462C2323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1">
    <w:name w:val="2E7A297054914408BA41641EFA49BFC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0">
    <w:name w:val="896283A7160A42E2BAA327221E41FC8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9">
    <w:name w:val="18E917506D2D427FB04A17C6FDBB58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9">
    <w:name w:val="B074D4A6F6DE4CBCB11C57B5BDB6E30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9">
    <w:name w:val="054E766A48B7460C8B598AE3C13D12B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9">
    <w:name w:val="924C05794CC345C38CF732C8ED8038A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9">
    <w:name w:val="16EA756F86404B87B762CFD320B14B6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9">
    <w:name w:val="E4455CC3109E4A1A9B71713B7E7BE05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9">
    <w:name w:val="B73774B65CB84619B3B90616E821CB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9">
    <w:name w:val="816D4068C1FB4CA68BC8591194725FD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9">
    <w:name w:val="6EF2C20D4EFB455881FBD030A8202F1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9">
    <w:name w:val="2BF073888DC84156A425923F802E867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9">
    <w:name w:val="FD4D4436C89E404F93E1E0B7B362D51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9">
    <w:name w:val="40BAF7C15E19416EA8F065E90517D22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9">
    <w:name w:val="1391F33CDBDC4522B33136076ECEE43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9">
    <w:name w:val="0F499DDCFE0F41E6A7532FD43D8B19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9">
    <w:name w:val="0B34FC4E1C92464D993EF39ACF57E5B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9">
    <w:name w:val="8ED2D3BC7BDD4A6C956AC6500AD03CA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9">
    <w:name w:val="27BC98D5F5B74B0A98A213036ED37A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9">
    <w:name w:val="5056D89C82704D01B2516408E977006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9">
    <w:name w:val="F70BD2D3826B443A9DF8812EA40226C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9">
    <w:name w:val="8ECD7F906EBF4CD1832969E0DB869B3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9">
    <w:name w:val="78E448312BB3412FA2A4EF44027CEE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9">
    <w:name w:val="EF3401243FB0443B92B54799B733D5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9">
    <w:name w:val="70ECFF920B0A44D2912DCACD506B38D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9">
    <w:name w:val="90449A824F9E4909B1EC789CF6EE77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9">
    <w:name w:val="F819CB677BBC4A85B682F7B10D9C5F6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9">
    <w:name w:val="D9B247137E7544FF811D24AB5542C44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9">
    <w:name w:val="6B7C8AEFB4EF44CC8BD69FFB42F6371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6">
    <w:name w:val="DADCDAF39A6641F098EE4F57E039EE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4">
    <w:name w:val="32B07147A651473D970CD60DF92ACC8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4">
    <w:name w:val="C77600EF687A4716A5BEE30F7CA5BA2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4">
    <w:name w:val="A719C3517EC9491D90BF649B9B59208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4">
    <w:name w:val="EE51092695A944109B8AEAC868B5FA7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4">
    <w:name w:val="E45507BD9FDF4CE3835C890306DC1A1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4">
    <w:name w:val="900547AE62114142BBEE589D392EDA9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4">
    <w:name w:val="EE98DE96A54045D1A68195110DD9B6A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4">
    <w:name w:val="9E822F9EF9EB44A18413B319831347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6">
    <w:name w:val="C3135915DEF34AC88ABFADB37635AA6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4">
    <w:name w:val="04F2735507934A79B270637A686739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4">
    <w:name w:val="336A25176B564C60A805209466210C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4">
    <w:name w:val="FE22838C0C4D4C9FAF3BF806C86F157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4">
    <w:name w:val="B433FE2D03AC4D67852891B1158FC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4">
    <w:name w:val="9ECB2A88101B4FD3800F8EA070D837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4">
    <w:name w:val="CEECA279EECB4E04B5D1FD547E44D62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4">
    <w:name w:val="B23733CACEEA4CC2AD9BDF1BEB3836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6">
    <w:name w:val="24FFEC1D13A54467BF92ED72DD53CA2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4">
    <w:name w:val="A9919E1AA1AD4DD58DC5C1E1C804212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4">
    <w:name w:val="C3339E13547A4200975B48CC8D22D46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4">
    <w:name w:val="3DACB39D92944A25BFF4CB407BF8B68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4">
    <w:name w:val="4760C2E209CA4A6AAC00EC8E6268495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4">
    <w:name w:val="E4B4EAD32F4B403F852F00587D9BC10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4">
    <w:name w:val="C120D1B1F0774E29A04B2A7394AE21D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4">
    <w:name w:val="56916FDA0E144BCEBFE7638C97B5B49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6">
    <w:name w:val="46A7913321E144D3A397F774069B837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4">
    <w:name w:val="A7CE8E07F29A48D0B6D4B500F75B9C7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4">
    <w:name w:val="93036160D4244696848C040358A7FF5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4">
    <w:name w:val="853D9409A9E8428988E1BE37CCAC94B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4">
    <w:name w:val="0363D0ED93424999A353A12B97DCADF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4">
    <w:name w:val="DC5EB6B212134C74BEACB2CBE632D14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4">
    <w:name w:val="FB390C669D264E0BB4CCB65FAE47066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4">
    <w:name w:val="ABD5908530AA4FB69DF7BC5262C8478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6">
    <w:name w:val="035DCE449A194FEFB87CFCA57DA64C8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4">
    <w:name w:val="A06C3F6C3E0D42F7B11B34621187A6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4">
    <w:name w:val="B6DDFAC180C04AED9E74E29B064B286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4">
    <w:name w:val="4940EAB14611466DB17FB0494A94D3D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4">
    <w:name w:val="A97BEE0A63C34C6A9C06757CDF67AF4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4">
    <w:name w:val="5613EFAD4B594462AD843C4286EACD1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4">
    <w:name w:val="6A7C7A00B7DA49BEA4A189E96247643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4">
    <w:name w:val="9E45947FE4FA4F168B6EE010C20E71D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">
    <w:name w:val="9368A0988ED64D1899CD8D2C1C6A3D4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6">
    <w:name w:val="C50A54567E9E43B1B74164B3E7BEF9F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4">
    <w:name w:val="E8A3BCD3C0A4421DBF145919E3D8B95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6">
    <w:name w:val="CEE257022C01446A99E3834D4F58D10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4">
    <w:name w:val="6DA43AB7F99D4B6EA9B71D8C71D9C72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6">
    <w:name w:val="92E4A94777FB4FD3ACD6FFF7C9D7CBA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4">
    <w:name w:val="34A761D82A7A495998ACD761A25F7B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4">
    <w:name w:val="A52A1FFC791E459B892FBFA730E5D65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4">
    <w:name w:val="60B00BCA599E4881BAAAAD3E94411FE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4">
    <w:name w:val="77E142F6D82841FC8D77A53893A0E11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4">
    <w:name w:val="06E2DD5EDA304C7CBB4754DDDBCB450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4">
    <w:name w:val="9F1A7E2ECEB1408B9E8830AC58380D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6">
    <w:name w:val="22A80B7095E74ABBB978C6D63A2F817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6">
    <w:name w:val="FD89C76EAD464C8D9CBE6449E740BBC726"/>
    <w:rsid w:val="002C4178"/>
    <w:pPr>
      <w:spacing w:after="0" w:line="240" w:lineRule="auto"/>
    </w:pPr>
  </w:style>
  <w:style w:type="paragraph" w:customStyle="1" w:styleId="5CE6BB1373BE464AB4ADC6A6DFD520BD26">
    <w:name w:val="5CE6BB1373BE464AB4ADC6A6DFD520BD26"/>
    <w:rsid w:val="002C4178"/>
    <w:pPr>
      <w:spacing w:after="0" w:line="240" w:lineRule="auto"/>
    </w:pPr>
  </w:style>
  <w:style w:type="paragraph" w:customStyle="1" w:styleId="DA03A06EE589462FB67CE8A9006BC54D14">
    <w:name w:val="DA03A06EE589462FB67CE8A9006BC54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4">
    <w:name w:val="440DB3CF7C274590B084BA84B78518D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4">
    <w:name w:val="80A7DB6E47EF4AE9ACD3A14C8E78E0B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4">
    <w:name w:val="82B23F8E9E21431793E062C2BDC7F23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4">
    <w:name w:val="31AB7145241D4EA6A72639F3507E151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4">
    <w:name w:val="7421CDA3320A434A810CCAD92045A2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4">
    <w:name w:val="42791A9D6D7142AF8CB382D4F8B5595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4">
    <w:name w:val="5DE9999EC2224F7AB2294B75B3D2FB8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4">
    <w:name w:val="3AAFF4168878477EA6E0D8CC6ED9DA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4">
    <w:name w:val="35E1B9747A65474D90247064D81D6B1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4">
    <w:name w:val="0B8FCE6E5200414DB8EFF2EF28A27F0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4">
    <w:name w:val="7683E3C8F2E34C90AF5B7175CBEFE0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4">
    <w:name w:val="1A3BB433A8E64927810E0A4267C22C9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4">
    <w:name w:val="907B5E8EA524493289CBCDDB7BC6968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4">
    <w:name w:val="359D770606F54A8D9A46671EBB581CD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4">
    <w:name w:val="28E22662F178414790326F395E7057A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4">
    <w:name w:val="BD1248E740FF4D8488897747D48D66B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4">
    <w:name w:val="26C5476B5126478E9AA02601EBA5F19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4">
    <w:name w:val="1DDA8B7389DA42089D5A79D8147F2AE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4">
    <w:name w:val="36DA796592B44C2090E8FD12DB846B9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4">
    <w:name w:val="4C7DCC012A2F4701887F530244B45FD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4">
    <w:name w:val="37EE45FB77434147BA47D8F61696FBC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4">
    <w:name w:val="9F65408135A84393B41FE85F624722C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4">
    <w:name w:val="94449C0D1DCB4A55B73D989E6321765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4">
    <w:name w:val="93EBF04604C046278CFAE7DDF44884D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4">
    <w:name w:val="83B8FB0B74AC4F6F8C7ADFAEDAEF630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4">
    <w:name w:val="EBC24A9279E9454A96E16405F3742A2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4">
    <w:name w:val="23F5D074E3AF4C1396ECD7073F8121D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4">
    <w:name w:val="1C32699401DA461797C7836A645915E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4">
    <w:name w:val="DAE3692AD7DA468D8BFA7CBE21BB0AA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4">
    <w:name w:val="54E470CD26F045E9A2632616170806E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4">
    <w:name w:val="F62F634A22ED48F1A5071999D30D873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4">
    <w:name w:val="9A9BCE3E27FF44F69E9B2B438FECA01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1">
    <w:name w:val="5A92EFB84CB54216A09384B39329F8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4">
    <w:name w:val="0CFD446BB73B4A02B3E861A60E8EE04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3">
    <w:name w:val="5B2E95BABA0A48C49CCB886462C2323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2">
    <w:name w:val="2E7A297054914408BA41641EFA49BFC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1">
    <w:name w:val="896283A7160A42E2BAA327221E41FC8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0">
    <w:name w:val="18E917506D2D427FB04A17C6FDBB58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0">
    <w:name w:val="B074D4A6F6DE4CBCB11C57B5BDB6E30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0">
    <w:name w:val="054E766A48B7460C8B598AE3C13D12B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0">
    <w:name w:val="924C05794CC345C38CF732C8ED8038A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0">
    <w:name w:val="16EA756F86404B87B762CFD320B14B6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0">
    <w:name w:val="E4455CC3109E4A1A9B71713B7E7BE05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0">
    <w:name w:val="B73774B65CB84619B3B90616E821CBF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0">
    <w:name w:val="816D4068C1FB4CA68BC8591194725FD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0">
    <w:name w:val="6EF2C20D4EFB455881FBD030A8202F1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0">
    <w:name w:val="2BF073888DC84156A425923F802E867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0">
    <w:name w:val="FD4D4436C89E404F93E1E0B7B362D51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0">
    <w:name w:val="40BAF7C15E19416EA8F065E90517D22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0">
    <w:name w:val="1391F33CDBDC4522B33136076ECEE43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0">
    <w:name w:val="0F499DDCFE0F41E6A7532FD43D8B19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0">
    <w:name w:val="0B34FC4E1C92464D993EF39ACF57E5B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0">
    <w:name w:val="8ED2D3BC7BDD4A6C956AC6500AD03CA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0">
    <w:name w:val="27BC98D5F5B74B0A98A213036ED37AB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0">
    <w:name w:val="5056D89C82704D01B2516408E977006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0">
    <w:name w:val="F70BD2D3826B443A9DF8812EA40226C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0">
    <w:name w:val="8ECD7F906EBF4CD1832969E0DB869B3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0">
    <w:name w:val="78E448312BB3412FA2A4EF44027CEE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0">
    <w:name w:val="EF3401243FB0443B92B54799B733D5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0">
    <w:name w:val="70ECFF920B0A44D2912DCACD506B38D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0">
    <w:name w:val="90449A824F9E4909B1EC789CF6EE771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0">
    <w:name w:val="F819CB677BBC4A85B682F7B10D9C5F6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0">
    <w:name w:val="D9B247137E7544FF811D24AB5542C44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0">
    <w:name w:val="6B7C8AEFB4EF44CC8BD69FFB42F6371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7">
    <w:name w:val="DADCDAF39A6641F098EE4F57E039EE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5">
    <w:name w:val="32B07147A651473D970CD60DF92ACC8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5">
    <w:name w:val="C77600EF687A4716A5BEE30F7CA5BA2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5">
    <w:name w:val="A719C3517EC9491D90BF649B9B59208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5">
    <w:name w:val="EE51092695A944109B8AEAC868B5FA7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5">
    <w:name w:val="E45507BD9FDF4CE3835C890306DC1A1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5">
    <w:name w:val="900547AE62114142BBEE589D392EDA9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5">
    <w:name w:val="EE98DE96A54045D1A68195110DD9B6A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5">
    <w:name w:val="9E822F9EF9EB44A18413B319831347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7">
    <w:name w:val="C3135915DEF34AC88ABFADB37635AA6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5">
    <w:name w:val="04F2735507934A79B270637A686739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5">
    <w:name w:val="336A25176B564C60A805209466210C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5">
    <w:name w:val="FE22838C0C4D4C9FAF3BF806C86F157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5">
    <w:name w:val="B433FE2D03AC4D67852891B1158FC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5">
    <w:name w:val="9ECB2A88101B4FD3800F8EA070D837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5">
    <w:name w:val="CEECA279EECB4E04B5D1FD547E44D62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5">
    <w:name w:val="B23733CACEEA4CC2AD9BDF1BEB3836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7">
    <w:name w:val="24FFEC1D13A54467BF92ED72DD53CA2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5">
    <w:name w:val="A9919E1AA1AD4DD58DC5C1E1C804212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5">
    <w:name w:val="C3339E13547A4200975B48CC8D22D46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5">
    <w:name w:val="3DACB39D92944A25BFF4CB407BF8B68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5">
    <w:name w:val="4760C2E209CA4A6AAC00EC8E6268495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5">
    <w:name w:val="E4B4EAD32F4B403F852F00587D9BC10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5">
    <w:name w:val="C120D1B1F0774E29A04B2A7394AE21D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5">
    <w:name w:val="56916FDA0E144BCEBFE7638C97B5B49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7">
    <w:name w:val="46A7913321E144D3A397F774069B837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5">
    <w:name w:val="A7CE8E07F29A48D0B6D4B500F75B9C7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5">
    <w:name w:val="93036160D4244696848C040358A7FF5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5">
    <w:name w:val="853D9409A9E8428988E1BE37CCAC94B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5">
    <w:name w:val="0363D0ED93424999A353A12B97DCADF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5">
    <w:name w:val="DC5EB6B212134C74BEACB2CBE632D14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5">
    <w:name w:val="FB390C669D264E0BB4CCB65FAE47066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5">
    <w:name w:val="ABD5908530AA4FB69DF7BC5262C8478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7">
    <w:name w:val="035DCE449A194FEFB87CFCA57DA64C8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5">
    <w:name w:val="A06C3F6C3E0D42F7B11B34621187A6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5">
    <w:name w:val="B6DDFAC180C04AED9E74E29B064B286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5">
    <w:name w:val="4940EAB14611466DB17FB0494A94D3D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5">
    <w:name w:val="A97BEE0A63C34C6A9C06757CDF67AF4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5">
    <w:name w:val="5613EFAD4B594462AD843C4286EACD1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5">
    <w:name w:val="6A7C7A00B7DA49BEA4A189E96247643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5">
    <w:name w:val="9E45947FE4FA4F168B6EE010C20E71D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3">
    <w:name w:val="9368A0988ED64D1899CD8D2C1C6A3D4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7">
    <w:name w:val="C50A54567E9E43B1B74164B3E7BEF9F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5">
    <w:name w:val="E8A3BCD3C0A4421DBF145919E3D8B95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7">
    <w:name w:val="CEE257022C01446A99E3834D4F58D10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5">
    <w:name w:val="6DA43AB7F99D4B6EA9B71D8C71D9C72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7">
    <w:name w:val="92E4A94777FB4FD3ACD6FFF7C9D7CBA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5">
    <w:name w:val="34A761D82A7A495998ACD761A25F7B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5">
    <w:name w:val="A52A1FFC791E459B892FBFA730E5D65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5">
    <w:name w:val="60B00BCA599E4881BAAAAD3E94411FE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5">
    <w:name w:val="77E142F6D82841FC8D77A53893A0E11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5">
    <w:name w:val="06E2DD5EDA304C7CBB4754DDDBCB450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5">
    <w:name w:val="9F1A7E2ECEB1408B9E8830AC58380D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7">
    <w:name w:val="22A80B7095E74ABBB978C6D63A2F817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7">
    <w:name w:val="FD89C76EAD464C8D9CBE6449E740BBC727"/>
    <w:rsid w:val="002C4178"/>
    <w:pPr>
      <w:spacing w:after="0" w:line="240" w:lineRule="auto"/>
    </w:pPr>
  </w:style>
  <w:style w:type="paragraph" w:customStyle="1" w:styleId="5CE6BB1373BE464AB4ADC6A6DFD520BD27">
    <w:name w:val="5CE6BB1373BE464AB4ADC6A6DFD520BD27"/>
    <w:rsid w:val="002C4178"/>
    <w:pPr>
      <w:spacing w:after="0" w:line="240" w:lineRule="auto"/>
    </w:pPr>
  </w:style>
  <w:style w:type="paragraph" w:customStyle="1" w:styleId="DA03A06EE589462FB67CE8A9006BC54D15">
    <w:name w:val="DA03A06EE589462FB67CE8A9006BC54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5">
    <w:name w:val="440DB3CF7C274590B084BA84B78518D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5">
    <w:name w:val="80A7DB6E47EF4AE9ACD3A14C8E78E0B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5">
    <w:name w:val="82B23F8E9E21431793E062C2BDC7F23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5">
    <w:name w:val="31AB7145241D4EA6A72639F3507E151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5">
    <w:name w:val="7421CDA3320A434A810CCAD92045A2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5">
    <w:name w:val="42791A9D6D7142AF8CB382D4F8B5595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5">
    <w:name w:val="5DE9999EC2224F7AB2294B75B3D2FB8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5">
    <w:name w:val="3AAFF4168878477EA6E0D8CC6ED9DA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5">
    <w:name w:val="35E1B9747A65474D90247064D81D6B1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5">
    <w:name w:val="0B8FCE6E5200414DB8EFF2EF28A27F0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5">
    <w:name w:val="7683E3C8F2E34C90AF5B7175CBEFE0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5">
    <w:name w:val="1A3BB433A8E64927810E0A4267C22C9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5">
    <w:name w:val="907B5E8EA524493289CBCDDB7BC6968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5">
    <w:name w:val="359D770606F54A8D9A46671EBB581CD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5">
    <w:name w:val="28E22662F178414790326F395E7057A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5">
    <w:name w:val="BD1248E740FF4D8488897747D48D66B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5">
    <w:name w:val="26C5476B5126478E9AA02601EBA5F19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5">
    <w:name w:val="1DDA8B7389DA42089D5A79D8147F2AE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5">
    <w:name w:val="36DA796592B44C2090E8FD12DB846B9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5">
    <w:name w:val="4C7DCC012A2F4701887F530244B45FD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5">
    <w:name w:val="37EE45FB77434147BA47D8F61696FBC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5">
    <w:name w:val="9F65408135A84393B41FE85F624722C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5">
    <w:name w:val="94449C0D1DCB4A55B73D989E6321765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5">
    <w:name w:val="93EBF04604C046278CFAE7DDF44884D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5">
    <w:name w:val="83B8FB0B74AC4F6F8C7ADFAEDAEF630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5">
    <w:name w:val="EBC24A9279E9454A96E16405F3742A2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5">
    <w:name w:val="23F5D074E3AF4C1396ECD7073F8121D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5">
    <w:name w:val="1C32699401DA461797C7836A645915E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5">
    <w:name w:val="DAE3692AD7DA468D8BFA7CBE21BB0AA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5">
    <w:name w:val="54E470CD26F045E9A2632616170806E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5">
    <w:name w:val="F62F634A22ED48F1A5071999D30D873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5">
    <w:name w:val="9A9BCE3E27FF44F69E9B2B438FECA01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2">
    <w:name w:val="5A92EFB84CB54216A09384B39329F8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5">
    <w:name w:val="0CFD446BB73B4A02B3E861A60E8EE04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4">
    <w:name w:val="5B2E95BABA0A48C49CCB886462C2323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3">
    <w:name w:val="2E7A297054914408BA41641EFA49BFC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2">
    <w:name w:val="896283A7160A42E2BAA327221E41FC8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1">
    <w:name w:val="18E917506D2D427FB04A17C6FDBB58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1">
    <w:name w:val="B074D4A6F6DE4CBCB11C57B5BDB6E30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1">
    <w:name w:val="054E766A48B7460C8B598AE3C13D12B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1">
    <w:name w:val="924C05794CC345C38CF732C8ED8038A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1">
    <w:name w:val="16EA756F86404B87B762CFD320B14B6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1">
    <w:name w:val="E4455CC3109E4A1A9B71713B7E7BE05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1">
    <w:name w:val="B73774B65CB84619B3B90616E821CBF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1">
    <w:name w:val="816D4068C1FB4CA68BC8591194725FD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1">
    <w:name w:val="6EF2C20D4EFB455881FBD030A8202F1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1">
    <w:name w:val="2BF073888DC84156A425923F802E867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1">
    <w:name w:val="FD4D4436C89E404F93E1E0B7B362D51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1">
    <w:name w:val="40BAF7C15E19416EA8F065E90517D22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1">
    <w:name w:val="1391F33CDBDC4522B33136076ECEE43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1">
    <w:name w:val="0F499DDCFE0F41E6A7532FD43D8B19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1">
    <w:name w:val="0B34FC4E1C92464D993EF39ACF57E5B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1">
    <w:name w:val="8ED2D3BC7BDD4A6C956AC6500AD03CA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1">
    <w:name w:val="27BC98D5F5B74B0A98A213036ED37AB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1">
    <w:name w:val="5056D89C82704D01B2516408E977006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1">
    <w:name w:val="F70BD2D3826B443A9DF8812EA40226C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1">
    <w:name w:val="8ECD7F906EBF4CD1832969E0DB869B3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1">
    <w:name w:val="78E448312BB3412FA2A4EF44027CEE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1">
    <w:name w:val="EF3401243FB0443B92B54799B733D5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1">
    <w:name w:val="70ECFF920B0A44D2912DCACD506B38D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1">
    <w:name w:val="90449A824F9E4909B1EC789CF6EE771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1">
    <w:name w:val="F819CB677BBC4A85B682F7B10D9C5F6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1">
    <w:name w:val="D9B247137E7544FF811D24AB5542C44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1">
    <w:name w:val="6B7C8AEFB4EF44CC8BD69FFB42F6371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8">
    <w:name w:val="DADCDAF39A6641F098EE4F57E039EE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6">
    <w:name w:val="32B07147A651473D970CD60DF92ACC8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6">
    <w:name w:val="C77600EF687A4716A5BEE30F7CA5BA2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6">
    <w:name w:val="A719C3517EC9491D90BF649B9B59208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6">
    <w:name w:val="EE51092695A944109B8AEAC868B5FA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6">
    <w:name w:val="E45507BD9FDF4CE3835C890306DC1A1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6">
    <w:name w:val="900547AE62114142BBEE589D392EDA9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6">
    <w:name w:val="EE98DE96A54045D1A68195110DD9B6A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6">
    <w:name w:val="9E822F9EF9EB44A18413B319831347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8">
    <w:name w:val="C3135915DEF34AC88ABFADB37635AA6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6">
    <w:name w:val="04F2735507934A79B270637A686739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6">
    <w:name w:val="336A25176B564C60A805209466210C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6">
    <w:name w:val="FE22838C0C4D4C9FAF3BF806C86F15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6">
    <w:name w:val="B433FE2D03AC4D67852891B1158FC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6">
    <w:name w:val="9ECB2A88101B4FD3800F8EA070D837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6">
    <w:name w:val="CEECA279EECB4E04B5D1FD547E44D62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6">
    <w:name w:val="B23733CACEEA4CC2AD9BDF1BEB3836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8">
    <w:name w:val="24FFEC1D13A54467BF92ED72DD53CA2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6">
    <w:name w:val="A9919E1AA1AD4DD58DC5C1E1C804212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6">
    <w:name w:val="C3339E13547A4200975B48CC8D22D46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6">
    <w:name w:val="3DACB39D92944A25BFF4CB407BF8B68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6">
    <w:name w:val="4760C2E209CA4A6AAC00EC8E6268495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6">
    <w:name w:val="E4B4EAD32F4B403F852F00587D9BC10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6">
    <w:name w:val="C120D1B1F0774E29A04B2A7394AE21D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6">
    <w:name w:val="56916FDA0E144BCEBFE7638C97B5B49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8">
    <w:name w:val="46A7913321E144D3A397F774069B837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6">
    <w:name w:val="A7CE8E07F29A48D0B6D4B500F75B9C7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6">
    <w:name w:val="93036160D4244696848C040358A7FF5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6">
    <w:name w:val="853D9409A9E8428988E1BE37CCAC94B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6">
    <w:name w:val="0363D0ED93424999A353A12B97DCADF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6">
    <w:name w:val="DC5EB6B212134C74BEACB2CBE632D14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6">
    <w:name w:val="FB390C669D264E0BB4CCB65FAE47066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6">
    <w:name w:val="ABD5908530AA4FB69DF7BC5262C8478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8">
    <w:name w:val="035DCE449A194FEFB87CFCA57DA64C8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6">
    <w:name w:val="A06C3F6C3E0D42F7B11B34621187A6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6">
    <w:name w:val="B6DDFAC180C04AED9E74E29B064B286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6">
    <w:name w:val="4940EAB14611466DB17FB0494A94D3D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6">
    <w:name w:val="A97BEE0A63C34C6A9C06757CDF67AF4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6">
    <w:name w:val="5613EFAD4B594462AD843C4286EACD1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6">
    <w:name w:val="6A7C7A00B7DA49BEA4A189E96247643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6">
    <w:name w:val="9E45947FE4FA4F168B6EE010C20E71D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4">
    <w:name w:val="9368A0988ED64D1899CD8D2C1C6A3D4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8">
    <w:name w:val="C50A54567E9E43B1B74164B3E7BEF9F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6">
    <w:name w:val="E8A3BCD3C0A4421DBF145919E3D8B95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8">
    <w:name w:val="CEE257022C01446A99E3834D4F58D10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6">
    <w:name w:val="6DA43AB7F99D4B6EA9B71D8C71D9C72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8">
    <w:name w:val="92E4A94777FB4FD3ACD6FFF7C9D7CBA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6">
    <w:name w:val="34A761D82A7A495998ACD761A25F7B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6">
    <w:name w:val="A52A1FFC791E459B892FBFA730E5D65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6">
    <w:name w:val="60B00BCA599E4881BAAAAD3E94411FE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6">
    <w:name w:val="77E142F6D82841FC8D77A53893A0E11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6">
    <w:name w:val="06E2DD5EDA304C7CBB4754DDDBCB450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6">
    <w:name w:val="9F1A7E2ECEB1408B9E8830AC58380D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8">
    <w:name w:val="22A80B7095E74ABBB978C6D63A2F817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8">
    <w:name w:val="FD89C76EAD464C8D9CBE6449E740BBC728"/>
    <w:rsid w:val="002C4178"/>
    <w:pPr>
      <w:spacing w:after="0" w:line="240" w:lineRule="auto"/>
    </w:pPr>
  </w:style>
  <w:style w:type="paragraph" w:customStyle="1" w:styleId="5CE6BB1373BE464AB4ADC6A6DFD520BD28">
    <w:name w:val="5CE6BB1373BE464AB4ADC6A6DFD520BD28"/>
    <w:rsid w:val="002C4178"/>
    <w:pPr>
      <w:spacing w:after="0" w:line="240" w:lineRule="auto"/>
    </w:pPr>
  </w:style>
  <w:style w:type="paragraph" w:customStyle="1" w:styleId="DA03A06EE589462FB67CE8A9006BC54D16">
    <w:name w:val="DA03A06EE589462FB67CE8A9006BC54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6">
    <w:name w:val="440DB3CF7C274590B084BA84B78518D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6">
    <w:name w:val="80A7DB6E47EF4AE9ACD3A14C8E78E0B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6">
    <w:name w:val="82B23F8E9E21431793E062C2BDC7F23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6">
    <w:name w:val="31AB7145241D4EA6A72639F3507E151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6">
    <w:name w:val="7421CDA3320A434A810CCAD92045A2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6">
    <w:name w:val="42791A9D6D7142AF8CB382D4F8B5595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6">
    <w:name w:val="5DE9999EC2224F7AB2294B75B3D2FB8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6">
    <w:name w:val="3AAFF4168878477EA6E0D8CC6ED9DA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6">
    <w:name w:val="35E1B9747A65474D90247064D81D6B1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6">
    <w:name w:val="0B8FCE6E5200414DB8EFF2EF28A27F0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6">
    <w:name w:val="7683E3C8F2E34C90AF5B7175CBEFE0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6">
    <w:name w:val="1A3BB433A8E64927810E0A4267C22C9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6">
    <w:name w:val="907B5E8EA524493289CBCDDB7BC6968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6">
    <w:name w:val="359D770606F54A8D9A46671EBB581CD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6">
    <w:name w:val="28E22662F178414790326F395E7057A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6">
    <w:name w:val="BD1248E740FF4D8488897747D48D66B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6">
    <w:name w:val="26C5476B5126478E9AA02601EBA5F19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6">
    <w:name w:val="1DDA8B7389DA42089D5A79D8147F2AE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6">
    <w:name w:val="36DA796592B44C2090E8FD12DB846B9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6">
    <w:name w:val="4C7DCC012A2F4701887F530244B45FD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6">
    <w:name w:val="37EE45FB77434147BA47D8F61696FBC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6">
    <w:name w:val="9F65408135A84393B41FE85F624722C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6">
    <w:name w:val="94449C0D1DCB4A55B73D989E6321765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6">
    <w:name w:val="93EBF04604C046278CFAE7DDF44884D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6">
    <w:name w:val="83B8FB0B74AC4F6F8C7ADFAEDAEF630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6">
    <w:name w:val="EBC24A9279E9454A96E16405F3742A2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6">
    <w:name w:val="23F5D074E3AF4C1396ECD7073F8121D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6">
    <w:name w:val="1C32699401DA461797C7836A645915E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6">
    <w:name w:val="DAE3692AD7DA468D8BFA7CBE21BB0AA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6">
    <w:name w:val="54E470CD26F045E9A2632616170806E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6">
    <w:name w:val="F62F634A22ED48F1A5071999D30D873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6">
    <w:name w:val="9A9BCE3E27FF44F69E9B2B438FECA01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3">
    <w:name w:val="5A92EFB84CB54216A09384B39329F87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6">
    <w:name w:val="0CFD446BB73B4A02B3E861A60E8EE04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5">
    <w:name w:val="5B2E95BABA0A48C49CCB886462C2323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4">
    <w:name w:val="2E7A297054914408BA41641EFA49BFC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3">
    <w:name w:val="896283A7160A42E2BAA327221E41FC8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2">
    <w:name w:val="18E917506D2D427FB04A17C6FDBB58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2">
    <w:name w:val="B074D4A6F6DE4CBCB11C57B5BDB6E30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2">
    <w:name w:val="054E766A48B7460C8B598AE3C13D12B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2">
    <w:name w:val="924C05794CC345C38CF732C8ED8038A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2">
    <w:name w:val="16EA756F86404B87B762CFD320B14B6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2">
    <w:name w:val="E4455CC3109E4A1A9B71713B7E7BE05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2">
    <w:name w:val="B73774B65CB84619B3B90616E821CBF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2">
    <w:name w:val="816D4068C1FB4CA68BC8591194725FD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2">
    <w:name w:val="6EF2C20D4EFB455881FBD030A8202F1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2">
    <w:name w:val="2BF073888DC84156A425923F802E867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2">
    <w:name w:val="FD4D4436C89E404F93E1E0B7B362D51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2">
    <w:name w:val="40BAF7C15E19416EA8F065E90517D22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2">
    <w:name w:val="1391F33CDBDC4522B33136076ECEE43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2">
    <w:name w:val="0F499DDCFE0F41E6A7532FD43D8B19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2">
    <w:name w:val="0B34FC4E1C92464D993EF39ACF57E5B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2">
    <w:name w:val="8ED2D3BC7BDD4A6C956AC6500AD03CA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2">
    <w:name w:val="27BC98D5F5B74B0A98A213036ED37AB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2">
    <w:name w:val="5056D89C82704D01B2516408E977006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2">
    <w:name w:val="F70BD2D3826B443A9DF8812EA40226C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2">
    <w:name w:val="8ECD7F906EBF4CD1832969E0DB869B3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2">
    <w:name w:val="78E448312BB3412FA2A4EF44027CEE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2">
    <w:name w:val="EF3401243FB0443B92B54799B733D5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2">
    <w:name w:val="70ECFF920B0A44D2912DCACD506B38D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2">
    <w:name w:val="90449A824F9E4909B1EC789CF6EE771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2">
    <w:name w:val="F819CB677BBC4A85B682F7B10D9C5F6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2">
    <w:name w:val="D9B247137E7544FF811D24AB5542C44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2">
    <w:name w:val="6B7C8AEFB4EF44CC8BD69FFB42F6371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9">
    <w:name w:val="DADCDAF39A6641F098EE4F57E039EE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7">
    <w:name w:val="32B07147A651473D970CD60DF92ACC8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7">
    <w:name w:val="C77600EF687A4716A5BEE30F7CA5BA2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7">
    <w:name w:val="A719C3517EC9491D90BF649B9B59208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7">
    <w:name w:val="EE51092695A944109B8AEAC868B5FA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7">
    <w:name w:val="E45507BD9FDF4CE3835C890306DC1A1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7">
    <w:name w:val="900547AE62114142BBEE589D392EDA9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7">
    <w:name w:val="EE98DE96A54045D1A68195110DD9B6A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7">
    <w:name w:val="9E822F9EF9EB44A18413B3198313479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9">
    <w:name w:val="C3135915DEF34AC88ABFADB37635AA6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7">
    <w:name w:val="04F2735507934A79B270637A686739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7">
    <w:name w:val="336A25176B564C60A805209466210C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7">
    <w:name w:val="FE22838C0C4D4C9FAF3BF806C86F15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7">
    <w:name w:val="B433FE2D03AC4D67852891B1158FC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7">
    <w:name w:val="9ECB2A88101B4FD3800F8EA070D837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7">
    <w:name w:val="CEECA279EECB4E04B5D1FD547E44D62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7">
    <w:name w:val="B23733CACEEA4CC2AD9BDF1BEB3836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9">
    <w:name w:val="24FFEC1D13A54467BF92ED72DD53CA2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7">
    <w:name w:val="A9919E1AA1AD4DD58DC5C1E1C804212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7">
    <w:name w:val="C3339E13547A4200975B48CC8D22D46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7">
    <w:name w:val="3DACB39D92944A25BFF4CB407BF8B68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7">
    <w:name w:val="4760C2E209CA4A6AAC00EC8E6268495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7">
    <w:name w:val="E4B4EAD32F4B403F852F00587D9BC10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7">
    <w:name w:val="C120D1B1F0774E29A04B2A7394AE21D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7">
    <w:name w:val="56916FDA0E144BCEBFE7638C97B5B49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9">
    <w:name w:val="46A7913321E144D3A397F774069B837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7">
    <w:name w:val="A7CE8E07F29A48D0B6D4B500F75B9C7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7">
    <w:name w:val="93036160D4244696848C040358A7FF5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7">
    <w:name w:val="853D9409A9E8428988E1BE37CCAC94B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7">
    <w:name w:val="0363D0ED93424999A353A12B97DCADF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7">
    <w:name w:val="DC5EB6B212134C74BEACB2CBE632D14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7">
    <w:name w:val="FB390C669D264E0BB4CCB65FAE47066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7">
    <w:name w:val="ABD5908530AA4FB69DF7BC5262C8478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9">
    <w:name w:val="035DCE449A194FEFB87CFCA57DA64C8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7">
    <w:name w:val="A06C3F6C3E0D42F7B11B34621187A6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7">
    <w:name w:val="B6DDFAC180C04AED9E74E29B064B286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7">
    <w:name w:val="4940EAB14611466DB17FB0494A94D3D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7">
    <w:name w:val="A97BEE0A63C34C6A9C06757CDF67AF4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7">
    <w:name w:val="5613EFAD4B594462AD843C4286EACD1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7">
    <w:name w:val="6A7C7A00B7DA49BEA4A189E96247643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7">
    <w:name w:val="9E45947FE4FA4F168B6EE010C20E71D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5">
    <w:name w:val="9368A0988ED64D1899CD8D2C1C6A3D4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9">
    <w:name w:val="C50A54567E9E43B1B74164B3E7BEF9F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7">
    <w:name w:val="E8A3BCD3C0A4421DBF145919E3D8B95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9">
    <w:name w:val="CEE257022C01446A99E3834D4F58D10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7">
    <w:name w:val="6DA43AB7F99D4B6EA9B71D8C71D9C72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9">
    <w:name w:val="92E4A94777FB4FD3ACD6FFF7C9D7CBA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7">
    <w:name w:val="34A761D82A7A495998ACD761A25F7B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7">
    <w:name w:val="A52A1FFC791E459B892FBFA730E5D65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7">
    <w:name w:val="60B00BCA599E4881BAAAAD3E94411FE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7">
    <w:name w:val="77E142F6D82841FC8D77A53893A0E11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7">
    <w:name w:val="06E2DD5EDA304C7CBB4754DDDBCB450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7">
    <w:name w:val="9F1A7E2ECEB1408B9E8830AC58380D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9">
    <w:name w:val="22A80B7095E74ABBB978C6D63A2F817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9">
    <w:name w:val="FD89C76EAD464C8D9CBE6449E740BBC729"/>
    <w:rsid w:val="002C4178"/>
    <w:pPr>
      <w:spacing w:after="0" w:line="240" w:lineRule="auto"/>
    </w:pPr>
  </w:style>
  <w:style w:type="paragraph" w:customStyle="1" w:styleId="5CE6BB1373BE464AB4ADC6A6DFD520BD29">
    <w:name w:val="5CE6BB1373BE464AB4ADC6A6DFD520BD29"/>
    <w:rsid w:val="002C4178"/>
    <w:pPr>
      <w:spacing w:after="0" w:line="240" w:lineRule="auto"/>
    </w:pPr>
  </w:style>
  <w:style w:type="paragraph" w:customStyle="1" w:styleId="DA03A06EE589462FB67CE8A9006BC54D17">
    <w:name w:val="DA03A06EE589462FB67CE8A9006BC54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7">
    <w:name w:val="440DB3CF7C274590B084BA84B78518D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7">
    <w:name w:val="80A7DB6E47EF4AE9ACD3A14C8E78E0B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7">
    <w:name w:val="82B23F8E9E21431793E062C2BDC7F23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7">
    <w:name w:val="31AB7145241D4EA6A72639F3507E151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7">
    <w:name w:val="7421CDA3320A434A810CCAD92045A2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7">
    <w:name w:val="42791A9D6D7142AF8CB382D4F8B5595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7">
    <w:name w:val="5DE9999EC2224F7AB2294B75B3D2FB8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7">
    <w:name w:val="3AAFF4168878477EA6E0D8CC6ED9DA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7">
    <w:name w:val="35E1B9747A65474D90247064D81D6B1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7">
    <w:name w:val="0B8FCE6E5200414DB8EFF2EF28A27F0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7">
    <w:name w:val="7683E3C8F2E34C90AF5B7175CBEFE0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7">
    <w:name w:val="1A3BB433A8E64927810E0A4267C22C9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7">
    <w:name w:val="907B5E8EA524493289CBCDDB7BC6968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7">
    <w:name w:val="359D770606F54A8D9A46671EBB581CD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7">
    <w:name w:val="28E22662F178414790326F395E7057A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7">
    <w:name w:val="BD1248E740FF4D8488897747D48D66B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7">
    <w:name w:val="26C5476B5126478E9AA02601EBA5F19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7">
    <w:name w:val="1DDA8B7389DA42089D5A79D8147F2AE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7">
    <w:name w:val="36DA796592B44C2090E8FD12DB846B9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7">
    <w:name w:val="4C7DCC012A2F4701887F530244B45FD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7">
    <w:name w:val="37EE45FB77434147BA47D8F61696FBC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7">
    <w:name w:val="9F65408135A84393B41FE85F624722C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7">
    <w:name w:val="94449C0D1DCB4A55B73D989E6321765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7">
    <w:name w:val="93EBF04604C046278CFAE7DDF44884D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7">
    <w:name w:val="83B8FB0B74AC4F6F8C7ADFAEDAEF630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7">
    <w:name w:val="EBC24A9279E9454A96E16405F3742A2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7">
    <w:name w:val="23F5D074E3AF4C1396ECD7073F8121D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7">
    <w:name w:val="1C32699401DA461797C7836A645915E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7">
    <w:name w:val="DAE3692AD7DA468D8BFA7CBE21BB0AA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7">
    <w:name w:val="54E470CD26F045E9A2632616170806E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7">
    <w:name w:val="F62F634A22ED48F1A5071999D30D873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7">
    <w:name w:val="9A9BCE3E27FF44F69E9B2B438FECA01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4">
    <w:name w:val="5A92EFB84CB54216A09384B39329F87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7">
    <w:name w:val="0CFD446BB73B4A02B3E861A60E8EE04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6">
    <w:name w:val="5B2E95BABA0A48C49CCB886462C2323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5">
    <w:name w:val="2E7A297054914408BA41641EFA49BFC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4">
    <w:name w:val="896283A7160A42E2BAA327221E41FC8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3">
    <w:name w:val="18E917506D2D427FB04A17C6FDBB58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3">
    <w:name w:val="B074D4A6F6DE4CBCB11C57B5BDB6E30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3">
    <w:name w:val="054E766A48B7460C8B598AE3C13D12B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3">
    <w:name w:val="924C05794CC345C38CF732C8ED8038A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3">
    <w:name w:val="16EA756F86404B87B762CFD320B14B6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3">
    <w:name w:val="E4455CC3109E4A1A9B71713B7E7BE05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3">
    <w:name w:val="B73774B65CB84619B3B90616E821CBF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3">
    <w:name w:val="816D4068C1FB4CA68BC8591194725FD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3">
    <w:name w:val="6EF2C20D4EFB455881FBD030A8202F1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3">
    <w:name w:val="2BF073888DC84156A425923F802E867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3">
    <w:name w:val="FD4D4436C89E404F93E1E0B7B362D51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3">
    <w:name w:val="40BAF7C15E19416EA8F065E90517D22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3">
    <w:name w:val="1391F33CDBDC4522B33136076ECEE43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3">
    <w:name w:val="0F499DDCFE0F41E6A7532FD43D8B19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3">
    <w:name w:val="0B34FC4E1C92464D993EF39ACF57E5B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3">
    <w:name w:val="8ED2D3BC7BDD4A6C956AC6500AD03CA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3">
    <w:name w:val="27BC98D5F5B74B0A98A213036ED37AB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3">
    <w:name w:val="5056D89C82704D01B2516408E977006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3">
    <w:name w:val="F70BD2D3826B443A9DF8812EA40226C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3">
    <w:name w:val="8ECD7F906EBF4CD1832969E0DB869B3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3">
    <w:name w:val="78E448312BB3412FA2A4EF44027CEE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3">
    <w:name w:val="EF3401243FB0443B92B54799B733D5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3">
    <w:name w:val="70ECFF920B0A44D2912DCACD506B38D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3">
    <w:name w:val="90449A824F9E4909B1EC789CF6EE771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3">
    <w:name w:val="F819CB677BBC4A85B682F7B10D9C5F6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3">
    <w:name w:val="D9B247137E7544FF811D24AB5542C44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3">
    <w:name w:val="6B7C8AEFB4EF44CC8BD69FFB42F6371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0">
    <w:name w:val="DADCDAF39A6641F098EE4F57E039EE8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8">
    <w:name w:val="32B07147A651473D970CD60DF92ACC8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8">
    <w:name w:val="C77600EF687A4716A5BEE30F7CA5BA2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8">
    <w:name w:val="A719C3517EC9491D90BF649B9B59208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8">
    <w:name w:val="EE51092695A944109B8AEAC868B5FA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8">
    <w:name w:val="E45507BD9FDF4CE3835C890306DC1A1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8">
    <w:name w:val="900547AE62114142BBEE589D392EDA9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8">
    <w:name w:val="EE98DE96A54045D1A68195110DD9B6A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8">
    <w:name w:val="9E822F9EF9EB44A18413B3198313479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0">
    <w:name w:val="C3135915DEF34AC88ABFADB37635AA6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8">
    <w:name w:val="04F2735507934A79B270637A686739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8">
    <w:name w:val="336A25176B564C60A805209466210C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8">
    <w:name w:val="FE22838C0C4D4C9FAF3BF806C86F15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8">
    <w:name w:val="B433FE2D03AC4D67852891B1158FC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8">
    <w:name w:val="9ECB2A88101B4FD3800F8EA070D837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8">
    <w:name w:val="CEECA279EECB4E04B5D1FD547E44D62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8">
    <w:name w:val="B23733CACEEA4CC2AD9BDF1BEB3836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0">
    <w:name w:val="24FFEC1D13A54467BF92ED72DD53CA2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8">
    <w:name w:val="A9919E1AA1AD4DD58DC5C1E1C804212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8">
    <w:name w:val="C3339E13547A4200975B48CC8D22D46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8">
    <w:name w:val="3DACB39D92944A25BFF4CB407BF8B68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8">
    <w:name w:val="4760C2E209CA4A6AAC00EC8E6268495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8">
    <w:name w:val="E4B4EAD32F4B403F852F00587D9BC10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8">
    <w:name w:val="C120D1B1F0774E29A04B2A7394AE21D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8">
    <w:name w:val="56916FDA0E144BCEBFE7638C97B5B49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0">
    <w:name w:val="46A7913321E144D3A397F774069B837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8">
    <w:name w:val="A7CE8E07F29A48D0B6D4B500F75B9C7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8">
    <w:name w:val="93036160D4244696848C040358A7FF5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8">
    <w:name w:val="853D9409A9E8428988E1BE37CCAC94B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8">
    <w:name w:val="0363D0ED93424999A353A12B97DCADF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8">
    <w:name w:val="DC5EB6B212134C74BEACB2CBE632D14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8">
    <w:name w:val="FB390C669D264E0BB4CCB65FAE47066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8">
    <w:name w:val="ABD5908530AA4FB69DF7BC5262C8478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0">
    <w:name w:val="035DCE449A194FEFB87CFCA57DA64C8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8">
    <w:name w:val="A06C3F6C3E0D42F7B11B34621187A6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8">
    <w:name w:val="B6DDFAC180C04AED9E74E29B064B286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8">
    <w:name w:val="4940EAB14611466DB17FB0494A94D3D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8">
    <w:name w:val="A97BEE0A63C34C6A9C06757CDF67AF4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8">
    <w:name w:val="5613EFAD4B594462AD843C4286EACD1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8">
    <w:name w:val="6A7C7A00B7DA49BEA4A189E96247643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8">
    <w:name w:val="9E45947FE4FA4F168B6EE010C20E71D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6">
    <w:name w:val="9368A0988ED64D1899CD8D2C1C6A3D4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0">
    <w:name w:val="C50A54567E9E43B1B74164B3E7BEF9F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8">
    <w:name w:val="E8A3BCD3C0A4421DBF145919E3D8B95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0">
    <w:name w:val="CEE257022C01446A99E3834D4F58D10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8">
    <w:name w:val="6DA43AB7F99D4B6EA9B71D8C71D9C72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0">
    <w:name w:val="92E4A94777FB4FD3ACD6FFF7C9D7CBA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8">
    <w:name w:val="34A761D82A7A495998ACD761A25F7B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8">
    <w:name w:val="A52A1FFC791E459B892FBFA730E5D65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8">
    <w:name w:val="60B00BCA599E4881BAAAAD3E94411FE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8">
    <w:name w:val="77E142F6D82841FC8D77A53893A0E11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8">
    <w:name w:val="06E2DD5EDA304C7CBB4754DDDBCB450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8">
    <w:name w:val="9F1A7E2ECEB1408B9E8830AC58380D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0">
    <w:name w:val="22A80B7095E74ABBB978C6D63A2F817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0">
    <w:name w:val="FD89C76EAD464C8D9CBE6449E740BBC730"/>
    <w:rsid w:val="002C4178"/>
    <w:pPr>
      <w:spacing w:after="0" w:line="240" w:lineRule="auto"/>
    </w:pPr>
  </w:style>
  <w:style w:type="paragraph" w:customStyle="1" w:styleId="5CE6BB1373BE464AB4ADC6A6DFD520BD30">
    <w:name w:val="5CE6BB1373BE464AB4ADC6A6DFD520BD30"/>
    <w:rsid w:val="002C4178"/>
    <w:pPr>
      <w:spacing w:after="0" w:line="240" w:lineRule="auto"/>
    </w:pPr>
  </w:style>
  <w:style w:type="paragraph" w:customStyle="1" w:styleId="DA03A06EE589462FB67CE8A9006BC54D18">
    <w:name w:val="DA03A06EE589462FB67CE8A9006BC54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8">
    <w:name w:val="440DB3CF7C274590B084BA84B78518D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8">
    <w:name w:val="80A7DB6E47EF4AE9ACD3A14C8E78E0B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8">
    <w:name w:val="82B23F8E9E21431793E062C2BDC7F23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8">
    <w:name w:val="31AB7145241D4EA6A72639F3507E151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8">
    <w:name w:val="7421CDA3320A434A810CCAD92045A2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8">
    <w:name w:val="42791A9D6D7142AF8CB382D4F8B5595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8">
    <w:name w:val="5DE9999EC2224F7AB2294B75B3D2FB8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8">
    <w:name w:val="3AAFF4168878477EA6E0D8CC6ED9DA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8">
    <w:name w:val="35E1B9747A65474D90247064D81D6B1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8">
    <w:name w:val="0B8FCE6E5200414DB8EFF2EF28A27F0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8">
    <w:name w:val="7683E3C8F2E34C90AF5B7175CBEFE0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8">
    <w:name w:val="1A3BB433A8E64927810E0A4267C22C9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8">
    <w:name w:val="907B5E8EA524493289CBCDDB7BC6968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8">
    <w:name w:val="359D770606F54A8D9A46671EBB581CD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8">
    <w:name w:val="28E22662F178414790326F395E7057A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8">
    <w:name w:val="BD1248E740FF4D8488897747D48D66B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8">
    <w:name w:val="26C5476B5126478E9AA02601EBA5F19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8">
    <w:name w:val="1DDA8B7389DA42089D5A79D8147F2AE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8">
    <w:name w:val="36DA796592B44C2090E8FD12DB846B9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8">
    <w:name w:val="4C7DCC012A2F4701887F530244B45FD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8">
    <w:name w:val="37EE45FB77434147BA47D8F61696FBC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8">
    <w:name w:val="9F65408135A84393B41FE85F624722C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8">
    <w:name w:val="94449C0D1DCB4A55B73D989E6321765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8">
    <w:name w:val="93EBF04604C046278CFAE7DDF44884D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8">
    <w:name w:val="83B8FB0B74AC4F6F8C7ADFAEDAEF630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8">
    <w:name w:val="EBC24A9279E9454A96E16405F3742A2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8">
    <w:name w:val="23F5D074E3AF4C1396ECD7073F8121D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8">
    <w:name w:val="1C32699401DA461797C7836A645915E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8">
    <w:name w:val="DAE3692AD7DA468D8BFA7CBE21BB0AA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8">
    <w:name w:val="54E470CD26F045E9A2632616170806E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8">
    <w:name w:val="F62F634A22ED48F1A5071999D30D873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8">
    <w:name w:val="9A9BCE3E27FF44F69E9B2B438FECA01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5">
    <w:name w:val="5A92EFB84CB54216A09384B39329F87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8">
    <w:name w:val="0CFD446BB73B4A02B3E861A60E8EE04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7">
    <w:name w:val="5B2E95BABA0A48C49CCB886462C2323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6">
    <w:name w:val="2E7A297054914408BA41641EFA49BFC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5">
    <w:name w:val="896283A7160A42E2BAA327221E41FC8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4">
    <w:name w:val="18E917506D2D427FB04A17C6FDBB58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4">
    <w:name w:val="B074D4A6F6DE4CBCB11C57B5BDB6E30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4">
    <w:name w:val="054E766A48B7460C8B598AE3C13D12B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4">
    <w:name w:val="924C05794CC345C38CF732C8ED8038A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4">
    <w:name w:val="16EA756F86404B87B762CFD320B14B6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4">
    <w:name w:val="E4455CC3109E4A1A9B71713B7E7BE05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4">
    <w:name w:val="B73774B65CB84619B3B90616E821CBF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4">
    <w:name w:val="816D4068C1FB4CA68BC8591194725FD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4">
    <w:name w:val="6EF2C20D4EFB455881FBD030A8202F1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4">
    <w:name w:val="2BF073888DC84156A425923F802E867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4">
    <w:name w:val="FD4D4436C89E404F93E1E0B7B362D51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4">
    <w:name w:val="40BAF7C15E19416EA8F065E90517D22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4">
    <w:name w:val="1391F33CDBDC4522B33136076ECEE43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4">
    <w:name w:val="0F499DDCFE0F41E6A7532FD43D8B19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4">
    <w:name w:val="0B34FC4E1C92464D993EF39ACF57E5B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4">
    <w:name w:val="8ED2D3BC7BDD4A6C956AC6500AD03CA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4">
    <w:name w:val="27BC98D5F5B74B0A98A213036ED37AB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4">
    <w:name w:val="5056D89C82704D01B2516408E977006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4">
    <w:name w:val="F70BD2D3826B443A9DF8812EA40226C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4">
    <w:name w:val="8ECD7F906EBF4CD1832969E0DB869B3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4">
    <w:name w:val="78E448312BB3412FA2A4EF44027CEE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4">
    <w:name w:val="EF3401243FB0443B92B54799B733D5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4">
    <w:name w:val="70ECFF920B0A44D2912DCACD506B38D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4">
    <w:name w:val="90449A824F9E4909B1EC789CF6EE771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4">
    <w:name w:val="F819CB677BBC4A85B682F7B10D9C5F6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4">
    <w:name w:val="D9B247137E7544FF811D24AB5542C44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4">
    <w:name w:val="6B7C8AEFB4EF44CC8BD69FFB42F6371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1">
    <w:name w:val="DADCDAF39A6641F098EE4F57E039EE8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9">
    <w:name w:val="32B07147A651473D970CD60DF92ACC8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9">
    <w:name w:val="C77600EF687A4716A5BEE30F7CA5BA2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9">
    <w:name w:val="A719C3517EC9491D90BF649B9B59208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9">
    <w:name w:val="EE51092695A944109B8AEAC868B5FA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9">
    <w:name w:val="E45507BD9FDF4CE3835C890306DC1A1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9">
    <w:name w:val="900547AE62114142BBEE589D392EDA9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9">
    <w:name w:val="EE98DE96A54045D1A68195110DD9B6A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9">
    <w:name w:val="9E822F9EF9EB44A18413B3198313479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1">
    <w:name w:val="C3135915DEF34AC88ABFADB37635AA6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9">
    <w:name w:val="04F2735507934A79B270637A686739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9">
    <w:name w:val="336A25176B564C60A805209466210C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9">
    <w:name w:val="FE22838C0C4D4C9FAF3BF806C86F15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9">
    <w:name w:val="B433FE2D03AC4D67852891B1158FC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9">
    <w:name w:val="9ECB2A88101B4FD3800F8EA070D837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9">
    <w:name w:val="CEECA279EECB4E04B5D1FD547E44D62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9">
    <w:name w:val="B23733CACEEA4CC2AD9BDF1BEB3836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1">
    <w:name w:val="24FFEC1D13A54467BF92ED72DD53CA2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9">
    <w:name w:val="A9919E1AA1AD4DD58DC5C1E1C804212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9">
    <w:name w:val="C3339E13547A4200975B48CC8D22D46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9">
    <w:name w:val="3DACB39D92944A25BFF4CB407BF8B68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9">
    <w:name w:val="4760C2E209CA4A6AAC00EC8E6268495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9">
    <w:name w:val="E4B4EAD32F4B403F852F00587D9BC10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9">
    <w:name w:val="C120D1B1F0774E29A04B2A7394AE21D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9">
    <w:name w:val="56916FDA0E144BCEBFE7638C97B5B49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1">
    <w:name w:val="46A7913321E144D3A397F774069B837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9">
    <w:name w:val="A7CE8E07F29A48D0B6D4B500F75B9C7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9">
    <w:name w:val="93036160D4244696848C040358A7FF5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9">
    <w:name w:val="853D9409A9E8428988E1BE37CCAC94B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9">
    <w:name w:val="0363D0ED93424999A353A12B97DCADF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9">
    <w:name w:val="DC5EB6B212134C74BEACB2CBE632D14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9">
    <w:name w:val="FB390C669D264E0BB4CCB65FAE47066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9">
    <w:name w:val="ABD5908530AA4FB69DF7BC5262C8478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1">
    <w:name w:val="035DCE449A194FEFB87CFCA57DA64C8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9">
    <w:name w:val="A06C3F6C3E0D42F7B11B34621187A6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9">
    <w:name w:val="B6DDFAC180C04AED9E74E29B064B286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9">
    <w:name w:val="4940EAB14611466DB17FB0494A94D3D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9">
    <w:name w:val="A97BEE0A63C34C6A9C06757CDF67AF4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9">
    <w:name w:val="5613EFAD4B594462AD843C4286EACD1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9">
    <w:name w:val="6A7C7A00B7DA49BEA4A189E96247643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9">
    <w:name w:val="9E45947FE4FA4F168B6EE010C20E71D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7">
    <w:name w:val="9368A0988ED64D1899CD8D2C1C6A3D4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1">
    <w:name w:val="C50A54567E9E43B1B74164B3E7BEF9F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9">
    <w:name w:val="E8A3BCD3C0A4421DBF145919E3D8B95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1">
    <w:name w:val="CEE257022C01446A99E3834D4F58D10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9">
    <w:name w:val="6DA43AB7F99D4B6EA9B71D8C71D9C72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1">
    <w:name w:val="92E4A94777FB4FD3ACD6FFF7C9D7CBA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9">
    <w:name w:val="34A761D82A7A495998ACD761A25F7B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9">
    <w:name w:val="A52A1FFC791E459B892FBFA730E5D65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9">
    <w:name w:val="60B00BCA599E4881BAAAAD3E94411FE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9">
    <w:name w:val="77E142F6D82841FC8D77A53893A0E11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9">
    <w:name w:val="06E2DD5EDA304C7CBB4754DDDBCB450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9">
    <w:name w:val="9F1A7E2ECEB1408B9E8830AC58380D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1">
    <w:name w:val="22A80B7095E74ABBB978C6D63A2F817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1">
    <w:name w:val="FD89C76EAD464C8D9CBE6449E740BBC731"/>
    <w:rsid w:val="002C4178"/>
    <w:pPr>
      <w:spacing w:after="0" w:line="240" w:lineRule="auto"/>
    </w:pPr>
  </w:style>
  <w:style w:type="paragraph" w:customStyle="1" w:styleId="5CE6BB1373BE464AB4ADC6A6DFD520BD31">
    <w:name w:val="5CE6BB1373BE464AB4ADC6A6DFD520BD31"/>
    <w:rsid w:val="002C4178"/>
    <w:pPr>
      <w:spacing w:after="0" w:line="240" w:lineRule="auto"/>
    </w:pPr>
  </w:style>
  <w:style w:type="paragraph" w:customStyle="1" w:styleId="DA03A06EE589462FB67CE8A9006BC54D19">
    <w:name w:val="DA03A06EE589462FB67CE8A9006BC54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9">
    <w:name w:val="440DB3CF7C274590B084BA84B78518D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9">
    <w:name w:val="80A7DB6E47EF4AE9ACD3A14C8E78E0B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9">
    <w:name w:val="82B23F8E9E21431793E062C2BDC7F23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9">
    <w:name w:val="31AB7145241D4EA6A72639F3507E151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9">
    <w:name w:val="7421CDA3320A434A810CCAD92045A2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9">
    <w:name w:val="42791A9D6D7142AF8CB382D4F8B5595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9">
    <w:name w:val="5DE9999EC2224F7AB2294B75B3D2FB8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9">
    <w:name w:val="3AAFF4168878477EA6E0D8CC6ED9DA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9">
    <w:name w:val="35E1B9747A65474D90247064D81D6B1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9">
    <w:name w:val="0B8FCE6E5200414DB8EFF2EF28A27F0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9">
    <w:name w:val="7683E3C8F2E34C90AF5B7175CBEFE0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9">
    <w:name w:val="1A3BB433A8E64927810E0A4267C22C9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9">
    <w:name w:val="907B5E8EA524493289CBCDDB7BC6968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9">
    <w:name w:val="359D770606F54A8D9A46671EBB581CD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9">
    <w:name w:val="28E22662F178414790326F395E7057A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9">
    <w:name w:val="BD1248E740FF4D8488897747D48D66B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9">
    <w:name w:val="26C5476B5126478E9AA02601EBA5F19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9">
    <w:name w:val="1DDA8B7389DA42089D5A79D8147F2AE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9">
    <w:name w:val="36DA796592B44C2090E8FD12DB846B9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9">
    <w:name w:val="4C7DCC012A2F4701887F530244B45FD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9">
    <w:name w:val="37EE45FB77434147BA47D8F61696FBC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9">
    <w:name w:val="9F65408135A84393B41FE85F624722C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9">
    <w:name w:val="94449C0D1DCB4A55B73D989E6321765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9">
    <w:name w:val="93EBF04604C046278CFAE7DDF44884D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9">
    <w:name w:val="83B8FB0B74AC4F6F8C7ADFAEDAEF630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9">
    <w:name w:val="EBC24A9279E9454A96E16405F3742A2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9">
    <w:name w:val="23F5D074E3AF4C1396ECD7073F8121D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9">
    <w:name w:val="1C32699401DA461797C7836A645915E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9">
    <w:name w:val="DAE3692AD7DA468D8BFA7CBE21BB0AA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9">
    <w:name w:val="54E470CD26F045E9A2632616170806E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9">
    <w:name w:val="F62F634A22ED48F1A5071999D30D873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9">
    <w:name w:val="9A9BCE3E27FF44F69E9B2B438FECA01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">
    <w:name w:val="1E7C6ACE45EE43E596EB23B9649C62E9"/>
    <w:rsid w:val="002C4178"/>
  </w:style>
  <w:style w:type="paragraph" w:customStyle="1" w:styleId="484228F99EC74537AD7A4E6BA41532FF">
    <w:name w:val="484228F99EC74537AD7A4E6BA41532FF"/>
    <w:rsid w:val="002C4178"/>
  </w:style>
  <w:style w:type="paragraph" w:customStyle="1" w:styleId="8444D93D742645D387BC32BA9FCB6B14">
    <w:name w:val="8444D93D742645D387BC32BA9FCB6B14"/>
    <w:rsid w:val="002C4178"/>
  </w:style>
  <w:style w:type="paragraph" w:customStyle="1" w:styleId="D0F41EB27A914943A0FE69F80129E763">
    <w:name w:val="D0F41EB27A914943A0FE69F80129E763"/>
    <w:rsid w:val="002C4178"/>
  </w:style>
  <w:style w:type="paragraph" w:customStyle="1" w:styleId="8AA3B291CACC46F7A12E157A524E3277">
    <w:name w:val="8AA3B291CACC46F7A12E157A524E3277"/>
    <w:rsid w:val="002C4178"/>
  </w:style>
  <w:style w:type="paragraph" w:customStyle="1" w:styleId="A0320D93E8F04789B7A49622DEF5B47E">
    <w:name w:val="A0320D93E8F04789B7A49622DEF5B47E"/>
    <w:rsid w:val="002C4178"/>
  </w:style>
  <w:style w:type="paragraph" w:customStyle="1" w:styleId="4C8A1D3DAAEE4390935BCA798D6906DD">
    <w:name w:val="4C8A1D3DAAEE4390935BCA798D6906DD"/>
    <w:rsid w:val="002C4178"/>
  </w:style>
  <w:style w:type="paragraph" w:customStyle="1" w:styleId="A9B22366670A4E55B7A9B96E69F46790">
    <w:name w:val="A9B22366670A4E55B7A9B96E69F46790"/>
    <w:rsid w:val="002C4178"/>
  </w:style>
  <w:style w:type="paragraph" w:customStyle="1" w:styleId="6730F704490740EFAEF81D0838B8A145">
    <w:name w:val="6730F704490740EFAEF81D0838B8A145"/>
    <w:rsid w:val="002C4178"/>
  </w:style>
  <w:style w:type="paragraph" w:customStyle="1" w:styleId="5A92EFB84CB54216A09384B39329F87526">
    <w:name w:val="5A92EFB84CB54216A09384B39329F87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9">
    <w:name w:val="0CFD446BB73B4A02B3E861A60E8EE04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8">
    <w:name w:val="5B2E95BABA0A48C49CCB886462C2323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7">
    <w:name w:val="2E7A297054914408BA41641EFA49BFC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6">
    <w:name w:val="896283A7160A42E2BAA327221E41FC8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5">
    <w:name w:val="18E917506D2D427FB04A17C6FDBB58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5">
    <w:name w:val="B074D4A6F6DE4CBCB11C57B5BDB6E30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5">
    <w:name w:val="054E766A48B7460C8B598AE3C13D12B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5">
    <w:name w:val="924C05794CC345C38CF732C8ED8038A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5">
    <w:name w:val="16EA756F86404B87B762CFD320B14B6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5">
    <w:name w:val="E4455CC3109E4A1A9B71713B7E7BE05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5">
    <w:name w:val="B73774B65CB84619B3B90616E821CBF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5">
    <w:name w:val="816D4068C1FB4CA68BC8591194725FD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5">
    <w:name w:val="6EF2C20D4EFB455881FBD030A8202F1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5">
    <w:name w:val="2BF073888DC84156A425923F802E867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5">
    <w:name w:val="FD4D4436C89E404F93E1E0B7B362D51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5">
    <w:name w:val="40BAF7C15E19416EA8F065E90517D22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5">
    <w:name w:val="1391F33CDBDC4522B33136076ECEE43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5">
    <w:name w:val="0F499DDCFE0F41E6A7532FD43D8B19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5">
    <w:name w:val="0B34FC4E1C92464D993EF39ACF57E5B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5">
    <w:name w:val="8ED2D3BC7BDD4A6C956AC6500AD03CA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5">
    <w:name w:val="27BC98D5F5B74B0A98A213036ED37AB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5">
    <w:name w:val="5056D89C82704D01B2516408E977006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5">
    <w:name w:val="F70BD2D3826B443A9DF8812EA40226C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5">
    <w:name w:val="8ECD7F906EBF4CD1832969E0DB869B3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5">
    <w:name w:val="78E448312BB3412FA2A4EF44027CEE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5">
    <w:name w:val="EF3401243FB0443B92B54799B733D5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5">
    <w:name w:val="70ECFF920B0A44D2912DCACD506B38D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5">
    <w:name w:val="90449A824F9E4909B1EC789CF6EE771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5">
    <w:name w:val="F819CB677BBC4A85B682F7B10D9C5F6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5">
    <w:name w:val="D9B247137E7544FF811D24AB5542C44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5">
    <w:name w:val="6B7C8AEFB4EF44CC8BD69FFB42F6371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2">
    <w:name w:val="DADCDAF39A6641F098EE4F57E039EE8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0">
    <w:name w:val="32B07147A651473D970CD60DF92ACC8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0">
    <w:name w:val="C77600EF687A4716A5BEE30F7CA5BA2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0">
    <w:name w:val="A719C3517EC9491D90BF649B9B59208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0">
    <w:name w:val="EE51092695A944109B8AEAC868B5FA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0">
    <w:name w:val="E45507BD9FDF4CE3835C890306DC1A1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0">
    <w:name w:val="900547AE62114142BBEE589D392EDA9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0">
    <w:name w:val="EE98DE96A54045D1A68195110DD9B6A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0">
    <w:name w:val="9E822F9EF9EB44A18413B3198313479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2">
    <w:name w:val="C3135915DEF34AC88ABFADB37635AA6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0">
    <w:name w:val="04F2735507934A79B270637A686739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0">
    <w:name w:val="336A25176B564C60A805209466210C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0">
    <w:name w:val="FE22838C0C4D4C9FAF3BF806C86F15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0">
    <w:name w:val="B433FE2D03AC4D67852891B1158FCC0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0">
    <w:name w:val="9ECB2A88101B4FD3800F8EA070D8378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0">
    <w:name w:val="CEECA279EECB4E04B5D1FD547E44D62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0">
    <w:name w:val="B23733CACEEA4CC2AD9BDF1BEB38362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2">
    <w:name w:val="24FFEC1D13A54467BF92ED72DD53CA2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0">
    <w:name w:val="A9919E1AA1AD4DD58DC5C1E1C804212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0">
    <w:name w:val="C3339E13547A4200975B48CC8D22D46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0">
    <w:name w:val="3DACB39D92944A25BFF4CB407BF8B68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0">
    <w:name w:val="4760C2E209CA4A6AAC00EC8E6268495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0">
    <w:name w:val="E4B4EAD32F4B403F852F00587D9BC10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0">
    <w:name w:val="C120D1B1F0774E29A04B2A7394AE21D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0">
    <w:name w:val="56916FDA0E144BCEBFE7638C97B5B49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2">
    <w:name w:val="46A7913321E144D3A397F774069B837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0">
    <w:name w:val="A7CE8E07F29A48D0B6D4B500F75B9C7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0">
    <w:name w:val="93036160D4244696848C040358A7FF5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0">
    <w:name w:val="853D9409A9E8428988E1BE37CCAC94B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0">
    <w:name w:val="0363D0ED93424999A353A12B97DCADF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0">
    <w:name w:val="DC5EB6B212134C74BEACB2CBE632D14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0">
    <w:name w:val="FB390C669D264E0BB4CCB65FAE47066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0">
    <w:name w:val="ABD5908530AA4FB69DF7BC5262C8478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2">
    <w:name w:val="035DCE449A194FEFB87CFCA57DA64C8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0">
    <w:name w:val="A06C3F6C3E0D42F7B11B34621187A6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0">
    <w:name w:val="B6DDFAC180C04AED9E74E29B064B286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0">
    <w:name w:val="4940EAB14611466DB17FB0494A94D3D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0">
    <w:name w:val="A97BEE0A63C34C6A9C06757CDF67AF4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0">
    <w:name w:val="5613EFAD4B594462AD843C4286EACD1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0">
    <w:name w:val="6A7C7A00B7DA49BEA4A189E96247643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0">
    <w:name w:val="9E45947FE4FA4F168B6EE010C20E71D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8">
    <w:name w:val="9368A0988ED64D1899CD8D2C1C6A3D4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2">
    <w:name w:val="C50A54567E9E43B1B74164B3E7BEF9F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0">
    <w:name w:val="E8A3BCD3C0A4421DBF145919E3D8B95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2">
    <w:name w:val="CEE257022C01446A99E3834D4F58D10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0">
    <w:name w:val="6DA43AB7F99D4B6EA9B71D8C71D9C72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2">
    <w:name w:val="92E4A94777FB4FD3ACD6FFF7C9D7CBA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0">
    <w:name w:val="34A761D82A7A495998ACD761A25F7B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0">
    <w:name w:val="A52A1FFC791E459B892FBFA730E5D65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0">
    <w:name w:val="60B00BCA599E4881BAAAAD3E94411FE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0">
    <w:name w:val="77E142F6D82841FC8D77A53893A0E11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0">
    <w:name w:val="06E2DD5EDA304C7CBB4754DDDBCB450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0">
    <w:name w:val="9F1A7E2ECEB1408B9E8830AC58380D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2">
    <w:name w:val="22A80B7095E74ABBB978C6D63A2F817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2">
    <w:name w:val="FD89C76EAD464C8D9CBE6449E740BBC732"/>
    <w:rsid w:val="002C4178"/>
    <w:pPr>
      <w:spacing w:after="0" w:line="240" w:lineRule="auto"/>
    </w:pPr>
  </w:style>
  <w:style w:type="paragraph" w:customStyle="1" w:styleId="5CE6BB1373BE464AB4ADC6A6DFD520BD32">
    <w:name w:val="5CE6BB1373BE464AB4ADC6A6DFD520BD32"/>
    <w:rsid w:val="002C4178"/>
    <w:pPr>
      <w:spacing w:after="0" w:line="240" w:lineRule="auto"/>
    </w:pPr>
  </w:style>
  <w:style w:type="paragraph" w:customStyle="1" w:styleId="DA03A06EE589462FB67CE8A9006BC54D20">
    <w:name w:val="DA03A06EE589462FB67CE8A9006BC54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0">
    <w:name w:val="440DB3CF7C274590B084BA84B78518D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0">
    <w:name w:val="80A7DB6E47EF4AE9ACD3A14C8E78E0B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0">
    <w:name w:val="82B23F8E9E21431793E062C2BDC7F23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0">
    <w:name w:val="31AB7145241D4EA6A72639F3507E151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0">
    <w:name w:val="7421CDA3320A434A810CCAD92045A23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0">
    <w:name w:val="42791A9D6D7142AF8CB382D4F8B5595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0">
    <w:name w:val="5DE9999EC2224F7AB2294B75B3D2FB8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0">
    <w:name w:val="3AAFF4168878477EA6E0D8CC6ED9DA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0">
    <w:name w:val="35E1B9747A65474D90247064D81D6B1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0">
    <w:name w:val="0B8FCE6E5200414DB8EFF2EF28A27F0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0">
    <w:name w:val="7683E3C8F2E34C90AF5B7175CBEFE03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0">
    <w:name w:val="1A3BB433A8E64927810E0A4267C22C9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0">
    <w:name w:val="907B5E8EA524493289CBCDDB7BC6968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0">
    <w:name w:val="359D770606F54A8D9A46671EBB581CD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0">
    <w:name w:val="28E22662F178414790326F395E7057A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0">
    <w:name w:val="BD1248E740FF4D8488897747D48D66B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0">
    <w:name w:val="26C5476B5126478E9AA02601EBA5F19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0">
    <w:name w:val="1DDA8B7389DA42089D5A79D8147F2AE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0">
    <w:name w:val="36DA796592B44C2090E8FD12DB846B9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0">
    <w:name w:val="4C7DCC012A2F4701887F530244B45FD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0">
    <w:name w:val="37EE45FB77434147BA47D8F61696FBC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0">
    <w:name w:val="9F65408135A84393B41FE85F624722C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0">
    <w:name w:val="94449C0D1DCB4A55B73D989E6321765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0">
    <w:name w:val="93EBF04604C046278CFAE7DDF44884D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0">
    <w:name w:val="83B8FB0B74AC4F6F8C7ADFAEDAEF630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0">
    <w:name w:val="EBC24A9279E9454A96E16405F3742A2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0">
    <w:name w:val="23F5D074E3AF4C1396ECD7073F8121D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0">
    <w:name w:val="1C32699401DA461797C7836A645915E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0">
    <w:name w:val="DAE3692AD7DA468D8BFA7CBE21BB0AA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0">
    <w:name w:val="54E470CD26F045E9A2632616170806E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0">
    <w:name w:val="F62F634A22ED48F1A5071999D30D873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0">
    <w:name w:val="9A9BCE3E27FF44F69E9B2B438FECA01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">
    <w:name w:val="1E7C6ACE45EE43E596EB23B9649C62E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">
    <w:name w:val="484228F99EC74537AD7A4E6BA41532F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">
    <w:name w:val="8444D93D742645D387BC32BA9FCB6B1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">
    <w:name w:val="D0F41EB27A914943A0FE69F80129E76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">
    <w:name w:val="8AA3B291CACC46F7A12E157A524E327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">
    <w:name w:val="A0320D93E8F04789B7A49622DEF5B47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">
    <w:name w:val="4C8A1D3DAAEE4390935BCA798D6906D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">
    <w:name w:val="A9B22366670A4E55B7A9B96E69F4679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">
    <w:name w:val="6730F704490740EFAEF81D0838B8A14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7">
    <w:name w:val="5A92EFB84CB54216A09384B39329F87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0">
    <w:name w:val="0CFD446BB73B4A02B3E861A60E8EE04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9">
    <w:name w:val="5B2E95BABA0A48C49CCB886462C2323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8">
    <w:name w:val="2E7A297054914408BA41641EFA49BFC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7">
    <w:name w:val="896283A7160A42E2BAA327221E41FC8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6">
    <w:name w:val="18E917506D2D427FB04A17C6FDBB58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6">
    <w:name w:val="B074D4A6F6DE4CBCB11C57B5BDB6E30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6">
    <w:name w:val="054E766A48B7460C8B598AE3C13D12B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6">
    <w:name w:val="924C05794CC345C38CF732C8ED8038A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6">
    <w:name w:val="16EA756F86404B87B762CFD320B14B6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6">
    <w:name w:val="E4455CC3109E4A1A9B71713B7E7BE05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6">
    <w:name w:val="B73774B65CB84619B3B90616E821CBF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6">
    <w:name w:val="816D4068C1FB4CA68BC8591194725FD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6">
    <w:name w:val="6EF2C20D4EFB455881FBD030A8202F1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6">
    <w:name w:val="2BF073888DC84156A425923F802E867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6">
    <w:name w:val="FD4D4436C89E404F93E1E0B7B362D51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6">
    <w:name w:val="40BAF7C15E19416EA8F065E90517D22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6">
    <w:name w:val="1391F33CDBDC4522B33136076ECEE43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6">
    <w:name w:val="0F499DDCFE0F41E6A7532FD43D8B19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6">
    <w:name w:val="0B34FC4E1C92464D993EF39ACF57E5B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6">
    <w:name w:val="8ED2D3BC7BDD4A6C956AC6500AD03CA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6">
    <w:name w:val="27BC98D5F5B74B0A98A213036ED37AB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6">
    <w:name w:val="5056D89C82704D01B2516408E977006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6">
    <w:name w:val="F70BD2D3826B443A9DF8812EA40226C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6">
    <w:name w:val="8ECD7F906EBF4CD1832969E0DB869B3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6">
    <w:name w:val="78E448312BB3412FA2A4EF44027CEE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6">
    <w:name w:val="EF3401243FB0443B92B54799B733D5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6">
    <w:name w:val="70ECFF920B0A44D2912DCACD506B38D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6">
    <w:name w:val="90449A824F9E4909B1EC789CF6EE771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6">
    <w:name w:val="F819CB677BBC4A85B682F7B10D9C5F6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6">
    <w:name w:val="D9B247137E7544FF811D24AB5542C44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6">
    <w:name w:val="6B7C8AEFB4EF44CC8BD69FFB42F6371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3">
    <w:name w:val="DADCDAF39A6641F098EE4F57E039EE8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1">
    <w:name w:val="32B07147A651473D970CD60DF92ACC8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1">
    <w:name w:val="C77600EF687A4716A5BEE30F7CA5BA2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1">
    <w:name w:val="A719C3517EC9491D90BF649B9B59208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1">
    <w:name w:val="EE51092695A944109B8AEAC868B5FA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1">
    <w:name w:val="E45507BD9FDF4CE3835C890306DC1A1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1">
    <w:name w:val="900547AE62114142BBEE589D392EDA9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1">
    <w:name w:val="EE98DE96A54045D1A68195110DD9B6A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1">
    <w:name w:val="9E822F9EF9EB44A18413B3198313479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3">
    <w:name w:val="C3135915DEF34AC88ABFADB37635AA6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1">
    <w:name w:val="04F2735507934A79B270637A686739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1">
    <w:name w:val="336A25176B564C60A805209466210C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1">
    <w:name w:val="FE22838C0C4D4C9FAF3BF806C86F15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1">
    <w:name w:val="B433FE2D03AC4D67852891B1158FCC0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1">
    <w:name w:val="9ECB2A88101B4FD3800F8EA070D8378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1">
    <w:name w:val="CEECA279EECB4E04B5D1FD547E44D62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1">
    <w:name w:val="B23733CACEEA4CC2AD9BDF1BEB38362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3">
    <w:name w:val="24FFEC1D13A54467BF92ED72DD53CA2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1">
    <w:name w:val="A9919E1AA1AD4DD58DC5C1E1C804212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1">
    <w:name w:val="C3339E13547A4200975B48CC8D22D46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1">
    <w:name w:val="3DACB39D92944A25BFF4CB407BF8B68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1">
    <w:name w:val="4760C2E209CA4A6AAC00EC8E6268495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1">
    <w:name w:val="E4B4EAD32F4B403F852F00587D9BC10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1">
    <w:name w:val="C120D1B1F0774E29A04B2A7394AE21D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1">
    <w:name w:val="56916FDA0E144BCEBFE7638C97B5B49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3">
    <w:name w:val="46A7913321E144D3A397F774069B837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1">
    <w:name w:val="A7CE8E07F29A48D0B6D4B500F75B9C7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1">
    <w:name w:val="93036160D4244696848C040358A7FF5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1">
    <w:name w:val="853D9409A9E8428988E1BE37CCAC94B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1">
    <w:name w:val="0363D0ED93424999A353A12B97DCADF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1">
    <w:name w:val="DC5EB6B212134C74BEACB2CBE632D14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1">
    <w:name w:val="FB390C669D264E0BB4CCB65FAE47066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1">
    <w:name w:val="ABD5908530AA4FB69DF7BC5262C8478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3">
    <w:name w:val="035DCE449A194FEFB87CFCA57DA64C8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1">
    <w:name w:val="A06C3F6C3E0D42F7B11B34621187A6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1">
    <w:name w:val="B6DDFAC180C04AED9E74E29B064B286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1">
    <w:name w:val="4940EAB14611466DB17FB0494A94D3D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1">
    <w:name w:val="A97BEE0A63C34C6A9C06757CDF67AF4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1">
    <w:name w:val="5613EFAD4B594462AD843C4286EACD1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1">
    <w:name w:val="6A7C7A00B7DA49BEA4A189E96247643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1">
    <w:name w:val="9E45947FE4FA4F168B6EE010C20E71D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9">
    <w:name w:val="9368A0988ED64D1899CD8D2C1C6A3D4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3">
    <w:name w:val="C50A54567E9E43B1B74164B3E7BEF9F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1">
    <w:name w:val="E8A3BCD3C0A4421DBF145919E3D8B95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3">
    <w:name w:val="CEE257022C01446A99E3834D4F58D10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1">
    <w:name w:val="6DA43AB7F99D4B6EA9B71D8C71D9C72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3">
    <w:name w:val="92E4A94777FB4FD3ACD6FFF7C9D7CBA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1">
    <w:name w:val="34A761D82A7A495998ACD761A25F7B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1">
    <w:name w:val="A52A1FFC791E459B892FBFA730E5D65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1">
    <w:name w:val="60B00BCA599E4881BAAAAD3E94411FE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1">
    <w:name w:val="77E142F6D82841FC8D77A53893A0E11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1">
    <w:name w:val="06E2DD5EDA304C7CBB4754DDDBCB450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1">
    <w:name w:val="9F1A7E2ECEB1408B9E8830AC58380D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3">
    <w:name w:val="22A80B7095E74ABBB978C6D63A2F817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3">
    <w:name w:val="FD89C76EAD464C8D9CBE6449E740BBC733"/>
    <w:rsid w:val="002C4178"/>
    <w:pPr>
      <w:spacing w:after="0" w:line="240" w:lineRule="auto"/>
    </w:pPr>
  </w:style>
  <w:style w:type="paragraph" w:customStyle="1" w:styleId="5CE6BB1373BE464AB4ADC6A6DFD520BD33">
    <w:name w:val="5CE6BB1373BE464AB4ADC6A6DFD520BD33"/>
    <w:rsid w:val="002C4178"/>
    <w:pPr>
      <w:spacing w:after="0" w:line="240" w:lineRule="auto"/>
    </w:pPr>
  </w:style>
  <w:style w:type="paragraph" w:customStyle="1" w:styleId="DA03A06EE589462FB67CE8A9006BC54D21">
    <w:name w:val="DA03A06EE589462FB67CE8A9006BC54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1">
    <w:name w:val="440DB3CF7C274590B084BA84B78518D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1">
    <w:name w:val="80A7DB6E47EF4AE9ACD3A14C8E78E0B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1">
    <w:name w:val="82B23F8E9E21431793E062C2BDC7F23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1">
    <w:name w:val="31AB7145241D4EA6A72639F3507E151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1">
    <w:name w:val="7421CDA3320A434A810CCAD92045A23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1">
    <w:name w:val="42791A9D6D7142AF8CB382D4F8B5595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1">
    <w:name w:val="5DE9999EC2224F7AB2294B75B3D2FB8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1">
    <w:name w:val="3AAFF4168878477EA6E0D8CC6ED9DA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1">
    <w:name w:val="35E1B9747A65474D90247064D81D6B1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1">
    <w:name w:val="0B8FCE6E5200414DB8EFF2EF28A27F0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1">
    <w:name w:val="7683E3C8F2E34C90AF5B7175CBEFE03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1">
    <w:name w:val="1A3BB433A8E64927810E0A4267C22C9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1">
    <w:name w:val="907B5E8EA524493289CBCDDB7BC6968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1">
    <w:name w:val="359D770606F54A8D9A46671EBB581CD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1">
    <w:name w:val="28E22662F178414790326F395E7057A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1">
    <w:name w:val="BD1248E740FF4D8488897747D48D66B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1">
    <w:name w:val="26C5476B5126478E9AA02601EBA5F19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1">
    <w:name w:val="1DDA8B7389DA42089D5A79D8147F2AE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1">
    <w:name w:val="36DA796592B44C2090E8FD12DB846B9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1">
    <w:name w:val="4C7DCC012A2F4701887F530244B45FD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1">
    <w:name w:val="37EE45FB77434147BA47D8F61696FBC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1">
    <w:name w:val="9F65408135A84393B41FE85F624722C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1">
    <w:name w:val="94449C0D1DCB4A55B73D989E6321765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1">
    <w:name w:val="93EBF04604C046278CFAE7DDF44884D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1">
    <w:name w:val="83B8FB0B74AC4F6F8C7ADFAEDAEF630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1">
    <w:name w:val="EBC24A9279E9454A96E16405F3742A2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1">
    <w:name w:val="23F5D074E3AF4C1396ECD7073F8121D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1">
    <w:name w:val="1C32699401DA461797C7836A645915E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1">
    <w:name w:val="DAE3692AD7DA468D8BFA7CBE21BB0AA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1">
    <w:name w:val="54E470CD26F045E9A2632616170806E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1">
    <w:name w:val="F62F634A22ED48F1A5071999D30D873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1">
    <w:name w:val="9A9BCE3E27FF44F69E9B2B438FECA01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2">
    <w:name w:val="1E7C6ACE45EE43E596EB23B9649C62E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2">
    <w:name w:val="484228F99EC74537AD7A4E6BA41532F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2">
    <w:name w:val="8444D93D742645D387BC32BA9FCB6B1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2">
    <w:name w:val="D0F41EB27A914943A0FE69F80129E76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2">
    <w:name w:val="8AA3B291CACC46F7A12E157A524E327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2">
    <w:name w:val="A0320D93E8F04789B7A49622DEF5B47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2">
    <w:name w:val="4C8A1D3DAAEE4390935BCA798D6906D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2">
    <w:name w:val="A9B22366670A4E55B7A9B96E69F4679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2">
    <w:name w:val="6730F704490740EFAEF81D0838B8A14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8">
    <w:name w:val="5A92EFB84CB54216A09384B39329F87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1">
    <w:name w:val="0CFD446BB73B4A02B3E861A60E8EE04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0">
    <w:name w:val="5B2E95BABA0A48C49CCB886462C2323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9">
    <w:name w:val="2E7A297054914408BA41641EFA49BFC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8">
    <w:name w:val="896283A7160A42E2BAA327221E41FC8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7">
    <w:name w:val="18E917506D2D427FB04A17C6FDBB58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7">
    <w:name w:val="B074D4A6F6DE4CBCB11C57B5BDB6E30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7">
    <w:name w:val="054E766A48B7460C8B598AE3C13D12B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7">
    <w:name w:val="924C05794CC345C38CF732C8ED8038A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7">
    <w:name w:val="16EA756F86404B87B762CFD320B14B6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7">
    <w:name w:val="E4455CC3109E4A1A9B71713B7E7BE05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7">
    <w:name w:val="B73774B65CB84619B3B90616E821CBF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7">
    <w:name w:val="816D4068C1FB4CA68BC8591194725FD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7">
    <w:name w:val="6EF2C20D4EFB455881FBD030A8202F1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7">
    <w:name w:val="2BF073888DC84156A425923F802E867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7">
    <w:name w:val="FD4D4436C89E404F93E1E0B7B362D51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7">
    <w:name w:val="40BAF7C15E19416EA8F065E90517D22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7">
    <w:name w:val="1391F33CDBDC4522B33136076ECEE43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7">
    <w:name w:val="0F499DDCFE0F41E6A7532FD43D8B19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7">
    <w:name w:val="0B34FC4E1C92464D993EF39ACF57E5B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7">
    <w:name w:val="8ED2D3BC7BDD4A6C956AC6500AD03CA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7">
    <w:name w:val="27BC98D5F5B74B0A98A213036ED37AB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7">
    <w:name w:val="5056D89C82704D01B2516408E977006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7">
    <w:name w:val="F70BD2D3826B443A9DF8812EA40226C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7">
    <w:name w:val="8ECD7F906EBF4CD1832969E0DB869B3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7">
    <w:name w:val="78E448312BB3412FA2A4EF44027CEE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7">
    <w:name w:val="EF3401243FB0443B92B54799B733D5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7">
    <w:name w:val="70ECFF920B0A44D2912DCACD506B38D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7">
    <w:name w:val="90449A824F9E4909B1EC789CF6EE771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7">
    <w:name w:val="F819CB677BBC4A85B682F7B10D9C5F6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7">
    <w:name w:val="D9B247137E7544FF811D24AB5542C44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7">
    <w:name w:val="6B7C8AEFB4EF44CC8BD69FFB42F6371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4">
    <w:name w:val="DADCDAF39A6641F098EE4F57E039EE8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2">
    <w:name w:val="32B07147A651473D970CD60DF92ACC8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2">
    <w:name w:val="C77600EF687A4716A5BEE30F7CA5BA2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2">
    <w:name w:val="A719C3517EC9491D90BF649B9B59208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2">
    <w:name w:val="EE51092695A944109B8AEAC868B5FA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2">
    <w:name w:val="E45507BD9FDF4CE3835C890306DC1A1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2">
    <w:name w:val="900547AE62114142BBEE589D392EDA9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2">
    <w:name w:val="EE98DE96A54045D1A68195110DD9B6A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2">
    <w:name w:val="9E822F9EF9EB44A18413B3198313479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4">
    <w:name w:val="C3135915DEF34AC88ABFADB37635AA6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2">
    <w:name w:val="04F2735507934A79B270637A686739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2">
    <w:name w:val="336A25176B564C60A805209466210C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2">
    <w:name w:val="FE22838C0C4D4C9FAF3BF806C86F15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2">
    <w:name w:val="B433FE2D03AC4D67852891B1158FCC0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2">
    <w:name w:val="9ECB2A88101B4FD3800F8EA070D8378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2">
    <w:name w:val="CEECA279EECB4E04B5D1FD547E44D62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2">
    <w:name w:val="B23733CACEEA4CC2AD9BDF1BEB38362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4">
    <w:name w:val="24FFEC1D13A54467BF92ED72DD53CA2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2">
    <w:name w:val="A9919E1AA1AD4DD58DC5C1E1C804212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2">
    <w:name w:val="C3339E13547A4200975B48CC8D22D46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2">
    <w:name w:val="3DACB39D92944A25BFF4CB407BF8B68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2">
    <w:name w:val="4760C2E209CA4A6AAC00EC8E6268495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2">
    <w:name w:val="E4B4EAD32F4B403F852F00587D9BC10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2">
    <w:name w:val="C120D1B1F0774E29A04B2A7394AE21D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2">
    <w:name w:val="56916FDA0E144BCEBFE7638C97B5B49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4">
    <w:name w:val="46A7913321E144D3A397F774069B837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2">
    <w:name w:val="A7CE8E07F29A48D0B6D4B500F75B9C7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2">
    <w:name w:val="93036160D4244696848C040358A7FF5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2">
    <w:name w:val="853D9409A9E8428988E1BE37CCAC94B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2">
    <w:name w:val="0363D0ED93424999A353A12B97DCADF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2">
    <w:name w:val="DC5EB6B212134C74BEACB2CBE632D14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2">
    <w:name w:val="FB390C669D264E0BB4CCB65FAE47066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2">
    <w:name w:val="ABD5908530AA4FB69DF7BC5262C8478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4">
    <w:name w:val="035DCE449A194FEFB87CFCA57DA64C8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2">
    <w:name w:val="A06C3F6C3E0D42F7B11B34621187A6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2">
    <w:name w:val="B6DDFAC180C04AED9E74E29B064B286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2">
    <w:name w:val="4940EAB14611466DB17FB0494A94D3D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2">
    <w:name w:val="A97BEE0A63C34C6A9C06757CDF67AF4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2">
    <w:name w:val="5613EFAD4B594462AD843C4286EACD1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2">
    <w:name w:val="6A7C7A00B7DA49BEA4A189E96247643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2">
    <w:name w:val="9E45947FE4FA4F168B6EE010C20E71D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0">
    <w:name w:val="9368A0988ED64D1899CD8D2C1C6A3D4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4">
    <w:name w:val="C50A54567E9E43B1B74164B3E7BEF9F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2">
    <w:name w:val="E8A3BCD3C0A4421DBF145919E3D8B95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4">
    <w:name w:val="CEE257022C01446A99E3834D4F58D10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2">
    <w:name w:val="6DA43AB7F99D4B6EA9B71D8C71D9C72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4">
    <w:name w:val="92E4A94777FB4FD3ACD6FFF7C9D7CBA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2">
    <w:name w:val="34A761D82A7A495998ACD761A25F7B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2">
    <w:name w:val="A52A1FFC791E459B892FBFA730E5D65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2">
    <w:name w:val="60B00BCA599E4881BAAAAD3E94411FE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2">
    <w:name w:val="77E142F6D82841FC8D77A53893A0E11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2">
    <w:name w:val="06E2DD5EDA304C7CBB4754DDDBCB450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2">
    <w:name w:val="9F1A7E2ECEB1408B9E8830AC58380D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4">
    <w:name w:val="22A80B7095E74ABBB978C6D63A2F817F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4">
    <w:name w:val="FD89C76EAD464C8D9CBE6449E740BBC734"/>
    <w:rsid w:val="002C4178"/>
    <w:pPr>
      <w:spacing w:after="0" w:line="240" w:lineRule="auto"/>
    </w:pPr>
  </w:style>
  <w:style w:type="paragraph" w:customStyle="1" w:styleId="5CE6BB1373BE464AB4ADC6A6DFD520BD34">
    <w:name w:val="5CE6BB1373BE464AB4ADC6A6DFD520BD34"/>
    <w:rsid w:val="002C4178"/>
    <w:pPr>
      <w:spacing w:after="0" w:line="240" w:lineRule="auto"/>
    </w:pPr>
  </w:style>
  <w:style w:type="paragraph" w:customStyle="1" w:styleId="DA03A06EE589462FB67CE8A9006BC54D22">
    <w:name w:val="DA03A06EE589462FB67CE8A9006BC54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2">
    <w:name w:val="440DB3CF7C274590B084BA84B78518D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2">
    <w:name w:val="80A7DB6E47EF4AE9ACD3A14C8E78E0B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2">
    <w:name w:val="82B23F8E9E21431793E062C2BDC7F23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2">
    <w:name w:val="31AB7145241D4EA6A72639F3507E151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2">
    <w:name w:val="7421CDA3320A434A810CCAD92045A23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2">
    <w:name w:val="42791A9D6D7142AF8CB382D4F8B5595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2">
    <w:name w:val="5DE9999EC2224F7AB2294B75B3D2FB8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2">
    <w:name w:val="3AAFF4168878477EA6E0D8CC6ED9DA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2">
    <w:name w:val="35E1B9747A65474D90247064D81D6B1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2">
    <w:name w:val="0B8FCE6E5200414DB8EFF2EF28A27F0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2">
    <w:name w:val="7683E3C8F2E34C90AF5B7175CBEFE03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2">
    <w:name w:val="1A3BB433A8E64927810E0A4267C22C9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2">
    <w:name w:val="907B5E8EA524493289CBCDDB7BC6968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2">
    <w:name w:val="359D770606F54A8D9A46671EBB581CD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2">
    <w:name w:val="28E22662F178414790326F395E7057A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2">
    <w:name w:val="BD1248E740FF4D8488897747D48D66B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2">
    <w:name w:val="26C5476B5126478E9AA02601EBA5F19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2">
    <w:name w:val="1DDA8B7389DA42089D5A79D8147F2AE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2">
    <w:name w:val="36DA796592B44C2090E8FD12DB846B9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2">
    <w:name w:val="4C7DCC012A2F4701887F530244B45FD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2">
    <w:name w:val="37EE45FB77434147BA47D8F61696FBC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2">
    <w:name w:val="9F65408135A84393B41FE85F624722C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2">
    <w:name w:val="94449C0D1DCB4A55B73D989E6321765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2">
    <w:name w:val="93EBF04604C046278CFAE7DDF44884D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2">
    <w:name w:val="83B8FB0B74AC4F6F8C7ADFAEDAEF630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2">
    <w:name w:val="EBC24A9279E9454A96E16405F3742A2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2">
    <w:name w:val="23F5D074E3AF4C1396ECD7073F8121D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2">
    <w:name w:val="1C32699401DA461797C7836A645915E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2">
    <w:name w:val="DAE3692AD7DA468D8BFA7CBE21BB0AA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2">
    <w:name w:val="54E470CD26F045E9A2632616170806E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2">
    <w:name w:val="F62F634A22ED48F1A5071999D30D873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2">
    <w:name w:val="9A9BCE3E27FF44F69E9B2B438FECA01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3">
    <w:name w:val="1E7C6ACE45EE43E596EB23B9649C62E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3">
    <w:name w:val="484228F99EC74537AD7A4E6BA41532F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3">
    <w:name w:val="8444D93D742645D387BC32BA9FCB6B1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3">
    <w:name w:val="D0F41EB27A914943A0FE69F80129E76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3">
    <w:name w:val="8AA3B291CACC46F7A12E157A524E327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3">
    <w:name w:val="A0320D93E8F04789B7A49622DEF5B47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3">
    <w:name w:val="4C8A1D3DAAEE4390935BCA798D6906D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3">
    <w:name w:val="A9B22366670A4E55B7A9B96E69F4679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3">
    <w:name w:val="6730F704490740EFAEF81D0838B8A14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9">
    <w:name w:val="5A92EFB84CB54216A09384B39329F87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2">
    <w:name w:val="0CFD446BB73B4A02B3E861A60E8EE04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1">
    <w:name w:val="5B2E95BABA0A48C49CCB886462C2323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0">
    <w:name w:val="2E7A297054914408BA41641EFA49BFC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9">
    <w:name w:val="896283A7160A42E2BAA327221E41FC8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8">
    <w:name w:val="18E917506D2D427FB04A17C6FDBB58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8">
    <w:name w:val="B074D4A6F6DE4CBCB11C57B5BDB6E30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8">
    <w:name w:val="054E766A48B7460C8B598AE3C13D12B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8">
    <w:name w:val="924C05794CC345C38CF732C8ED8038A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8">
    <w:name w:val="16EA756F86404B87B762CFD320B14B6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8">
    <w:name w:val="E4455CC3109E4A1A9B71713B7E7BE05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8">
    <w:name w:val="B73774B65CB84619B3B90616E821CBF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8">
    <w:name w:val="816D4068C1FB4CA68BC8591194725FD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8">
    <w:name w:val="6EF2C20D4EFB455881FBD030A8202F1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8">
    <w:name w:val="2BF073888DC84156A425923F802E867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8">
    <w:name w:val="FD4D4436C89E404F93E1E0B7B362D51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8">
    <w:name w:val="40BAF7C15E19416EA8F065E90517D22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8">
    <w:name w:val="1391F33CDBDC4522B33136076ECEE43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8">
    <w:name w:val="0F499DDCFE0F41E6A7532FD43D8B19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8">
    <w:name w:val="0B34FC4E1C92464D993EF39ACF57E5B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8">
    <w:name w:val="8ED2D3BC7BDD4A6C956AC6500AD03CA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8">
    <w:name w:val="27BC98D5F5B74B0A98A213036ED37AB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8">
    <w:name w:val="5056D89C82704D01B2516408E977006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8">
    <w:name w:val="F70BD2D3826B443A9DF8812EA40226C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8">
    <w:name w:val="8ECD7F906EBF4CD1832969E0DB869B3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8">
    <w:name w:val="78E448312BB3412FA2A4EF44027CEE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8">
    <w:name w:val="EF3401243FB0443B92B54799B733D5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8">
    <w:name w:val="70ECFF920B0A44D2912DCACD506B38D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8">
    <w:name w:val="90449A824F9E4909B1EC789CF6EE771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8">
    <w:name w:val="F819CB677BBC4A85B682F7B10D9C5F6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8">
    <w:name w:val="D9B247137E7544FF811D24AB5542C44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8">
    <w:name w:val="6B7C8AEFB4EF44CC8BD69FFB42F6371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5">
    <w:name w:val="DADCDAF39A6641F098EE4F57E039EE8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3">
    <w:name w:val="32B07147A651473D970CD60DF92ACC8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3">
    <w:name w:val="C77600EF687A4716A5BEE30F7CA5BA2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3">
    <w:name w:val="A719C3517EC9491D90BF649B9B59208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3">
    <w:name w:val="EE51092695A944109B8AEAC868B5FA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3">
    <w:name w:val="E45507BD9FDF4CE3835C890306DC1A1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3">
    <w:name w:val="900547AE62114142BBEE589D392EDA9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3">
    <w:name w:val="EE98DE96A54045D1A68195110DD9B6A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3">
    <w:name w:val="9E822F9EF9EB44A18413B3198313479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5">
    <w:name w:val="C3135915DEF34AC88ABFADB37635AA6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3">
    <w:name w:val="04F2735507934A79B270637A686739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3">
    <w:name w:val="336A25176B564C60A805209466210C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3">
    <w:name w:val="FE22838C0C4D4C9FAF3BF806C86F15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3">
    <w:name w:val="B433FE2D03AC4D67852891B1158FCC0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3">
    <w:name w:val="9ECB2A88101B4FD3800F8EA070D8378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3">
    <w:name w:val="CEECA279EECB4E04B5D1FD547E44D62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3">
    <w:name w:val="B23733CACEEA4CC2AD9BDF1BEB38362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5">
    <w:name w:val="24FFEC1D13A54467BF92ED72DD53CA2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3">
    <w:name w:val="A9919E1AA1AD4DD58DC5C1E1C804212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3">
    <w:name w:val="C3339E13547A4200975B48CC8D22D46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3">
    <w:name w:val="3DACB39D92944A25BFF4CB407BF8B68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3">
    <w:name w:val="4760C2E209CA4A6AAC00EC8E6268495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3">
    <w:name w:val="E4B4EAD32F4B403F852F00587D9BC10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3">
    <w:name w:val="C120D1B1F0774E29A04B2A7394AE21D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3">
    <w:name w:val="56916FDA0E144BCEBFE7638C97B5B49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5">
    <w:name w:val="46A7913321E144D3A397F774069B837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3">
    <w:name w:val="A7CE8E07F29A48D0B6D4B500F75B9C7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3">
    <w:name w:val="93036160D4244696848C040358A7FF5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3">
    <w:name w:val="853D9409A9E8428988E1BE37CCAC94B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3">
    <w:name w:val="0363D0ED93424999A353A12B97DCADF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3">
    <w:name w:val="DC5EB6B212134C74BEACB2CBE632D14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3">
    <w:name w:val="FB390C669D264E0BB4CCB65FAE47066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3">
    <w:name w:val="ABD5908530AA4FB69DF7BC5262C8478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5">
    <w:name w:val="035DCE449A194FEFB87CFCA57DA64C8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3">
    <w:name w:val="A06C3F6C3E0D42F7B11B34621187A6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3">
    <w:name w:val="B6DDFAC180C04AED9E74E29B064B286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3">
    <w:name w:val="4940EAB14611466DB17FB0494A94D3D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3">
    <w:name w:val="A97BEE0A63C34C6A9C06757CDF67AF4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3">
    <w:name w:val="5613EFAD4B594462AD843C4286EACD1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3">
    <w:name w:val="6A7C7A00B7DA49BEA4A189E96247643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3">
    <w:name w:val="9E45947FE4FA4F168B6EE010C20E71D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1">
    <w:name w:val="9368A0988ED64D1899CD8D2C1C6A3D4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5">
    <w:name w:val="C50A54567E9E43B1B74164B3E7BEF9F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3">
    <w:name w:val="E8A3BCD3C0A4421DBF145919E3D8B95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5">
    <w:name w:val="CEE257022C01446A99E3834D4F58D10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3">
    <w:name w:val="6DA43AB7F99D4B6EA9B71D8C71D9C72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5">
    <w:name w:val="92E4A94777FB4FD3ACD6FFF7C9D7CBA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3">
    <w:name w:val="34A761D82A7A495998ACD761A25F7B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3">
    <w:name w:val="A52A1FFC791E459B892FBFA730E5D65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3">
    <w:name w:val="60B00BCA599E4881BAAAAD3E94411FE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3">
    <w:name w:val="77E142F6D82841FC8D77A53893A0E11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3">
    <w:name w:val="06E2DD5EDA304C7CBB4754DDDBCB450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3">
    <w:name w:val="9F1A7E2ECEB1408B9E8830AC58380D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5">
    <w:name w:val="22A80B7095E74ABBB978C6D63A2F817F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5">
    <w:name w:val="FD89C76EAD464C8D9CBE6449E740BBC735"/>
    <w:rsid w:val="002C4178"/>
    <w:pPr>
      <w:spacing w:after="0" w:line="240" w:lineRule="auto"/>
    </w:pPr>
  </w:style>
  <w:style w:type="paragraph" w:customStyle="1" w:styleId="5CE6BB1373BE464AB4ADC6A6DFD520BD35">
    <w:name w:val="5CE6BB1373BE464AB4ADC6A6DFD520BD35"/>
    <w:rsid w:val="002C4178"/>
    <w:pPr>
      <w:spacing w:after="0" w:line="240" w:lineRule="auto"/>
    </w:pPr>
  </w:style>
  <w:style w:type="paragraph" w:customStyle="1" w:styleId="DA03A06EE589462FB67CE8A9006BC54D23">
    <w:name w:val="DA03A06EE589462FB67CE8A9006BC54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3">
    <w:name w:val="440DB3CF7C274590B084BA84B78518D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3">
    <w:name w:val="80A7DB6E47EF4AE9ACD3A14C8E78E0B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3">
    <w:name w:val="82B23F8E9E21431793E062C2BDC7F23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3">
    <w:name w:val="31AB7145241D4EA6A72639F3507E151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3">
    <w:name w:val="7421CDA3320A434A810CCAD92045A23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3">
    <w:name w:val="42791A9D6D7142AF8CB382D4F8B5595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3">
    <w:name w:val="5DE9999EC2224F7AB2294B75B3D2FB8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3">
    <w:name w:val="3AAFF4168878477EA6E0D8CC6ED9DA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3">
    <w:name w:val="35E1B9747A65474D90247064D81D6B1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3">
    <w:name w:val="0B8FCE6E5200414DB8EFF2EF28A27F0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3">
    <w:name w:val="7683E3C8F2E34C90AF5B7175CBEFE03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3">
    <w:name w:val="1A3BB433A8E64927810E0A4267C22C9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3">
    <w:name w:val="907B5E8EA524493289CBCDDB7BC6968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3">
    <w:name w:val="359D770606F54A8D9A46671EBB581CD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3">
    <w:name w:val="28E22662F178414790326F395E7057A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3">
    <w:name w:val="BD1248E740FF4D8488897747D48D66B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3">
    <w:name w:val="26C5476B5126478E9AA02601EBA5F19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3">
    <w:name w:val="1DDA8B7389DA42089D5A79D8147F2AE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3">
    <w:name w:val="36DA796592B44C2090E8FD12DB846B9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3">
    <w:name w:val="4C7DCC012A2F4701887F530244B45FD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3">
    <w:name w:val="37EE45FB77434147BA47D8F61696FBC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3">
    <w:name w:val="9F65408135A84393B41FE85F624722C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3">
    <w:name w:val="94449C0D1DCB4A55B73D989E6321765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3">
    <w:name w:val="93EBF04604C046278CFAE7DDF44884D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3">
    <w:name w:val="83B8FB0B74AC4F6F8C7ADFAEDAEF630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3">
    <w:name w:val="EBC24A9279E9454A96E16405F3742A2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3">
    <w:name w:val="23F5D074E3AF4C1396ECD7073F8121D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3">
    <w:name w:val="1C32699401DA461797C7836A645915E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3">
    <w:name w:val="DAE3692AD7DA468D8BFA7CBE21BB0AA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3">
    <w:name w:val="54E470CD26F045E9A2632616170806E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3">
    <w:name w:val="F62F634A22ED48F1A5071999D30D873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3">
    <w:name w:val="9A9BCE3E27FF44F69E9B2B438FECA01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4">
    <w:name w:val="1E7C6ACE45EE43E596EB23B9649C62E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4">
    <w:name w:val="484228F99EC74537AD7A4E6BA41532F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4">
    <w:name w:val="8444D93D742645D387BC32BA9FCB6B1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4">
    <w:name w:val="D0F41EB27A914943A0FE69F80129E76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4">
    <w:name w:val="8AA3B291CACC46F7A12E157A524E327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4">
    <w:name w:val="A0320D93E8F04789B7A49622DEF5B47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4">
    <w:name w:val="4C8A1D3DAAEE4390935BCA798D6906D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4">
    <w:name w:val="A9B22366670A4E55B7A9B96E69F4679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4">
    <w:name w:val="6730F704490740EFAEF81D0838B8A14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0">
    <w:name w:val="5A92EFB84CB54216A09384B39329F875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3">
    <w:name w:val="0CFD446BB73B4A02B3E861A60E8EE04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2">
    <w:name w:val="5B2E95BABA0A48C49CCB886462C2323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1">
    <w:name w:val="2E7A297054914408BA41641EFA49BFC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0">
    <w:name w:val="896283A7160A42E2BAA327221E41FC8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9">
    <w:name w:val="18E917506D2D427FB04A17C6FDBB58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9">
    <w:name w:val="B074D4A6F6DE4CBCB11C57B5BDB6E30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9">
    <w:name w:val="054E766A48B7460C8B598AE3C13D12B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9">
    <w:name w:val="924C05794CC345C38CF732C8ED8038A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9">
    <w:name w:val="16EA756F86404B87B762CFD320B14B6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9">
    <w:name w:val="E4455CC3109E4A1A9B71713B7E7BE05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9">
    <w:name w:val="B73774B65CB84619B3B90616E821CBF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9">
    <w:name w:val="816D4068C1FB4CA68BC8591194725FD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9">
    <w:name w:val="6EF2C20D4EFB455881FBD030A8202F1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9">
    <w:name w:val="2BF073888DC84156A425923F802E867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9">
    <w:name w:val="FD4D4436C89E404F93E1E0B7B362D51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9">
    <w:name w:val="40BAF7C15E19416EA8F065E90517D22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9">
    <w:name w:val="1391F33CDBDC4522B33136076ECEE43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9">
    <w:name w:val="0F499DDCFE0F41E6A7532FD43D8B19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9">
    <w:name w:val="0B34FC4E1C92464D993EF39ACF57E5B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9">
    <w:name w:val="8ED2D3BC7BDD4A6C956AC6500AD03CA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9">
    <w:name w:val="27BC98D5F5B74B0A98A213036ED37AB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9">
    <w:name w:val="5056D89C82704D01B2516408E977006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9">
    <w:name w:val="F70BD2D3826B443A9DF8812EA40226C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9">
    <w:name w:val="8ECD7F906EBF4CD1832969E0DB869B3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9">
    <w:name w:val="78E448312BB3412FA2A4EF44027CEE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9">
    <w:name w:val="EF3401243FB0443B92B54799B733D5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9">
    <w:name w:val="70ECFF920B0A44D2912DCACD506B38D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9">
    <w:name w:val="90449A824F9E4909B1EC789CF6EE771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9">
    <w:name w:val="F819CB677BBC4A85B682F7B10D9C5F6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9">
    <w:name w:val="D9B247137E7544FF811D24AB5542C44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9">
    <w:name w:val="6B7C8AEFB4EF44CC8BD69FFB42F6371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6">
    <w:name w:val="DADCDAF39A6641F098EE4F57E039EE8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4">
    <w:name w:val="32B07147A651473D970CD60DF92ACC8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4">
    <w:name w:val="C77600EF687A4716A5BEE30F7CA5BA2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4">
    <w:name w:val="A719C3517EC9491D90BF649B9B59208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4">
    <w:name w:val="EE51092695A944109B8AEAC868B5FA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4">
    <w:name w:val="E45507BD9FDF4CE3835C890306DC1A1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4">
    <w:name w:val="900547AE62114142BBEE589D392EDA9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4">
    <w:name w:val="EE98DE96A54045D1A68195110DD9B6A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4">
    <w:name w:val="9E822F9EF9EB44A18413B3198313479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6">
    <w:name w:val="C3135915DEF34AC88ABFADB37635AA6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4">
    <w:name w:val="04F2735507934A79B270637A686739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4">
    <w:name w:val="336A25176B564C60A805209466210C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4">
    <w:name w:val="FE22838C0C4D4C9FAF3BF806C86F15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4">
    <w:name w:val="B433FE2D03AC4D67852891B1158FCC0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4">
    <w:name w:val="9ECB2A88101B4FD3800F8EA070D8378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4">
    <w:name w:val="CEECA279EECB4E04B5D1FD547E44D62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4">
    <w:name w:val="B23733CACEEA4CC2AD9BDF1BEB38362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6">
    <w:name w:val="24FFEC1D13A54467BF92ED72DD53CA2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4">
    <w:name w:val="A9919E1AA1AD4DD58DC5C1E1C804212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4">
    <w:name w:val="C3339E13547A4200975B48CC8D22D46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4">
    <w:name w:val="3DACB39D92944A25BFF4CB407BF8B68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4">
    <w:name w:val="4760C2E209CA4A6AAC00EC8E6268495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4">
    <w:name w:val="E4B4EAD32F4B403F852F00587D9BC10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4">
    <w:name w:val="C120D1B1F0774E29A04B2A7394AE21D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4">
    <w:name w:val="56916FDA0E144BCEBFE7638C97B5B49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6">
    <w:name w:val="46A7913321E144D3A397F774069B837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4">
    <w:name w:val="A7CE8E07F29A48D0B6D4B500F75B9C7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4">
    <w:name w:val="93036160D4244696848C040358A7FF5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4">
    <w:name w:val="853D9409A9E8428988E1BE37CCAC94B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4">
    <w:name w:val="0363D0ED93424999A353A12B97DCADF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4">
    <w:name w:val="DC5EB6B212134C74BEACB2CBE632D14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4">
    <w:name w:val="FB390C669D264E0BB4CCB65FAE47066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4">
    <w:name w:val="ABD5908530AA4FB69DF7BC5262C8478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6">
    <w:name w:val="035DCE449A194FEFB87CFCA57DA64C8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4">
    <w:name w:val="A06C3F6C3E0D42F7B11B34621187A6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4">
    <w:name w:val="B6DDFAC180C04AED9E74E29B064B286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4">
    <w:name w:val="4940EAB14611466DB17FB0494A94D3D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4">
    <w:name w:val="A97BEE0A63C34C6A9C06757CDF67AF4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4">
    <w:name w:val="5613EFAD4B594462AD843C4286EACD1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4">
    <w:name w:val="6A7C7A00B7DA49BEA4A189E96247643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4">
    <w:name w:val="9E45947FE4FA4F168B6EE010C20E71D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2">
    <w:name w:val="9368A0988ED64D1899CD8D2C1C6A3D4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6">
    <w:name w:val="C50A54567E9E43B1B74164B3E7BEF9F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4">
    <w:name w:val="E8A3BCD3C0A4421DBF145919E3D8B95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6">
    <w:name w:val="CEE257022C01446A99E3834D4F58D10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4">
    <w:name w:val="6DA43AB7F99D4B6EA9B71D8C71D9C72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6">
    <w:name w:val="92E4A94777FB4FD3ACD6FFF7C9D7CBA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4">
    <w:name w:val="34A761D82A7A495998ACD761A25F7B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4">
    <w:name w:val="A52A1FFC791E459B892FBFA730E5D65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4">
    <w:name w:val="60B00BCA599E4881BAAAAD3E94411FE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4">
    <w:name w:val="77E142F6D82841FC8D77A53893A0E11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4">
    <w:name w:val="06E2DD5EDA304C7CBB4754DDDBCB450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4">
    <w:name w:val="9F1A7E2ECEB1408B9E8830AC58380D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6">
    <w:name w:val="22A80B7095E74ABBB978C6D63A2F817F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6">
    <w:name w:val="FD89C76EAD464C8D9CBE6449E740BBC736"/>
    <w:rsid w:val="002C4178"/>
    <w:pPr>
      <w:spacing w:after="0" w:line="240" w:lineRule="auto"/>
    </w:pPr>
  </w:style>
  <w:style w:type="paragraph" w:customStyle="1" w:styleId="5CE6BB1373BE464AB4ADC6A6DFD520BD36">
    <w:name w:val="5CE6BB1373BE464AB4ADC6A6DFD520BD36"/>
    <w:rsid w:val="002C4178"/>
    <w:pPr>
      <w:spacing w:after="0" w:line="240" w:lineRule="auto"/>
    </w:pPr>
  </w:style>
  <w:style w:type="paragraph" w:customStyle="1" w:styleId="DA03A06EE589462FB67CE8A9006BC54D24">
    <w:name w:val="DA03A06EE589462FB67CE8A9006BC54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4">
    <w:name w:val="440DB3CF7C274590B084BA84B78518D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4">
    <w:name w:val="80A7DB6E47EF4AE9ACD3A14C8E78E0B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4">
    <w:name w:val="82B23F8E9E21431793E062C2BDC7F23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4">
    <w:name w:val="31AB7145241D4EA6A72639F3507E151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4">
    <w:name w:val="7421CDA3320A434A810CCAD92045A23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4">
    <w:name w:val="42791A9D6D7142AF8CB382D4F8B5595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4">
    <w:name w:val="5DE9999EC2224F7AB2294B75B3D2FB8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4">
    <w:name w:val="3AAFF4168878477EA6E0D8CC6ED9DA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4">
    <w:name w:val="35E1B9747A65474D90247064D81D6B1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4">
    <w:name w:val="0B8FCE6E5200414DB8EFF2EF28A27F0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4">
    <w:name w:val="7683E3C8F2E34C90AF5B7175CBEFE03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4">
    <w:name w:val="1A3BB433A8E64927810E0A4267C22C9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4">
    <w:name w:val="907B5E8EA524493289CBCDDB7BC6968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4">
    <w:name w:val="359D770606F54A8D9A46671EBB581CD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4">
    <w:name w:val="28E22662F178414790326F395E7057A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4">
    <w:name w:val="BD1248E740FF4D8488897747D48D66B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4">
    <w:name w:val="26C5476B5126478E9AA02601EBA5F19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4">
    <w:name w:val="1DDA8B7389DA42089D5A79D8147F2AE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4">
    <w:name w:val="36DA796592B44C2090E8FD12DB846B9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4">
    <w:name w:val="4C7DCC012A2F4701887F530244B45FD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4">
    <w:name w:val="37EE45FB77434147BA47D8F61696FBC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4">
    <w:name w:val="9F65408135A84393B41FE85F624722C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4">
    <w:name w:val="94449C0D1DCB4A55B73D989E6321765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4">
    <w:name w:val="93EBF04604C046278CFAE7DDF44884D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4">
    <w:name w:val="83B8FB0B74AC4F6F8C7ADFAEDAEF630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4">
    <w:name w:val="EBC24A9279E9454A96E16405F3742A2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4">
    <w:name w:val="23F5D074E3AF4C1396ECD7073F8121D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4">
    <w:name w:val="1C32699401DA461797C7836A645915E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4">
    <w:name w:val="DAE3692AD7DA468D8BFA7CBE21BB0AA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4">
    <w:name w:val="54E470CD26F045E9A2632616170806E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4">
    <w:name w:val="F62F634A22ED48F1A5071999D30D873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4">
    <w:name w:val="9A9BCE3E27FF44F69E9B2B438FECA01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5">
    <w:name w:val="1E7C6ACE45EE43E596EB23B9649C62E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5">
    <w:name w:val="484228F99EC74537AD7A4E6BA41532F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5">
    <w:name w:val="8444D93D742645D387BC32BA9FCB6B1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5">
    <w:name w:val="D0F41EB27A914943A0FE69F80129E76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5">
    <w:name w:val="8AA3B291CACC46F7A12E157A524E327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5">
    <w:name w:val="A0320D93E8F04789B7A49622DEF5B47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5">
    <w:name w:val="4C8A1D3DAAEE4390935BCA798D6906D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5">
    <w:name w:val="A9B22366670A4E55B7A9B96E69F4679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5">
    <w:name w:val="6730F704490740EFAEF81D0838B8A14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1">
    <w:name w:val="5A92EFB84CB54216A09384B39329F87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4">
    <w:name w:val="0CFD446BB73B4A02B3E861A60E8EE04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3">
    <w:name w:val="5B2E95BABA0A48C49CCB886462C2323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2">
    <w:name w:val="2E7A297054914408BA41641EFA49BFC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1">
    <w:name w:val="896283A7160A42E2BAA327221E41FC8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0">
    <w:name w:val="18E917506D2D427FB04A17C6FDBB58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0">
    <w:name w:val="B074D4A6F6DE4CBCB11C57B5BDB6E30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0">
    <w:name w:val="054E766A48B7460C8B598AE3C13D12B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0">
    <w:name w:val="924C05794CC345C38CF732C8ED8038A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0">
    <w:name w:val="16EA756F86404B87B762CFD320B14B6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0">
    <w:name w:val="E4455CC3109E4A1A9B71713B7E7BE05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0">
    <w:name w:val="B73774B65CB84619B3B90616E821CBF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0">
    <w:name w:val="816D4068C1FB4CA68BC8591194725FD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0">
    <w:name w:val="6EF2C20D4EFB455881FBD030A8202F1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0">
    <w:name w:val="2BF073888DC84156A425923F802E867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0">
    <w:name w:val="FD4D4436C89E404F93E1E0B7B362D51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0">
    <w:name w:val="40BAF7C15E19416EA8F065E90517D22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0">
    <w:name w:val="1391F33CDBDC4522B33136076ECEE43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0">
    <w:name w:val="0F499DDCFE0F41E6A7532FD43D8B19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0">
    <w:name w:val="0B34FC4E1C92464D993EF39ACF57E5B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0">
    <w:name w:val="8ED2D3BC7BDD4A6C956AC6500AD03CA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0">
    <w:name w:val="27BC98D5F5B74B0A98A213036ED37AB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0">
    <w:name w:val="5056D89C82704D01B2516408E977006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0">
    <w:name w:val="F70BD2D3826B443A9DF8812EA40226C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0">
    <w:name w:val="8ECD7F906EBF4CD1832969E0DB869B3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0">
    <w:name w:val="78E448312BB3412FA2A4EF44027CEE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0">
    <w:name w:val="EF3401243FB0443B92B54799B733D5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0">
    <w:name w:val="70ECFF920B0A44D2912DCACD506B38D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0">
    <w:name w:val="90449A824F9E4909B1EC789CF6EE771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0">
    <w:name w:val="F819CB677BBC4A85B682F7B10D9C5F6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0">
    <w:name w:val="D9B247137E7544FF811D24AB5542C44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0">
    <w:name w:val="6B7C8AEFB4EF44CC8BD69FFB42F6371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7">
    <w:name w:val="DADCDAF39A6641F098EE4F57E039EE8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5">
    <w:name w:val="32B07147A651473D970CD60DF92ACC8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5">
    <w:name w:val="C77600EF687A4716A5BEE30F7CA5BA2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5">
    <w:name w:val="A719C3517EC9491D90BF649B9B59208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5">
    <w:name w:val="EE51092695A944109B8AEAC868B5FA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5">
    <w:name w:val="E45507BD9FDF4CE3835C890306DC1A1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5">
    <w:name w:val="900547AE62114142BBEE589D392EDA9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5">
    <w:name w:val="EE98DE96A54045D1A68195110DD9B6A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5">
    <w:name w:val="9E822F9EF9EB44A18413B3198313479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7">
    <w:name w:val="C3135915DEF34AC88ABFADB37635AA6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5">
    <w:name w:val="04F2735507934A79B270637A686739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5">
    <w:name w:val="336A25176B564C60A805209466210C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5">
    <w:name w:val="FE22838C0C4D4C9FAF3BF806C86F15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5">
    <w:name w:val="B433FE2D03AC4D67852891B1158FCC0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5">
    <w:name w:val="9ECB2A88101B4FD3800F8EA070D8378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5">
    <w:name w:val="CEECA279EECB4E04B5D1FD547E44D62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5">
    <w:name w:val="B23733CACEEA4CC2AD9BDF1BEB38362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7">
    <w:name w:val="24FFEC1D13A54467BF92ED72DD53CA2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5">
    <w:name w:val="A9919E1AA1AD4DD58DC5C1E1C804212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5">
    <w:name w:val="C3339E13547A4200975B48CC8D22D46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5">
    <w:name w:val="3DACB39D92944A25BFF4CB407BF8B68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5">
    <w:name w:val="4760C2E209CA4A6AAC00EC8E6268495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5">
    <w:name w:val="E4B4EAD32F4B403F852F00587D9BC10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5">
    <w:name w:val="C120D1B1F0774E29A04B2A7394AE21D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5">
    <w:name w:val="56916FDA0E144BCEBFE7638C97B5B49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7">
    <w:name w:val="46A7913321E144D3A397F774069B837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5">
    <w:name w:val="A7CE8E07F29A48D0B6D4B500F75B9C7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5">
    <w:name w:val="93036160D4244696848C040358A7FF5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5">
    <w:name w:val="853D9409A9E8428988E1BE37CCAC94B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5">
    <w:name w:val="0363D0ED93424999A353A12B97DCADF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5">
    <w:name w:val="DC5EB6B212134C74BEACB2CBE632D14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5">
    <w:name w:val="FB390C669D264E0BB4CCB65FAE47066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5">
    <w:name w:val="ABD5908530AA4FB69DF7BC5262C8478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7">
    <w:name w:val="035DCE449A194FEFB87CFCA57DA64C8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5">
    <w:name w:val="A06C3F6C3E0D42F7B11B34621187A6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5">
    <w:name w:val="B6DDFAC180C04AED9E74E29B064B286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5">
    <w:name w:val="4940EAB14611466DB17FB0494A94D3D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5">
    <w:name w:val="A97BEE0A63C34C6A9C06757CDF67AF4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5">
    <w:name w:val="5613EFAD4B594462AD843C4286EACD1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5">
    <w:name w:val="6A7C7A00B7DA49BEA4A189E96247643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5">
    <w:name w:val="9E45947FE4FA4F168B6EE010C20E71D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3">
    <w:name w:val="9368A0988ED64D1899CD8D2C1C6A3D4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7">
    <w:name w:val="C50A54567E9E43B1B74164B3E7BEF9F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5">
    <w:name w:val="E8A3BCD3C0A4421DBF145919E3D8B95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7">
    <w:name w:val="CEE257022C01446A99E3834D4F58D10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5">
    <w:name w:val="6DA43AB7F99D4B6EA9B71D8C71D9C72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7">
    <w:name w:val="92E4A94777FB4FD3ACD6FFF7C9D7CBA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5">
    <w:name w:val="34A761D82A7A495998ACD761A25F7B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5">
    <w:name w:val="A52A1FFC791E459B892FBFA730E5D65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5">
    <w:name w:val="60B00BCA599E4881BAAAAD3E94411FE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5">
    <w:name w:val="77E142F6D82841FC8D77A53893A0E11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5">
    <w:name w:val="06E2DD5EDA304C7CBB4754DDDBCB450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5">
    <w:name w:val="9F1A7E2ECEB1408B9E8830AC58380D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7">
    <w:name w:val="22A80B7095E74ABBB978C6D63A2F817F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7">
    <w:name w:val="FD89C76EAD464C8D9CBE6449E740BBC737"/>
    <w:rsid w:val="002C4178"/>
    <w:pPr>
      <w:spacing w:after="0" w:line="240" w:lineRule="auto"/>
    </w:pPr>
  </w:style>
  <w:style w:type="paragraph" w:customStyle="1" w:styleId="5CE6BB1373BE464AB4ADC6A6DFD520BD37">
    <w:name w:val="5CE6BB1373BE464AB4ADC6A6DFD520BD37"/>
    <w:rsid w:val="002C4178"/>
    <w:pPr>
      <w:spacing w:after="0" w:line="240" w:lineRule="auto"/>
    </w:pPr>
  </w:style>
  <w:style w:type="paragraph" w:customStyle="1" w:styleId="DA03A06EE589462FB67CE8A9006BC54D25">
    <w:name w:val="DA03A06EE589462FB67CE8A9006BC54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5">
    <w:name w:val="440DB3CF7C274590B084BA84B78518D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5">
    <w:name w:val="80A7DB6E47EF4AE9ACD3A14C8E78E0B6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5">
    <w:name w:val="82B23F8E9E21431793E062C2BDC7F23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5">
    <w:name w:val="31AB7145241D4EA6A72639F3507E1513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5">
    <w:name w:val="7421CDA3320A434A810CCAD92045A23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5">
    <w:name w:val="42791A9D6D7142AF8CB382D4F8B55953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5">
    <w:name w:val="5DE9999EC2224F7AB2294B75B3D2FB8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5">
    <w:name w:val="3AAFF4168878477EA6E0D8CC6ED9DAC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5">
    <w:name w:val="35E1B9747A65474D90247064D81D6B1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5">
    <w:name w:val="0B8FCE6E5200414DB8EFF2EF28A27F0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5">
    <w:name w:val="7683E3C8F2E34C90AF5B7175CBEFE03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5">
    <w:name w:val="1A3BB433A8E64927810E0A4267C22C9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5">
    <w:name w:val="907B5E8EA524493289CBCDDB7BC6968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5">
    <w:name w:val="359D770606F54A8D9A46671EBB581CD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5">
    <w:name w:val="28E22662F178414790326F395E7057A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5">
    <w:name w:val="BD1248E740FF4D8488897747D48D66B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5">
    <w:name w:val="26C5476B5126478E9AA02601EBA5F19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5">
    <w:name w:val="1DDA8B7389DA42089D5A79D8147F2AE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5">
    <w:name w:val="36DA796592B44C2090E8FD12DB846B9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5">
    <w:name w:val="4C7DCC012A2F4701887F530244B45FD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5">
    <w:name w:val="37EE45FB77434147BA47D8F61696FBC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5">
    <w:name w:val="9F65408135A84393B41FE85F624722C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5">
    <w:name w:val="94449C0D1DCB4A55B73D989E6321765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5">
    <w:name w:val="93EBF04604C046278CFAE7DDF44884D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5">
    <w:name w:val="83B8FB0B74AC4F6F8C7ADFAEDAEF630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5">
    <w:name w:val="EBC24A9279E9454A96E16405F3742A2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5">
    <w:name w:val="23F5D074E3AF4C1396ECD7073F8121D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5">
    <w:name w:val="1C32699401DA461797C7836A645915E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5">
    <w:name w:val="DAE3692AD7DA468D8BFA7CBE21BB0AA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5">
    <w:name w:val="54E470CD26F045E9A2632616170806E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5">
    <w:name w:val="F62F634A22ED48F1A5071999D30D873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5">
    <w:name w:val="9A9BCE3E27FF44F69E9B2B438FECA01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6">
    <w:name w:val="1E7C6ACE45EE43E596EB23B9649C62E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6">
    <w:name w:val="484228F99EC74537AD7A4E6BA41532F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6">
    <w:name w:val="8444D93D742645D387BC32BA9FCB6B1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6">
    <w:name w:val="D0F41EB27A914943A0FE69F80129E76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6">
    <w:name w:val="8AA3B291CACC46F7A12E157A524E327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6">
    <w:name w:val="A0320D93E8F04789B7A49622DEF5B47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6">
    <w:name w:val="4C8A1D3DAAEE4390935BCA798D6906D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6">
    <w:name w:val="A9B22366670A4E55B7A9B96E69F4679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6">
    <w:name w:val="6730F704490740EFAEF81D0838B8A14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2">
    <w:name w:val="5A92EFB84CB54216A09384B39329F87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5">
    <w:name w:val="0CFD446BB73B4A02B3E861A60E8EE04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4">
    <w:name w:val="5B2E95BABA0A48C49CCB886462C2323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3">
    <w:name w:val="2E7A297054914408BA41641EFA49BFC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2">
    <w:name w:val="896283A7160A42E2BAA327221E41FC8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1">
    <w:name w:val="18E917506D2D427FB04A17C6FDBB58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1">
    <w:name w:val="B074D4A6F6DE4CBCB11C57B5BDB6E30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1">
    <w:name w:val="054E766A48B7460C8B598AE3C13D12B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1">
    <w:name w:val="924C05794CC345C38CF732C8ED8038A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1">
    <w:name w:val="16EA756F86404B87B762CFD320B14B6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1">
    <w:name w:val="E4455CC3109E4A1A9B71713B7E7BE05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1">
    <w:name w:val="B73774B65CB84619B3B90616E821CBF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1">
    <w:name w:val="816D4068C1FB4CA68BC8591194725FD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1">
    <w:name w:val="6EF2C20D4EFB455881FBD030A8202F1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1">
    <w:name w:val="2BF073888DC84156A425923F802E867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1">
    <w:name w:val="FD4D4436C89E404F93E1E0B7B362D51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1">
    <w:name w:val="40BAF7C15E19416EA8F065E90517D22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1">
    <w:name w:val="1391F33CDBDC4522B33136076ECEE43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1">
    <w:name w:val="0F499DDCFE0F41E6A7532FD43D8B19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1">
    <w:name w:val="0B34FC4E1C92464D993EF39ACF57E5B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1">
    <w:name w:val="8ED2D3BC7BDD4A6C956AC6500AD03CA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1">
    <w:name w:val="27BC98D5F5B74B0A98A213036ED37AB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1">
    <w:name w:val="5056D89C82704D01B2516408E977006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1">
    <w:name w:val="F70BD2D3826B443A9DF8812EA40226C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1">
    <w:name w:val="8ECD7F906EBF4CD1832969E0DB869B3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1">
    <w:name w:val="78E448312BB3412FA2A4EF44027CEE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1">
    <w:name w:val="EF3401243FB0443B92B54799B733D5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1">
    <w:name w:val="70ECFF920B0A44D2912DCACD506B38D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1">
    <w:name w:val="90449A824F9E4909B1EC789CF6EE771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1">
    <w:name w:val="F819CB677BBC4A85B682F7B10D9C5F6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1">
    <w:name w:val="D9B247137E7544FF811D24AB5542C44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1">
    <w:name w:val="6B7C8AEFB4EF44CC8BD69FFB42F6371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8">
    <w:name w:val="DADCDAF39A6641F098EE4F57E039EE8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6">
    <w:name w:val="32B07147A651473D970CD60DF92ACC8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6">
    <w:name w:val="C77600EF687A4716A5BEE30F7CA5BA2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6">
    <w:name w:val="A719C3517EC9491D90BF649B9B59208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6">
    <w:name w:val="EE51092695A944109B8AEAC868B5FA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6">
    <w:name w:val="E45507BD9FDF4CE3835C890306DC1A1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6">
    <w:name w:val="900547AE62114142BBEE589D392EDA9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6">
    <w:name w:val="EE98DE96A54045D1A68195110DD9B6A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6">
    <w:name w:val="9E822F9EF9EB44A18413B3198313479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8">
    <w:name w:val="C3135915DEF34AC88ABFADB37635AA6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6">
    <w:name w:val="04F2735507934A79B270637A686739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6">
    <w:name w:val="336A25176B564C60A805209466210C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6">
    <w:name w:val="FE22838C0C4D4C9FAF3BF806C86F15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6">
    <w:name w:val="B433FE2D03AC4D67852891B1158FCC0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6">
    <w:name w:val="9ECB2A88101B4FD3800F8EA070D8378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6">
    <w:name w:val="CEECA279EECB4E04B5D1FD547E44D62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6">
    <w:name w:val="B23733CACEEA4CC2AD9BDF1BEB38362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8">
    <w:name w:val="24FFEC1D13A54467BF92ED72DD53CA2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6">
    <w:name w:val="A9919E1AA1AD4DD58DC5C1E1C804212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6">
    <w:name w:val="C3339E13547A4200975B48CC8D22D46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6">
    <w:name w:val="3DACB39D92944A25BFF4CB407BF8B68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6">
    <w:name w:val="4760C2E209CA4A6AAC00EC8E6268495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6">
    <w:name w:val="E4B4EAD32F4B403F852F00587D9BC10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6">
    <w:name w:val="C120D1B1F0774E29A04B2A7394AE21D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6">
    <w:name w:val="56916FDA0E144BCEBFE7638C97B5B49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8">
    <w:name w:val="46A7913321E144D3A397F774069B837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6">
    <w:name w:val="A7CE8E07F29A48D0B6D4B500F75B9C7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6">
    <w:name w:val="93036160D4244696848C040358A7FF5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6">
    <w:name w:val="853D9409A9E8428988E1BE37CCAC94B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6">
    <w:name w:val="0363D0ED93424999A353A12B97DCADF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6">
    <w:name w:val="DC5EB6B212134C74BEACB2CBE632D14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6">
    <w:name w:val="FB390C669D264E0BB4CCB65FAE47066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6">
    <w:name w:val="ABD5908530AA4FB69DF7BC5262C8478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8">
    <w:name w:val="035DCE449A194FEFB87CFCA57DA64C8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6">
    <w:name w:val="A06C3F6C3E0D42F7B11B34621187A6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6">
    <w:name w:val="B6DDFAC180C04AED9E74E29B064B286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6">
    <w:name w:val="4940EAB14611466DB17FB0494A94D3D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6">
    <w:name w:val="A97BEE0A63C34C6A9C06757CDF67AF4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6">
    <w:name w:val="5613EFAD4B594462AD843C4286EACD1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6">
    <w:name w:val="6A7C7A00B7DA49BEA4A189E96247643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6">
    <w:name w:val="9E45947FE4FA4F168B6EE010C20E71D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4">
    <w:name w:val="9368A0988ED64D1899CD8D2C1C6A3D4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8">
    <w:name w:val="C50A54567E9E43B1B74164B3E7BEF9F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6">
    <w:name w:val="E8A3BCD3C0A4421DBF145919E3D8B95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8">
    <w:name w:val="CEE257022C01446A99E3834D4F58D10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6">
    <w:name w:val="6DA43AB7F99D4B6EA9B71D8C71D9C72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8">
    <w:name w:val="92E4A94777FB4FD3ACD6FFF7C9D7CBA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6">
    <w:name w:val="34A761D82A7A495998ACD761A25F7B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6">
    <w:name w:val="A52A1FFC791E459B892FBFA730E5D65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6">
    <w:name w:val="60B00BCA599E4881BAAAAD3E94411FE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6">
    <w:name w:val="77E142F6D82841FC8D77A53893A0E11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6">
    <w:name w:val="06E2DD5EDA304C7CBB4754DDDBCB450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6">
    <w:name w:val="9F1A7E2ECEB1408B9E8830AC58380D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8">
    <w:name w:val="22A80B7095E74ABBB978C6D63A2F817F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8">
    <w:name w:val="FD89C76EAD464C8D9CBE6449E740BBC738"/>
    <w:rsid w:val="002C4178"/>
    <w:pPr>
      <w:spacing w:after="0" w:line="240" w:lineRule="auto"/>
    </w:pPr>
  </w:style>
  <w:style w:type="paragraph" w:customStyle="1" w:styleId="5CE6BB1373BE464AB4ADC6A6DFD520BD38">
    <w:name w:val="5CE6BB1373BE464AB4ADC6A6DFD520BD38"/>
    <w:rsid w:val="002C4178"/>
    <w:pPr>
      <w:spacing w:after="0" w:line="240" w:lineRule="auto"/>
    </w:pPr>
  </w:style>
  <w:style w:type="paragraph" w:customStyle="1" w:styleId="DA03A06EE589462FB67CE8A9006BC54D26">
    <w:name w:val="DA03A06EE589462FB67CE8A9006BC54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6">
    <w:name w:val="440DB3CF7C274590B084BA84B78518D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6">
    <w:name w:val="80A7DB6E47EF4AE9ACD3A14C8E78E0B6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6">
    <w:name w:val="82B23F8E9E21431793E062C2BDC7F23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6">
    <w:name w:val="31AB7145241D4EA6A72639F3507E1513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6">
    <w:name w:val="7421CDA3320A434A810CCAD92045A23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6">
    <w:name w:val="42791A9D6D7142AF8CB382D4F8B55953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6">
    <w:name w:val="5DE9999EC2224F7AB2294B75B3D2FB8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6">
    <w:name w:val="3AAFF4168878477EA6E0D8CC6ED9DAC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6">
    <w:name w:val="35E1B9747A65474D90247064D81D6B1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6">
    <w:name w:val="0B8FCE6E5200414DB8EFF2EF28A27F0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6">
    <w:name w:val="7683E3C8F2E34C90AF5B7175CBEFE03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6">
    <w:name w:val="1A3BB433A8E64927810E0A4267C22C9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6">
    <w:name w:val="907B5E8EA524493289CBCDDB7BC6968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6">
    <w:name w:val="359D770606F54A8D9A46671EBB581CD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6">
    <w:name w:val="28E22662F178414790326F395E7057A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6">
    <w:name w:val="BD1248E740FF4D8488897747D48D66B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6">
    <w:name w:val="26C5476B5126478E9AA02601EBA5F19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6">
    <w:name w:val="1DDA8B7389DA42089D5A79D8147F2AE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6">
    <w:name w:val="36DA796592B44C2090E8FD12DB846B9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6">
    <w:name w:val="4C7DCC012A2F4701887F530244B45FD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6">
    <w:name w:val="37EE45FB77434147BA47D8F61696FBC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6">
    <w:name w:val="9F65408135A84393B41FE85F624722C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6">
    <w:name w:val="94449C0D1DCB4A55B73D989E6321765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6">
    <w:name w:val="93EBF04604C046278CFAE7DDF44884D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6">
    <w:name w:val="83B8FB0B74AC4F6F8C7ADFAEDAEF630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6">
    <w:name w:val="EBC24A9279E9454A96E16405F3742A2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6">
    <w:name w:val="23F5D074E3AF4C1396ECD7073F8121D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6">
    <w:name w:val="1C32699401DA461797C7836A645915E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6">
    <w:name w:val="DAE3692AD7DA468D8BFA7CBE21BB0AA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6">
    <w:name w:val="54E470CD26F045E9A2632616170806E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6">
    <w:name w:val="F62F634A22ED48F1A5071999D30D873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6">
    <w:name w:val="9A9BCE3E27FF44F69E9B2B438FECA01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7">
    <w:name w:val="1E7C6ACE45EE43E596EB23B9649C62E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7">
    <w:name w:val="484228F99EC74537AD7A4E6BA41532F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7">
    <w:name w:val="8444D93D742645D387BC32BA9FCB6B1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7">
    <w:name w:val="D0F41EB27A914943A0FE69F80129E76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7">
    <w:name w:val="8AA3B291CACC46F7A12E157A524E327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7">
    <w:name w:val="A0320D93E8F04789B7A49622DEF5B47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7">
    <w:name w:val="4C8A1D3DAAEE4390935BCA798D6906D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7">
    <w:name w:val="A9B22366670A4E55B7A9B96E69F4679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7">
    <w:name w:val="6730F704490740EFAEF81D0838B8A14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3">
    <w:name w:val="5A92EFB84CB54216A09384B39329F87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6">
    <w:name w:val="0CFD446BB73B4A02B3E861A60E8EE04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5">
    <w:name w:val="5B2E95BABA0A48C49CCB886462C2323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4">
    <w:name w:val="2E7A297054914408BA41641EFA49BFC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3">
    <w:name w:val="896283A7160A42E2BAA327221E41FC8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2">
    <w:name w:val="18E917506D2D427FB04A17C6FDBB58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2">
    <w:name w:val="B074D4A6F6DE4CBCB11C57B5BDB6E30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2">
    <w:name w:val="054E766A48B7460C8B598AE3C13D12B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2">
    <w:name w:val="924C05794CC345C38CF732C8ED8038A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2">
    <w:name w:val="16EA756F86404B87B762CFD320B14B6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2">
    <w:name w:val="E4455CC3109E4A1A9B71713B7E7BE05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2">
    <w:name w:val="B73774B65CB84619B3B90616E821CBF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2">
    <w:name w:val="816D4068C1FB4CA68BC8591194725FD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2">
    <w:name w:val="6EF2C20D4EFB455881FBD030A8202F1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2">
    <w:name w:val="2BF073888DC84156A425923F802E867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2">
    <w:name w:val="FD4D4436C89E404F93E1E0B7B362D51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2">
    <w:name w:val="40BAF7C15E19416EA8F065E90517D22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2">
    <w:name w:val="1391F33CDBDC4522B33136076ECEE43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2">
    <w:name w:val="0F499DDCFE0F41E6A7532FD43D8B19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2">
    <w:name w:val="0B34FC4E1C92464D993EF39ACF57E5B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2">
    <w:name w:val="8ED2D3BC7BDD4A6C956AC6500AD03CA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2">
    <w:name w:val="27BC98D5F5B74B0A98A213036ED37AB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2">
    <w:name w:val="5056D89C82704D01B2516408E977006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2">
    <w:name w:val="F70BD2D3826B443A9DF8812EA40226C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2">
    <w:name w:val="8ECD7F906EBF4CD1832969E0DB869B3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2">
    <w:name w:val="78E448312BB3412FA2A4EF44027CEE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2">
    <w:name w:val="EF3401243FB0443B92B54799B733D5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2">
    <w:name w:val="70ECFF920B0A44D2912DCACD506B38D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2">
    <w:name w:val="90449A824F9E4909B1EC789CF6EE771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2">
    <w:name w:val="F819CB677BBC4A85B682F7B10D9C5F6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2">
    <w:name w:val="D9B247137E7544FF811D24AB5542C44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2">
    <w:name w:val="6B7C8AEFB4EF44CC8BD69FFB42F6371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9">
    <w:name w:val="DADCDAF39A6641F098EE4F57E039EE8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7">
    <w:name w:val="32B07147A651473D970CD60DF92ACC8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7">
    <w:name w:val="C77600EF687A4716A5BEE30F7CA5BA2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7">
    <w:name w:val="A719C3517EC9491D90BF649B9B59208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7">
    <w:name w:val="EE51092695A944109B8AEAC868B5FA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7">
    <w:name w:val="E45507BD9FDF4CE3835C890306DC1A1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7">
    <w:name w:val="900547AE62114142BBEE589D392EDA9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7">
    <w:name w:val="EE98DE96A54045D1A68195110DD9B6A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7">
    <w:name w:val="9E822F9EF9EB44A18413B3198313479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9">
    <w:name w:val="C3135915DEF34AC88ABFADB37635AA6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7">
    <w:name w:val="04F2735507934A79B270637A686739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7">
    <w:name w:val="336A25176B564C60A805209466210C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7">
    <w:name w:val="FE22838C0C4D4C9FAF3BF806C86F15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7">
    <w:name w:val="B433FE2D03AC4D67852891B1158FCC0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7">
    <w:name w:val="9ECB2A88101B4FD3800F8EA070D8378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7">
    <w:name w:val="CEECA279EECB4E04B5D1FD547E44D62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7">
    <w:name w:val="B23733CACEEA4CC2AD9BDF1BEB38362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9">
    <w:name w:val="24FFEC1D13A54467BF92ED72DD53CA2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7">
    <w:name w:val="A9919E1AA1AD4DD58DC5C1E1C804212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7">
    <w:name w:val="C3339E13547A4200975B48CC8D22D46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7">
    <w:name w:val="3DACB39D92944A25BFF4CB407BF8B68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7">
    <w:name w:val="4760C2E209CA4A6AAC00EC8E6268495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7">
    <w:name w:val="E4B4EAD32F4B403F852F00587D9BC10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7">
    <w:name w:val="C120D1B1F0774E29A04B2A7394AE21D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7">
    <w:name w:val="56916FDA0E144BCEBFE7638C97B5B49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9">
    <w:name w:val="46A7913321E144D3A397F774069B837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7">
    <w:name w:val="A7CE8E07F29A48D0B6D4B500F75B9C7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7">
    <w:name w:val="93036160D4244696848C040358A7FF5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7">
    <w:name w:val="853D9409A9E8428988E1BE37CCAC94B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7">
    <w:name w:val="0363D0ED93424999A353A12B97DCADF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7">
    <w:name w:val="DC5EB6B212134C74BEACB2CBE632D14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7">
    <w:name w:val="FB390C669D264E0BB4CCB65FAE47066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7">
    <w:name w:val="ABD5908530AA4FB69DF7BC5262C8478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9">
    <w:name w:val="035DCE449A194FEFB87CFCA57DA64C8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7">
    <w:name w:val="A06C3F6C3E0D42F7B11B34621187A6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7">
    <w:name w:val="B6DDFAC180C04AED9E74E29B064B286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7">
    <w:name w:val="4940EAB14611466DB17FB0494A94D3D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7">
    <w:name w:val="A97BEE0A63C34C6A9C06757CDF67AF4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7">
    <w:name w:val="5613EFAD4B594462AD843C4286EACD1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7">
    <w:name w:val="6A7C7A00B7DA49BEA4A189E96247643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7">
    <w:name w:val="9E45947FE4FA4F168B6EE010C20E71D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5">
    <w:name w:val="9368A0988ED64D1899CD8D2C1C6A3D4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9">
    <w:name w:val="C50A54567E9E43B1B74164B3E7BEF9F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7">
    <w:name w:val="E8A3BCD3C0A4421DBF145919E3D8B95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9">
    <w:name w:val="CEE257022C01446A99E3834D4F58D10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7">
    <w:name w:val="6DA43AB7F99D4B6EA9B71D8C71D9C72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9">
    <w:name w:val="92E4A94777FB4FD3ACD6FFF7C9D7CBA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7">
    <w:name w:val="34A761D82A7A495998ACD761A25F7B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7">
    <w:name w:val="A52A1FFC791E459B892FBFA730E5D65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7">
    <w:name w:val="60B00BCA599E4881BAAAAD3E94411FE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7">
    <w:name w:val="77E142F6D82841FC8D77A53893A0E11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7">
    <w:name w:val="06E2DD5EDA304C7CBB4754DDDBCB450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7">
    <w:name w:val="9F1A7E2ECEB1408B9E8830AC58380D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9">
    <w:name w:val="22A80B7095E74ABBB978C6D63A2F817F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9">
    <w:name w:val="FD89C76EAD464C8D9CBE6449E740BBC739"/>
    <w:rsid w:val="002C4178"/>
    <w:pPr>
      <w:spacing w:after="0" w:line="240" w:lineRule="auto"/>
    </w:pPr>
  </w:style>
  <w:style w:type="paragraph" w:customStyle="1" w:styleId="5CE6BB1373BE464AB4ADC6A6DFD520BD39">
    <w:name w:val="5CE6BB1373BE464AB4ADC6A6DFD520BD39"/>
    <w:rsid w:val="002C4178"/>
    <w:pPr>
      <w:spacing w:after="0" w:line="240" w:lineRule="auto"/>
    </w:pPr>
  </w:style>
  <w:style w:type="paragraph" w:customStyle="1" w:styleId="DA03A06EE589462FB67CE8A9006BC54D27">
    <w:name w:val="DA03A06EE589462FB67CE8A9006BC54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7">
    <w:name w:val="440DB3CF7C274590B084BA84B78518D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7">
    <w:name w:val="80A7DB6E47EF4AE9ACD3A14C8E78E0B6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7">
    <w:name w:val="82B23F8E9E21431793E062C2BDC7F23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7">
    <w:name w:val="31AB7145241D4EA6A72639F3507E1513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7">
    <w:name w:val="7421CDA3320A434A810CCAD92045A23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7">
    <w:name w:val="42791A9D6D7142AF8CB382D4F8B55953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7">
    <w:name w:val="5DE9999EC2224F7AB2294B75B3D2FB8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7">
    <w:name w:val="3AAFF4168878477EA6E0D8CC6ED9DAC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7">
    <w:name w:val="35E1B9747A65474D90247064D81D6B1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7">
    <w:name w:val="0B8FCE6E5200414DB8EFF2EF28A27F0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7">
    <w:name w:val="7683E3C8F2E34C90AF5B7175CBEFE03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7">
    <w:name w:val="1A3BB433A8E64927810E0A4267C22C9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7">
    <w:name w:val="907B5E8EA524493289CBCDDB7BC6968B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7">
    <w:name w:val="359D770606F54A8D9A46671EBB581CD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7">
    <w:name w:val="28E22662F178414790326F395E7057A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7">
    <w:name w:val="BD1248E740FF4D8488897747D48D66B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7">
    <w:name w:val="26C5476B5126478E9AA02601EBA5F19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7">
    <w:name w:val="1DDA8B7389DA42089D5A79D8147F2AE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7">
    <w:name w:val="36DA796592B44C2090E8FD12DB846B9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7">
    <w:name w:val="4C7DCC012A2F4701887F530244B45FD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7">
    <w:name w:val="37EE45FB77434147BA47D8F61696FBC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7">
    <w:name w:val="9F65408135A84393B41FE85F624722C9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7">
    <w:name w:val="94449C0D1DCB4A55B73D989E6321765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7">
    <w:name w:val="93EBF04604C046278CFAE7DDF44884D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7">
    <w:name w:val="83B8FB0B74AC4F6F8C7ADFAEDAEF630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7">
    <w:name w:val="EBC24A9279E9454A96E16405F3742A2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7">
    <w:name w:val="23F5D074E3AF4C1396ECD7073F8121D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7">
    <w:name w:val="1C32699401DA461797C7836A645915E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7">
    <w:name w:val="DAE3692AD7DA468D8BFA7CBE21BB0AA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7">
    <w:name w:val="54E470CD26F045E9A2632616170806E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7">
    <w:name w:val="F62F634A22ED48F1A5071999D30D873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7">
    <w:name w:val="9A9BCE3E27FF44F69E9B2B438FECA01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8">
    <w:name w:val="1E7C6ACE45EE43E596EB23B9649C62E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8">
    <w:name w:val="484228F99EC74537AD7A4E6BA41532F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8">
    <w:name w:val="8444D93D742645D387BC32BA9FCB6B1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8">
    <w:name w:val="D0F41EB27A914943A0FE69F80129E76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8">
    <w:name w:val="8AA3B291CACC46F7A12E157A524E327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8">
    <w:name w:val="A0320D93E8F04789B7A49622DEF5B47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8">
    <w:name w:val="4C8A1D3DAAEE4390935BCA798D6906D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8">
    <w:name w:val="A9B22366670A4E55B7A9B96E69F4679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8">
    <w:name w:val="6730F704490740EFAEF81D0838B8A14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4">
    <w:name w:val="5A92EFB84CB54216A09384B39329F875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7">
    <w:name w:val="0CFD446BB73B4A02B3E861A60E8EE04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6">
    <w:name w:val="5B2E95BABA0A48C49CCB886462C2323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5">
    <w:name w:val="2E7A297054914408BA41641EFA49BFC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4">
    <w:name w:val="896283A7160A42E2BAA327221E41FC8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3">
    <w:name w:val="18E917506D2D427FB04A17C6FDBB58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3">
    <w:name w:val="B074D4A6F6DE4CBCB11C57B5BDB6E30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3">
    <w:name w:val="054E766A48B7460C8B598AE3C13D12B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3">
    <w:name w:val="924C05794CC345C38CF732C8ED8038A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3">
    <w:name w:val="16EA756F86404B87B762CFD320B14B6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3">
    <w:name w:val="E4455CC3109E4A1A9B71713B7E7BE05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3">
    <w:name w:val="B73774B65CB84619B3B90616E821CBF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3">
    <w:name w:val="816D4068C1FB4CA68BC8591194725FD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3">
    <w:name w:val="6EF2C20D4EFB455881FBD030A8202F1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3">
    <w:name w:val="2BF073888DC84156A425923F802E867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3">
    <w:name w:val="FD4D4436C89E404F93E1E0B7B362D51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3">
    <w:name w:val="40BAF7C15E19416EA8F065E90517D22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3">
    <w:name w:val="1391F33CDBDC4522B33136076ECEE43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3">
    <w:name w:val="0F499DDCFE0F41E6A7532FD43D8B19F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3">
    <w:name w:val="0B34FC4E1C92464D993EF39ACF57E5B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3">
    <w:name w:val="8ED2D3BC7BDD4A6C956AC6500AD03CA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3">
    <w:name w:val="27BC98D5F5B74B0A98A213036ED37AB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3">
    <w:name w:val="5056D89C82704D01B2516408E977006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3">
    <w:name w:val="F70BD2D3826B443A9DF8812EA40226C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3">
    <w:name w:val="8ECD7F906EBF4CD1832969E0DB869B3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3">
    <w:name w:val="78E448312BB3412FA2A4EF44027CEEB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3">
    <w:name w:val="EF3401243FB0443B92B54799B733D5F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3">
    <w:name w:val="70ECFF920B0A44D2912DCACD506B38D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3">
    <w:name w:val="90449A824F9E4909B1EC789CF6EE771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3">
    <w:name w:val="F819CB677BBC4A85B682F7B10D9C5F6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3">
    <w:name w:val="D9B247137E7544FF811D24AB5542C44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3">
    <w:name w:val="6B7C8AEFB4EF44CC8BD69FFB42F6371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0">
    <w:name w:val="DADCDAF39A6641F098EE4F57E039EE8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8">
    <w:name w:val="32B07147A651473D970CD60DF92ACC8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8">
    <w:name w:val="C77600EF687A4716A5BEE30F7CA5BA2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8">
    <w:name w:val="A719C3517EC9491D90BF649B9B59208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8">
    <w:name w:val="EE51092695A944109B8AEAC868B5FA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8">
    <w:name w:val="E45507BD9FDF4CE3835C890306DC1A1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8">
    <w:name w:val="900547AE62114142BBEE589D392EDA9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8">
    <w:name w:val="EE98DE96A54045D1A68195110DD9B6A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8">
    <w:name w:val="9E822F9EF9EB44A18413B3198313479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0">
    <w:name w:val="C3135915DEF34AC88ABFADB37635AA6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8">
    <w:name w:val="04F2735507934A79B270637A686739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8">
    <w:name w:val="336A25176B564C60A805209466210C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8">
    <w:name w:val="FE22838C0C4D4C9FAF3BF806C86F15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8">
    <w:name w:val="B433FE2D03AC4D67852891B1158FCC0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8">
    <w:name w:val="9ECB2A88101B4FD3800F8EA070D8378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8">
    <w:name w:val="CEECA279EECB4E04B5D1FD547E44D62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8">
    <w:name w:val="B23733CACEEA4CC2AD9BDF1BEB38362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0">
    <w:name w:val="24FFEC1D13A54467BF92ED72DD53CA2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8">
    <w:name w:val="A9919E1AA1AD4DD58DC5C1E1C804212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8">
    <w:name w:val="C3339E13547A4200975B48CC8D22D46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8">
    <w:name w:val="3DACB39D92944A25BFF4CB407BF8B68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8">
    <w:name w:val="4760C2E209CA4A6AAC00EC8E6268495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8">
    <w:name w:val="E4B4EAD32F4B403F852F00587D9BC10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8">
    <w:name w:val="C120D1B1F0774E29A04B2A7394AE21D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8">
    <w:name w:val="56916FDA0E144BCEBFE7638C97B5B49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0">
    <w:name w:val="46A7913321E144D3A397F774069B837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8">
    <w:name w:val="A7CE8E07F29A48D0B6D4B500F75B9C7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8">
    <w:name w:val="93036160D4244696848C040358A7FF5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8">
    <w:name w:val="853D9409A9E8428988E1BE37CCAC94B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8">
    <w:name w:val="0363D0ED93424999A353A12B97DCADF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8">
    <w:name w:val="DC5EB6B212134C74BEACB2CBE632D14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8">
    <w:name w:val="FB390C669D264E0BB4CCB65FAE47066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8">
    <w:name w:val="ABD5908530AA4FB69DF7BC5262C8478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0">
    <w:name w:val="035DCE449A194FEFB87CFCA57DA64C8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8">
    <w:name w:val="A06C3F6C3E0D42F7B11B34621187A6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8">
    <w:name w:val="B6DDFAC180C04AED9E74E29B064B286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8">
    <w:name w:val="4940EAB14611466DB17FB0494A94D3D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8">
    <w:name w:val="A97BEE0A63C34C6A9C06757CDF67AF4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8">
    <w:name w:val="5613EFAD4B594462AD843C4286EACD1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8">
    <w:name w:val="6A7C7A00B7DA49BEA4A189E96247643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8">
    <w:name w:val="9E45947FE4FA4F168B6EE010C20E71D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6">
    <w:name w:val="9368A0988ED64D1899CD8D2C1C6A3D4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0">
    <w:name w:val="C50A54567E9E43B1B74164B3E7BEF9F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8">
    <w:name w:val="E8A3BCD3C0A4421DBF145919E3D8B95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0">
    <w:name w:val="CEE257022C01446A99E3834D4F58D10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8">
    <w:name w:val="6DA43AB7F99D4B6EA9B71D8C71D9C72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0">
    <w:name w:val="92E4A94777FB4FD3ACD6FFF7C9D7CBA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8">
    <w:name w:val="34A761D82A7A495998ACD761A25F7B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8">
    <w:name w:val="A52A1FFC791E459B892FBFA730E5D65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8">
    <w:name w:val="60B00BCA599E4881BAAAAD3E94411FE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8">
    <w:name w:val="77E142F6D82841FC8D77A53893A0E11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8">
    <w:name w:val="06E2DD5EDA304C7CBB4754DDDBCB450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8">
    <w:name w:val="9F1A7E2ECEB1408B9E8830AC58380D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0">
    <w:name w:val="22A80B7095E74ABBB978C6D63A2F817F4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0">
    <w:name w:val="FD89C76EAD464C8D9CBE6449E740BBC740"/>
    <w:rsid w:val="002C4178"/>
    <w:pPr>
      <w:spacing w:after="0" w:line="240" w:lineRule="auto"/>
    </w:pPr>
  </w:style>
  <w:style w:type="paragraph" w:customStyle="1" w:styleId="5CE6BB1373BE464AB4ADC6A6DFD520BD40">
    <w:name w:val="5CE6BB1373BE464AB4ADC6A6DFD520BD40"/>
    <w:rsid w:val="002C4178"/>
    <w:pPr>
      <w:spacing w:after="0" w:line="240" w:lineRule="auto"/>
    </w:pPr>
  </w:style>
  <w:style w:type="paragraph" w:customStyle="1" w:styleId="DA03A06EE589462FB67CE8A9006BC54D28">
    <w:name w:val="DA03A06EE589462FB67CE8A9006BC54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8">
    <w:name w:val="440DB3CF7C274590B084BA84B78518D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8">
    <w:name w:val="80A7DB6E47EF4AE9ACD3A14C8E78E0B6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8">
    <w:name w:val="82B23F8E9E21431793E062C2BDC7F23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8">
    <w:name w:val="31AB7145241D4EA6A72639F3507E1513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8">
    <w:name w:val="7421CDA3320A434A810CCAD92045A23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8">
    <w:name w:val="42791A9D6D7142AF8CB382D4F8B55953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8">
    <w:name w:val="5DE9999EC2224F7AB2294B75B3D2FB8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8">
    <w:name w:val="3AAFF4168878477EA6E0D8CC6ED9DAC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8">
    <w:name w:val="35E1B9747A65474D90247064D81D6B1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8">
    <w:name w:val="0B8FCE6E5200414DB8EFF2EF28A27F0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8">
    <w:name w:val="7683E3C8F2E34C90AF5B7175CBEFE03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8">
    <w:name w:val="1A3BB433A8E64927810E0A4267C22C9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8">
    <w:name w:val="907B5E8EA524493289CBCDDB7BC6968B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8">
    <w:name w:val="359D770606F54A8D9A46671EBB581CD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8">
    <w:name w:val="28E22662F178414790326F395E7057A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8">
    <w:name w:val="BD1248E740FF4D8488897747D48D66B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8">
    <w:name w:val="26C5476B5126478E9AA02601EBA5F19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8">
    <w:name w:val="1DDA8B7389DA42089D5A79D8147F2AE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8">
    <w:name w:val="36DA796592B44C2090E8FD12DB846B9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8">
    <w:name w:val="4C7DCC012A2F4701887F530244B45FD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8">
    <w:name w:val="37EE45FB77434147BA47D8F61696FBC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8">
    <w:name w:val="9F65408135A84393B41FE85F624722C9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8">
    <w:name w:val="94449C0D1DCB4A55B73D989E6321765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8">
    <w:name w:val="93EBF04604C046278CFAE7DDF44884D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8">
    <w:name w:val="83B8FB0B74AC4F6F8C7ADFAEDAEF630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8">
    <w:name w:val="EBC24A9279E9454A96E16405F3742A2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8">
    <w:name w:val="23F5D074E3AF4C1396ECD7073F8121D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8">
    <w:name w:val="1C32699401DA461797C7836A645915E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8">
    <w:name w:val="DAE3692AD7DA468D8BFA7CBE21BB0AA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8">
    <w:name w:val="54E470CD26F045E9A2632616170806E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8">
    <w:name w:val="F62F634A22ED48F1A5071999D30D873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8">
    <w:name w:val="9A9BCE3E27FF44F69E9B2B438FECA01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9">
    <w:name w:val="1E7C6ACE45EE43E596EB23B9649C62E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9">
    <w:name w:val="484228F99EC74537AD7A4E6BA41532F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9">
    <w:name w:val="8444D93D742645D387BC32BA9FCB6B1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9">
    <w:name w:val="D0F41EB27A914943A0FE69F80129E76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9">
    <w:name w:val="8AA3B291CACC46F7A12E157A524E327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9">
    <w:name w:val="A0320D93E8F04789B7A49622DEF5B47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9">
    <w:name w:val="4C8A1D3DAAEE4390935BCA798D6906D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9">
    <w:name w:val="A9B22366670A4E55B7A9B96E69F4679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9">
    <w:name w:val="6730F704490740EFAEF81D0838B8A14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5">
    <w:name w:val="5A92EFB84CB54216A09384B39329F875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8">
    <w:name w:val="0CFD446BB73B4A02B3E861A60E8EE04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7">
    <w:name w:val="5B2E95BABA0A48C49CCB886462C2323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6">
    <w:name w:val="2E7A297054914408BA41641EFA49BFC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5">
    <w:name w:val="896283A7160A42E2BAA327221E41FC8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4">
    <w:name w:val="18E917506D2D427FB04A17C6FDBB58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4">
    <w:name w:val="B074D4A6F6DE4CBCB11C57B5BDB6E30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4">
    <w:name w:val="054E766A48B7460C8B598AE3C13D12B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4">
    <w:name w:val="924C05794CC345C38CF732C8ED8038A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4">
    <w:name w:val="16EA756F86404B87B762CFD320B14B6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4">
    <w:name w:val="E4455CC3109E4A1A9B71713B7E7BE05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4">
    <w:name w:val="B73774B65CB84619B3B90616E821CBF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4">
    <w:name w:val="816D4068C1FB4CA68BC8591194725FD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4">
    <w:name w:val="6EF2C20D4EFB455881FBD030A8202F1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4">
    <w:name w:val="2BF073888DC84156A425923F802E867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4">
    <w:name w:val="FD4D4436C89E404F93E1E0B7B362D51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4">
    <w:name w:val="40BAF7C15E19416EA8F065E90517D22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4">
    <w:name w:val="1391F33CDBDC4522B33136076ECEE43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4">
    <w:name w:val="0F499DDCFE0F41E6A7532FD43D8B19F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4">
    <w:name w:val="0B34FC4E1C92464D993EF39ACF57E5B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4">
    <w:name w:val="8ED2D3BC7BDD4A6C956AC6500AD03CA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4">
    <w:name w:val="27BC98D5F5B74B0A98A213036ED37AB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4">
    <w:name w:val="5056D89C82704D01B2516408E977006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4">
    <w:name w:val="F70BD2D3826B443A9DF8812EA40226C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4">
    <w:name w:val="8ECD7F906EBF4CD1832969E0DB869B3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4">
    <w:name w:val="78E448312BB3412FA2A4EF44027CEEB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4">
    <w:name w:val="EF3401243FB0443B92B54799B733D5F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4">
    <w:name w:val="70ECFF920B0A44D2912DCACD506B38D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4">
    <w:name w:val="90449A824F9E4909B1EC789CF6EE771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4">
    <w:name w:val="F819CB677BBC4A85B682F7B10D9C5F6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4">
    <w:name w:val="D9B247137E7544FF811D24AB5542C44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4">
    <w:name w:val="6B7C8AEFB4EF44CC8BD69FFB42F6371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1">
    <w:name w:val="DADCDAF39A6641F098EE4F57E039EE8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9">
    <w:name w:val="32B07147A651473D970CD60DF92ACC8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9">
    <w:name w:val="C77600EF687A4716A5BEE30F7CA5BA2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9">
    <w:name w:val="A719C3517EC9491D90BF649B9B59208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9">
    <w:name w:val="EE51092695A944109B8AEAC868B5FA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9">
    <w:name w:val="E45507BD9FDF4CE3835C890306DC1A1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9">
    <w:name w:val="900547AE62114142BBEE589D392EDA9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9">
    <w:name w:val="EE98DE96A54045D1A68195110DD9B6A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9">
    <w:name w:val="9E822F9EF9EB44A18413B3198313479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1">
    <w:name w:val="C3135915DEF34AC88ABFADB37635AA6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9">
    <w:name w:val="04F2735507934A79B270637A686739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9">
    <w:name w:val="336A25176B564C60A805209466210C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9">
    <w:name w:val="FE22838C0C4D4C9FAF3BF806C86F15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9">
    <w:name w:val="B433FE2D03AC4D67852891B1158FCC0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9">
    <w:name w:val="9ECB2A88101B4FD3800F8EA070D8378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9">
    <w:name w:val="CEECA279EECB4E04B5D1FD547E44D62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9">
    <w:name w:val="B23733CACEEA4CC2AD9BDF1BEB38362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1">
    <w:name w:val="24FFEC1D13A54467BF92ED72DD53CA2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9">
    <w:name w:val="A9919E1AA1AD4DD58DC5C1E1C804212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9">
    <w:name w:val="C3339E13547A4200975B48CC8D22D46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9">
    <w:name w:val="3DACB39D92944A25BFF4CB407BF8B68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9">
    <w:name w:val="4760C2E209CA4A6AAC00EC8E6268495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9">
    <w:name w:val="E4B4EAD32F4B403F852F00587D9BC10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9">
    <w:name w:val="C120D1B1F0774E29A04B2A7394AE21D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9">
    <w:name w:val="56916FDA0E144BCEBFE7638C97B5B49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1">
    <w:name w:val="46A7913321E144D3A397F774069B837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9">
    <w:name w:val="A7CE8E07F29A48D0B6D4B500F75B9C7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9">
    <w:name w:val="93036160D4244696848C040358A7FF5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9">
    <w:name w:val="853D9409A9E8428988E1BE37CCAC94B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9">
    <w:name w:val="0363D0ED93424999A353A12B97DCADF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9">
    <w:name w:val="DC5EB6B212134C74BEACB2CBE632D14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9">
    <w:name w:val="FB390C669D264E0BB4CCB65FAE47066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9">
    <w:name w:val="ABD5908530AA4FB69DF7BC5262C8478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1">
    <w:name w:val="035DCE449A194FEFB87CFCA57DA64C8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9">
    <w:name w:val="A06C3F6C3E0D42F7B11B34621187A6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9">
    <w:name w:val="B6DDFAC180C04AED9E74E29B064B286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9">
    <w:name w:val="4940EAB14611466DB17FB0494A94D3D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9">
    <w:name w:val="A97BEE0A63C34C6A9C06757CDF67AF4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9">
    <w:name w:val="5613EFAD4B594462AD843C4286EACD1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9">
    <w:name w:val="6A7C7A00B7DA49BEA4A189E96247643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9">
    <w:name w:val="9E45947FE4FA4F168B6EE010C20E71D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7">
    <w:name w:val="9368A0988ED64D1899CD8D2C1C6A3D4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1">
    <w:name w:val="C50A54567E9E43B1B74164B3E7BEF9F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9">
    <w:name w:val="E8A3BCD3C0A4421DBF145919E3D8B95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1">
    <w:name w:val="CEE257022C01446A99E3834D4F58D10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9">
    <w:name w:val="6DA43AB7F99D4B6EA9B71D8C71D9C72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1">
    <w:name w:val="92E4A94777FB4FD3ACD6FFF7C9D7CBA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9">
    <w:name w:val="34A761D82A7A495998ACD761A25F7B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9">
    <w:name w:val="A52A1FFC791E459B892FBFA730E5D65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9">
    <w:name w:val="60B00BCA599E4881BAAAAD3E94411FE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9">
    <w:name w:val="77E142F6D82841FC8D77A53893A0E11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9">
    <w:name w:val="06E2DD5EDA304C7CBB4754DDDBCB450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9">
    <w:name w:val="9F1A7E2ECEB1408B9E8830AC58380D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1">
    <w:name w:val="22A80B7095E74ABBB978C6D63A2F817F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1">
    <w:name w:val="FD89C76EAD464C8D9CBE6449E740BBC741"/>
    <w:rsid w:val="002C4178"/>
    <w:pPr>
      <w:spacing w:after="0" w:line="240" w:lineRule="auto"/>
    </w:pPr>
  </w:style>
  <w:style w:type="paragraph" w:customStyle="1" w:styleId="5CE6BB1373BE464AB4ADC6A6DFD520BD41">
    <w:name w:val="5CE6BB1373BE464AB4ADC6A6DFD520BD41"/>
    <w:rsid w:val="002C4178"/>
    <w:pPr>
      <w:spacing w:after="0" w:line="240" w:lineRule="auto"/>
    </w:pPr>
  </w:style>
  <w:style w:type="paragraph" w:customStyle="1" w:styleId="DA03A06EE589462FB67CE8A9006BC54D29">
    <w:name w:val="DA03A06EE589462FB67CE8A9006BC54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9">
    <w:name w:val="440DB3CF7C274590B084BA84B78518D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9">
    <w:name w:val="80A7DB6E47EF4AE9ACD3A14C8E78E0B6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9">
    <w:name w:val="82B23F8E9E21431793E062C2BDC7F23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9">
    <w:name w:val="31AB7145241D4EA6A72639F3507E1513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9">
    <w:name w:val="7421CDA3320A434A810CCAD92045A23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9">
    <w:name w:val="42791A9D6D7142AF8CB382D4F8B55953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9">
    <w:name w:val="5DE9999EC2224F7AB2294B75B3D2FB8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9">
    <w:name w:val="3AAFF4168878477EA6E0D8CC6ED9DAC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9">
    <w:name w:val="35E1B9747A65474D90247064D81D6B1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9">
    <w:name w:val="0B8FCE6E5200414DB8EFF2EF28A27F0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9">
    <w:name w:val="7683E3C8F2E34C90AF5B7175CBEFE03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9">
    <w:name w:val="1A3BB433A8E64927810E0A4267C22C9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9">
    <w:name w:val="907B5E8EA524493289CBCDDB7BC6968B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9">
    <w:name w:val="359D770606F54A8D9A46671EBB581CD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9">
    <w:name w:val="28E22662F178414790326F395E7057A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9">
    <w:name w:val="BD1248E740FF4D8488897747D48D66B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9">
    <w:name w:val="26C5476B5126478E9AA02601EBA5F19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9">
    <w:name w:val="1DDA8B7389DA42089D5A79D8147F2AE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9">
    <w:name w:val="36DA796592B44C2090E8FD12DB846B9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9">
    <w:name w:val="4C7DCC012A2F4701887F530244B45FD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9">
    <w:name w:val="37EE45FB77434147BA47D8F61696FBC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9">
    <w:name w:val="9F65408135A84393B41FE85F624722C9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9">
    <w:name w:val="94449C0D1DCB4A55B73D989E6321765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9">
    <w:name w:val="93EBF04604C046278CFAE7DDF44884D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9">
    <w:name w:val="83B8FB0B74AC4F6F8C7ADFAEDAEF630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9">
    <w:name w:val="EBC24A9279E9454A96E16405F3742A2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9">
    <w:name w:val="23F5D074E3AF4C1396ECD7073F8121D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9">
    <w:name w:val="1C32699401DA461797C7836A645915E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9">
    <w:name w:val="DAE3692AD7DA468D8BFA7CBE21BB0AA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9">
    <w:name w:val="54E470CD26F045E9A2632616170806E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9">
    <w:name w:val="F62F634A22ED48F1A5071999D30D873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9">
    <w:name w:val="9A9BCE3E27FF44F69E9B2B438FECA01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0">
    <w:name w:val="1E7C6ACE45EE43E596EB23B9649C62E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0">
    <w:name w:val="484228F99EC74537AD7A4E6BA41532F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0">
    <w:name w:val="8444D93D742645D387BC32BA9FCB6B1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0">
    <w:name w:val="D0F41EB27A914943A0FE69F80129E76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0">
    <w:name w:val="8AA3B291CACC46F7A12E157A524E327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0">
    <w:name w:val="A0320D93E8F04789B7A49622DEF5B47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0">
    <w:name w:val="4C8A1D3DAAEE4390935BCA798D6906D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0">
    <w:name w:val="A9B22366670A4E55B7A9B96E69F4679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0">
    <w:name w:val="6730F704490740EFAEF81D0838B8A14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6">
    <w:name w:val="5A92EFB84CB54216A09384B39329F875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9">
    <w:name w:val="0CFD446BB73B4A02B3E861A60E8EE04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8">
    <w:name w:val="5B2E95BABA0A48C49CCB886462C2323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7">
    <w:name w:val="2E7A297054914408BA41641EFA49BFC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6">
    <w:name w:val="896283A7160A42E2BAA327221E41FC8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5">
    <w:name w:val="18E917506D2D427FB04A17C6FDBB58C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5">
    <w:name w:val="B074D4A6F6DE4CBCB11C57B5BDB6E30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5">
    <w:name w:val="054E766A48B7460C8B598AE3C13D12B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5">
    <w:name w:val="924C05794CC345C38CF732C8ED8038A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5">
    <w:name w:val="16EA756F86404B87B762CFD320B14B66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5">
    <w:name w:val="E4455CC3109E4A1A9B71713B7E7BE05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5">
    <w:name w:val="B73774B65CB84619B3B90616E821CBF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5">
    <w:name w:val="816D4068C1FB4CA68BC8591194725FD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5">
    <w:name w:val="6EF2C20D4EFB455881FBD030A8202F1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5">
    <w:name w:val="2BF073888DC84156A425923F802E867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5">
    <w:name w:val="FD4D4436C89E404F93E1E0B7B362D51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5">
    <w:name w:val="40BAF7C15E19416EA8F065E90517D22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5">
    <w:name w:val="1391F33CDBDC4522B33136076ECEE43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5">
    <w:name w:val="0F499DDCFE0F41E6A7532FD43D8B19F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5">
    <w:name w:val="0B34FC4E1C92464D993EF39ACF57E5B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5">
    <w:name w:val="8ED2D3BC7BDD4A6C956AC6500AD03CA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5">
    <w:name w:val="27BC98D5F5B74B0A98A213036ED37AB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5">
    <w:name w:val="5056D89C82704D01B2516408E977006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5">
    <w:name w:val="F70BD2D3826B443A9DF8812EA40226C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5">
    <w:name w:val="8ECD7F906EBF4CD1832969E0DB869B3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5">
    <w:name w:val="78E448312BB3412FA2A4EF44027CEEB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5">
    <w:name w:val="EF3401243FB0443B92B54799B733D5F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5">
    <w:name w:val="70ECFF920B0A44D2912DCACD506B38D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5">
    <w:name w:val="90449A824F9E4909B1EC789CF6EE771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5">
    <w:name w:val="F819CB677BBC4A85B682F7B10D9C5F6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5">
    <w:name w:val="D9B247137E7544FF811D24AB5542C44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5">
    <w:name w:val="6B7C8AEFB4EF44CC8BD69FFB42F6371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2">
    <w:name w:val="DADCDAF39A6641F098EE4F57E039EE8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0">
    <w:name w:val="32B07147A651473D970CD60DF92ACC8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0">
    <w:name w:val="C77600EF687A4716A5BEE30F7CA5BA2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0">
    <w:name w:val="A719C3517EC9491D90BF649B9B59208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0">
    <w:name w:val="EE51092695A944109B8AEAC868B5FA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0">
    <w:name w:val="E45507BD9FDF4CE3835C890306DC1A1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0">
    <w:name w:val="900547AE62114142BBEE589D392EDA9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0">
    <w:name w:val="EE98DE96A54045D1A68195110DD9B6A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0">
    <w:name w:val="9E822F9EF9EB44A18413B3198313479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2">
    <w:name w:val="C3135915DEF34AC88ABFADB37635AA6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0">
    <w:name w:val="04F2735507934A79B270637A686739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0">
    <w:name w:val="336A25176B564C60A805209466210C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0">
    <w:name w:val="FE22838C0C4D4C9FAF3BF806C86F15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0">
    <w:name w:val="B433FE2D03AC4D67852891B1158FCC0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0">
    <w:name w:val="9ECB2A88101B4FD3800F8EA070D8378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0">
    <w:name w:val="CEECA279EECB4E04B5D1FD547E44D62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0">
    <w:name w:val="B23733CACEEA4CC2AD9BDF1BEB38362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2">
    <w:name w:val="24FFEC1D13A54467BF92ED72DD53CA2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0">
    <w:name w:val="A9919E1AA1AD4DD58DC5C1E1C804212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0">
    <w:name w:val="C3339E13547A4200975B48CC8D22D46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0">
    <w:name w:val="3DACB39D92944A25BFF4CB407BF8B68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0">
    <w:name w:val="4760C2E209CA4A6AAC00EC8E6268495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0">
    <w:name w:val="E4B4EAD32F4B403F852F00587D9BC10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0">
    <w:name w:val="C120D1B1F0774E29A04B2A7394AE21D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0">
    <w:name w:val="56916FDA0E144BCEBFE7638C97B5B49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2">
    <w:name w:val="46A7913321E144D3A397F774069B837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0">
    <w:name w:val="A7CE8E07F29A48D0B6D4B500F75B9C7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0">
    <w:name w:val="93036160D4244696848C040358A7FF5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0">
    <w:name w:val="853D9409A9E8428988E1BE37CCAC94B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0">
    <w:name w:val="0363D0ED93424999A353A12B97DCADF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0">
    <w:name w:val="DC5EB6B212134C74BEACB2CBE632D14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0">
    <w:name w:val="FB390C669D264E0BB4CCB65FAE47066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0">
    <w:name w:val="ABD5908530AA4FB69DF7BC5262C8478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2">
    <w:name w:val="035DCE449A194FEFB87CFCA57DA64C8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0">
    <w:name w:val="A06C3F6C3E0D42F7B11B34621187A6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0">
    <w:name w:val="B6DDFAC180C04AED9E74E29B064B286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0">
    <w:name w:val="4940EAB14611466DB17FB0494A94D3D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0">
    <w:name w:val="A97BEE0A63C34C6A9C06757CDF67AF4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0">
    <w:name w:val="5613EFAD4B594462AD843C4286EACD1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0">
    <w:name w:val="6A7C7A00B7DA49BEA4A189E96247643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0">
    <w:name w:val="9E45947FE4FA4F168B6EE010C20E71D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8">
    <w:name w:val="9368A0988ED64D1899CD8D2C1C6A3D4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2">
    <w:name w:val="C50A54567E9E43B1B74164B3E7BEF9F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0">
    <w:name w:val="E8A3BCD3C0A4421DBF145919E3D8B95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2">
    <w:name w:val="CEE257022C01446A99E3834D4F58D10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0">
    <w:name w:val="6DA43AB7F99D4B6EA9B71D8C71D9C72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2">
    <w:name w:val="92E4A94777FB4FD3ACD6FFF7C9D7CBA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0">
    <w:name w:val="34A761D82A7A495998ACD761A25F7B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0">
    <w:name w:val="A52A1FFC791E459B892FBFA730E5D65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0">
    <w:name w:val="60B00BCA599E4881BAAAAD3E94411FE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0">
    <w:name w:val="77E142F6D82841FC8D77A53893A0E11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0">
    <w:name w:val="06E2DD5EDA304C7CBB4754DDDBCB450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0">
    <w:name w:val="9F1A7E2ECEB1408B9E8830AC58380D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2">
    <w:name w:val="22A80B7095E74ABBB978C6D63A2F817F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2">
    <w:name w:val="FD89C76EAD464C8D9CBE6449E740BBC742"/>
    <w:rsid w:val="002C4178"/>
    <w:pPr>
      <w:spacing w:after="0" w:line="240" w:lineRule="auto"/>
    </w:pPr>
  </w:style>
  <w:style w:type="paragraph" w:customStyle="1" w:styleId="5CE6BB1373BE464AB4ADC6A6DFD520BD42">
    <w:name w:val="5CE6BB1373BE464AB4ADC6A6DFD520BD42"/>
    <w:rsid w:val="002C4178"/>
    <w:pPr>
      <w:spacing w:after="0" w:line="240" w:lineRule="auto"/>
    </w:pPr>
  </w:style>
  <w:style w:type="paragraph" w:customStyle="1" w:styleId="DA03A06EE589462FB67CE8A9006BC54D30">
    <w:name w:val="DA03A06EE589462FB67CE8A9006BC54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0">
    <w:name w:val="440DB3CF7C274590B084BA84B78518D1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0">
    <w:name w:val="80A7DB6E47EF4AE9ACD3A14C8E78E0B6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0">
    <w:name w:val="82B23F8E9E21431793E062C2BDC7F238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0">
    <w:name w:val="31AB7145241D4EA6A72639F3507E1513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0">
    <w:name w:val="7421CDA3320A434A810CCAD92045A23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0">
    <w:name w:val="42791A9D6D7142AF8CB382D4F8B55953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0">
    <w:name w:val="5DE9999EC2224F7AB2294B75B3D2FB88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0">
    <w:name w:val="3AAFF4168878477EA6E0D8CC6ED9DAC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0">
    <w:name w:val="35E1B9747A65474D90247064D81D6B1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0">
    <w:name w:val="0B8FCE6E5200414DB8EFF2EF28A27F0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0">
    <w:name w:val="7683E3C8F2E34C90AF5B7175CBEFE03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0">
    <w:name w:val="1A3BB433A8E64927810E0A4267C22C9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0">
    <w:name w:val="907B5E8EA524493289CBCDDB7BC6968B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0">
    <w:name w:val="359D770606F54A8D9A46671EBB581CD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0">
    <w:name w:val="28E22662F178414790326F395E7057A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0">
    <w:name w:val="BD1248E740FF4D8488897747D48D66B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0">
    <w:name w:val="26C5476B5126478E9AA02601EBA5F197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0">
    <w:name w:val="1DDA8B7389DA42089D5A79D8147F2AE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0">
    <w:name w:val="36DA796592B44C2090E8FD12DB846B9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0">
    <w:name w:val="4C7DCC012A2F4701887F530244B45FD5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0">
    <w:name w:val="37EE45FB77434147BA47D8F61696FBC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0">
    <w:name w:val="9F65408135A84393B41FE85F624722C9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0">
    <w:name w:val="94449C0D1DCB4A55B73D989E63217652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0">
    <w:name w:val="93EBF04604C046278CFAE7DDF44884D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0">
    <w:name w:val="83B8FB0B74AC4F6F8C7ADFAEDAEF6301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0">
    <w:name w:val="EBC24A9279E9454A96E16405F3742A2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0">
    <w:name w:val="23F5D074E3AF4C1396ECD7073F8121D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0">
    <w:name w:val="1C32699401DA461797C7836A645915E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0">
    <w:name w:val="DAE3692AD7DA468D8BFA7CBE21BB0AA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0">
    <w:name w:val="54E470CD26F045E9A2632616170806E4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0">
    <w:name w:val="F62F634A22ED48F1A5071999D30D873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0">
    <w:name w:val="9A9BCE3E27FF44F69E9B2B438FECA01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1">
    <w:name w:val="1E7C6ACE45EE43E596EB23B9649C62E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1">
    <w:name w:val="484228F99EC74537AD7A4E6BA41532F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1">
    <w:name w:val="8444D93D742645D387BC32BA9FCB6B1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1">
    <w:name w:val="D0F41EB27A914943A0FE69F80129E76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1">
    <w:name w:val="8AA3B291CACC46F7A12E157A524E327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1">
    <w:name w:val="A0320D93E8F04789B7A49622DEF5B47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1">
    <w:name w:val="4C8A1D3DAAEE4390935BCA798D6906D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1">
    <w:name w:val="A9B22366670A4E55B7A9B96E69F4679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1">
    <w:name w:val="6730F704490740EFAEF81D0838B8A14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7">
    <w:name w:val="5A92EFB84CB54216A09384B39329F875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0">
    <w:name w:val="0CFD446BB73B4A02B3E861A60E8EE04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9">
    <w:name w:val="5B2E95BABA0A48C49CCB886462C2323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8">
    <w:name w:val="2E7A297054914408BA41641EFA49BFC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7">
    <w:name w:val="896283A7160A42E2BAA327221E41FC8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6">
    <w:name w:val="18E917506D2D427FB04A17C6FDBB58C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6">
    <w:name w:val="B074D4A6F6DE4CBCB11C57B5BDB6E30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6">
    <w:name w:val="054E766A48B7460C8B598AE3C13D12B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6">
    <w:name w:val="924C05794CC345C38CF732C8ED8038A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6">
    <w:name w:val="16EA756F86404B87B762CFD320B14B66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6">
    <w:name w:val="E4455CC3109E4A1A9B71713B7E7BE05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6">
    <w:name w:val="B73774B65CB84619B3B90616E821CBF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6">
    <w:name w:val="816D4068C1FB4CA68BC8591194725FD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6">
    <w:name w:val="6EF2C20D4EFB455881FBD030A8202F1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6">
    <w:name w:val="2BF073888DC84156A425923F802E867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6">
    <w:name w:val="FD4D4436C89E404F93E1E0B7B362D51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6">
    <w:name w:val="40BAF7C15E19416EA8F065E90517D22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6">
    <w:name w:val="1391F33CDBDC4522B33136076ECEE43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6">
    <w:name w:val="0F499DDCFE0F41E6A7532FD43D8B19F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6">
    <w:name w:val="0B34FC4E1C92464D993EF39ACF57E5B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6">
    <w:name w:val="8ED2D3BC7BDD4A6C956AC6500AD03CA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6">
    <w:name w:val="27BC98D5F5B74B0A98A213036ED37AB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6">
    <w:name w:val="5056D89C82704D01B2516408E977006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6">
    <w:name w:val="F70BD2D3826B443A9DF8812EA40226C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6">
    <w:name w:val="8ECD7F906EBF4CD1832969E0DB869B3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6">
    <w:name w:val="78E448312BB3412FA2A4EF44027CEEB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6">
    <w:name w:val="EF3401243FB0443B92B54799B733D5F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6">
    <w:name w:val="70ECFF920B0A44D2912DCACD506B38D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6">
    <w:name w:val="90449A824F9E4909B1EC789CF6EE771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6">
    <w:name w:val="F819CB677BBC4A85B682F7B10D9C5F6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6">
    <w:name w:val="D9B247137E7544FF811D24AB5542C44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6">
    <w:name w:val="6B7C8AEFB4EF44CC8BD69FFB42F6371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3">
    <w:name w:val="DADCDAF39A6641F098EE4F57E039EE8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1">
    <w:name w:val="32B07147A651473D970CD60DF92ACC8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1">
    <w:name w:val="C77600EF687A4716A5BEE30F7CA5BA2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1">
    <w:name w:val="A719C3517EC9491D90BF649B9B59208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1">
    <w:name w:val="EE51092695A944109B8AEAC868B5FA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1">
    <w:name w:val="E45507BD9FDF4CE3835C890306DC1A1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1">
    <w:name w:val="900547AE62114142BBEE589D392EDA9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1">
    <w:name w:val="EE98DE96A54045D1A68195110DD9B6A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1">
    <w:name w:val="9E822F9EF9EB44A18413B3198313479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3">
    <w:name w:val="C3135915DEF34AC88ABFADB37635AA6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1">
    <w:name w:val="04F2735507934A79B270637A686739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1">
    <w:name w:val="336A25176B564C60A805209466210C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1">
    <w:name w:val="FE22838C0C4D4C9FAF3BF806C86F15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1">
    <w:name w:val="B433FE2D03AC4D67852891B1158FCC0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1">
    <w:name w:val="9ECB2A88101B4FD3800F8EA070D8378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1">
    <w:name w:val="CEECA279EECB4E04B5D1FD547E44D62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1">
    <w:name w:val="B23733CACEEA4CC2AD9BDF1BEB38362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3">
    <w:name w:val="24FFEC1D13A54467BF92ED72DD53CA2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1">
    <w:name w:val="A9919E1AA1AD4DD58DC5C1E1C804212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1">
    <w:name w:val="C3339E13547A4200975B48CC8D22D46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1">
    <w:name w:val="3DACB39D92944A25BFF4CB407BF8B68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1">
    <w:name w:val="4760C2E209CA4A6AAC00EC8E6268495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1">
    <w:name w:val="E4B4EAD32F4B403F852F00587D9BC10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1">
    <w:name w:val="C120D1B1F0774E29A04B2A7394AE21D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1">
    <w:name w:val="56916FDA0E144BCEBFE7638C97B5B49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3">
    <w:name w:val="46A7913321E144D3A397F774069B837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1">
    <w:name w:val="A7CE8E07F29A48D0B6D4B500F75B9C7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1">
    <w:name w:val="93036160D4244696848C040358A7FF5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1">
    <w:name w:val="853D9409A9E8428988E1BE37CCAC94B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1">
    <w:name w:val="0363D0ED93424999A353A12B97DCADF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1">
    <w:name w:val="DC5EB6B212134C74BEACB2CBE632D14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1">
    <w:name w:val="FB390C669D264E0BB4CCB65FAE47066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1">
    <w:name w:val="ABD5908530AA4FB69DF7BC5262C8478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3">
    <w:name w:val="035DCE449A194FEFB87CFCA57DA64C8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1">
    <w:name w:val="A06C3F6C3E0D42F7B11B34621187A6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1">
    <w:name w:val="B6DDFAC180C04AED9E74E29B064B286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1">
    <w:name w:val="4940EAB14611466DB17FB0494A94D3D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1">
    <w:name w:val="A97BEE0A63C34C6A9C06757CDF67AF4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1">
    <w:name w:val="5613EFAD4B594462AD843C4286EACD1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1">
    <w:name w:val="6A7C7A00B7DA49BEA4A189E96247643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1">
    <w:name w:val="9E45947FE4FA4F168B6EE010C20E71D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9">
    <w:name w:val="9368A0988ED64D1899CD8D2C1C6A3D4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3">
    <w:name w:val="C50A54567E9E43B1B74164B3E7BEF9F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1">
    <w:name w:val="E8A3BCD3C0A4421DBF145919E3D8B95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3">
    <w:name w:val="CEE257022C01446A99E3834D4F58D10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1">
    <w:name w:val="6DA43AB7F99D4B6EA9B71D8C71D9C72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3">
    <w:name w:val="92E4A94777FB4FD3ACD6FFF7C9D7CBA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1">
    <w:name w:val="34A761D82A7A495998ACD761A25F7B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1">
    <w:name w:val="A52A1FFC791E459B892FBFA730E5D65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1">
    <w:name w:val="60B00BCA599E4881BAAAAD3E94411FE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1">
    <w:name w:val="77E142F6D82841FC8D77A53893A0E11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1">
    <w:name w:val="06E2DD5EDA304C7CBB4754DDDBCB450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1">
    <w:name w:val="9F1A7E2ECEB1408B9E8830AC58380D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3">
    <w:name w:val="22A80B7095E74ABBB978C6D63A2F817F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3">
    <w:name w:val="FD89C76EAD464C8D9CBE6449E740BBC743"/>
    <w:rsid w:val="002C4178"/>
    <w:pPr>
      <w:spacing w:after="0" w:line="240" w:lineRule="auto"/>
    </w:pPr>
  </w:style>
  <w:style w:type="paragraph" w:customStyle="1" w:styleId="5CE6BB1373BE464AB4ADC6A6DFD520BD43">
    <w:name w:val="5CE6BB1373BE464AB4ADC6A6DFD520BD43"/>
    <w:rsid w:val="002C4178"/>
    <w:pPr>
      <w:spacing w:after="0" w:line="240" w:lineRule="auto"/>
    </w:pPr>
  </w:style>
  <w:style w:type="paragraph" w:customStyle="1" w:styleId="DA03A06EE589462FB67CE8A9006BC54D31">
    <w:name w:val="DA03A06EE589462FB67CE8A9006BC54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1">
    <w:name w:val="440DB3CF7C274590B084BA84B78518D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1">
    <w:name w:val="80A7DB6E47EF4AE9ACD3A14C8E78E0B6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1">
    <w:name w:val="82B23F8E9E21431793E062C2BDC7F238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1">
    <w:name w:val="31AB7145241D4EA6A72639F3507E1513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1">
    <w:name w:val="7421CDA3320A434A810CCAD92045A23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1">
    <w:name w:val="42791A9D6D7142AF8CB382D4F8B55953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1">
    <w:name w:val="5DE9999EC2224F7AB2294B75B3D2FB88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1">
    <w:name w:val="3AAFF4168878477EA6E0D8CC6ED9DAC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1">
    <w:name w:val="35E1B9747A65474D90247064D81D6B1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1">
    <w:name w:val="0B8FCE6E5200414DB8EFF2EF28A27F0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1">
    <w:name w:val="7683E3C8F2E34C90AF5B7175CBEFE03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1">
    <w:name w:val="1A3BB433A8E64927810E0A4267C22C9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1">
    <w:name w:val="907B5E8EA524493289CBCDDB7BC6968B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1">
    <w:name w:val="359D770606F54A8D9A46671EBB581CD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1">
    <w:name w:val="28E22662F178414790326F395E7057A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1">
    <w:name w:val="BD1248E740FF4D8488897747D48D66B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1">
    <w:name w:val="26C5476B5126478E9AA02601EBA5F197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1">
    <w:name w:val="1DDA8B7389DA42089D5A79D8147F2AE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1">
    <w:name w:val="36DA796592B44C2090E8FD12DB846B9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1">
    <w:name w:val="4C7DCC012A2F4701887F530244B45FD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1">
    <w:name w:val="37EE45FB77434147BA47D8F61696FBC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1">
    <w:name w:val="9F65408135A84393B41FE85F624722C9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1">
    <w:name w:val="94449C0D1DCB4A55B73D989E63217652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1">
    <w:name w:val="93EBF04604C046278CFAE7DDF44884D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1">
    <w:name w:val="83B8FB0B74AC4F6F8C7ADFAEDAEF630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1">
    <w:name w:val="EBC24A9279E9454A96E16405F3742A2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1">
    <w:name w:val="23F5D074E3AF4C1396ECD7073F8121D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1">
    <w:name w:val="1C32699401DA461797C7836A645915E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1">
    <w:name w:val="DAE3692AD7DA468D8BFA7CBE21BB0AA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1">
    <w:name w:val="54E470CD26F045E9A2632616170806E4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1">
    <w:name w:val="F62F634A22ED48F1A5071999D30D873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1">
    <w:name w:val="9A9BCE3E27FF44F69E9B2B438FECA01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2">
    <w:name w:val="1E7C6ACE45EE43E596EB23B9649C62E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2">
    <w:name w:val="484228F99EC74537AD7A4E6BA41532F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2">
    <w:name w:val="8444D93D742645D387BC32BA9FCB6B1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2">
    <w:name w:val="D0F41EB27A914943A0FE69F80129E76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2">
    <w:name w:val="8AA3B291CACC46F7A12E157A524E327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2">
    <w:name w:val="A0320D93E8F04789B7A49622DEF5B47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2">
    <w:name w:val="4C8A1D3DAAEE4390935BCA798D6906D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2">
    <w:name w:val="A9B22366670A4E55B7A9B96E69F4679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2">
    <w:name w:val="6730F704490740EFAEF81D0838B8A14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8">
    <w:name w:val="5A92EFB84CB54216A09384B39329F875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1">
    <w:name w:val="0CFD446BB73B4A02B3E861A60E8EE04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0">
    <w:name w:val="5B2E95BABA0A48C49CCB886462C2323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9">
    <w:name w:val="2E7A297054914408BA41641EFA49BFC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8">
    <w:name w:val="896283A7160A42E2BAA327221E41FC8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7">
    <w:name w:val="18E917506D2D427FB04A17C6FDBB58C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7">
    <w:name w:val="B074D4A6F6DE4CBCB11C57B5BDB6E30B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7">
    <w:name w:val="054E766A48B7460C8B598AE3C13D12B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7">
    <w:name w:val="924C05794CC345C38CF732C8ED8038A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7">
    <w:name w:val="16EA756F86404B87B762CFD320B14B66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7">
    <w:name w:val="E4455CC3109E4A1A9B71713B7E7BE05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7">
    <w:name w:val="B73774B65CB84619B3B90616E821CBF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7">
    <w:name w:val="816D4068C1FB4CA68BC8591194725FD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7">
    <w:name w:val="6EF2C20D4EFB455881FBD030A8202F1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7">
    <w:name w:val="2BF073888DC84156A425923F802E867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7">
    <w:name w:val="FD4D4436C89E404F93E1E0B7B362D51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7">
    <w:name w:val="40BAF7C15E19416EA8F065E90517D22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7">
    <w:name w:val="1391F33CDBDC4522B33136076ECEE43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7">
    <w:name w:val="0F499DDCFE0F41E6A7532FD43D8B19F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7">
    <w:name w:val="0B34FC4E1C92464D993EF39ACF57E5B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7">
    <w:name w:val="8ED2D3BC7BDD4A6C956AC6500AD03CA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7">
    <w:name w:val="27BC98D5F5B74B0A98A213036ED37AB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7">
    <w:name w:val="5056D89C82704D01B2516408E977006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7">
    <w:name w:val="F70BD2D3826B443A9DF8812EA40226C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7">
    <w:name w:val="8ECD7F906EBF4CD1832969E0DB869B3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7">
    <w:name w:val="78E448312BB3412FA2A4EF44027CEEB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7">
    <w:name w:val="EF3401243FB0443B92B54799B733D5F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7">
    <w:name w:val="70ECFF920B0A44D2912DCACD506B38D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7">
    <w:name w:val="90449A824F9E4909B1EC789CF6EE771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7">
    <w:name w:val="F819CB677BBC4A85B682F7B10D9C5F6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7">
    <w:name w:val="D9B247137E7544FF811D24AB5542C44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7">
    <w:name w:val="6B7C8AEFB4EF44CC8BD69FFB42F6371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4">
    <w:name w:val="DADCDAF39A6641F098EE4F57E039EE8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2">
    <w:name w:val="32B07147A651473D970CD60DF92ACC8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2">
    <w:name w:val="C77600EF687A4716A5BEE30F7CA5BA2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2">
    <w:name w:val="A719C3517EC9491D90BF649B9B59208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2">
    <w:name w:val="EE51092695A944109B8AEAC868B5FA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2">
    <w:name w:val="E45507BD9FDF4CE3835C890306DC1A1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2">
    <w:name w:val="900547AE62114142BBEE589D392EDA9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2">
    <w:name w:val="EE98DE96A54045D1A68195110DD9B6A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2">
    <w:name w:val="9E822F9EF9EB44A18413B3198313479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4">
    <w:name w:val="C3135915DEF34AC88ABFADB37635AA6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2">
    <w:name w:val="04F2735507934A79B270637A686739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2">
    <w:name w:val="336A25176B564C60A805209466210C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2">
    <w:name w:val="FE22838C0C4D4C9FAF3BF806C86F15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2">
    <w:name w:val="B433FE2D03AC4D67852891B1158FCC0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2">
    <w:name w:val="9ECB2A88101B4FD3800F8EA070D8378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2">
    <w:name w:val="CEECA279EECB4E04B5D1FD547E44D62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2">
    <w:name w:val="B23733CACEEA4CC2AD9BDF1BEB38362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4">
    <w:name w:val="24FFEC1D13A54467BF92ED72DD53CA2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2">
    <w:name w:val="A9919E1AA1AD4DD58DC5C1E1C804212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2">
    <w:name w:val="C3339E13547A4200975B48CC8D22D46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2">
    <w:name w:val="3DACB39D92944A25BFF4CB407BF8B68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2">
    <w:name w:val="4760C2E209CA4A6AAC00EC8E6268495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2">
    <w:name w:val="E4B4EAD32F4B403F852F00587D9BC10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2">
    <w:name w:val="C120D1B1F0774E29A04B2A7394AE21D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2">
    <w:name w:val="56916FDA0E144BCEBFE7638C97B5B49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4">
    <w:name w:val="46A7913321E144D3A397F774069B837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2">
    <w:name w:val="A7CE8E07F29A48D0B6D4B500F75B9C7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2">
    <w:name w:val="93036160D4244696848C040358A7FF5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2">
    <w:name w:val="853D9409A9E8428988E1BE37CCAC94B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2">
    <w:name w:val="0363D0ED93424999A353A12B97DCADF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2">
    <w:name w:val="DC5EB6B212134C74BEACB2CBE632D14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2">
    <w:name w:val="FB390C669D264E0BB4CCB65FAE47066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2">
    <w:name w:val="ABD5908530AA4FB69DF7BC5262C8478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4">
    <w:name w:val="035DCE449A194FEFB87CFCA57DA64C8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2">
    <w:name w:val="A06C3F6C3E0D42F7B11B34621187A6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2">
    <w:name w:val="B6DDFAC180C04AED9E74E29B064B286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2">
    <w:name w:val="4940EAB14611466DB17FB0494A94D3D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2">
    <w:name w:val="A97BEE0A63C34C6A9C06757CDF67AF4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2">
    <w:name w:val="5613EFAD4B594462AD843C4286EACD1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2">
    <w:name w:val="6A7C7A00B7DA49BEA4A189E96247643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2">
    <w:name w:val="9E45947FE4FA4F168B6EE010C20E71D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0">
    <w:name w:val="9368A0988ED64D1899CD8D2C1C6A3D4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4">
    <w:name w:val="C50A54567E9E43B1B74164B3E7BEF9F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2">
    <w:name w:val="E8A3BCD3C0A4421DBF145919E3D8B95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4">
    <w:name w:val="CEE257022C01446A99E3834D4F58D10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2">
    <w:name w:val="6DA43AB7F99D4B6EA9B71D8C71D9C72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4">
    <w:name w:val="92E4A94777FB4FD3ACD6FFF7C9D7CBA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2">
    <w:name w:val="34A761D82A7A495998ACD761A25F7B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2">
    <w:name w:val="A52A1FFC791E459B892FBFA730E5D65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2">
    <w:name w:val="60B00BCA599E4881BAAAAD3E94411FE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2">
    <w:name w:val="77E142F6D82841FC8D77A53893A0E11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2">
    <w:name w:val="06E2DD5EDA304C7CBB4754DDDBCB450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2">
    <w:name w:val="9F1A7E2ECEB1408B9E8830AC58380D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4">
    <w:name w:val="22A80B7095E74ABBB978C6D63A2F817F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4">
    <w:name w:val="FD89C76EAD464C8D9CBE6449E740BBC744"/>
    <w:rsid w:val="002C4178"/>
    <w:pPr>
      <w:spacing w:after="0" w:line="240" w:lineRule="auto"/>
    </w:pPr>
  </w:style>
  <w:style w:type="paragraph" w:customStyle="1" w:styleId="5CE6BB1373BE464AB4ADC6A6DFD520BD44">
    <w:name w:val="5CE6BB1373BE464AB4ADC6A6DFD520BD44"/>
    <w:rsid w:val="002C4178"/>
    <w:pPr>
      <w:spacing w:after="0" w:line="240" w:lineRule="auto"/>
    </w:pPr>
  </w:style>
  <w:style w:type="paragraph" w:customStyle="1" w:styleId="DA03A06EE589462FB67CE8A9006BC54D32">
    <w:name w:val="DA03A06EE589462FB67CE8A9006BC54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2">
    <w:name w:val="440DB3CF7C274590B084BA84B78518D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2">
    <w:name w:val="80A7DB6E47EF4AE9ACD3A14C8E78E0B6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2">
    <w:name w:val="82B23F8E9E21431793E062C2BDC7F238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2">
    <w:name w:val="31AB7145241D4EA6A72639F3507E1513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2">
    <w:name w:val="7421CDA3320A434A810CCAD92045A23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2">
    <w:name w:val="42791A9D6D7142AF8CB382D4F8B55953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2">
    <w:name w:val="5DE9999EC2224F7AB2294B75B3D2FB88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2">
    <w:name w:val="3AAFF4168878477EA6E0D8CC6ED9DAC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2">
    <w:name w:val="35E1B9747A65474D90247064D81D6B1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2">
    <w:name w:val="0B8FCE6E5200414DB8EFF2EF28A27F0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2">
    <w:name w:val="7683E3C8F2E34C90AF5B7175CBEFE03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2">
    <w:name w:val="1A3BB433A8E64927810E0A4267C22C9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2">
    <w:name w:val="907B5E8EA524493289CBCDDB7BC6968B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2">
    <w:name w:val="359D770606F54A8D9A46671EBB581CD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2">
    <w:name w:val="28E22662F178414790326F395E7057A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2">
    <w:name w:val="BD1248E740FF4D8488897747D48D66B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2">
    <w:name w:val="26C5476B5126478E9AA02601EBA5F197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2">
    <w:name w:val="1DDA8B7389DA42089D5A79D8147F2AE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2">
    <w:name w:val="36DA796592B44C2090E8FD12DB846B9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2">
    <w:name w:val="4C7DCC012A2F4701887F530244B45FD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2">
    <w:name w:val="37EE45FB77434147BA47D8F61696FBC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2">
    <w:name w:val="9F65408135A84393B41FE85F624722C9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2">
    <w:name w:val="94449C0D1DCB4A55B73D989E63217652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2">
    <w:name w:val="93EBF04604C046278CFAE7DDF44884D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2">
    <w:name w:val="83B8FB0B74AC4F6F8C7ADFAEDAEF630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2">
    <w:name w:val="EBC24A9279E9454A96E16405F3742A2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2">
    <w:name w:val="23F5D074E3AF4C1396ECD7073F8121D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2">
    <w:name w:val="1C32699401DA461797C7836A645915E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2">
    <w:name w:val="DAE3692AD7DA468D8BFA7CBE21BB0AA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2">
    <w:name w:val="54E470CD26F045E9A2632616170806E4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2">
    <w:name w:val="F62F634A22ED48F1A5071999D30D873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2">
    <w:name w:val="9A9BCE3E27FF44F69E9B2B438FECA01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3">
    <w:name w:val="1E7C6ACE45EE43E596EB23B9649C62E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3">
    <w:name w:val="484228F99EC74537AD7A4E6BA41532F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3">
    <w:name w:val="8444D93D742645D387BC32BA9FCB6B1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3">
    <w:name w:val="D0F41EB27A914943A0FE69F80129E76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3">
    <w:name w:val="8AA3B291CACC46F7A12E157A524E327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3">
    <w:name w:val="A0320D93E8F04789B7A49622DEF5B47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3">
    <w:name w:val="4C8A1D3DAAEE4390935BCA798D6906D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3">
    <w:name w:val="A9B22366670A4E55B7A9B96E69F4679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3">
    <w:name w:val="6730F704490740EFAEF81D0838B8A14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9">
    <w:name w:val="5A92EFB84CB54216A09384B39329F875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2">
    <w:name w:val="0CFD446BB73B4A02B3E861A60E8EE04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1">
    <w:name w:val="5B2E95BABA0A48C49CCB886462C2323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0">
    <w:name w:val="2E7A297054914408BA41641EFA49BFC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9">
    <w:name w:val="896283A7160A42E2BAA327221E41FC8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8">
    <w:name w:val="18E917506D2D427FB04A17C6FDBB58C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8">
    <w:name w:val="B074D4A6F6DE4CBCB11C57B5BDB6E30B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8">
    <w:name w:val="054E766A48B7460C8B598AE3C13D12B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8">
    <w:name w:val="924C05794CC345C38CF732C8ED8038A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8">
    <w:name w:val="16EA756F86404B87B762CFD320B14B66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8">
    <w:name w:val="E4455CC3109E4A1A9B71713B7E7BE05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8">
    <w:name w:val="B73774B65CB84619B3B90616E821CBF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8">
    <w:name w:val="816D4068C1FB4CA68BC8591194725FD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8">
    <w:name w:val="6EF2C20D4EFB455881FBD030A8202F1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8">
    <w:name w:val="2BF073888DC84156A425923F802E867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8">
    <w:name w:val="FD4D4436C89E404F93E1E0B7B362D51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8">
    <w:name w:val="40BAF7C15E19416EA8F065E90517D22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8">
    <w:name w:val="1391F33CDBDC4522B33136076ECEE43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8">
    <w:name w:val="0F499DDCFE0F41E6A7532FD43D8B19F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8">
    <w:name w:val="0B34FC4E1C92464D993EF39ACF57E5B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8">
    <w:name w:val="8ED2D3BC7BDD4A6C956AC6500AD03CA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8">
    <w:name w:val="27BC98D5F5B74B0A98A213036ED37AB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8">
    <w:name w:val="5056D89C82704D01B2516408E977006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8">
    <w:name w:val="F70BD2D3826B443A9DF8812EA40226C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8">
    <w:name w:val="8ECD7F906EBF4CD1832969E0DB869B3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8">
    <w:name w:val="78E448312BB3412FA2A4EF44027CEEB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8">
    <w:name w:val="EF3401243FB0443B92B54799B733D5F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8">
    <w:name w:val="70ECFF920B0A44D2912DCACD506B38D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8">
    <w:name w:val="90449A824F9E4909B1EC789CF6EE771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8">
    <w:name w:val="F819CB677BBC4A85B682F7B10D9C5F6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8">
    <w:name w:val="D9B247137E7544FF811D24AB5542C44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8">
    <w:name w:val="6B7C8AEFB4EF44CC8BD69FFB42F6371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5">
    <w:name w:val="24FFEC1D13A54467BF92ED72DD53CA2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3">
    <w:name w:val="A9919E1AA1AD4DD58DC5C1E1C804212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3">
    <w:name w:val="C3339E13547A4200975B48CC8D22D46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3">
    <w:name w:val="3DACB39D92944A25BFF4CB407BF8B68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3">
    <w:name w:val="4760C2E209CA4A6AAC00EC8E6268495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3">
    <w:name w:val="E4B4EAD32F4B403F852F00587D9BC10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3">
    <w:name w:val="C120D1B1F0774E29A04B2A7394AE21D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3">
    <w:name w:val="56916FDA0E144BCEBFE7638C97B5B49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5">
    <w:name w:val="46A7913321E144D3A397F774069B837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3">
    <w:name w:val="A7CE8E07F29A48D0B6D4B500F75B9C7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3">
    <w:name w:val="93036160D4244696848C040358A7FF5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3">
    <w:name w:val="853D9409A9E8428988E1BE37CCAC94B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3">
    <w:name w:val="0363D0ED93424999A353A12B97DCADF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3">
    <w:name w:val="DC5EB6B212134C74BEACB2CBE632D14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3">
    <w:name w:val="FB390C669D264E0BB4CCB65FAE47066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3">
    <w:name w:val="ABD5908530AA4FB69DF7BC5262C8478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5">
    <w:name w:val="035DCE449A194FEFB87CFCA57DA64C8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3">
    <w:name w:val="A06C3F6C3E0D42F7B11B34621187A6B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3">
    <w:name w:val="B6DDFAC180C04AED9E74E29B064B286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3">
    <w:name w:val="4940EAB14611466DB17FB0494A94D3D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3">
    <w:name w:val="A97BEE0A63C34C6A9C06757CDF67AF4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3">
    <w:name w:val="5613EFAD4B594462AD843C4286EACD1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3">
    <w:name w:val="6A7C7A00B7DA49BEA4A189E96247643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3">
    <w:name w:val="9E45947FE4FA4F168B6EE010C20E71D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1">
    <w:name w:val="9368A0988ED64D1899CD8D2C1C6A3D4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5">
    <w:name w:val="92E4A94777FB4FD3ACD6FFF7C9D7CBA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3">
    <w:name w:val="34A761D82A7A495998ACD761A25F7B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3">
    <w:name w:val="A52A1FFC791E459B892FBFA730E5D65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3">
    <w:name w:val="60B00BCA599E4881BAAAAD3E94411FE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3">
    <w:name w:val="77E142F6D82841FC8D77A53893A0E11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3">
    <w:name w:val="06E2DD5EDA304C7CBB4754DDDBCB450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3">
    <w:name w:val="9F1A7E2ECEB1408B9E8830AC58380D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5">
    <w:name w:val="22A80B7095E74ABBB978C6D63A2F817F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5">
    <w:name w:val="FD89C76EAD464C8D9CBE6449E740BBC745"/>
    <w:rsid w:val="002C4178"/>
    <w:pPr>
      <w:spacing w:after="0" w:line="240" w:lineRule="auto"/>
    </w:pPr>
  </w:style>
  <w:style w:type="paragraph" w:customStyle="1" w:styleId="5CE6BB1373BE464AB4ADC6A6DFD520BD45">
    <w:name w:val="5CE6BB1373BE464AB4ADC6A6DFD520BD45"/>
    <w:rsid w:val="002C4178"/>
    <w:pPr>
      <w:spacing w:after="0" w:line="240" w:lineRule="auto"/>
    </w:pPr>
  </w:style>
  <w:style w:type="paragraph" w:customStyle="1" w:styleId="DA03A06EE589462FB67CE8A9006BC54D33">
    <w:name w:val="DA03A06EE589462FB67CE8A9006BC54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3">
    <w:name w:val="440DB3CF7C274590B084BA84B78518D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3">
    <w:name w:val="80A7DB6E47EF4AE9ACD3A14C8E78E0B6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3">
    <w:name w:val="82B23F8E9E21431793E062C2BDC7F238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3">
    <w:name w:val="31AB7145241D4EA6A72639F3507E1513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3">
    <w:name w:val="7421CDA3320A434A810CCAD92045A23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3">
    <w:name w:val="42791A9D6D7142AF8CB382D4F8B55953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3">
    <w:name w:val="5DE9999EC2224F7AB2294B75B3D2FB88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3">
    <w:name w:val="3AAFF4168878477EA6E0D8CC6ED9DAC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3">
    <w:name w:val="35E1B9747A65474D90247064D81D6B1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3">
    <w:name w:val="0B8FCE6E5200414DB8EFF2EF28A27F0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3">
    <w:name w:val="7683E3C8F2E34C90AF5B7175CBEFE03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3">
    <w:name w:val="1A3BB433A8E64927810E0A4267C22C9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3">
    <w:name w:val="907B5E8EA524493289CBCDDB7BC6968B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3">
    <w:name w:val="359D770606F54A8D9A46671EBB581CD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3">
    <w:name w:val="28E22662F178414790326F395E7057A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3">
    <w:name w:val="BD1248E740FF4D8488897747D48D66B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3">
    <w:name w:val="26C5476B5126478E9AA02601EBA5F197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3">
    <w:name w:val="1DDA8B7389DA42089D5A79D8147F2AE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3">
    <w:name w:val="36DA796592B44C2090E8FD12DB846B9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3">
    <w:name w:val="4C7DCC012A2F4701887F530244B45FD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3">
    <w:name w:val="37EE45FB77434147BA47D8F61696FBC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3">
    <w:name w:val="9F65408135A84393B41FE85F624722C9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3">
    <w:name w:val="94449C0D1DCB4A55B73D989E63217652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3">
    <w:name w:val="93EBF04604C046278CFAE7DDF44884D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3">
    <w:name w:val="83B8FB0B74AC4F6F8C7ADFAEDAEF630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3">
    <w:name w:val="EBC24A9279E9454A96E16405F3742A2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3">
    <w:name w:val="23F5D074E3AF4C1396ECD7073F8121D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3">
    <w:name w:val="1C32699401DA461797C7836A645915E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3">
    <w:name w:val="DAE3692AD7DA468D8BFA7CBE21BB0AA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3">
    <w:name w:val="54E470CD26F045E9A2632616170806E4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3">
    <w:name w:val="F62F634A22ED48F1A5071999D30D873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3">
    <w:name w:val="9A9BCE3E27FF44F69E9B2B438FECA01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4">
    <w:name w:val="1E7C6ACE45EE43E596EB23B9649C62E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4">
    <w:name w:val="484228F99EC74537AD7A4E6BA41532F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4">
    <w:name w:val="8444D93D742645D387BC32BA9FCB6B1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4">
    <w:name w:val="D0F41EB27A914943A0FE69F80129E76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4">
    <w:name w:val="8AA3B291CACC46F7A12E157A524E327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4">
    <w:name w:val="A0320D93E8F04789B7A49622DEF5B47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4">
    <w:name w:val="4C8A1D3DAAEE4390935BCA798D6906D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4">
    <w:name w:val="A9B22366670A4E55B7A9B96E69F4679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4">
    <w:name w:val="6730F704490740EFAEF81D0838B8A14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40">
    <w:name w:val="5A92EFB84CB54216A09384B39329F8754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3">
    <w:name w:val="0CFD446BB73B4A02B3E861A60E8EE04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2">
    <w:name w:val="5B2E95BABA0A48C49CCB886462C2323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1">
    <w:name w:val="2E7A297054914408BA41641EFA49BFC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30">
    <w:name w:val="896283A7160A42E2BAA327221E41FC8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9">
    <w:name w:val="18E917506D2D427FB04A17C6FDBB58C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9">
    <w:name w:val="B074D4A6F6DE4CBCB11C57B5BDB6E30B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9">
    <w:name w:val="054E766A48B7460C8B598AE3C13D12B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9">
    <w:name w:val="924C05794CC345C38CF732C8ED8038A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9">
    <w:name w:val="16EA756F86404B87B762CFD320B14B66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9">
    <w:name w:val="E4455CC3109E4A1A9B71713B7E7BE05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9">
    <w:name w:val="B73774B65CB84619B3B90616E821CBF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9">
    <w:name w:val="816D4068C1FB4CA68BC8591194725FD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9">
    <w:name w:val="6EF2C20D4EFB455881FBD030A8202F1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9">
    <w:name w:val="2BF073888DC84156A425923F802E867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9">
    <w:name w:val="FD4D4436C89E404F93E1E0B7B362D51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9">
    <w:name w:val="40BAF7C15E19416EA8F065E90517D22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9">
    <w:name w:val="1391F33CDBDC4522B33136076ECEE43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9">
    <w:name w:val="0F499DDCFE0F41E6A7532FD43D8B19F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9">
    <w:name w:val="0B34FC4E1C92464D993EF39ACF57E5B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9">
    <w:name w:val="8ED2D3BC7BDD4A6C956AC6500AD03CA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9">
    <w:name w:val="27BC98D5F5B74B0A98A213036ED37AB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9">
    <w:name w:val="5056D89C82704D01B2516408E977006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9">
    <w:name w:val="F70BD2D3826B443A9DF8812EA40226C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9">
    <w:name w:val="8ECD7F906EBF4CD1832969E0DB869B3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9">
    <w:name w:val="78E448312BB3412FA2A4EF44027CEEB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9">
    <w:name w:val="EF3401243FB0443B92B54799B733D5F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9">
    <w:name w:val="70ECFF920B0A44D2912DCACD506B38D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9">
    <w:name w:val="90449A824F9E4909B1EC789CF6EE771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9">
    <w:name w:val="F819CB677BBC4A85B682F7B10D9C5F6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9">
    <w:name w:val="D9B247137E7544FF811D24AB5542C44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9">
    <w:name w:val="6B7C8AEFB4EF44CC8BD69FFB42F6371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6">
    <w:name w:val="24FFEC1D13A54467BF92ED72DD53CA2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4">
    <w:name w:val="A9919E1AA1AD4DD58DC5C1E1C804212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4">
    <w:name w:val="C3339E13547A4200975B48CC8D22D46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4">
    <w:name w:val="3DACB39D92944A25BFF4CB407BF8B68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4">
    <w:name w:val="4760C2E209CA4A6AAC00EC8E6268495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4">
    <w:name w:val="E4B4EAD32F4B403F852F00587D9BC10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4">
    <w:name w:val="C120D1B1F0774E29A04B2A7394AE21D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4">
    <w:name w:val="56916FDA0E144BCEBFE7638C97B5B49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6">
    <w:name w:val="46A7913321E144D3A397F774069B837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4">
    <w:name w:val="A7CE8E07F29A48D0B6D4B500F75B9C7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4">
    <w:name w:val="93036160D4244696848C040358A7FF5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4">
    <w:name w:val="853D9409A9E8428988E1BE37CCAC94B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4">
    <w:name w:val="0363D0ED93424999A353A12B97DCADF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4">
    <w:name w:val="DC5EB6B212134C74BEACB2CBE632D14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4">
    <w:name w:val="FB390C669D264E0BB4CCB65FAE47066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4">
    <w:name w:val="ABD5908530AA4FB69DF7BC5262C8478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6">
    <w:name w:val="035DCE449A194FEFB87CFCA57DA64C8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4">
    <w:name w:val="A06C3F6C3E0D42F7B11B34621187A6B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4">
    <w:name w:val="B6DDFAC180C04AED9E74E29B064B286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4">
    <w:name w:val="4940EAB14611466DB17FB0494A94D3D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4">
    <w:name w:val="A97BEE0A63C34C6A9C06757CDF67AF4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4">
    <w:name w:val="5613EFAD4B594462AD843C4286EACD1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4">
    <w:name w:val="6A7C7A00B7DA49BEA4A189E96247643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4">
    <w:name w:val="9E45947FE4FA4F168B6EE010C20E71D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2">
    <w:name w:val="9368A0988ED64D1899CD8D2C1C6A3D4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6">
    <w:name w:val="92E4A94777FB4FD3ACD6FFF7C9D7CBA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4">
    <w:name w:val="34A761D82A7A495998ACD761A25F7B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4">
    <w:name w:val="A52A1FFC791E459B892FBFA730E5D65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4">
    <w:name w:val="60B00BCA599E4881BAAAAD3E94411FE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4">
    <w:name w:val="77E142F6D82841FC8D77A53893A0E11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4">
    <w:name w:val="06E2DD5EDA304C7CBB4754DDDBCB450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4">
    <w:name w:val="9F1A7E2ECEB1408B9E8830AC58380D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6">
    <w:name w:val="22A80B7095E74ABBB978C6D63A2F817F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6">
    <w:name w:val="FD89C76EAD464C8D9CBE6449E740BBC746"/>
    <w:rsid w:val="002C4178"/>
    <w:pPr>
      <w:spacing w:after="0" w:line="240" w:lineRule="auto"/>
    </w:pPr>
  </w:style>
  <w:style w:type="paragraph" w:customStyle="1" w:styleId="5CE6BB1373BE464AB4ADC6A6DFD520BD46">
    <w:name w:val="5CE6BB1373BE464AB4ADC6A6DFD520BD46"/>
    <w:rsid w:val="002C4178"/>
    <w:pPr>
      <w:spacing w:after="0" w:line="240" w:lineRule="auto"/>
    </w:pPr>
  </w:style>
  <w:style w:type="paragraph" w:customStyle="1" w:styleId="DA03A06EE589462FB67CE8A9006BC54D34">
    <w:name w:val="DA03A06EE589462FB67CE8A9006BC54D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4">
    <w:name w:val="440DB3CF7C274590B084BA84B78518D1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AA78A45F-530D-4768-93AA-1BB0D5B0BA24}">
  <we:reference id="wa104099688" version="1.3.0.0" store="ru-RU" storeType="OMEX"/>
  <we:alternateReferences>
    <we:reference id="WA104099688" version="1.3.0.0" store="WA10409968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745A6BA-7E29-4A85-8C36-578445A745BC}">
  <we:reference id="wa104363616" version="1.0.0.0" store="ru-RU" storeType="OMEX"/>
  <we:alternateReferences>
    <we:reference id="WA104363616" version="1.0.0.0" store="WA10436361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министерства образования и науки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B10BB2-CD5C-4928-9A59-4FE9E8CF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отчета</Template>
  <TotalTime>194</TotalTime>
  <Pages>64</Pages>
  <Words>19293</Words>
  <Characters>109976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 Горбовский</dc:creator>
  <cp:lastModifiedBy>Акимова Вера Александровна</cp:lastModifiedBy>
  <cp:revision>7</cp:revision>
  <cp:lastPrinted>2021-10-13T10:03:00Z</cp:lastPrinted>
  <dcterms:created xsi:type="dcterms:W3CDTF">2021-10-13T06:12:00Z</dcterms:created>
  <dcterms:modified xsi:type="dcterms:W3CDTF">2021-10-13T10:13:00Z</dcterms:modified>
</cp:coreProperties>
</file>